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1A33B5" w14:textId="77777777" w:rsidR="006B115B" w:rsidRDefault="006B115B"/>
    <w:tbl>
      <w:tblPr>
        <w:tblpPr w:leftFromText="141" w:rightFromText="141" w:vertAnchor="text" w:tblpY="1"/>
        <w:tblOverlap w:val="never"/>
        <w:tblW w:w="7371" w:type="dxa"/>
        <w:tblLayout w:type="fixed"/>
        <w:tblCellMar>
          <w:left w:w="0" w:type="dxa"/>
          <w:right w:w="0" w:type="dxa"/>
        </w:tblCellMar>
        <w:tblLook w:val="0620" w:firstRow="1" w:lastRow="0" w:firstColumn="0" w:lastColumn="0" w:noHBand="1" w:noVBand="1"/>
        <w:tblDescription w:val="Information om titlen på notatet."/>
      </w:tblPr>
      <w:tblGrid>
        <w:gridCol w:w="7371"/>
      </w:tblGrid>
      <w:tr w:rsidR="00343E79" w:rsidRPr="00CE4FDD" w14:paraId="15E55A2B" w14:textId="77777777" w:rsidTr="00426134">
        <w:trPr>
          <w:trHeight w:hRule="exact" w:val="601"/>
          <w:tblHeader/>
        </w:trPr>
        <w:tc>
          <w:tcPr>
            <w:tcW w:w="7371" w:type="dxa"/>
          </w:tcPr>
          <w:p w14:paraId="430E47CD" w14:textId="5377CF98" w:rsidR="00343E79" w:rsidRPr="00CE4FDD" w:rsidRDefault="00CE4FDD" w:rsidP="00426134">
            <w:pPr>
              <w:pStyle w:val="DokumentNavn"/>
              <w:rPr>
                <w:caps/>
                <w:spacing w:val="48"/>
              </w:rPr>
            </w:pPr>
            <w:bookmarkStart w:id="0" w:name="FLD_Note"/>
            <w:r>
              <w:rPr>
                <w:caps/>
                <w:spacing w:val="48"/>
              </w:rPr>
              <w:t>Notat</w:t>
            </w:r>
            <w:bookmarkEnd w:id="0"/>
          </w:p>
        </w:tc>
      </w:tr>
    </w:tbl>
    <w:p w14:paraId="1AC0DD2B" w14:textId="6E7B4DB0" w:rsidR="004C2941" w:rsidRPr="00CE4FDD" w:rsidRDefault="00426134" w:rsidP="00426134">
      <w:pPr>
        <w:pStyle w:val="Overskrift1"/>
        <w:spacing w:after="1560"/>
        <w:rPr>
          <w:sz w:val="28"/>
        </w:rPr>
      </w:pPr>
      <w:bookmarkStart w:id="1" w:name="FLD_Title"/>
      <w:r>
        <w:rPr>
          <w:rStyle w:val="Overskrift1Tegn"/>
        </w:rPr>
        <w:br w:type="textWrapping" w:clear="all"/>
      </w:r>
      <w:r w:rsidR="00CE4FDD">
        <w:rPr>
          <w:rStyle w:val="Overskrift1Tegn"/>
        </w:rPr>
        <w:t>Positivliste for seks ugers jobrettet uddannelse 2026</w:t>
      </w:r>
      <w:bookmarkEnd w:id="1"/>
    </w:p>
    <w:tbl>
      <w:tblPr>
        <w:tblW w:w="7394" w:type="dxa"/>
        <w:tblLayout w:type="fixed"/>
        <w:tblCellMar>
          <w:left w:w="0" w:type="dxa"/>
          <w:right w:w="0" w:type="dxa"/>
        </w:tblCellMar>
        <w:tblLook w:val="0620" w:firstRow="1" w:lastRow="0" w:firstColumn="0" w:lastColumn="0" w:noHBand="1" w:noVBand="1"/>
        <w:tblDescription w:val="Information om titlen på notatet."/>
      </w:tblPr>
      <w:tblGrid>
        <w:gridCol w:w="7394"/>
      </w:tblGrid>
      <w:tr w:rsidR="004A6C4B" w:rsidRPr="00CE4FDD" w14:paraId="12F965A6" w14:textId="77777777" w:rsidTr="007E2F19">
        <w:trPr>
          <w:trHeight w:hRule="exact" w:val="535"/>
          <w:tblHeader/>
        </w:trPr>
        <w:tc>
          <w:tcPr>
            <w:tcW w:w="7394" w:type="dxa"/>
            <w:tcBorders>
              <w:top w:val="single" w:sz="4" w:space="0" w:color="auto"/>
            </w:tcBorders>
          </w:tcPr>
          <w:p w14:paraId="73F18147" w14:textId="77777777" w:rsidR="006228E9" w:rsidRPr="00CE4FDD" w:rsidRDefault="006228E9" w:rsidP="006228E9"/>
        </w:tc>
      </w:tr>
    </w:tbl>
    <w:p w14:paraId="08EF43CE" w14:textId="77777777" w:rsidR="006B115B" w:rsidRDefault="006B115B" w:rsidP="006B115B">
      <w:r w:rsidRPr="006B46EF">
        <w:t>Løbende opdateringer af positivlisten ses nederst i dokumentet.</w:t>
      </w:r>
    </w:p>
    <w:tbl>
      <w:tblPr>
        <w:tblW w:w="10470" w:type="dxa"/>
        <w:tblInd w:w="-84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  <w:tblDescription w:val="#AltTextNotRequired"/>
      </w:tblPr>
      <w:tblGrid>
        <w:gridCol w:w="2549"/>
        <w:gridCol w:w="860"/>
        <w:gridCol w:w="570"/>
        <w:gridCol w:w="765"/>
        <w:gridCol w:w="900"/>
        <w:gridCol w:w="4826"/>
      </w:tblGrid>
      <w:tr w:rsidR="0061614A" w:rsidRPr="0061614A" w14:paraId="118C05EF" w14:textId="77777777" w:rsidTr="00C13631">
        <w:trPr>
          <w:cantSplit/>
          <w:trHeight w:val="480"/>
          <w:tblHeader/>
        </w:trPr>
        <w:tc>
          <w:tcPr>
            <w:tcW w:w="254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000000"/>
            <w:hideMark/>
          </w:tcPr>
          <w:p w14:paraId="243A06E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b/>
                <w:bCs/>
                <w:color w:val="FFFFFF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b/>
                <w:bCs/>
                <w:color w:val="FFFFFF"/>
                <w:sz w:val="18"/>
                <w:szCs w:val="18"/>
                <w:lang w:eastAsia="da-DK"/>
              </w:rPr>
              <w:t>Erhvervsgruppe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000000"/>
            <w:hideMark/>
          </w:tcPr>
          <w:p w14:paraId="6127CFF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b/>
                <w:bCs/>
                <w:color w:val="FFFFFF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b/>
                <w:bCs/>
                <w:color w:val="FFFFFF"/>
                <w:sz w:val="18"/>
                <w:szCs w:val="18"/>
                <w:lang w:eastAsia="da-DK"/>
              </w:rPr>
              <w:t xml:space="preserve">Varighed </w:t>
            </w:r>
            <w:r w:rsidRPr="0061614A">
              <w:rPr>
                <w:rFonts w:eastAsia="Times New Roman" w:cs="Times New Roman"/>
                <w:b/>
                <w:bCs/>
                <w:color w:val="FFFFFF"/>
                <w:sz w:val="18"/>
                <w:szCs w:val="18"/>
                <w:lang w:eastAsia="da-DK"/>
              </w:rPr>
              <w:br/>
              <w:t>(dage)</w:t>
            </w:r>
          </w:p>
        </w:tc>
        <w:tc>
          <w:tcPr>
            <w:tcW w:w="57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000000"/>
            <w:hideMark/>
          </w:tcPr>
          <w:p w14:paraId="4F612C5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b/>
                <w:bCs/>
                <w:color w:val="FFFFFF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b/>
                <w:bCs/>
                <w:color w:val="FFFFFF"/>
                <w:sz w:val="18"/>
                <w:szCs w:val="18"/>
                <w:lang w:eastAsia="da-DK"/>
              </w:rPr>
              <w:t>FKB-</w:t>
            </w:r>
            <w:r w:rsidRPr="0061614A">
              <w:rPr>
                <w:rFonts w:eastAsia="Times New Roman" w:cs="Times New Roman"/>
                <w:b/>
                <w:bCs/>
                <w:color w:val="FFFFFF"/>
                <w:sz w:val="18"/>
                <w:szCs w:val="18"/>
                <w:lang w:eastAsia="da-DK"/>
              </w:rPr>
              <w:br/>
              <w:t>kode</w:t>
            </w:r>
          </w:p>
        </w:tc>
        <w:tc>
          <w:tcPr>
            <w:tcW w:w="76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000000"/>
            <w:hideMark/>
          </w:tcPr>
          <w:p w14:paraId="5DEECCA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b/>
                <w:bCs/>
                <w:color w:val="FFFFFF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b/>
                <w:bCs/>
                <w:color w:val="FFFFFF"/>
                <w:sz w:val="18"/>
                <w:szCs w:val="18"/>
                <w:lang w:eastAsia="da-DK"/>
              </w:rPr>
              <w:t>AMU-</w:t>
            </w:r>
            <w:r w:rsidRPr="0061614A">
              <w:rPr>
                <w:rFonts w:eastAsia="Times New Roman" w:cs="Times New Roman"/>
                <w:b/>
                <w:bCs/>
                <w:color w:val="FFFFFF"/>
                <w:sz w:val="18"/>
                <w:szCs w:val="18"/>
                <w:lang w:eastAsia="da-DK"/>
              </w:rPr>
              <w:br/>
              <w:t>kode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000000"/>
            <w:hideMark/>
          </w:tcPr>
          <w:p w14:paraId="2D2D6A8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b/>
                <w:bCs/>
                <w:color w:val="FFFFFF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b/>
                <w:bCs/>
                <w:color w:val="FFFFFF"/>
                <w:sz w:val="18"/>
                <w:szCs w:val="18"/>
                <w:lang w:eastAsia="da-DK"/>
              </w:rPr>
              <w:t>Akademi-</w:t>
            </w:r>
            <w:r w:rsidRPr="0061614A">
              <w:rPr>
                <w:rFonts w:eastAsia="Times New Roman" w:cs="Times New Roman"/>
                <w:b/>
                <w:bCs/>
                <w:color w:val="FFFFFF"/>
                <w:sz w:val="18"/>
                <w:szCs w:val="18"/>
                <w:lang w:eastAsia="da-DK"/>
              </w:rPr>
              <w:br/>
              <w:t>kode</w:t>
            </w:r>
          </w:p>
        </w:tc>
        <w:tc>
          <w:tcPr>
            <w:tcW w:w="482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000000"/>
            <w:hideMark/>
          </w:tcPr>
          <w:p w14:paraId="425D54D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b/>
                <w:bCs/>
                <w:color w:val="FFFFFF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b/>
                <w:bCs/>
                <w:color w:val="FFFFFF"/>
                <w:sz w:val="18"/>
                <w:szCs w:val="18"/>
                <w:lang w:eastAsia="da-DK"/>
              </w:rPr>
              <w:t>Titel på kursus</w:t>
            </w:r>
          </w:p>
        </w:tc>
      </w:tr>
      <w:tr w:rsidR="0061614A" w:rsidRPr="0061614A" w14:paraId="5C0DE20D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3CC6F2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4D0F00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E95139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81E240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75A2BD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37825</w:t>
            </w: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951A40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Planlægning og styring af byggeriets processer og ressourcer</w:t>
            </w:r>
          </w:p>
        </w:tc>
      </w:tr>
      <w:tr w:rsidR="002F0208" w:rsidRPr="0061614A" w14:paraId="2A6834C7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A5FA3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7C121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CF434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2763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55518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21899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25E4F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CCA1C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proofErr w:type="gram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PTP teknik</w:t>
            </w:r>
            <w:proofErr w:type="gramEnd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, træ</w:t>
            </w:r>
          </w:p>
        </w:tc>
      </w:tr>
      <w:tr w:rsidR="0061614A" w:rsidRPr="0061614A" w14:paraId="0A71B3E5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ABD811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30D740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628AD9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2763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199836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21912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951F92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8D1247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Tegningsfremstilling i 3D CAD, træ 1</w:t>
            </w:r>
          </w:p>
        </w:tc>
      </w:tr>
      <w:tr w:rsidR="002F0208" w:rsidRPr="0061614A" w14:paraId="46447AE4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0EFBA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D84C7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FA708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2763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BC028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21913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BA995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99685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Tegningsfremstilling i 3D CAD, træ 2</w:t>
            </w:r>
          </w:p>
        </w:tc>
      </w:tr>
      <w:tr w:rsidR="0061614A" w:rsidRPr="0061614A" w14:paraId="49CCB596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C2B59E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6244A3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940A17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2763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F7DFDA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21924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F790A2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188024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CNC-programmering, fra CAD til CAM – 2D</w:t>
            </w:r>
          </w:p>
        </w:tc>
      </w:tr>
      <w:tr w:rsidR="002F0208" w:rsidRPr="0061614A" w14:paraId="11CA3770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5F1A2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7A274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41869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2763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D61B3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21961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DFC3B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63DAB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CNC-styret overfræser, maskinlære, træ</w:t>
            </w:r>
          </w:p>
        </w:tc>
      </w:tr>
      <w:tr w:rsidR="0061614A" w:rsidRPr="0061614A" w14:paraId="079ACC3F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5BD7A7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10F9B9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ED1D05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2763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2319E0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21964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4891E7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B6332A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Skafteværktøjer, træindustri</w:t>
            </w:r>
          </w:p>
        </w:tc>
      </w:tr>
      <w:tr w:rsidR="002F0208" w:rsidRPr="0061614A" w14:paraId="3D06B4D8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9A3A5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BE0BC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D7A7A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2763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47153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40274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04F81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AEEEA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Måleteknik fra tegning til produkt i træindustrien</w:t>
            </w:r>
          </w:p>
        </w:tc>
      </w:tr>
      <w:tr w:rsidR="0061614A" w:rsidRPr="0061614A" w14:paraId="093ED243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554881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6F5374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856EB6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2763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9926A6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48849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1088E9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0521D6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Pudsning og slibning i træindustri</w:t>
            </w:r>
          </w:p>
        </w:tc>
      </w:tr>
      <w:tr w:rsidR="002F0208" w:rsidRPr="0061614A" w14:paraId="204034B6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14FFA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A05CB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10E6E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2763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76849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48855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C9142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18108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Bearbejdning på </w:t>
            </w: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kehlemaskiner</w:t>
            </w:r>
            <w:proofErr w:type="spellEnd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, træ</w:t>
            </w:r>
          </w:p>
        </w:tc>
      </w:tr>
      <w:tr w:rsidR="0061614A" w:rsidRPr="0061614A" w14:paraId="318D43BA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A33003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19BE62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4D8DAB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2763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E4B0D5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48856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04AEC2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551E36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Kantlimer, opstilling og betjening</w:t>
            </w:r>
          </w:p>
        </w:tc>
      </w:tr>
      <w:tr w:rsidR="002F0208" w:rsidRPr="0061614A" w14:paraId="0C20AAA0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6C0C9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2BC46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1ADBE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2763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729B4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48858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BD0B9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72EDF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Værktøjer i træindustrien</w:t>
            </w:r>
          </w:p>
        </w:tc>
      </w:tr>
      <w:tr w:rsidR="0061614A" w:rsidRPr="0061614A" w14:paraId="74CAA399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C3E79F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3D8E6C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319F3B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2763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5A6F59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48861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1287A5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8EA6FA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Maskinelle møbel- og bygningssamlinger</w:t>
            </w:r>
          </w:p>
        </w:tc>
      </w:tr>
      <w:tr w:rsidR="002F0208" w:rsidRPr="0061614A" w14:paraId="1BD28FD9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F3126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16C48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7E3C3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2763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D90DA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48862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ECB8C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7A45C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proofErr w:type="spellStart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Beslåning</w:t>
            </w:r>
            <w:proofErr w:type="spellEnd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, systembeslag og isætning af termoruder</w:t>
            </w:r>
          </w:p>
        </w:tc>
      </w:tr>
      <w:tr w:rsidR="0061614A" w:rsidRPr="0061614A" w14:paraId="5C01E72D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7E53B0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016EC3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A70BDF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2763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23396B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48865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02A1ED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AEDB33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Optimering af processer på CNC overfræser</w:t>
            </w:r>
          </w:p>
        </w:tc>
      </w:tr>
      <w:tr w:rsidR="002F0208" w:rsidRPr="0061614A" w14:paraId="5346BF03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0E962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A2D96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7AA3E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EE8ED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20830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EA913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D2C7C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Nedrivning - Praktisk </w:t>
            </w: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miljøscr</w:t>
            </w:r>
            <w:proofErr w:type="spellEnd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 og </w:t>
            </w: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resursekortlægn</w:t>
            </w:r>
            <w:proofErr w:type="spellEnd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 </w:t>
            </w:r>
          </w:p>
        </w:tc>
      </w:tr>
      <w:tr w:rsidR="0061614A" w:rsidRPr="0061614A" w14:paraId="7B2BE1A8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C1AA5E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55AE07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A61F76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2939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B5CA01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20834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B75F68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78096F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Intro til arbejde med fleksible fugematerialer </w:t>
            </w:r>
          </w:p>
        </w:tc>
      </w:tr>
      <w:tr w:rsidR="002F0208" w:rsidRPr="0061614A" w14:paraId="0B9BFF67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7CF41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AE407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EC3B6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B0736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20835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490A9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28359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Intro til nedrivning og diamantskæring </w:t>
            </w:r>
          </w:p>
        </w:tc>
      </w:tr>
      <w:tr w:rsidR="0061614A" w:rsidRPr="0061614A" w14:paraId="3542344C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AA1D27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D149E2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B037C7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2892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FCA62E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20912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2402B6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2CEDEB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Anvendelse af LCA for håndværkere i bygge og anlæg </w:t>
            </w:r>
          </w:p>
        </w:tc>
      </w:tr>
      <w:tr w:rsidR="002F0208" w:rsidRPr="0061614A" w14:paraId="0BF7E2FE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DD151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7EBFC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90773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3A096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20923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8712B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E540E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Nedrivning - Sanering af </w:t>
            </w: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konstrukt</w:t>
            </w:r>
            <w:proofErr w:type="spellEnd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 m skimmelsvamp </w:t>
            </w:r>
          </w:p>
        </w:tc>
      </w:tr>
      <w:tr w:rsidR="0061614A" w:rsidRPr="0061614A" w14:paraId="684BDEF3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FCBF48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E70B91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57A276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2892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A45CDF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21417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2FC58A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5E0B35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Støj, støv og affald </w:t>
            </w: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ifm</w:t>
            </w:r>
            <w:proofErr w:type="spellEnd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 bæredygtigt byggeri </w:t>
            </w:r>
          </w:p>
        </w:tc>
      </w:tr>
      <w:tr w:rsidR="002F0208" w:rsidRPr="0061614A" w14:paraId="5EFF3648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B4F6C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6C1CB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966BF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2937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B8307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21978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27B08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ACE5F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Fuger - fugning ved vinduer og døre mv </w:t>
            </w:r>
          </w:p>
        </w:tc>
      </w:tr>
      <w:tr w:rsidR="0061614A" w:rsidRPr="0061614A" w14:paraId="727045FE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FD2442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08E018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2DE9FF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2895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1ACB35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22019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968987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CAE369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Restaurering – anvendelse af Stilhistorie </w:t>
            </w:r>
          </w:p>
        </w:tc>
      </w:tr>
      <w:tr w:rsidR="002F0208" w:rsidRPr="0061614A" w14:paraId="4221B14D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3A221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3A160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6C16A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2208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AE1E7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22109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D4C47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81799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Vejen som arbejdsplads - Certifikat</w:t>
            </w:r>
          </w:p>
        </w:tc>
      </w:tr>
      <w:tr w:rsidR="0061614A" w:rsidRPr="0061614A" w14:paraId="3AF02F9B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19BB9F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E399D7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35A66D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2890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E28687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22109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F3CDB6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CB9B20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Vejen som arbejdsplads - Certifikat </w:t>
            </w:r>
          </w:p>
        </w:tc>
      </w:tr>
      <w:tr w:rsidR="002F0208" w:rsidRPr="0061614A" w14:paraId="148FF93F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5F1E7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203D7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E35C6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2892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5C57E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22177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A4D7C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F733E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Kemi på byggepladsen </w:t>
            </w:r>
          </w:p>
        </w:tc>
      </w:tr>
      <w:tr w:rsidR="0061614A" w:rsidRPr="0061614A" w14:paraId="52486375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25999C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lastRenderedPageBreak/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26E95A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7711B3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2895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92EC3B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22337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216DAB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1D1377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Grøn materialelære </w:t>
            </w:r>
          </w:p>
        </w:tc>
      </w:tr>
      <w:tr w:rsidR="002F0208" w:rsidRPr="0061614A" w14:paraId="7B2F7F6D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1C59F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B36C9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5A726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2615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E3386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22354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F690B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1BA90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Rulle- og bukkestillads - opstilling mv</w:t>
            </w:r>
          </w:p>
        </w:tc>
      </w:tr>
      <w:tr w:rsidR="0061614A" w:rsidRPr="0061614A" w14:paraId="65F7F4D1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838605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5D60C6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FA5C65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2898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5B7076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22354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9A376F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F17FAA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Rulle- og bukkestillads - opstilling mv</w:t>
            </w:r>
          </w:p>
        </w:tc>
      </w:tr>
      <w:tr w:rsidR="002F0208" w:rsidRPr="0061614A" w14:paraId="21573F8A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77E47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83C02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708BB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2893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ADA22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22365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31CF7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F1BFC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Kabel og ledning - Anvendelse af love og regler </w:t>
            </w:r>
          </w:p>
        </w:tc>
      </w:tr>
      <w:tr w:rsidR="0061614A" w:rsidRPr="0061614A" w14:paraId="604E4585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B2D497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368BDF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44B7A4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2896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E9DCFD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22490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73AC50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4A6065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Tagdækning - Grønne løsninger </w:t>
            </w:r>
          </w:p>
        </w:tc>
      </w:tr>
      <w:tr w:rsidR="002F0208" w:rsidRPr="0061614A" w14:paraId="1A483F51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CDDA3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38E36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785FB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FE1C3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22493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8D778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2F07B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Nedrivning - Miljø og Resursekoordinator </w:t>
            </w:r>
          </w:p>
        </w:tc>
      </w:tr>
      <w:tr w:rsidR="0061614A" w:rsidRPr="0061614A" w14:paraId="645601FD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0B1CA9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FB6A7C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D4E4BD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2893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FC1325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22502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1B4A09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980FC2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Introduktion til kabel- og ledningsarbejde F/I </w:t>
            </w:r>
          </w:p>
        </w:tc>
      </w:tr>
      <w:tr w:rsidR="002F0208" w:rsidRPr="0061614A" w14:paraId="1F463259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972C2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8523C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B9E30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2895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467E2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22519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632B8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8A009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Stenhugger - Grønne arbejdsmetoder </w:t>
            </w:r>
          </w:p>
        </w:tc>
      </w:tr>
      <w:tr w:rsidR="0061614A" w:rsidRPr="0061614A" w14:paraId="60E6D67A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306335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FED1EA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6BD920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2892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199158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22521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8DAB75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9B8C83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Dokumentation på byggepladsen (LCA A4 + A5) </w:t>
            </w:r>
          </w:p>
        </w:tc>
      </w:tr>
      <w:tr w:rsidR="002F0208" w:rsidRPr="0061614A" w14:paraId="2EB3D4A8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BEEC0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70822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7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3D2CC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2774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EC247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22531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3EBB7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AAE22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Rør og kanaler</w:t>
            </w:r>
          </w:p>
        </w:tc>
      </w:tr>
      <w:tr w:rsidR="0061614A" w:rsidRPr="0061614A" w14:paraId="4AD5540C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3F1F19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3CF2A4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7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D9553D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2774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4BD159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22532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4F3646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85FB5F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Armaturer og komponenter</w:t>
            </w:r>
          </w:p>
        </w:tc>
      </w:tr>
      <w:tr w:rsidR="002F0208" w:rsidRPr="0061614A" w14:paraId="723F1881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061F7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F2AAB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7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8B2FA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2774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AEF97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22533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A5637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E56AC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Montering af præfabrikerede hætter og inddækninger</w:t>
            </w:r>
          </w:p>
        </w:tc>
      </w:tr>
      <w:tr w:rsidR="0061614A" w:rsidRPr="0061614A" w14:paraId="4F7DF02F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99C0B9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274998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8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E31F65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2774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DC4CAB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22534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1A1973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F33C0F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Ventilationsmontør -intro til brand og isolering</w:t>
            </w:r>
          </w:p>
        </w:tc>
      </w:tr>
      <w:tr w:rsidR="002F0208" w:rsidRPr="0061614A" w14:paraId="21421853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7426F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07E78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496A4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2774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7DF50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22535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2E47A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80261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Ventilationsmontør -overdragelse</w:t>
            </w:r>
          </w:p>
        </w:tc>
      </w:tr>
      <w:tr w:rsidR="0061614A" w:rsidRPr="0061614A" w14:paraId="638EFBA1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FABE53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085709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A3DCD7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2937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FFF277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22737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A98F2A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8A1D5A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Fugt i træbyggeri </w:t>
            </w:r>
          </w:p>
        </w:tc>
      </w:tr>
      <w:tr w:rsidR="002F0208" w:rsidRPr="0061614A" w14:paraId="5F4C3013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5828A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1C6E5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C24AE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BFB85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22906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108FB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665EB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Sikkerhed v asbestarbejde uden autorisationskrav </w:t>
            </w:r>
          </w:p>
        </w:tc>
      </w:tr>
      <w:tr w:rsidR="0061614A" w:rsidRPr="0061614A" w14:paraId="4E6747F5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8DD3F7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AD7932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B35862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F6956F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22907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73A542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3BAC01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Sikkerhed v nedrivning af asbest (autorisation) </w:t>
            </w:r>
          </w:p>
        </w:tc>
      </w:tr>
      <w:tr w:rsidR="002F0208" w:rsidRPr="0061614A" w14:paraId="23231483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405E8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77BA7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3A05A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2865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F8CDD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23148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FE4F1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2DA51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A2-kursus 1 Køl-, A/C- &amp; Varmepumpeteknik</w:t>
            </w:r>
          </w:p>
        </w:tc>
      </w:tr>
      <w:tr w:rsidR="0061614A" w:rsidRPr="0061614A" w14:paraId="0076D76B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3D69F1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BA0E88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7045F7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2865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DCF912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23152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F006A1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DF30E4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A2-certifikat 2 Køl-, A/C- &amp; varmepumpeteknik</w:t>
            </w:r>
          </w:p>
        </w:tc>
      </w:tr>
      <w:tr w:rsidR="002F0208" w:rsidRPr="0061614A" w14:paraId="799E3050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32C46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A503B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8CBBE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2865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10814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23153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3B5E4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9C7E1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Opkvalificering fra kategori 2 til A2</w:t>
            </w:r>
          </w:p>
        </w:tc>
      </w:tr>
      <w:tr w:rsidR="0061614A" w:rsidRPr="0061614A" w14:paraId="1522A499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4B065D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E40082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986981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2895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B8579D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23167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AA095A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D9B2D3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Restaurering – bygningsarkæologiske undersøgelser </w:t>
            </w:r>
          </w:p>
        </w:tc>
      </w:tr>
      <w:tr w:rsidR="002F0208" w:rsidRPr="0061614A" w14:paraId="5CE3FE7F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11409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E7FE3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0FFBD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2936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3C3C1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23179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DB37C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F7577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Grundlæggende teknisk isolering </w:t>
            </w:r>
          </w:p>
        </w:tc>
      </w:tr>
      <w:tr w:rsidR="0061614A" w:rsidRPr="0061614A" w14:paraId="12E35DB8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1A72EC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5BB07B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324263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CDAD5E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40088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24E166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8BD57E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Lys b svejs-stumps plade pos PA-PF</w:t>
            </w:r>
          </w:p>
        </w:tc>
      </w:tr>
      <w:tr w:rsidR="002F0208" w:rsidRPr="0061614A" w14:paraId="36BC2EAB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8F12E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D5884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D8F90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D5A1E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40091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B2305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F5E76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Lys b svejs-stumps rør alle pos</w:t>
            </w:r>
          </w:p>
        </w:tc>
      </w:tr>
      <w:tr w:rsidR="0061614A" w:rsidRPr="0061614A" w14:paraId="3CB03834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C57297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6DDAD4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14DD69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22EF9A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40104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F2BA95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90B971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TIG-svejs-kants </w:t>
            </w:r>
            <w:proofErr w:type="spellStart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uleg</w:t>
            </w:r>
            <w:proofErr w:type="spellEnd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 plade/rør</w:t>
            </w:r>
          </w:p>
        </w:tc>
      </w:tr>
      <w:tr w:rsidR="002F0208" w:rsidRPr="0061614A" w14:paraId="5A62280D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68FD7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D1225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1E2D9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C8654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40105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E24A0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3FDF3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TIG-svejs-stumps </w:t>
            </w:r>
            <w:proofErr w:type="spellStart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uleg</w:t>
            </w:r>
            <w:proofErr w:type="spellEnd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 plade</w:t>
            </w:r>
          </w:p>
        </w:tc>
      </w:tr>
      <w:tr w:rsidR="0061614A" w:rsidRPr="0061614A" w14:paraId="5A77CE07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2A75EF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9F3780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C4FC0B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AA2059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40107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4BDB0D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C364EB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TIG-svejs-stumps </w:t>
            </w:r>
            <w:proofErr w:type="spellStart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uleg</w:t>
            </w:r>
            <w:proofErr w:type="spellEnd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 rør alle pos</w:t>
            </w:r>
          </w:p>
        </w:tc>
      </w:tr>
      <w:tr w:rsidR="002F0208" w:rsidRPr="0061614A" w14:paraId="74BC4464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27B7D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C3752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72947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B75D2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40392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7D373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BB627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Ergonomi inden for faglærte og ufaglærte job</w:t>
            </w:r>
          </w:p>
        </w:tc>
      </w:tr>
      <w:tr w:rsidR="0061614A" w:rsidRPr="0061614A" w14:paraId="025024E3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598AB2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CEA2C7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EB8A77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2893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CFDA97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40493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A5C2D2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D3C031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Vejbygning - Bygning af mindre veje - ubundne mat </w:t>
            </w:r>
          </w:p>
        </w:tc>
      </w:tr>
      <w:tr w:rsidR="002F0208" w:rsidRPr="0061614A" w14:paraId="093B2304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A3D88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B6988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052EB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2602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DE99A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40562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BA17E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32D5A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Graveskader - Forebyggelse </w:t>
            </w:r>
          </w:p>
        </w:tc>
      </w:tr>
      <w:tr w:rsidR="0061614A" w:rsidRPr="0061614A" w14:paraId="25640F92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CBAFE8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CC39C7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755909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2892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899B0B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40899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B1D934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8A8F8F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Fokus på kvalitet i bygge- og anlægsbranchen </w:t>
            </w:r>
          </w:p>
        </w:tc>
      </w:tr>
      <w:tr w:rsidR="002F0208" w:rsidRPr="0061614A" w14:paraId="2D2AC4B4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B626D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FCAE9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C1CDC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2895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0175F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40905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1635B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17191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Anvendelse af mørteltyper til murværk og puds </w:t>
            </w:r>
          </w:p>
        </w:tc>
      </w:tr>
      <w:tr w:rsidR="0061614A" w:rsidRPr="0061614A" w14:paraId="2E207606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CC8EC8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327E22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C1B881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2937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741EF9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42905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790738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BABEFE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PCB - Håndtering, fjernelse og bortskaffelse </w:t>
            </w:r>
          </w:p>
        </w:tc>
      </w:tr>
      <w:tr w:rsidR="002F0208" w:rsidRPr="0061614A" w14:paraId="50230C32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5C819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E5888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B28B3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2602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947CD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43488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867AE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26DE1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Betjening af personlifte </w:t>
            </w:r>
          </w:p>
        </w:tc>
      </w:tr>
      <w:tr w:rsidR="0061614A" w:rsidRPr="0061614A" w14:paraId="0ECADDD4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B97ACF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4D3283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3B9BCF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2602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792149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43547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A2B95D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51FC4B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Anhugning</w:t>
            </w:r>
            <w:proofErr w:type="spellEnd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 på byggepladsen</w:t>
            </w:r>
          </w:p>
        </w:tc>
      </w:tr>
      <w:tr w:rsidR="002F0208" w:rsidRPr="0061614A" w14:paraId="389C8E04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ACC1B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90700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27BC7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2602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7663A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43547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DA7EA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3A676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Anhugning</w:t>
            </w:r>
            <w:proofErr w:type="spellEnd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 på byggepladsen</w:t>
            </w:r>
          </w:p>
        </w:tc>
      </w:tr>
      <w:tr w:rsidR="0061614A" w:rsidRPr="0061614A" w14:paraId="3428B47B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900F58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4D7818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A90D0D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2896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0A895C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43683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E87E78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ECA5B9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Tagdækning, isolering og faldopbygning </w:t>
            </w:r>
          </w:p>
        </w:tc>
      </w:tr>
      <w:tr w:rsidR="002F0208" w:rsidRPr="0061614A" w14:paraId="60E19A68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A099A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3302F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04B3A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2892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6C572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43748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57111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3838A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Kommunikations- og samarbejdsmetoder på byggeplads </w:t>
            </w:r>
          </w:p>
        </w:tc>
      </w:tr>
      <w:tr w:rsidR="0061614A" w:rsidRPr="0061614A" w14:paraId="72021436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9ED75C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5CC1FA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2E6DA4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2892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D51A24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43749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FCA48D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E5946E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Byggepladslogistik </w:t>
            </w:r>
          </w:p>
        </w:tc>
      </w:tr>
      <w:tr w:rsidR="002F0208" w:rsidRPr="0061614A" w14:paraId="38B71D99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CE450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3B805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B7CFD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2892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AE42F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43749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4B534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C5721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Byggepladslogistik </w:t>
            </w:r>
          </w:p>
        </w:tc>
      </w:tr>
      <w:tr w:rsidR="0061614A" w:rsidRPr="0061614A" w14:paraId="0CED2149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3F73B5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EAD554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AAC326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2890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B1624B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44424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B8C044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58C282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Vejasfaltarbejde - Komprimering </w:t>
            </w:r>
          </w:p>
        </w:tc>
      </w:tr>
      <w:tr w:rsidR="002F0208" w:rsidRPr="0061614A" w14:paraId="2853CBE1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229B1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A4128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678AB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2898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41E6F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44465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45C8E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390A7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Anvendelse af faldsikringsudstyr </w:t>
            </w:r>
          </w:p>
        </w:tc>
      </w:tr>
      <w:tr w:rsidR="0061614A" w:rsidRPr="0061614A" w14:paraId="514FFF28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1C13D6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lastRenderedPageBreak/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D5D308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B1C311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2602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3933A9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44489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23B451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6D555F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Betjening af minidumpere og </w:t>
            </w: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motorbører</w:t>
            </w:r>
            <w:proofErr w:type="spellEnd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 </w:t>
            </w:r>
          </w:p>
        </w:tc>
      </w:tr>
      <w:tr w:rsidR="002F0208" w:rsidRPr="0061614A" w14:paraId="0B12211A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FC893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29854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EA133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2602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F0D1F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44490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B3E38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2C49A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Betjening af minigravere og minilæssere </w:t>
            </w:r>
          </w:p>
        </w:tc>
      </w:tr>
      <w:tr w:rsidR="0061614A" w:rsidRPr="0061614A" w14:paraId="2C6ABC36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18C93F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91593C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BD2BE0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ED063F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44530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B96C8E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2A704A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Arbejdsmiljø og sikkerhed, svejsning/termisk</w:t>
            </w:r>
          </w:p>
        </w:tc>
      </w:tr>
      <w:tr w:rsidR="002F0208" w:rsidRPr="0061614A" w14:paraId="2E7C2EA6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C31DE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5F599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FE0AC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2895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EFF18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44566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115FD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97BEB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Murede og pudsede gesimser - udførelse </w:t>
            </w:r>
          </w:p>
        </w:tc>
      </w:tr>
      <w:tr w:rsidR="0061614A" w:rsidRPr="0061614A" w14:paraId="3B1117F4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D166AA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007368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FC4B8F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2895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8F9556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44580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04DBFD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1C62F4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Murede kupler og hvælv - udførelse </w:t>
            </w:r>
          </w:p>
        </w:tc>
      </w:tr>
      <w:tr w:rsidR="002F0208" w:rsidRPr="0061614A" w14:paraId="23447B66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D0BEF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3ABC9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626CF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2895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FAED8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44611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7693C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0F412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Dekorativt fugearbejde - udførelse </w:t>
            </w:r>
          </w:p>
        </w:tc>
      </w:tr>
      <w:tr w:rsidR="0061614A" w:rsidRPr="0061614A" w14:paraId="4F524771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53EAAE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030531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8F1538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D1E53A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44724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F7B55C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9968AA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Gassvejsning proces 311</w:t>
            </w:r>
          </w:p>
        </w:tc>
      </w:tr>
      <w:tr w:rsidR="002F0208" w:rsidRPr="0061614A" w14:paraId="6C0F3B29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8B8FE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1D0A5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2312A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90A44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44725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FC315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FE54F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Gassvejsning af stumpsømme - rør proces 311</w:t>
            </w:r>
          </w:p>
        </w:tc>
      </w:tr>
      <w:tr w:rsidR="0061614A" w:rsidRPr="0061614A" w14:paraId="5CD85AE3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F5D782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FD7252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BB8C00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9ABA03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44726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82F19E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2009EC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Gassvejsning af stumpsømme - rør</w:t>
            </w:r>
          </w:p>
        </w:tc>
      </w:tr>
      <w:tr w:rsidR="002F0208" w:rsidRPr="0061614A" w14:paraId="5E701AB0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23967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4F876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0A5B2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2708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57ADC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44988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B17CA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074F0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Klimatekniske målinger og komponenter</w:t>
            </w:r>
          </w:p>
        </w:tc>
      </w:tr>
      <w:tr w:rsidR="0061614A" w:rsidRPr="0061614A" w14:paraId="2C1E2688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DBCBF1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CFC619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9390EE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2708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CFDE2C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44990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2F2AA5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27E8E1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Klimateknik, service og drift</w:t>
            </w:r>
          </w:p>
        </w:tc>
      </w:tr>
      <w:tr w:rsidR="002F0208" w:rsidRPr="0061614A" w14:paraId="34093361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B8F3E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714C6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8D6F8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2708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FB580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45000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6D6FF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6D4BF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VENT ordning, opkvalificering</w:t>
            </w:r>
          </w:p>
        </w:tc>
      </w:tr>
      <w:tr w:rsidR="0061614A" w:rsidRPr="0061614A" w14:paraId="51440A40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004DD7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5B1E8A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5379CF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18CCBE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45118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1781F0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84B713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Materialelære, stål</w:t>
            </w:r>
          </w:p>
        </w:tc>
      </w:tr>
      <w:tr w:rsidR="002F0208" w:rsidRPr="0061614A" w14:paraId="154D532D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4A11F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A00CF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1E509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2896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05E00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45140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6F86F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9899B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Brandforanstaltninger ved tagdækkerarbejde </w:t>
            </w:r>
          </w:p>
        </w:tc>
      </w:tr>
      <w:tr w:rsidR="0061614A" w:rsidRPr="0061614A" w14:paraId="28BF1FDB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27CB57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549B6E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7FB53C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2209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FC9BD2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45141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96B56E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5F23A9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Brandforanstaltinger</w:t>
            </w:r>
            <w:proofErr w:type="spellEnd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 v gnistproducerende værktøj</w:t>
            </w:r>
          </w:p>
        </w:tc>
      </w:tr>
      <w:tr w:rsidR="002F0208" w:rsidRPr="0061614A" w14:paraId="363F4AFC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35DC5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52CFE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FE595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2937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B512B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45141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9C3A0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6B94F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Brandforanstaltninger v gnistproducerende værktøj </w:t>
            </w:r>
          </w:p>
        </w:tc>
      </w:tr>
      <w:tr w:rsidR="0061614A" w:rsidRPr="0061614A" w14:paraId="3D61BF85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52C6B4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41D6D4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7F6CDE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2892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2461A3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45542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667ACA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2568CB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Anvendelse af bygge- og anlægstegninger </w:t>
            </w:r>
          </w:p>
        </w:tc>
      </w:tr>
      <w:tr w:rsidR="002F0208" w:rsidRPr="0061614A" w14:paraId="4DF674CE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FD262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ACD7D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E2409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D555C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45578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4944A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DAC64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Nedrivning - anvendelse af love og regler mv </w:t>
            </w:r>
          </w:p>
        </w:tc>
      </w:tr>
      <w:tr w:rsidR="0061614A" w:rsidRPr="0061614A" w14:paraId="66FC4CAB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2EBD96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CFF303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4E9568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6A9011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45642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C9A86F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F39C9B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Nedrivning - materialehåndtering </w:t>
            </w:r>
          </w:p>
        </w:tc>
      </w:tr>
      <w:tr w:rsidR="002F0208" w:rsidRPr="0061614A" w14:paraId="65BC6CE3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16183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AB8C2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2CD1B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2890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773F7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45651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CB8A9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90E56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Sikkerhed ved arbejde med kold asfalt og bitumen </w:t>
            </w:r>
          </w:p>
        </w:tc>
      </w:tr>
      <w:tr w:rsidR="0061614A" w:rsidRPr="0061614A" w14:paraId="49171822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8AA389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5493FC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61FE5F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0C5410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45727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A5D0B7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E8D2D7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Nedrivning - bygge- og anlægskonstruktioner </w:t>
            </w:r>
          </w:p>
        </w:tc>
      </w:tr>
      <w:tr w:rsidR="002F0208" w:rsidRPr="0061614A" w14:paraId="36DE60E0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05B6A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3C160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25043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2893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1ED84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45775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5C7ED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7A4CB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Vejbygning - bygning af fortovsarealer </w:t>
            </w:r>
          </w:p>
        </w:tc>
      </w:tr>
      <w:tr w:rsidR="0061614A" w:rsidRPr="0061614A" w14:paraId="5866EF67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C373B0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DE06A9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565DDA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2898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FF5FFE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45999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B661FE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7E2872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Stillads - anvendelse og sikkerhed </w:t>
            </w:r>
          </w:p>
        </w:tc>
      </w:tr>
      <w:tr w:rsidR="002F0208" w:rsidRPr="0061614A" w14:paraId="67619EF1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FB2A4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91697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87D05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2893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4FCEA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46969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B8AA7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70C5D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Kloakering - Dræning af bygværker </w:t>
            </w:r>
          </w:p>
        </w:tc>
      </w:tr>
      <w:tr w:rsidR="0061614A" w:rsidRPr="0061614A" w14:paraId="11D64E18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71B705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2B1D64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B765AB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68371D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47137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BB3A1B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54EF9E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TIG-svejs-stumps </w:t>
            </w: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uleg</w:t>
            </w:r>
            <w:proofErr w:type="spellEnd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 rør pos PA-PC</w:t>
            </w:r>
          </w:p>
        </w:tc>
      </w:tr>
      <w:tr w:rsidR="002F0208" w:rsidRPr="0061614A" w14:paraId="2816EA6F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7E982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9FFB2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7362C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2893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A17B6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47145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081C1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29CFD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Kloakering - Udskilleranlæg </w:t>
            </w:r>
          </w:p>
        </w:tc>
      </w:tr>
      <w:tr w:rsidR="0061614A" w:rsidRPr="0061614A" w14:paraId="5B278826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22C65D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C4AACF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7DA2F6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2896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858B08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47200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D78CA1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DECA94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Tagdækning - Sikkerhed ved bitumen og asfaltmat </w:t>
            </w:r>
          </w:p>
        </w:tc>
      </w:tr>
      <w:tr w:rsidR="002F0208" w:rsidRPr="0061614A" w14:paraId="4CA03608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9EF4D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23D08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0448A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2865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64E92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47306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50F12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41492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Hårdlodning af kobber og stål til DN13</w:t>
            </w:r>
          </w:p>
        </w:tc>
      </w:tr>
      <w:tr w:rsidR="0061614A" w:rsidRPr="0061614A" w14:paraId="0D6C06E2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945BB3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32C969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09A9FC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2217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6F0B5F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47338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B80A2D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0F2CB3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Farlige stoffer i byggebranchen - Fortidens synder</w:t>
            </w:r>
          </w:p>
        </w:tc>
      </w:tr>
      <w:tr w:rsidR="002F0208" w:rsidRPr="0061614A" w14:paraId="4D79B496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50BB2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28CA1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DCD48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D21D8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47338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C39FC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D4958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Farlige stoffer i byggebranchen - Fortidens synder </w:t>
            </w:r>
          </w:p>
        </w:tc>
      </w:tr>
      <w:tr w:rsidR="0061614A" w:rsidRPr="0061614A" w14:paraId="100D93EA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111B61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F832A6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5FF9FE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AA5D72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47463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73CC20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0EC308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Gassvejsning, kantsømme plade/rør, alle positioner </w:t>
            </w:r>
          </w:p>
        </w:tc>
      </w:tr>
      <w:tr w:rsidR="002F0208" w:rsidRPr="0061614A" w14:paraId="5AD7509D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F043A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617BF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DCD7F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2602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57066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47572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9CD90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3E01C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Betjening af entreprenørmaskiner </w:t>
            </w:r>
          </w:p>
        </w:tc>
      </w:tr>
      <w:tr w:rsidR="0061614A" w:rsidRPr="0061614A" w14:paraId="6A602BC6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13C7F4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8EAFA3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98DF7C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2893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66696E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47588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8B81C6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A27226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Kloakering - El-udstyr i pumpebrønde </w:t>
            </w:r>
          </w:p>
        </w:tc>
      </w:tr>
      <w:tr w:rsidR="002F0208" w:rsidRPr="0061614A" w14:paraId="03BAA9B8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7C410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D71A7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1FCD5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14F7E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47668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76C0A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C9331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Grundlæggende faglig regning</w:t>
            </w:r>
          </w:p>
        </w:tc>
      </w:tr>
      <w:tr w:rsidR="0061614A" w:rsidRPr="0061614A" w14:paraId="0FA9D55B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B0DA49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56F861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278601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2893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F0B71F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47744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51F736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29C425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Kloakering - Montering af rottespærrer </w:t>
            </w:r>
          </w:p>
        </w:tc>
      </w:tr>
      <w:tr w:rsidR="002F0208" w:rsidRPr="0061614A" w14:paraId="5A80D149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6ABE0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09E93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43C8E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2755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80267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47942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5021B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2AEAD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Pers sikkerhed v arbejde med epoxy og </w:t>
            </w: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isocyanater</w:t>
            </w:r>
            <w:proofErr w:type="spellEnd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 </w:t>
            </w:r>
          </w:p>
        </w:tc>
      </w:tr>
      <w:tr w:rsidR="0061614A" w:rsidRPr="0061614A" w14:paraId="790EAB0C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AE9D5C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7BB219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1045FB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2755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FD8E2B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47942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E7E949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9186CB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Pers Sikkerhed v arbejde med epoxy og </w:t>
            </w: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isocyanater</w:t>
            </w:r>
            <w:proofErr w:type="spellEnd"/>
          </w:p>
        </w:tc>
      </w:tr>
      <w:tr w:rsidR="002F0208" w:rsidRPr="0061614A" w14:paraId="41E7C6F7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C4E90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2C097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9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73A08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2861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E2186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47992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CF44E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93BDD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Rørmontage vandinstallationer - plastrør</w:t>
            </w:r>
          </w:p>
        </w:tc>
      </w:tr>
      <w:tr w:rsidR="0061614A" w:rsidRPr="0061614A" w14:paraId="0F236224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3C8B8F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66D91C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9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47E97C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2861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79152F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47993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D294F0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4C9DCA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Rørmontage vandinstallationer - stål- og kobberrør</w:t>
            </w:r>
          </w:p>
        </w:tc>
      </w:tr>
      <w:tr w:rsidR="002F0208" w:rsidRPr="0061614A" w14:paraId="712F0181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78C6A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69209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146F1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2861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F59EB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47994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D6AD8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CB956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Rørmontør - overdragelse</w:t>
            </w:r>
          </w:p>
        </w:tc>
      </w:tr>
      <w:tr w:rsidR="0061614A" w:rsidRPr="0061614A" w14:paraId="10040754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359AC7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239718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0C5E36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2B27EB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48049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4B46CE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8C2B0C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Arbejdsmiljø 1 i faglærte og ufaglærte job </w:t>
            </w:r>
          </w:p>
        </w:tc>
      </w:tr>
      <w:tr w:rsidR="002F0208" w:rsidRPr="0061614A" w14:paraId="3EC30335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99D6D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D4C2B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0,5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3EA59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2863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62A9C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48080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182C1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60E87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Arbejde på eller nær spænding - introduktion</w:t>
            </w:r>
          </w:p>
        </w:tc>
      </w:tr>
      <w:tr w:rsidR="0061614A" w:rsidRPr="0061614A" w14:paraId="035ED752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A5EEA4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lastRenderedPageBreak/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64DD64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322DFC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2863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BF08C2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48259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63E3F9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D1A41E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Kabelmontage - føringsveje</w:t>
            </w:r>
          </w:p>
        </w:tc>
      </w:tr>
      <w:tr w:rsidR="002F0208" w:rsidRPr="0061614A" w14:paraId="7CEEDA5F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77123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01E4D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B54D1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2863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5C748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48260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EE555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4C308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Kabelmontage - kabler</w:t>
            </w:r>
          </w:p>
        </w:tc>
      </w:tr>
      <w:tr w:rsidR="0061614A" w:rsidRPr="0061614A" w14:paraId="0FF47944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23C703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3A9B1A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8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010BB5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2863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CEEEAF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48262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4B9E0B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9EEF9D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Kabelmontør - overdragelse</w:t>
            </w:r>
          </w:p>
        </w:tc>
      </w:tr>
      <w:tr w:rsidR="002F0208" w:rsidRPr="0061614A" w14:paraId="46956E93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DCE15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BDDD4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DF1E1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918F9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48320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3ED27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1D496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Nedrivning - PCB, bly o lign skadelige stoffer </w:t>
            </w:r>
          </w:p>
        </w:tc>
      </w:tr>
      <w:tr w:rsidR="0061614A" w:rsidRPr="0061614A" w14:paraId="27FB3039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DBFD0C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2BA025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4F7BFF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2893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F8BEE7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48444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647807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017B15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Kloakering - Funktionen fagligt ansvarlig </w:t>
            </w:r>
          </w:p>
        </w:tc>
      </w:tr>
      <w:tr w:rsidR="002F0208" w:rsidRPr="0061614A" w14:paraId="3802DEF6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75B77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0C905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0A75A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2871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517BC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48586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05C2B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0C401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Kranbasis, suppleret med </w:t>
            </w: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samløft</w:t>
            </w:r>
            <w:proofErr w:type="spellEnd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 med kraner</w:t>
            </w:r>
          </w:p>
        </w:tc>
      </w:tr>
      <w:tr w:rsidR="0061614A" w:rsidRPr="0061614A" w14:paraId="3B012599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13056E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68316C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E0E1DA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2602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E95249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48671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AAA0EF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90D36E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Teleskoplæsser - Certifikat </w:t>
            </w:r>
          </w:p>
        </w:tc>
      </w:tr>
      <w:tr w:rsidR="002F0208" w:rsidRPr="0061614A" w14:paraId="6CCF7956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0C2FF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98878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93D80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D34EC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48764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82C22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5FF89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Slap armering - trin 1 </w:t>
            </w:r>
          </w:p>
        </w:tc>
      </w:tr>
      <w:tr w:rsidR="0061614A" w:rsidRPr="0061614A" w14:paraId="4F6DAFE6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E6ECDF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BDFF14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9379FA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5F3F33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48889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AC5D43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26A9F4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Fiberkabling - grundlæggende</w:t>
            </w:r>
          </w:p>
        </w:tc>
      </w:tr>
      <w:tr w:rsidR="002F0208" w:rsidRPr="0061614A" w14:paraId="1468CBC9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01F87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A63CB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73C42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398C5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48890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CA0D4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6CE3B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Fiber - fejlfinding og reparation</w:t>
            </w:r>
          </w:p>
        </w:tc>
      </w:tr>
      <w:tr w:rsidR="0061614A" w:rsidRPr="0061614A" w14:paraId="3AC8412A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35E8B8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D1A912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6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F3F755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2866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0853AD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48891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22FE2D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21F032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Solceller og husstandsvindmøller</w:t>
            </w:r>
          </w:p>
        </w:tc>
      </w:tr>
      <w:tr w:rsidR="002F0208" w:rsidRPr="0061614A" w14:paraId="5F6CA2FB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78ADD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B2EDA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54B90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2865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4AF75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48892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FFAE7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D5716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Varmepumper - installation og service</w:t>
            </w:r>
          </w:p>
        </w:tc>
      </w:tr>
      <w:tr w:rsidR="0061614A" w:rsidRPr="0061614A" w14:paraId="0E255015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5B56F3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C7890B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7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8554A8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2861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B18C26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48899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FE7E84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EC7B2D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Fjernvarmecertifikat - mindre ejendomme</w:t>
            </w:r>
          </w:p>
        </w:tc>
      </w:tr>
      <w:tr w:rsidR="002F0208" w:rsidRPr="0061614A" w14:paraId="4001B33C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7DE4E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C389B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87583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4F55C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48907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9A5E1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17F43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Diamantskærer - Vægskæring </w:t>
            </w:r>
          </w:p>
        </w:tc>
      </w:tr>
      <w:tr w:rsidR="0061614A" w:rsidRPr="0061614A" w14:paraId="0B25D3CC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C45CDE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CF9E1B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955743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2210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E590F9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48914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9B70B7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E407DC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Introduktion til gulvbelægning </w:t>
            </w:r>
          </w:p>
        </w:tc>
      </w:tr>
      <w:tr w:rsidR="002F0208" w:rsidRPr="0061614A" w14:paraId="05EC3DA7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3AFBD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DD6DC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C96E5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9AF3E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48927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8B856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8A911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Grundlæggende maskintegning</w:t>
            </w:r>
          </w:p>
        </w:tc>
      </w:tr>
      <w:tr w:rsidR="0061614A" w:rsidRPr="0061614A" w14:paraId="2C0631DA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305E88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4B6CAC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38EFE0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2210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FB521E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48962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2E3357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1873B9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Introduktion til montering af vådrumsvinyl </w:t>
            </w:r>
          </w:p>
        </w:tc>
      </w:tr>
      <w:tr w:rsidR="002F0208" w:rsidRPr="0061614A" w14:paraId="03CE142A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B346C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AFC85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A58F5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2892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78DF7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48964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20959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16B94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Arbmiljø</w:t>
            </w:r>
            <w:proofErr w:type="spellEnd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 - Sikkerhed, sundhed og APV på byggeplads </w:t>
            </w:r>
          </w:p>
        </w:tc>
      </w:tr>
      <w:tr w:rsidR="0061614A" w:rsidRPr="0061614A" w14:paraId="13860E34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3E8340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E21915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8D0ABE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2892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860018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48965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62789D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5E0937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proofErr w:type="gramStart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Bæredygtig byggeri</w:t>
            </w:r>
            <w:proofErr w:type="gramEnd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 - cirkulær økonomi </w:t>
            </w:r>
          </w:p>
        </w:tc>
      </w:tr>
      <w:tr w:rsidR="002F0208" w:rsidRPr="0061614A" w14:paraId="76519DF4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DBAFC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F3BC7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92D4A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2862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F53BA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48986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FE2A7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B0FFC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Opstart af varmeproducerende gasfyrede kedelanlæg</w:t>
            </w:r>
          </w:p>
        </w:tc>
      </w:tr>
      <w:tr w:rsidR="0061614A" w:rsidRPr="0061614A" w14:paraId="2E3E4A1D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42594F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0D0EDB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A3BAC5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2862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E4E736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48987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2AEC17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540B3C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Indregulering af varmeproducerende gasfyrede kedelanlæg</w:t>
            </w:r>
          </w:p>
        </w:tc>
      </w:tr>
      <w:tr w:rsidR="002F0208" w:rsidRPr="0061614A" w14:paraId="05F5C574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AE0C6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1FC64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0593D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2862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056C1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48988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0F43D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AA07B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Service og eftersyn på varmeproducerende gasfyrede kedelanlæg</w:t>
            </w:r>
          </w:p>
        </w:tc>
      </w:tr>
      <w:tr w:rsidR="0061614A" w:rsidRPr="0061614A" w14:paraId="14DFCF0A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0A4B6C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A05B12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7695D5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2862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02D987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48989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03F9F6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3D2B11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Fejlfinding og -retning på varmeproducerende gasfyrede kedelanlæg</w:t>
            </w:r>
          </w:p>
        </w:tc>
      </w:tr>
      <w:tr w:rsidR="002F0208" w:rsidRPr="0061614A" w14:paraId="676EBA0C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1681C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7CC22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30068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2862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76B4F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48990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095EB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837D6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Certificering inden for gasområdet under 135 kW</w:t>
            </w:r>
          </w:p>
        </w:tc>
      </w:tr>
      <w:tr w:rsidR="0061614A" w:rsidRPr="0061614A" w14:paraId="2B7A2AFB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DE4524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B35213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04745D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950332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49023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4C779B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39663A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PLC-systemer – opbygning og installation</w:t>
            </w:r>
          </w:p>
        </w:tc>
      </w:tr>
      <w:tr w:rsidR="002F0208" w:rsidRPr="0061614A" w14:paraId="27ECDF4D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CF97D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00862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27030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ABBEE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49024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C7163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ABBFE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PLC - sekventiel programmering og netværk</w:t>
            </w:r>
          </w:p>
        </w:tc>
      </w:tr>
      <w:tr w:rsidR="0061614A" w:rsidRPr="0061614A" w14:paraId="787BD320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53F482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7C0602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A34A8E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1409AB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49025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67CD89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E8DFEF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PLC - programmering af PLC &amp; regulering: opsætning</w:t>
            </w:r>
          </w:p>
        </w:tc>
      </w:tr>
      <w:tr w:rsidR="002F0208" w:rsidRPr="0061614A" w14:paraId="6A530C8D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5F5AB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276A6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29E86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C5A25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49045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F1DC2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981B1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Maskinanlæg – sikkerhed – maskindirektiv</w:t>
            </w:r>
          </w:p>
        </w:tc>
      </w:tr>
      <w:tr w:rsidR="0061614A" w:rsidRPr="0061614A" w14:paraId="1114C001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F1571F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4C1C40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88B372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2936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FD0E7B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49059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C55D83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455226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Teknisk isolering - </w:t>
            </w:r>
            <w:proofErr w:type="gram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PVC folie</w:t>
            </w:r>
            <w:proofErr w:type="gramEnd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 trin 1 </w:t>
            </w:r>
          </w:p>
        </w:tc>
      </w:tr>
      <w:tr w:rsidR="002F0208" w:rsidRPr="0061614A" w14:paraId="546313EB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1694E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5AE75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68C4E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2936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56876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49061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95E1E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07054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Køleisolering/cellegummislanger </w:t>
            </w:r>
          </w:p>
        </w:tc>
      </w:tr>
      <w:tr w:rsidR="0061614A" w:rsidRPr="0061614A" w14:paraId="70BFD7F6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7FFFA0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226FE3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CF23AC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2936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3C6894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49062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28CB16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A7F4D2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Køleisolering/cellegummiplader </w:t>
            </w:r>
          </w:p>
        </w:tc>
      </w:tr>
      <w:tr w:rsidR="002F0208" w:rsidRPr="0061614A" w14:paraId="169142BA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CCEFC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1879F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0CDC0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2936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6252A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49063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09EDD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F73AA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Pladeudfoldning - trin 2 </w:t>
            </w:r>
          </w:p>
        </w:tc>
      </w:tr>
      <w:tr w:rsidR="0061614A" w:rsidRPr="0061614A" w14:paraId="73188277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DB9A64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62D8B7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C4B8C7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2936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957F12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49064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DCBCCD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E7E6C9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Pladeudfoldning - trin 3 </w:t>
            </w:r>
          </w:p>
        </w:tc>
      </w:tr>
      <w:tr w:rsidR="002F0208" w:rsidRPr="0061614A" w14:paraId="31108B83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52167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351AE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565F9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2936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9F1DB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49065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43F63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492B5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Pladeudfoldning - trin 1 </w:t>
            </w:r>
          </w:p>
        </w:tc>
      </w:tr>
      <w:tr w:rsidR="0061614A" w:rsidRPr="0061614A" w14:paraId="6DF4CA73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2C4F17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86F2F2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C70C05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C90776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49076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D42103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A75381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Beton- blanding og </w:t>
            </w: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udstøbning</w:t>
            </w:r>
            <w:proofErr w:type="spellEnd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 </w:t>
            </w:r>
          </w:p>
        </w:tc>
      </w:tr>
      <w:tr w:rsidR="002F0208" w:rsidRPr="0061614A" w14:paraId="37D120F9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079BA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EB5BD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30135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62B33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49078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82312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A5704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Montering af betonelementer </w:t>
            </w:r>
          </w:p>
        </w:tc>
      </w:tr>
      <w:tr w:rsidR="0061614A" w:rsidRPr="0061614A" w14:paraId="070304A7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CEAB2E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2DEBFA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66A70C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C768F9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49079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B6E7A6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85A9B4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Forskalling - intro til traditionel forskalling </w:t>
            </w:r>
          </w:p>
        </w:tc>
      </w:tr>
      <w:tr w:rsidR="002F0208" w:rsidRPr="0061614A" w14:paraId="49F818EF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D62DB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A3D3E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049D9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2890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1E291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49094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1BD1B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4847D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Vejasfaltarbejde - Arbejdsmetoder og udlægning </w:t>
            </w:r>
          </w:p>
        </w:tc>
      </w:tr>
      <w:tr w:rsidR="0061614A" w:rsidRPr="0061614A" w14:paraId="58A0564F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DE153E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85C9EE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44909E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2890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10D40F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49099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48285D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E5687B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Asfaltlapning </w:t>
            </w:r>
          </w:p>
        </w:tc>
      </w:tr>
      <w:tr w:rsidR="002F0208" w:rsidRPr="0061614A" w14:paraId="6E380AE3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1BF9C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4A226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16C4D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89B2B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49179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99C4B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1C56B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Formbygning til betonstøbning - enkle løsninger </w:t>
            </w:r>
          </w:p>
        </w:tc>
      </w:tr>
      <w:tr w:rsidR="0061614A" w:rsidRPr="0061614A" w14:paraId="02B9DD36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706A73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548DF0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7A14D2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2937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21AFA0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49196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FF61B2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F7DA89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Anvendelse af hånd- og maskinværktøj i Byggeriet </w:t>
            </w:r>
          </w:p>
        </w:tc>
      </w:tr>
      <w:tr w:rsidR="002F0208" w:rsidRPr="0061614A" w14:paraId="2EE3E92E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681C1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0B408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B8650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085E1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49265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0D5F5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10143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Håndtering af uheld og ulykker</w:t>
            </w:r>
          </w:p>
        </w:tc>
      </w:tr>
      <w:tr w:rsidR="0061614A" w:rsidRPr="0061614A" w14:paraId="7D7FB295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8755ED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lastRenderedPageBreak/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9C3D20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85DC08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2893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FB0787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49277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009B99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022436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Kloakering - Arbejdsmiljø </w:t>
            </w:r>
          </w:p>
        </w:tc>
      </w:tr>
      <w:tr w:rsidR="002F0208" w:rsidRPr="0061614A" w14:paraId="0C83968D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F2EFD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E90DA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BDE97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2893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B1F7E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49278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80674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07137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Kloakering - Anvendelse af lægningsbestemmelser </w:t>
            </w:r>
          </w:p>
        </w:tc>
      </w:tr>
      <w:tr w:rsidR="0061614A" w:rsidRPr="0061614A" w14:paraId="3E92169C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F33678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2178AB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C32A00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2893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D31C97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49279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A0AB86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851A0C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Kloakering - Afløbssystemers formål og indretning </w:t>
            </w:r>
          </w:p>
        </w:tc>
      </w:tr>
      <w:tr w:rsidR="002F0208" w:rsidRPr="0061614A" w14:paraId="6FC1D7C2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7A457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C814E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6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D631D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2893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41E13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49280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6AB17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27B11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Kloakering - Afløbsplan for småhuse </w:t>
            </w:r>
          </w:p>
        </w:tc>
      </w:tr>
      <w:tr w:rsidR="0061614A" w:rsidRPr="0061614A" w14:paraId="048C9DC8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A7F18D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8E921E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2C6C2D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2893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E2D417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49281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935552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E0FF09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Kloakering - digital tegning af afløbsplaner </w:t>
            </w:r>
          </w:p>
        </w:tc>
      </w:tr>
      <w:tr w:rsidR="002F0208" w:rsidRPr="0061614A" w14:paraId="7978CEFD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8DB07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B8730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16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22395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2893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FEE8B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49282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31B49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E9694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Kloakering - Udførelse af afløbsinstallationer </w:t>
            </w:r>
          </w:p>
        </w:tc>
      </w:tr>
      <w:tr w:rsidR="0061614A" w:rsidRPr="0061614A" w14:paraId="7311EAFB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AA9A5F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950B77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89C308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2893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AFF212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49283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8A8D60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026943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Kloakering - Ved landbrugets driftsbygninger </w:t>
            </w:r>
          </w:p>
        </w:tc>
      </w:tr>
      <w:tr w:rsidR="002F0208" w:rsidRPr="0061614A" w14:paraId="7027D740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70A4E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74212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28446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2893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D4496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49288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11D50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26661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Kloakering - Pumpeanlæg mv </w:t>
            </w:r>
          </w:p>
        </w:tc>
      </w:tr>
      <w:tr w:rsidR="0061614A" w:rsidRPr="0061614A" w14:paraId="63BCFE3C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379957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A68DFE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14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462BF0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2893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B46E05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49289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918FB9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E789A1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Kloakering - Projektering og dimensionering </w:t>
            </w:r>
          </w:p>
        </w:tc>
      </w:tr>
      <w:tr w:rsidR="002F0208" w:rsidRPr="0061614A" w14:paraId="150FCB35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722A5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D071E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AE7A4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2893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956A4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49290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1A1AA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7D46B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Kloakering - </w:t>
            </w:r>
            <w:proofErr w:type="spellStart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Aut</w:t>
            </w:r>
            <w:proofErr w:type="spellEnd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 Kloakmesterarbejde i praksis </w:t>
            </w:r>
          </w:p>
        </w:tc>
      </w:tr>
      <w:tr w:rsidR="0061614A" w:rsidRPr="0061614A" w14:paraId="3AB269EC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9F35E1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86E384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772E3E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2893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D9DC70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49291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8E9DEB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F11032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Kloakering - Anvendelse af lovgrundlaget </w:t>
            </w:r>
          </w:p>
        </w:tc>
      </w:tr>
      <w:tr w:rsidR="002F0208" w:rsidRPr="0061614A" w14:paraId="14F0F907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96678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0DF23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11275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2893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1EA01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49292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EFDB9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C7C58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Kloakering - </w:t>
            </w: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anv</w:t>
            </w:r>
            <w:proofErr w:type="spellEnd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 og lokal afledning af regnvand </w:t>
            </w:r>
          </w:p>
        </w:tc>
      </w:tr>
      <w:tr w:rsidR="0061614A" w:rsidRPr="0061614A" w14:paraId="65F1E015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B8E2B2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819639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10D456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2893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52B91A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49298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38061D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F36D76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Anlægsarbejde - underlagsopbygning og komprimering </w:t>
            </w:r>
          </w:p>
        </w:tc>
      </w:tr>
      <w:tr w:rsidR="002F0208" w:rsidRPr="0061614A" w14:paraId="7EBF3876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2E6DC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36579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CA1B3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2893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82AFA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49316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9A372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42623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Kabelarbejde - etablering af </w:t>
            </w: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nyanlæg</w:t>
            </w:r>
            <w:proofErr w:type="spellEnd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 </w:t>
            </w:r>
          </w:p>
        </w:tc>
      </w:tr>
      <w:tr w:rsidR="0061614A" w:rsidRPr="0061614A" w14:paraId="577C4BC3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8E60E9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CC9825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99AA0F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2893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C1D2D4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49318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65E833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2DD867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Nivellering </w:t>
            </w:r>
          </w:p>
        </w:tc>
      </w:tr>
      <w:tr w:rsidR="002F0208" w:rsidRPr="0061614A" w14:paraId="17BA3485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734B1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145D4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4ABE1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2896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6C322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49339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CCF74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375B6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Tagdækning - Svejseteknikker </w:t>
            </w:r>
          </w:p>
        </w:tc>
      </w:tr>
      <w:tr w:rsidR="0061614A" w:rsidRPr="0061614A" w14:paraId="2443745F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D7D8B5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45744D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2F9142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2896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8879F9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49340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60177B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15B3D1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Lægning af SBS-tagpap </w:t>
            </w:r>
          </w:p>
        </w:tc>
      </w:tr>
      <w:tr w:rsidR="002F0208" w:rsidRPr="0061614A" w14:paraId="6BF77CCE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D4324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98F9D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B55F7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2896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1BE7B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49340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962E8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82D37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Lægning af SBS-tagpap - Glatdækning SBS på skrå tage </w:t>
            </w:r>
          </w:p>
        </w:tc>
      </w:tr>
      <w:tr w:rsidR="0061614A" w:rsidRPr="0061614A" w14:paraId="5970E770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07BDF5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B34448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F36D2A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2896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53C2D3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49340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09F0A3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058CB0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Lægning af SBS-tagpap - Listedækning SBS på skrå tage </w:t>
            </w:r>
          </w:p>
        </w:tc>
      </w:tr>
      <w:tr w:rsidR="002F0208" w:rsidRPr="0061614A" w14:paraId="5D12A487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6B9A1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042FF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B1D48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2896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32194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49340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0180E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BB074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Lægning af SBS-tagpap - Lægning SBS på flade tage </w:t>
            </w:r>
          </w:p>
        </w:tc>
      </w:tr>
      <w:tr w:rsidR="0061614A" w:rsidRPr="0061614A" w14:paraId="60702F95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F3EAD6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28E300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3D4D1C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2893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67FE42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49433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361975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1F7F49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Kloakering - KS i Autoriseret virksomhed </w:t>
            </w:r>
          </w:p>
        </w:tc>
      </w:tr>
      <w:tr w:rsidR="002F0208" w:rsidRPr="0061614A" w14:paraId="4588B9F3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DE4D5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49866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B6E78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2863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DDF1E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49534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95F10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4D5A2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V</w:t>
            </w: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erifikation af elektriske installationer</w:t>
            </w:r>
          </w:p>
        </w:tc>
      </w:tr>
      <w:tr w:rsidR="0061614A" w:rsidRPr="0061614A" w14:paraId="4738C65F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9527E1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CBAFD0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C8A183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8CFB69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49597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39BC88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A695D9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Diamantskærer - Kerneboring med stativ </w:t>
            </w:r>
          </w:p>
        </w:tc>
      </w:tr>
      <w:tr w:rsidR="002F0208" w:rsidRPr="0061614A" w14:paraId="443BB2E6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1EF3C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7B7EF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C1FFB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7B648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49599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CD25A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29520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Diamantskærer - Vedligehold af værktøj og maskiner </w:t>
            </w:r>
          </w:p>
        </w:tc>
      </w:tr>
      <w:tr w:rsidR="0061614A" w:rsidRPr="0061614A" w14:paraId="15C576AF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14B06C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6500FB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8775F8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699AB7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49625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053EF3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F0BE10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Lysbuesvejsning</w:t>
            </w:r>
            <w:proofErr w:type="spellEnd"/>
          </w:p>
        </w:tc>
      </w:tr>
      <w:tr w:rsidR="002F0208" w:rsidRPr="0061614A" w14:paraId="7B70177C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66CB9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9CA27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12785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9E8C4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49626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7832F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48304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TIG-svejsning proces 141</w:t>
            </w:r>
          </w:p>
        </w:tc>
      </w:tr>
      <w:tr w:rsidR="0061614A" w:rsidRPr="0061614A" w14:paraId="2020C3F3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641E32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8B38F8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B970C4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CBE198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49641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3E5B91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EFB776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Diamantskærer - Håndholdt skæring og boring </w:t>
            </w:r>
          </w:p>
        </w:tc>
      </w:tr>
      <w:tr w:rsidR="002F0208" w:rsidRPr="0061614A" w14:paraId="60BDF759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09FBB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0AB5C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EBAD3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2510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61EE3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49660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FD04A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A875D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Brand – Tætning af installationsgennemføringer</w:t>
            </w:r>
          </w:p>
        </w:tc>
      </w:tr>
      <w:tr w:rsidR="0061614A" w:rsidRPr="0061614A" w14:paraId="7183E595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2C6F24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549DC5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D97FA1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2510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A62D69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49661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CCF579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95F210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Brand 1 – Enkeltstående </w:t>
            </w:r>
            <w:proofErr w:type="spellStart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brandtekn</w:t>
            </w:r>
            <w:proofErr w:type="spellEnd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 installationer</w:t>
            </w:r>
          </w:p>
        </w:tc>
      </w:tr>
      <w:tr w:rsidR="002F0208" w:rsidRPr="0061614A" w14:paraId="5C7D7EC6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0B7A9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6BD20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65D75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2510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02512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49662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EF783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E3C15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Brand 2 – ABA og integrerede brandanlæg</w:t>
            </w:r>
          </w:p>
        </w:tc>
      </w:tr>
      <w:tr w:rsidR="0061614A" w:rsidRPr="0061614A" w14:paraId="5791411C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5754D0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019740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B8583B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2510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C19F1E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49667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A61BAC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24837C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Sikringsanlæg – grundlæggende AIA, TVO, ADK</w:t>
            </w:r>
          </w:p>
        </w:tc>
      </w:tr>
      <w:tr w:rsidR="002F0208" w:rsidRPr="0061614A" w14:paraId="40EDFD7F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7BAB6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6BA59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8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BDB3E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2510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AAA6F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49668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D41E9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A7081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AIA 1 – Design og installation af anlæg</w:t>
            </w:r>
          </w:p>
        </w:tc>
      </w:tr>
      <w:tr w:rsidR="0061614A" w:rsidRPr="0061614A" w14:paraId="3FE2C9A4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522D23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3E87DF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9349C8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2510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266E62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49670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098359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A4CD06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AIA videregående - Bus- og IP-baserede anlæg </w:t>
            </w:r>
          </w:p>
        </w:tc>
      </w:tr>
      <w:tr w:rsidR="002F0208" w:rsidRPr="0061614A" w14:paraId="39B4BF92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5E7F7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4C6E0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265AD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2510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7892F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49674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AB274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0DEFC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ADK 1 - Adgangskontrol installation</w:t>
            </w:r>
          </w:p>
        </w:tc>
      </w:tr>
      <w:tr w:rsidR="0061614A" w:rsidRPr="0061614A" w14:paraId="62E96CF4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6261DC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F52328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F69B5A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2510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56A48C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49675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977631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421774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ADK 2 - Adgangskontrol BUS- og IP-baserede anlæg</w:t>
            </w:r>
          </w:p>
        </w:tc>
      </w:tr>
      <w:tr w:rsidR="002F0208" w:rsidRPr="0061614A" w14:paraId="363E145D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05B32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B6587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6DF9F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2510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1B864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49676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FAE37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F5941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TVO 1 - TV-overvågning grundlæggende</w:t>
            </w:r>
          </w:p>
        </w:tc>
      </w:tr>
      <w:tr w:rsidR="0061614A" w:rsidRPr="0061614A" w14:paraId="654EA4F5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69FF28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126F39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E5CA31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2510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2E9165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49677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30A42C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BAF760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TVO 2 - TV-overvågning netværksbaseret</w:t>
            </w:r>
          </w:p>
        </w:tc>
      </w:tr>
      <w:tr w:rsidR="002F0208" w:rsidRPr="0061614A" w14:paraId="6B32626B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1B255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75633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6CD7B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2939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9BE53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49713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B62EA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27855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Fugemontør - Materialehåndtering </w:t>
            </w:r>
          </w:p>
        </w:tc>
      </w:tr>
      <w:tr w:rsidR="0061614A" w:rsidRPr="0061614A" w14:paraId="59168C34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6F6959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CD578E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48D095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2939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1AC485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49715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960F7F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816ADC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Fugemontør - Anvendelse af love og regler </w:t>
            </w:r>
          </w:p>
        </w:tc>
      </w:tr>
      <w:tr w:rsidR="002F0208" w:rsidRPr="0061614A" w14:paraId="205307FF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0D94F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1874B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415D2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A06E0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49717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A8CA2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5FC69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Cybersikkerhed</w:t>
            </w:r>
            <w:proofErr w:type="spellEnd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 grundlæggende</w:t>
            </w:r>
          </w:p>
        </w:tc>
      </w:tr>
      <w:tr w:rsidR="0061614A" w:rsidRPr="0061614A" w14:paraId="2CC86502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C66736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1658E2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00C662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6B7F8A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49718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ACAFCA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84A7DC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Cybersikkerhed</w:t>
            </w:r>
            <w:proofErr w:type="spellEnd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 videregående</w:t>
            </w:r>
          </w:p>
        </w:tc>
      </w:tr>
      <w:tr w:rsidR="002F0208" w:rsidRPr="0061614A" w14:paraId="57257739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D7C12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1A2E0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642D6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2890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2F0CC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49858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0B17B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9ADD3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Asfaltarbejde - sikkerhed og sundhed </w:t>
            </w:r>
          </w:p>
        </w:tc>
      </w:tr>
      <w:tr w:rsidR="0061614A" w:rsidRPr="0061614A" w14:paraId="427D34D8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35BA34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lastRenderedPageBreak/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D94491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CC3DC5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2866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0E8638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49896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E3FD45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1C0F4D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HV-tekniker Station- og anlægsforståelse 10-150kV</w:t>
            </w:r>
          </w:p>
        </w:tc>
      </w:tr>
      <w:tr w:rsidR="002F0208" w:rsidRPr="0061614A" w14:paraId="21E4EDC1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61156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7F604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9D0BF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2866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E0AE7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49897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92CE4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FF22C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HV-tekniker - Sikker drift af 10-400 kV-systemer</w:t>
            </w:r>
          </w:p>
        </w:tc>
      </w:tr>
      <w:tr w:rsidR="0061614A" w:rsidRPr="0061614A" w14:paraId="719185F1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681BBF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A14A4B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4FF938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2866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BCAE7A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49898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2269E9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E9E7F9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HV-tekniker - Praktisk komponentforståelse 10-400</w:t>
            </w:r>
          </w:p>
        </w:tc>
      </w:tr>
      <w:tr w:rsidR="002F0208" w:rsidRPr="0061614A" w14:paraId="522A04A9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CC505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32A85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71EFC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2602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0744C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49943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E78B8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E1453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Tårnkran og fast opstil kraner + kranbasis </w:t>
            </w:r>
          </w:p>
        </w:tc>
      </w:tr>
      <w:tr w:rsidR="0061614A" w:rsidRPr="0061614A" w14:paraId="16A8D10C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101969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4FB1ED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0DAB48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2937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14BC4F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22312 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2D09E4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8552CE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Træbyggeri i højden </w:t>
            </w:r>
          </w:p>
        </w:tc>
      </w:tr>
      <w:tr w:rsidR="002F0208" w:rsidRPr="0061614A" w14:paraId="4998F300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68812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2F1C5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60174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6972B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22492 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63406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AAB2C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Nedrivning-Intro til Miljø og Resursekoordinator </w:t>
            </w:r>
          </w:p>
        </w:tc>
      </w:tr>
      <w:tr w:rsidR="0061614A" w:rsidRPr="0061614A" w14:paraId="4E1612EE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BAF332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B490A3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C19FE0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2890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C32494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40491 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031E54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535053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Niveauregulering af rendestensriste og </w:t>
            </w: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midterbrønd</w:t>
            </w:r>
            <w:proofErr w:type="spellEnd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 </w:t>
            </w:r>
          </w:p>
        </w:tc>
      </w:tr>
      <w:tr w:rsidR="002F0208" w:rsidRPr="0061614A" w14:paraId="4647FD2E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E1094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2DDA4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1CE9A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2890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3CAD8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44422 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D998E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CC1B8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Vejasfaltarbejde - Fejning og klæbning </w:t>
            </w:r>
          </w:p>
        </w:tc>
      </w:tr>
      <w:tr w:rsidR="0061614A" w:rsidRPr="0061614A" w14:paraId="79011EFC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2C894F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407BDF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80F9EB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2890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A47F72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44423 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5E1102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63637A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Vejasfaltarbejde - Fræsning i vejasfaltbelægninger </w:t>
            </w:r>
          </w:p>
        </w:tc>
      </w:tr>
      <w:tr w:rsidR="002F0208" w:rsidRPr="0061614A" w14:paraId="4791506E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0EA14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4E2B3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DB96B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2896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31F93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49338 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32B42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36421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Tagdækning - APP-tagpap på flade tage </w:t>
            </w:r>
          </w:p>
        </w:tc>
      </w:tr>
      <w:tr w:rsidR="0061614A" w:rsidRPr="0061614A" w14:paraId="2D08339F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CC7660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8A1DAC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452118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2896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B76513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49338 B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5166C3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843686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Tagdækning - APP-tagpap på skrå tage </w:t>
            </w:r>
          </w:p>
        </w:tc>
      </w:tr>
      <w:tr w:rsidR="002F0208" w:rsidRPr="0061614A" w14:paraId="3F573B73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B1213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534B1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756A1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2939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746E1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49714 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B051D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4125E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Fugemontør - Grundlæggende fugeteori </w:t>
            </w:r>
          </w:p>
        </w:tc>
      </w:tr>
      <w:tr w:rsidR="0061614A" w:rsidRPr="0061614A" w14:paraId="6F5BA00D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090774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13CCA1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421B26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BC57E9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296660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37454</w:t>
            </w: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ED43E0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Ledelse i praksis</w:t>
            </w:r>
          </w:p>
        </w:tc>
      </w:tr>
      <w:tr w:rsidR="002F0208" w:rsidRPr="0061614A" w14:paraId="1CD7E138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17FDF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76040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86707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94735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19DE1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37701</w:t>
            </w: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69470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Økologi og bæredygtighed</w:t>
            </w:r>
          </w:p>
        </w:tc>
      </w:tr>
      <w:tr w:rsidR="0061614A" w:rsidRPr="0061614A" w14:paraId="4A0BDC24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0E7E20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AD6373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7107C8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2281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E85977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20799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6107CF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1969CD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De 7 kostråd anvendt i professionelle køkkener</w:t>
            </w:r>
          </w:p>
        </w:tc>
      </w:tr>
      <w:tr w:rsidR="002F0208" w:rsidRPr="0061614A" w14:paraId="7131A844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092A7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AF0BD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65430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2513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C9C8F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20799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2FD95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B1B32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De 7 kostråd anvendt i professionelle køkkener</w:t>
            </w:r>
          </w:p>
        </w:tc>
      </w:tr>
      <w:tr w:rsidR="0061614A" w:rsidRPr="0061614A" w14:paraId="671ABE49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9112A2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28AA79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C4BC64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2281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203B3F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20800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31C00D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45835F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Bælgfrugters tilberedning, konsistens og smag</w:t>
            </w:r>
          </w:p>
        </w:tc>
      </w:tr>
      <w:tr w:rsidR="002F0208" w:rsidRPr="0061614A" w14:paraId="16360F66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02DEE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2DD20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DE4FE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2513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ABF4C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20800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DB834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4787E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Bælgfrugters tilberedning, konsistens og smag</w:t>
            </w:r>
          </w:p>
        </w:tc>
      </w:tr>
      <w:tr w:rsidR="0061614A" w:rsidRPr="0061614A" w14:paraId="7C9CA5FB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2F98B6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A65D5F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FCE65F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C2B34A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20806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09109F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7394F1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Barista 1: Tilberedning af kaffe, kakao og the</w:t>
            </w:r>
          </w:p>
        </w:tc>
      </w:tr>
      <w:tr w:rsidR="002F0208" w:rsidRPr="0061614A" w14:paraId="01F21095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9892F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4A95C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5FAAF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2D77E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20809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5DB40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D07A5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Turisme for receptionisten</w:t>
            </w:r>
          </w:p>
        </w:tc>
      </w:tr>
      <w:tr w:rsidR="0061614A" w:rsidRPr="0061614A" w14:paraId="6D0EADDF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E72E7B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9302B2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7F54A1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8275D8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20814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93B8E0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CC3C2A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Klassiske cocktails: Fremstilling og servering</w:t>
            </w:r>
          </w:p>
        </w:tc>
      </w:tr>
      <w:tr w:rsidR="002F0208" w:rsidRPr="0061614A" w14:paraId="0E1F58F2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3128D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F9930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897CB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82027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20815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A4AF6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E9A9A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Servicepakker: Hotel og konferencecenter</w:t>
            </w:r>
          </w:p>
        </w:tc>
      </w:tr>
      <w:tr w:rsidR="0061614A" w:rsidRPr="0061614A" w14:paraId="43AF4C8C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3A4027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600A00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107D08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3D6EC4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20817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732827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7C2B53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Branchekommunikation: Hotel og konferencecenter</w:t>
            </w:r>
          </w:p>
        </w:tc>
      </w:tr>
      <w:tr w:rsidR="002F0208" w:rsidRPr="0061614A" w14:paraId="45B92C4A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186A2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AE3FF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D833E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4D057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20818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D724B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A901D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Tjenerens præsentationsteknikker</w:t>
            </w:r>
          </w:p>
        </w:tc>
      </w:tr>
      <w:tr w:rsidR="0061614A" w:rsidRPr="0061614A" w14:paraId="2709E5F1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BE4E4C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729949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13626B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5782DB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20823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E7ED39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289443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Spiritus og avec: Præsentation og servering</w:t>
            </w:r>
          </w:p>
        </w:tc>
      </w:tr>
      <w:tr w:rsidR="002F0208" w:rsidRPr="0061614A" w14:paraId="5DE2134B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C715B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99963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24189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D1231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20824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3B097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E6B60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Gæstekommunikation: Hotel og restaurant</w:t>
            </w:r>
          </w:p>
        </w:tc>
      </w:tr>
      <w:tr w:rsidR="0061614A" w:rsidRPr="0061614A" w14:paraId="7F2DB399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50AFBB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16667C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0A90DA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2281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07D5B8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20840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42DACD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74CFA5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Smørrebrødsværkstedet</w:t>
            </w:r>
          </w:p>
        </w:tc>
      </w:tr>
      <w:tr w:rsidR="002F0208" w:rsidRPr="0061614A" w14:paraId="36B19F25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4FF16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ED3AA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F0465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2281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C7C65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20841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108A5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97EED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Grundtilberedning</w:t>
            </w:r>
          </w:p>
        </w:tc>
      </w:tr>
      <w:tr w:rsidR="0061614A" w:rsidRPr="0061614A" w14:paraId="2A494A2D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733126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D55C99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F238D5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2281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1F1C9C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20844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3D781B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D98CEF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Anretning og </w:t>
            </w: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menusammensætning</w:t>
            </w:r>
            <w:proofErr w:type="spellEnd"/>
          </w:p>
        </w:tc>
      </w:tr>
      <w:tr w:rsidR="002F0208" w:rsidRPr="0061614A" w14:paraId="4564ADE5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AF75C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45BCB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66850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2281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09A29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20846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AEBD1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99E7F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Tilberedning af kolde og lune anretninger</w:t>
            </w:r>
          </w:p>
        </w:tc>
      </w:tr>
      <w:tr w:rsidR="0061614A" w:rsidRPr="0061614A" w14:paraId="70585F38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27008C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F0C906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00DAE4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7E34C8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20851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5FBD17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8A0152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Almen fødevarehygiejne</w:t>
            </w:r>
          </w:p>
        </w:tc>
      </w:tr>
      <w:tr w:rsidR="002F0208" w:rsidRPr="0061614A" w14:paraId="392DF7F1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49D05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C99FB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005B9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2281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C56C5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20851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DB2FC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C5F3F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Almen fødevarehygiejne</w:t>
            </w:r>
          </w:p>
        </w:tc>
      </w:tr>
      <w:tr w:rsidR="0061614A" w:rsidRPr="0061614A" w14:paraId="47A9C375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38DB9E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F20EB1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CE6CE7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2513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D8B2BD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20851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F1D4F3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275AE3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Almen fødevarehygiejne</w:t>
            </w:r>
          </w:p>
        </w:tc>
      </w:tr>
      <w:tr w:rsidR="002F0208" w:rsidRPr="0061614A" w14:paraId="5AF9DEE7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BC37E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BA191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61AF0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2281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85267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20853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218B8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F2B44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Fremstilling af supper og saucer 1</w:t>
            </w:r>
          </w:p>
        </w:tc>
      </w:tr>
      <w:tr w:rsidR="0061614A" w:rsidRPr="0061614A" w14:paraId="0CB63E39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EE9341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lastRenderedPageBreak/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380069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18A679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2513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5B5BCD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20864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8195C0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FECDBB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Grundlæggende kostberegning</w:t>
            </w:r>
          </w:p>
        </w:tc>
      </w:tr>
      <w:tr w:rsidR="002F0208" w:rsidRPr="0061614A" w14:paraId="4A6E6738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7DC76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57AB2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4F121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2281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75413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20866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548EE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FC55A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Mad til vegetarer og veganere 1</w:t>
            </w:r>
          </w:p>
        </w:tc>
      </w:tr>
      <w:tr w:rsidR="0061614A" w:rsidRPr="0061614A" w14:paraId="5B1DB70A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87AA5E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43AC76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E01E29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2513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95E789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20866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84552D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68799A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Mad til vegetarer og veganere 1</w:t>
            </w:r>
          </w:p>
        </w:tc>
      </w:tr>
      <w:tr w:rsidR="002F0208" w:rsidRPr="0061614A" w14:paraId="770BDC8A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03D6A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4E53E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F4B3B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2513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9EFFD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20870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C9DA3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C4194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Sensorik for begyndere</w:t>
            </w:r>
          </w:p>
        </w:tc>
      </w:tr>
      <w:tr w:rsidR="0061614A" w:rsidRPr="0061614A" w14:paraId="6B0F9A06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D18891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15084B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900F56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2513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4D3CA8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20872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C0DBA3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5AEB98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Tilberedningsmetoder og fremstilling af mad</w:t>
            </w:r>
          </w:p>
        </w:tc>
      </w:tr>
      <w:tr w:rsidR="002F0208" w:rsidRPr="0061614A" w14:paraId="725B83BB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94C44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3B9C0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DCD0F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2513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4A793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20873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18FDC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CBDFF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Råvarernes egenskaber </w:t>
            </w:r>
          </w:p>
        </w:tc>
      </w:tr>
      <w:tr w:rsidR="0061614A" w:rsidRPr="0061614A" w14:paraId="404EFE90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BD992F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4E72B0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36B631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2281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9C5739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20875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6F0934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64F6E8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Mad til vegetarer og veganere 2</w:t>
            </w:r>
          </w:p>
        </w:tc>
      </w:tr>
      <w:tr w:rsidR="002F0208" w:rsidRPr="0061614A" w14:paraId="7C96EA4F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88C0E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5CB7D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061BE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2513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697AD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20875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9A184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A1CF3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Mad til vegetarer og veganere 2</w:t>
            </w:r>
          </w:p>
        </w:tc>
      </w:tr>
      <w:tr w:rsidR="0061614A" w:rsidRPr="0061614A" w14:paraId="3DF73FE5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4A7D28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54492B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2BDFC4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2513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D8422C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20880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138321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3E5B25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Økologi i den daglige madproduktion</w:t>
            </w:r>
          </w:p>
        </w:tc>
      </w:tr>
      <w:tr w:rsidR="002F0208" w:rsidRPr="0061614A" w14:paraId="5684D658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5B05F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FFA88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F1CCF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2513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50EBD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20881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751F6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41988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Omlægning til økologisk madproduktion</w:t>
            </w:r>
          </w:p>
        </w:tc>
      </w:tr>
      <w:tr w:rsidR="0061614A" w:rsidRPr="0061614A" w14:paraId="64533E00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11FD85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DBC654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F86AB3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2513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C64179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20883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6EA63F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90A89B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Reduktion af madspild 1</w:t>
            </w:r>
          </w:p>
        </w:tc>
      </w:tr>
      <w:tr w:rsidR="002F0208" w:rsidRPr="0061614A" w14:paraId="4AC92765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7E692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93FCB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53D22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2513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B0EBF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20884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585FF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66FB7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Reduktion af madspild 2</w:t>
            </w:r>
          </w:p>
        </w:tc>
      </w:tr>
      <w:tr w:rsidR="0061614A" w:rsidRPr="0061614A" w14:paraId="509D2AA7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1F9258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E20C19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9AED39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2513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2F8CBE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20885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DB4559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A44131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Måltidsplanlægning 1</w:t>
            </w:r>
          </w:p>
        </w:tc>
      </w:tr>
      <w:tr w:rsidR="002F0208" w:rsidRPr="0061614A" w14:paraId="27A6CD47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7A259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00819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78947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2513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E4507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20889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EF46F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82168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Grundlæggende ernæring og sundhed</w:t>
            </w:r>
          </w:p>
        </w:tc>
      </w:tr>
      <w:tr w:rsidR="0061614A" w:rsidRPr="0061614A" w14:paraId="6895F261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51DD1E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40AF5E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3881DA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7E6196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20936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1699C2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B9830D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Servering ved selskaber og konferencer</w:t>
            </w:r>
          </w:p>
        </w:tc>
      </w:tr>
      <w:tr w:rsidR="002F0208" w:rsidRPr="0061614A" w14:paraId="52104B97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806A5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7DB75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F090D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F0DC4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20937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3F394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8630F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Menuvejledning</w:t>
            </w:r>
            <w:proofErr w:type="spellEnd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 ved gæstebetjening</w:t>
            </w:r>
          </w:p>
        </w:tc>
      </w:tr>
      <w:tr w:rsidR="0061614A" w:rsidRPr="0061614A" w14:paraId="1378EA24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630C8F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89B18F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119255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CB9D57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20938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03E264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B4FE7B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Salg i gæstebetjeningen 1</w:t>
            </w:r>
          </w:p>
        </w:tc>
      </w:tr>
      <w:tr w:rsidR="002F0208" w:rsidRPr="0061614A" w14:paraId="17EDD230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BB235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46DC2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77A19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7E581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20941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068CC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54668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Sikkerhed og krisehåndtering: Hotel og restaurant</w:t>
            </w:r>
          </w:p>
        </w:tc>
      </w:tr>
      <w:tr w:rsidR="0061614A" w:rsidRPr="0061614A" w14:paraId="2A9699F8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9A5350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1F14E1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14D0FA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45DA6E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20942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7D79DD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5D013D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Trivsel og Arbejdsmiljø: Hotel og restaurant</w:t>
            </w:r>
          </w:p>
        </w:tc>
      </w:tr>
      <w:tr w:rsidR="002F0208" w:rsidRPr="0061614A" w14:paraId="02E891C0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9D77A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0493E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AB6C3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2281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6395F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20966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7D9EC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40A43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Drikkevarer i cafeteria og kantine</w:t>
            </w:r>
          </w:p>
        </w:tc>
      </w:tr>
      <w:tr w:rsidR="0061614A" w:rsidRPr="0061614A" w14:paraId="589F48AC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F2C15F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9538CC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54DB72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2281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177C70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21567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B1B476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08F684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Plantebaseret mad i professionelle køkkener</w:t>
            </w:r>
          </w:p>
        </w:tc>
      </w:tr>
      <w:tr w:rsidR="002F0208" w:rsidRPr="0061614A" w14:paraId="7F7B4CAA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B3DE2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5D643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D97B4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2513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5C081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21567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AF79B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DDBBD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Plantebaseret mad i professionelle køkkener</w:t>
            </w:r>
          </w:p>
        </w:tc>
      </w:tr>
      <w:tr w:rsidR="0061614A" w:rsidRPr="0061614A" w14:paraId="5FAC5AAD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8390CB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FAABFF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492887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2281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48A509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21568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9437BE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CF4A00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Plantefars i professionelle køkkener</w:t>
            </w:r>
          </w:p>
        </w:tc>
      </w:tr>
      <w:tr w:rsidR="002F0208" w:rsidRPr="0061614A" w14:paraId="71B65E75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1F7DC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2940D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A85FC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2513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6F249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21568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DAAF6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8815B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Plantefars i professionelle køkkener</w:t>
            </w:r>
          </w:p>
        </w:tc>
      </w:tr>
      <w:tr w:rsidR="0061614A" w:rsidRPr="0061614A" w14:paraId="3786E26F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C528FD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664DCC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676CEF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2281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6EF435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21569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3F7E18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79418C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Mere grønt i kendte retter i professionelle køkkener</w:t>
            </w:r>
          </w:p>
        </w:tc>
      </w:tr>
      <w:tr w:rsidR="002F0208" w:rsidRPr="0061614A" w14:paraId="27F3A04E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A97DE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4F44D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10714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2513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D678B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21569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E2396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C2243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Mere grønt i kendte retter i professionelle køkkener</w:t>
            </w:r>
          </w:p>
        </w:tc>
      </w:tr>
      <w:tr w:rsidR="0061614A" w:rsidRPr="0061614A" w14:paraId="0C8E94F9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85999D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06FAE3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77B370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2281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CFB6A4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21570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428F1F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1D8931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Grønt smørrebrød i professionelle køkkener</w:t>
            </w:r>
          </w:p>
        </w:tc>
      </w:tr>
      <w:tr w:rsidR="002F0208" w:rsidRPr="0061614A" w14:paraId="4723B7FE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F5C4D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8E12C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74050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2513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F102F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21570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0B33B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CADA4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Grønt smørrebrød i professionelle køkkener</w:t>
            </w:r>
          </w:p>
        </w:tc>
      </w:tr>
      <w:tr w:rsidR="0061614A" w:rsidRPr="0061614A" w14:paraId="2DEF9D26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056771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023BC2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5F69F6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2513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14E0DD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21901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A756EF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62D966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Intro til madproduktion i professionelle køkkener</w:t>
            </w:r>
          </w:p>
        </w:tc>
      </w:tr>
      <w:tr w:rsidR="002F0208" w:rsidRPr="0061614A" w14:paraId="07AF450A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6C895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DD432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659DF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2285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68BC3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22127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0903B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DF46E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Anvendelse af ferieloven</w:t>
            </w:r>
          </w:p>
        </w:tc>
      </w:tr>
      <w:tr w:rsidR="0061614A" w:rsidRPr="0061614A" w14:paraId="4B3F0C48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9F84A8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550ECB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C96457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2281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BF361A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22185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2F6672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1E076E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Brancheintroduktion: Hotel, restaurant og café</w:t>
            </w:r>
          </w:p>
        </w:tc>
      </w:tr>
      <w:tr w:rsidR="002F0208" w:rsidRPr="0061614A" w14:paraId="71C26428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C70A2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lastRenderedPageBreak/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DE99B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BC103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C70F2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22375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9D511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3BC35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Introduktion til digitalt værtskab i receptionen</w:t>
            </w:r>
          </w:p>
        </w:tc>
      </w:tr>
      <w:tr w:rsidR="0061614A" w:rsidRPr="0061614A" w14:paraId="5874E07E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989342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FA2FCC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AC96AF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C19506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22486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22F8FD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5ADD29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Virksomhedskommunikation med e-mail</w:t>
            </w:r>
          </w:p>
        </w:tc>
      </w:tr>
      <w:tr w:rsidR="002F0208" w:rsidRPr="0061614A" w14:paraId="46EED87B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D5225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93DC1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6E5E4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249FE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22488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17BC1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9756E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Formulering og opbygning af tekster</w:t>
            </w:r>
          </w:p>
        </w:tc>
      </w:tr>
      <w:tr w:rsidR="0061614A" w:rsidRPr="0061614A" w14:paraId="1F2191B4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3F3AF5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69B63F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256EB1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B86EFC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22489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2A9BE9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501BFA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Datahåndtering for administrative medarbejdere</w:t>
            </w:r>
          </w:p>
        </w:tc>
      </w:tr>
      <w:tr w:rsidR="002F0208" w:rsidRPr="0061614A" w14:paraId="4546EA8C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DF76C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DCF96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58ABF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2944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CA5B3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19BB6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36116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Basis </w:t>
            </w:r>
            <w:proofErr w:type="spellStart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cybersikkerhed</w:t>
            </w:r>
            <w:proofErr w:type="spellEnd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 i administrative job</w:t>
            </w:r>
          </w:p>
        </w:tc>
      </w:tr>
      <w:tr w:rsidR="0061614A" w:rsidRPr="0061614A" w14:paraId="093E977B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CA0CAE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F96170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BFD559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0C9154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40012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D4186E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5E1246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Personalejura i lønberegning</w:t>
            </w:r>
          </w:p>
        </w:tc>
      </w:tr>
      <w:tr w:rsidR="002F0208" w:rsidRPr="0061614A" w14:paraId="60690B12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45FA2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9AE4B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460B7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31AD4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40013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D1D56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F4FBB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Lønberegning og lønrapportering </w:t>
            </w:r>
          </w:p>
        </w:tc>
      </w:tr>
      <w:tr w:rsidR="0061614A" w:rsidRPr="0061614A" w14:paraId="53F7462C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8DA93D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466AB4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1C656A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0F8236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40343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A73309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01BC23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Projektstyring med IT-værktøj</w:t>
            </w:r>
          </w:p>
        </w:tc>
      </w:tr>
      <w:tr w:rsidR="002F0208" w:rsidRPr="0061614A" w14:paraId="1F8CD38B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4BDFA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D0B39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863CC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D5D25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40392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F2403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96998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Ergonomi inden for faglærte og ufaglærte job</w:t>
            </w:r>
          </w:p>
        </w:tc>
      </w:tr>
      <w:tr w:rsidR="0061614A" w:rsidRPr="0061614A" w14:paraId="08934390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89C4CD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F3DC48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FA94DD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D1B8F3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40748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552ED1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95EE56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Anvendelse af store datamængder i regneark</w:t>
            </w:r>
          </w:p>
        </w:tc>
      </w:tr>
      <w:tr w:rsidR="002F0208" w:rsidRPr="0061614A" w14:paraId="3FA9195D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93A60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56508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5B7AD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85895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40749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F3922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3A7BB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Effektiv anvendelse af e-mail- og kalendersystemer </w:t>
            </w:r>
          </w:p>
        </w:tc>
      </w:tr>
      <w:tr w:rsidR="0061614A" w:rsidRPr="0061614A" w14:paraId="23DCB262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53ED54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68821F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F8BC42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FF16B6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40750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BB1463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ADEE3F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Præsentation af tal i regneark</w:t>
            </w:r>
          </w:p>
        </w:tc>
      </w:tr>
      <w:tr w:rsidR="002F0208" w:rsidRPr="0061614A" w14:paraId="0CC5F61D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B414C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8E9C9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1B305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1961E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40754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CCAF0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63ABE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Anvendelse af pivot-tabeller</w:t>
            </w:r>
          </w:p>
        </w:tc>
      </w:tr>
      <w:tr w:rsidR="0061614A" w:rsidRPr="0061614A" w14:paraId="6CBE9813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17F776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2154F9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69C0AA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2250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B51B9F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43572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957A74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2B8F5E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 af forandringsprocesser</w:t>
            </w:r>
          </w:p>
        </w:tc>
      </w:tr>
      <w:tr w:rsidR="002F0208" w:rsidRPr="0061614A" w14:paraId="0F6C4D41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DD061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3F7D7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BE1C2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2250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4A9B5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43573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35777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3633C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 af teams/produktionsgrupper</w:t>
            </w:r>
          </w:p>
        </w:tc>
      </w:tr>
      <w:tr w:rsidR="0061614A" w:rsidRPr="0061614A" w14:paraId="43D07D1D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8DC7DC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DD2C40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9B69D2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DB8AB6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43733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0936E8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303CCB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Servering af øl, drinks og alkoholfrie drikke</w:t>
            </w:r>
          </w:p>
        </w:tc>
      </w:tr>
      <w:tr w:rsidR="002F0208" w:rsidRPr="0061614A" w14:paraId="38C77CA3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5CA11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9C10B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3A533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98105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44346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B6E65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B0700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Design og automatisering af regneark</w:t>
            </w:r>
          </w:p>
        </w:tc>
      </w:tr>
      <w:tr w:rsidR="0061614A" w:rsidRPr="0061614A" w14:paraId="34CD824B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80551D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F2213D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95F7A9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EEFC7A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44373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FCA493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E67F27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Anvendelse af præsentationsprogrammer </w:t>
            </w:r>
          </w:p>
        </w:tc>
      </w:tr>
      <w:tr w:rsidR="002F0208" w:rsidRPr="0061614A" w14:paraId="6972B100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0C408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14473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FE0B5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04C43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44383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E86F1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FB6C3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Medarbejderen som deltager i forandringsprocesser</w:t>
            </w:r>
          </w:p>
        </w:tc>
      </w:tr>
      <w:tr w:rsidR="0061614A" w:rsidRPr="0061614A" w14:paraId="5AC4BD74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FFD29F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E40925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E3B261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E311E5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44396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D64DAD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12D87E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Præsentationsteknik i administrative funktioner</w:t>
            </w:r>
          </w:p>
        </w:tc>
      </w:tr>
      <w:tr w:rsidR="002F0208" w:rsidRPr="0061614A" w14:paraId="0D80CA5B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A4FEF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D6B5F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102D0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9B82D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44978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F829A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62F5E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Jobrelateret fremmedsprog med nuanceret ordforråd</w:t>
            </w:r>
          </w:p>
        </w:tc>
      </w:tr>
      <w:tr w:rsidR="0061614A" w:rsidRPr="0061614A" w14:paraId="5B6C8C94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0DFCF5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5210A2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F8E543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2411BE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44979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6D8D5B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78BDB6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Jobrelateret fremmedsprog med </w:t>
            </w:r>
            <w:proofErr w:type="spellStart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balsalt</w:t>
            </w:r>
            <w:proofErr w:type="spellEnd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 ordforråd </w:t>
            </w:r>
          </w:p>
        </w:tc>
      </w:tr>
      <w:tr w:rsidR="002F0208" w:rsidRPr="0061614A" w14:paraId="62EFB7C9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59F04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634D2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92982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2250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E497C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45251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9F14A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E7BAA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 af grøn omstilling og bæredygtighed</w:t>
            </w:r>
          </w:p>
        </w:tc>
      </w:tr>
      <w:tr w:rsidR="0061614A" w:rsidRPr="0061614A" w14:paraId="7FAECD95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16A792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CB7A76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C9E4ED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2265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0439D4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45389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CF6249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9E635E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Konflikthåndtering for salgsmedarbejderen </w:t>
            </w:r>
          </w:p>
        </w:tc>
      </w:tr>
      <w:tr w:rsidR="002F0208" w:rsidRPr="0061614A" w14:paraId="3E3C2384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11D83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9FD4C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B37FD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3BF39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45563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FD6A5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E6183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Håndtering af data i virksomhedens it-systemer</w:t>
            </w:r>
          </w:p>
        </w:tc>
      </w:tr>
      <w:tr w:rsidR="0061614A" w:rsidRPr="0061614A" w14:paraId="78626A9B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42B4C8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C22CAA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DC44D3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ED22E4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45983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04780E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229605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Samarbejde i grupper i virksomheden</w:t>
            </w:r>
          </w:p>
        </w:tc>
      </w:tr>
      <w:tr w:rsidR="002F0208" w:rsidRPr="0061614A" w14:paraId="54E87D7A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A0BD8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94FD8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CEF12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05EEC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45983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A56BE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297E8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Samarbejde i grupper i virksomheden</w:t>
            </w:r>
          </w:p>
        </w:tc>
      </w:tr>
      <w:tr w:rsidR="0061614A" w:rsidRPr="0061614A" w14:paraId="4A018273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622892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5F3D90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6DAEA1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2897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75365C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47189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5751D1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8EA27B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Online kundeservice og -rådgivning </w:t>
            </w:r>
          </w:p>
        </w:tc>
      </w:tr>
      <w:tr w:rsidR="002F0208" w:rsidRPr="0061614A" w14:paraId="33FB1896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F644D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BB44B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4725A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7D1C7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47212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BABB8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BA0FC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Brug af grafik i et tekstbehandlingsprogram</w:t>
            </w:r>
          </w:p>
        </w:tc>
      </w:tr>
      <w:tr w:rsidR="0061614A" w:rsidRPr="0061614A" w14:paraId="75F4A079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2EAF22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A59B7A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EE8A0C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D6C8A7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47215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809F76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164754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Opstilling og layout i tekst </w:t>
            </w:r>
          </w:p>
        </w:tc>
      </w:tr>
      <w:tr w:rsidR="002F0208" w:rsidRPr="0061614A" w14:paraId="7A979E68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BD472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60880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503A7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E05FC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47217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C6CF4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0B826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Indskrivning og formatering af mindre tekster </w:t>
            </w:r>
          </w:p>
        </w:tc>
      </w:tr>
      <w:tr w:rsidR="0061614A" w:rsidRPr="0061614A" w14:paraId="5E963722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5A503E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lastRenderedPageBreak/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694769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8962A0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3D6A6E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47293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CCDE8C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266D8C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E-mail til jobbrug </w:t>
            </w:r>
          </w:p>
        </w:tc>
      </w:tr>
      <w:tr w:rsidR="002F0208" w:rsidRPr="0061614A" w14:paraId="58CF166B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CDF71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8CB16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7E8EE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3D805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47296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70B76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39070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Kundeservice i administrative funktioner </w:t>
            </w:r>
          </w:p>
        </w:tc>
      </w:tr>
      <w:tr w:rsidR="0061614A" w:rsidRPr="0061614A" w14:paraId="159BAFCD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B9BEB4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79DC58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AB0AC5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6D0FBB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47379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A569C5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7B77F4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Udarbejdelse og afstemning af lønsedler</w:t>
            </w:r>
          </w:p>
        </w:tc>
      </w:tr>
      <w:tr w:rsidR="002F0208" w:rsidRPr="0061614A" w14:paraId="38CAE968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B4047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1D386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08BC9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373D5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47381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39796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F2C70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Bilagsbehandling med efterfølgende kasserapport </w:t>
            </w:r>
          </w:p>
        </w:tc>
      </w:tr>
      <w:tr w:rsidR="0061614A" w:rsidRPr="0061614A" w14:paraId="643E13AF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B6910B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8B3702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6E29E6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EE3902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47382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B1E5E5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715392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Anvendelse af periodisk beregning og registrering</w:t>
            </w:r>
          </w:p>
        </w:tc>
      </w:tr>
      <w:tr w:rsidR="002F0208" w:rsidRPr="0061614A" w14:paraId="1BC11C15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86193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81F10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086D2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50B30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48049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F029E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840BB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Arbejdsmiljø 1 i faglærte og ufaglærte job</w:t>
            </w:r>
          </w:p>
        </w:tc>
      </w:tr>
      <w:tr w:rsidR="0061614A" w:rsidRPr="0061614A" w14:paraId="375B892F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A5F0D7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B95A00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627D1D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2878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0A983D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48653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233901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F2AC88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Håndtering af personoplysninger </w:t>
            </w:r>
          </w:p>
        </w:tc>
      </w:tr>
      <w:tr w:rsidR="002F0208" w:rsidRPr="0061614A" w14:paraId="74C6BEE4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AA950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234BC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1E501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2513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F3F49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48771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FB74D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BF0F9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Bæredygtighed i storkøkkener</w:t>
            </w:r>
          </w:p>
        </w:tc>
      </w:tr>
      <w:tr w:rsidR="0061614A" w:rsidRPr="0061614A" w14:paraId="7F925BE2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7962E4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779768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9C465F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E87AD0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48793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6060E0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1561C8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Gæstevejledning om vinens dyrkning &amp; fremstilling</w:t>
            </w:r>
          </w:p>
        </w:tc>
      </w:tr>
      <w:tr w:rsidR="002F0208" w:rsidRPr="0061614A" w14:paraId="018CCB6B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DBE75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45A56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E83DB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2281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9527C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48826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24700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EBDD1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Råvarer i køkkenet - trin 1</w:t>
            </w:r>
          </w:p>
        </w:tc>
      </w:tr>
      <w:tr w:rsidR="0061614A" w:rsidRPr="0061614A" w14:paraId="65C911D5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1646D1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4BAAF9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8EE8F0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2F1E20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48867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477E76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6F5263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Håndtering af konflikter og klager fra gæsten 1</w:t>
            </w:r>
          </w:p>
        </w:tc>
      </w:tr>
      <w:tr w:rsidR="002F0208" w:rsidRPr="0061614A" w14:paraId="760F4D1B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BDF52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723AF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4D34A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2945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E9CE7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49435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A2CFB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06D46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Tolke eksisterende regneark til analyse</w:t>
            </w:r>
          </w:p>
        </w:tc>
      </w:tr>
      <w:tr w:rsidR="0061614A" w:rsidRPr="0061614A" w14:paraId="5EE987F9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40DEEE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5931BE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7A2AD7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2250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6E640D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49445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A526D4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737B36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Projektledelse</w:t>
            </w:r>
          </w:p>
        </w:tc>
      </w:tr>
      <w:tr w:rsidR="002F0208" w:rsidRPr="0061614A" w14:paraId="6640915D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123F5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14A4F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08EEE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C1A14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49486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54213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8A21D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Bæredygtighed på hotel og restaurant</w:t>
            </w:r>
          </w:p>
        </w:tc>
      </w:tr>
      <w:tr w:rsidR="0061614A" w:rsidRPr="0061614A" w14:paraId="1C5A9A3D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615846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285920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93EEC6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2281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DFF320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49486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22F533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C985DF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Bæredygtighed på hotel og restaurant</w:t>
            </w:r>
          </w:p>
        </w:tc>
      </w:tr>
      <w:tr w:rsidR="002F0208" w:rsidRPr="0061614A" w14:paraId="7418F95A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DBDC2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9943F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D05FD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2513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F9E5D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49486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F44DF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60C2A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Bæredygtighed på hotel og restaurant</w:t>
            </w:r>
          </w:p>
        </w:tc>
      </w:tr>
      <w:tr w:rsidR="0061614A" w:rsidRPr="0061614A" w14:paraId="281B1A3C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D22ECB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FE07F4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2807DD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2250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667BAC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49728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474534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DACC55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 og det personlige lederskab</w:t>
            </w:r>
          </w:p>
        </w:tc>
      </w:tr>
      <w:tr w:rsidR="002F0208" w:rsidRPr="0061614A" w14:paraId="1266A158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CA26C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3F200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BC5DB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2250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63558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49729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D3CF3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C04D6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Kommunikation som ledelsesværktøj </w:t>
            </w:r>
          </w:p>
        </w:tc>
      </w:tr>
      <w:tr w:rsidR="0061614A" w:rsidRPr="0061614A" w14:paraId="327A2A3D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6486B8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35233F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39FA83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2250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F048BD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49730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C756C6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FCBA4B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Mødeledelse </w:t>
            </w:r>
          </w:p>
        </w:tc>
      </w:tr>
      <w:tr w:rsidR="002F0208" w:rsidRPr="0061614A" w14:paraId="287E02EB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B33D6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46763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3152B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2250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3E848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49732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6E1CC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530F4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Lederens konflikthåndtering og vanskelige samtaler </w:t>
            </w:r>
          </w:p>
        </w:tc>
      </w:tr>
      <w:tr w:rsidR="0061614A" w:rsidRPr="0061614A" w14:paraId="5777B9EE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542A8F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959036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6E3F03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2250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18436FE" w14:textId="136528A3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23</w:t>
            </w:r>
            <w:r w:rsidR="005C20EF">
              <w:rPr>
                <w:rFonts w:eastAsia="Times New Roman" w:cs="Times New Roman"/>
                <w:sz w:val="18"/>
                <w:szCs w:val="18"/>
                <w:lang w:eastAsia="da-DK"/>
              </w:rPr>
              <w:t>499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83E782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F944DC0" w14:textId="1946A943" w:rsidR="0061614A" w:rsidRPr="0061614A" w:rsidRDefault="005C20EF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>
              <w:rPr>
                <w:rFonts w:eastAsia="Times New Roman" w:cs="Times New Roman"/>
                <w:sz w:val="18"/>
                <w:szCs w:val="18"/>
                <w:lang w:eastAsia="da-DK"/>
              </w:rPr>
              <w:t>Forholdsbestemt ledelse</w:t>
            </w:r>
          </w:p>
        </w:tc>
      </w:tr>
      <w:tr w:rsidR="002F0208" w:rsidRPr="0061614A" w14:paraId="6395E192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24D0F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71E7C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D598C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2250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53022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49734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876A2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00A3B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Forandringsledelse</w:t>
            </w:r>
          </w:p>
        </w:tc>
      </w:tr>
      <w:tr w:rsidR="0061614A" w:rsidRPr="0061614A" w14:paraId="3CE24E66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7FB978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9EFCDD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FB8576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DFD909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49822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39FBA1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1B376D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Grundlæggende konflikthåndtering </w:t>
            </w:r>
          </w:p>
        </w:tc>
      </w:tr>
      <w:tr w:rsidR="002F0208" w:rsidRPr="0061614A" w14:paraId="739AF3C9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E67F6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B2CF9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D3862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CEC1B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49823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EA55C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E8CA0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Konflikthåndtering og grundlæggende kommunikation</w:t>
            </w:r>
          </w:p>
        </w:tc>
      </w:tr>
      <w:tr w:rsidR="0061614A" w:rsidRPr="0061614A" w14:paraId="48B7EA5E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A875B6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5CB7D1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A8A343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3030F6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49825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772DD6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CA3887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Oprette og anvende regneark</w:t>
            </w:r>
          </w:p>
        </w:tc>
      </w:tr>
      <w:tr w:rsidR="002F0208" w:rsidRPr="0061614A" w14:paraId="0306E4EE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A6F28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B267A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403AC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1ACEF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49826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828CE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647C7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Anvende regneark til beregninger og præsentation</w:t>
            </w:r>
          </w:p>
        </w:tc>
      </w:tr>
      <w:tr w:rsidR="0061614A" w:rsidRPr="0061614A" w14:paraId="5D2ED3EF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A8924D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A568C7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558A67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4F65A1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49830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9EB668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6C7E1D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Bæredygtighed </w:t>
            </w: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ift</w:t>
            </w:r>
            <w:proofErr w:type="spellEnd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 fødevarer, service &amp; oplevelser</w:t>
            </w:r>
          </w:p>
        </w:tc>
      </w:tr>
      <w:tr w:rsidR="002F0208" w:rsidRPr="0061614A" w14:paraId="3B97F8F0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855CD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47052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9DCF0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2281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1D522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49830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E4BA7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D2587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Bæredygtighed </w:t>
            </w: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ift</w:t>
            </w:r>
            <w:proofErr w:type="spellEnd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 fødevarer, service &amp; oplevelser</w:t>
            </w:r>
          </w:p>
        </w:tc>
      </w:tr>
      <w:tr w:rsidR="0061614A" w:rsidRPr="0061614A" w14:paraId="59B69E97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035DBC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D3CBA1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DBC77B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2513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249CCD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49830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444761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173920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Bæredygtighed </w:t>
            </w: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ift</w:t>
            </w:r>
            <w:proofErr w:type="spellEnd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 fødevarer, service &amp; oplevelser</w:t>
            </w:r>
          </w:p>
        </w:tc>
      </w:tr>
      <w:tr w:rsidR="002F0208" w:rsidRPr="0061614A" w14:paraId="7368A1A8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EEE49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C4579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61E4F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2281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98F99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49843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AD1D3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4648E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Bæredygtig produktion af mad og fødevarer</w:t>
            </w:r>
          </w:p>
        </w:tc>
      </w:tr>
      <w:tr w:rsidR="0061614A" w:rsidRPr="0061614A" w14:paraId="778027A3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00EAA0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D9CF1D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8F7445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2513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1047E2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49843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468E79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788D5D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Bæredygtig produktion af mad og fødevarer</w:t>
            </w:r>
          </w:p>
        </w:tc>
      </w:tr>
      <w:tr w:rsidR="002F0208" w:rsidRPr="0061614A" w14:paraId="21CEB072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7DA19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lastRenderedPageBreak/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ABC2D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5E8E6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8A705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49844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03BE4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A75E0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Bæredygtighed i værtskab, service og oplevelser</w:t>
            </w:r>
          </w:p>
        </w:tc>
      </w:tr>
      <w:tr w:rsidR="0061614A" w:rsidRPr="0061614A" w14:paraId="239C9ECD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153DBF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92A17F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EE6A0B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2281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0B096F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49844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19BB58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D8FE04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Bæredygtighed i værtskab, service og oplevelser</w:t>
            </w:r>
          </w:p>
        </w:tc>
      </w:tr>
      <w:tr w:rsidR="002F0208" w:rsidRPr="0061614A" w14:paraId="15609517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84DF9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82516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7A13C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2513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55324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49844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75983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5E57F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Bæredygtighed i værtskab, service og oplevelser</w:t>
            </w:r>
          </w:p>
        </w:tc>
      </w:tr>
      <w:tr w:rsidR="0061614A" w:rsidRPr="0061614A" w14:paraId="2FAFD524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544535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93E357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2957ED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2281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C30579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49852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59E543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611B09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Det klimavenlige køkken</w:t>
            </w:r>
          </w:p>
        </w:tc>
      </w:tr>
      <w:tr w:rsidR="002F0208" w:rsidRPr="0061614A" w14:paraId="511D997E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90827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EA1ED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AF0C5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2513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79D38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49852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B3CA8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6DDF5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Det klimavenlige køkken</w:t>
            </w:r>
          </w:p>
        </w:tc>
      </w:tr>
      <w:tr w:rsidR="0061614A" w:rsidRPr="0061614A" w14:paraId="23E044EF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79659E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E03D8A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49C0BB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2281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17B0F8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49853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9106F6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68EEB2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Bæredygtig fisk og skaldyr</w:t>
            </w:r>
          </w:p>
        </w:tc>
      </w:tr>
      <w:tr w:rsidR="002F0208" w:rsidRPr="0061614A" w14:paraId="0241FB06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C151C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6B07A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123D4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2513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C6C1C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49853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051DC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551CE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Bæredygtig fisk og skaldyr</w:t>
            </w:r>
          </w:p>
        </w:tc>
      </w:tr>
      <w:tr w:rsidR="0061614A" w:rsidRPr="0061614A" w14:paraId="0E7A658F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847BE6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35FD86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EFE8CC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66AF36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49924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00872E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F2C385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Gæstevejledning om franske vine og vinområder</w:t>
            </w:r>
          </w:p>
        </w:tc>
      </w:tr>
      <w:tr w:rsidR="002F0208" w:rsidRPr="0061614A" w14:paraId="00CD9AB3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96CD7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55B9C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C5F0A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AED25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49925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C86E5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3D901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Gæstevejledning om andre europæiske vine &amp; områder</w:t>
            </w:r>
          </w:p>
        </w:tc>
      </w:tr>
      <w:tr w:rsidR="0061614A" w:rsidRPr="0061614A" w14:paraId="11E8A081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AB47E6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962D45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F781FF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E6FEA5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49926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67E567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7C6D51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Gæstevejledning om amerikanske vine og vinområder</w:t>
            </w:r>
          </w:p>
        </w:tc>
      </w:tr>
      <w:tr w:rsidR="002F0208" w:rsidRPr="0061614A" w14:paraId="17F98A43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62389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22273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47367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00F94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49927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68CDC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ABE84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Gæstevejledning om oversøiske vine og vinlande</w:t>
            </w:r>
          </w:p>
        </w:tc>
      </w:tr>
      <w:tr w:rsidR="0061614A" w:rsidRPr="0061614A" w14:paraId="1BADEE86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B39E9D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7CD6C4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EBF7A9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2CFDA4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AF6091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37590</w:t>
            </w: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BC7D11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Iværksætteri i praksis</w:t>
            </w:r>
          </w:p>
        </w:tc>
      </w:tr>
      <w:tr w:rsidR="002F0208" w:rsidRPr="0061614A" w14:paraId="459BE4CA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A44BD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FF5E8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DA945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2293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79E75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20943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AD83C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A5041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SMT 1 lodning af </w:t>
            </w:r>
            <w:proofErr w:type="gram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SMD komponenter</w:t>
            </w:r>
            <w:proofErr w:type="gramEnd"/>
          </w:p>
        </w:tc>
      </w:tr>
      <w:tr w:rsidR="0061614A" w:rsidRPr="0061614A" w14:paraId="660E2039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8A4F6D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B9D9D2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8A3746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2293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1B48D7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20944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6A330F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D99884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Grundlæggende Box-</w:t>
            </w: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building</w:t>
            </w:r>
            <w:proofErr w:type="spellEnd"/>
          </w:p>
        </w:tc>
      </w:tr>
      <w:tr w:rsidR="002F0208" w:rsidRPr="0061614A" w14:paraId="0FD33BA4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F7246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3BE99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7C465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2293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A2D88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20946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58E4D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4F0DD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Grundlæggende </w:t>
            </w: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reworkteknik</w:t>
            </w:r>
            <w:proofErr w:type="spellEnd"/>
          </w:p>
        </w:tc>
      </w:tr>
      <w:tr w:rsidR="0061614A" w:rsidRPr="0061614A" w14:paraId="69F36D9A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5A3B51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466AA7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1A5734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2293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344A73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20948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BD0A25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DF0622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Grundlæggende komponentkendskab</w:t>
            </w:r>
          </w:p>
        </w:tc>
      </w:tr>
      <w:tr w:rsidR="002F0208" w:rsidRPr="0061614A" w14:paraId="62EEC35D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C0A68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C267D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17275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2293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4CBB7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20949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C1EC4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91296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Grundlæggende montage- og loddeteknik på print</w:t>
            </w:r>
          </w:p>
        </w:tc>
      </w:tr>
      <w:tr w:rsidR="0061614A" w:rsidRPr="0061614A" w14:paraId="2D3B632A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CC9AA4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F96BB1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495267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2521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8F1A8C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21098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9E3C1D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18F304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Introduktion til Additiv fremstilling - 3D print</w:t>
            </w:r>
          </w:p>
        </w:tc>
      </w:tr>
      <w:tr w:rsidR="002F0208" w:rsidRPr="0061614A" w14:paraId="36785C3C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58208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E4552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A2790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2519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0ACC0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21204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4307E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9237E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Pers sikkerhed v </w:t>
            </w: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isocyanater</w:t>
            </w:r>
            <w:proofErr w:type="spellEnd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 med øget risiko</w:t>
            </w:r>
          </w:p>
        </w:tc>
      </w:tr>
      <w:tr w:rsidR="0061614A" w:rsidRPr="0061614A" w14:paraId="43F341B6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2773B2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325C47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AF0413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2871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E027ED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21267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0CA0B1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217BE7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Anhugning</w:t>
            </w:r>
            <w:proofErr w:type="spellEnd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 og komplekse løfteopgaver 1</w:t>
            </w:r>
          </w:p>
        </w:tc>
      </w:tr>
      <w:tr w:rsidR="002F0208" w:rsidRPr="0061614A" w14:paraId="1555B813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2CBDE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7F32F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D42AD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2871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7B670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21268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2C159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45157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Anhugning</w:t>
            </w:r>
            <w:proofErr w:type="spellEnd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 og komplekse løfteopgaver 2</w:t>
            </w:r>
          </w:p>
        </w:tc>
      </w:tr>
      <w:tr w:rsidR="0061614A" w:rsidRPr="0061614A" w14:paraId="51A2DE26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48360B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F21D54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FFEB56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2521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9819F9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21698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CD30FC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812506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Grundlæggende, AI-baserede værktøjer i industrien</w:t>
            </w:r>
          </w:p>
        </w:tc>
      </w:tr>
      <w:tr w:rsidR="002F0208" w:rsidRPr="0061614A" w14:paraId="778B9BC4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313F2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4FC15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B8CCE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2521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99400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21972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3B7B9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01C26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Bæredygtig produktion</w:t>
            </w:r>
          </w:p>
        </w:tc>
      </w:tr>
      <w:tr w:rsidR="0061614A" w:rsidRPr="0061614A" w14:paraId="3FC9D840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1E3B0C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702996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9C360E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2755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769540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22100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EC8C59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751FFA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Mekanisk forbehandling af stålkonstruktioner</w:t>
            </w:r>
          </w:p>
        </w:tc>
      </w:tr>
      <w:tr w:rsidR="002F0208" w:rsidRPr="0061614A" w14:paraId="7650ECF8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79F1A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379A4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8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26B27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2755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99782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22101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A3C38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916EB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Fristråleblæsning og metallisering</w:t>
            </w:r>
          </w:p>
        </w:tc>
      </w:tr>
      <w:tr w:rsidR="0061614A" w:rsidRPr="0061614A" w14:paraId="31C55B79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99FD06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30B691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7CC925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2755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E1709C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22102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4DE8F3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928800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Airless</w:t>
            </w:r>
            <w:proofErr w:type="spellEnd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 og pneumatisk malingspåføring</w:t>
            </w:r>
          </w:p>
        </w:tc>
      </w:tr>
      <w:tr w:rsidR="002F0208" w:rsidRPr="0061614A" w14:paraId="02EF50EC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53083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704A2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DA92C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2755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3D2AB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22103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9B98B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3DE10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Opbygning af malingssystemer efter specifikation</w:t>
            </w:r>
          </w:p>
        </w:tc>
      </w:tr>
      <w:tr w:rsidR="0061614A" w:rsidRPr="0061614A" w14:paraId="002E5692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2000CC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6F6299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CA6A91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2890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0B3029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22109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E7776A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80EF08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Vejen som arbejdsplads - Certifikat</w:t>
            </w:r>
          </w:p>
        </w:tc>
      </w:tr>
      <w:tr w:rsidR="002F0208" w:rsidRPr="0061614A" w14:paraId="2B84BCCE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BBC54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8B1A8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85223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2786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7F8F7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22626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B059D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7480F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Grundlæggende produktionskemi for operatører</w:t>
            </w:r>
          </w:p>
        </w:tc>
      </w:tr>
      <w:tr w:rsidR="0061614A" w:rsidRPr="0061614A" w14:paraId="770F255F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E4BF75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35C898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015512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2521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CD7B6E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29264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A8FFB6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0AC8FA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Tavlemøder</w:t>
            </w:r>
          </w:p>
        </w:tc>
      </w:tr>
      <w:tr w:rsidR="002F0208" w:rsidRPr="0061614A" w14:paraId="36B8135F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19A07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2D599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D281F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2786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D1D77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40368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43190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2377C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Inspektion for operatører i procesindustrien</w:t>
            </w:r>
          </w:p>
        </w:tc>
      </w:tr>
      <w:tr w:rsidR="0061614A" w:rsidRPr="0061614A" w14:paraId="45F545A1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ECBEED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095907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4D3ABC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2786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770B70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40449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A2A311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FA9F3A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Operatør vedligehold, mekanisk intro</w:t>
            </w:r>
          </w:p>
        </w:tc>
      </w:tr>
      <w:tr w:rsidR="002F0208" w:rsidRPr="0061614A" w14:paraId="39C83BBB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7D03E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0BD3F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D082B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2786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33F01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40449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8F5A8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8FFC2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Operatør vedligehold, mekanisk intro</w:t>
            </w:r>
          </w:p>
        </w:tc>
      </w:tr>
      <w:tr w:rsidR="0061614A" w:rsidRPr="0061614A" w14:paraId="54865F94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1A8422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EFFE95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AA716B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2786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71ED36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40488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4A0F25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D7E621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Operatør vedligehold, automatik intro</w:t>
            </w:r>
          </w:p>
        </w:tc>
      </w:tr>
      <w:tr w:rsidR="002F0208" w:rsidRPr="0061614A" w14:paraId="3527DBF0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0D8C5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CD4B0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C3531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2786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563D4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40649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7A2DB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391D5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Operatør vedligehold, procesmåleudstyr</w:t>
            </w:r>
          </w:p>
        </w:tc>
      </w:tr>
      <w:tr w:rsidR="0061614A" w:rsidRPr="0061614A" w14:paraId="26C05E57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52D62A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92E59B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233978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2521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0498AD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40658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05FF75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CA0253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Produktionsoptimering for operatører </w:t>
            </w: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vha</w:t>
            </w:r>
            <w:proofErr w:type="spellEnd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 Lean</w:t>
            </w:r>
          </w:p>
        </w:tc>
      </w:tr>
      <w:tr w:rsidR="002F0208" w:rsidRPr="0061614A" w14:paraId="0CCC52E4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EFE9A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E462E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B3BFB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2518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CFA4D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40727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F42E5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A19B3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Anvendelse af termoplast materialer</w:t>
            </w:r>
          </w:p>
        </w:tc>
      </w:tr>
      <w:tr w:rsidR="0061614A" w:rsidRPr="0061614A" w14:paraId="36F8EAC2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594BA5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5BE61D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3BC141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15B812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40750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E7749E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15A0ED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Præsentation af tal i regneark</w:t>
            </w:r>
          </w:p>
        </w:tc>
      </w:tr>
      <w:tr w:rsidR="002F0208" w:rsidRPr="0061614A" w14:paraId="02D36255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52F05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lastRenderedPageBreak/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DB079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BFA28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2784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CAA0A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40919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822CC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FD207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Kvalitetskontrol for </w:t>
            </w: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medicooperatører</w:t>
            </w:r>
            <w:proofErr w:type="spellEnd"/>
          </w:p>
        </w:tc>
      </w:tr>
      <w:tr w:rsidR="0061614A" w:rsidRPr="0061614A" w14:paraId="1A42BAE8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26FF5F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C3C39E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0,4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D86720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9D29A8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42730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F7E977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6857E1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Introduktion til førstehjælp på jobbet</w:t>
            </w:r>
          </w:p>
        </w:tc>
      </w:tr>
      <w:tr w:rsidR="002F0208" w:rsidRPr="0061614A" w14:paraId="38BB09F7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09108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CADD8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A0AA5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2757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B42EA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43697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6E0B4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B3FB4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Stuk-, muffe og elektrosvejsning</w:t>
            </w:r>
          </w:p>
        </w:tc>
      </w:tr>
      <w:tr w:rsidR="0061614A" w:rsidRPr="0061614A" w14:paraId="0A7A5F29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A7A0D4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75CB17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A1002B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2757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344BE9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43726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F512D0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83954E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Varmluft- og ekstrudersvejsning</w:t>
            </w:r>
          </w:p>
        </w:tc>
      </w:tr>
      <w:tr w:rsidR="002F0208" w:rsidRPr="0061614A" w14:paraId="4EBDF109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A1617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23F2B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22EE9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2757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289CE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43727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17452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C47B6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Svejsning af </w:t>
            </w: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tykvæggede</w:t>
            </w:r>
            <w:proofErr w:type="spellEnd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 plastmaterialer</w:t>
            </w:r>
          </w:p>
        </w:tc>
      </w:tr>
      <w:tr w:rsidR="0061614A" w:rsidRPr="0061614A" w14:paraId="671AF1F5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7D4B3F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60918C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6090C9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2521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4341B4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43937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E081FC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8B8081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Anvendelse af 5-S modellen for operatører</w:t>
            </w:r>
          </w:p>
        </w:tc>
      </w:tr>
      <w:tr w:rsidR="002F0208" w:rsidRPr="0061614A" w14:paraId="1D25C390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C1262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E1CAC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2D5D5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2521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62575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43939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BCF5F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36389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Systematisk problemløsning for operatører</w:t>
            </w:r>
          </w:p>
        </w:tc>
      </w:tr>
      <w:tr w:rsidR="0061614A" w:rsidRPr="0061614A" w14:paraId="0AB0F18B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CCC227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E52D6B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B04201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2757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850FF7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43940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665F0B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FCF9C6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Svejsning af plastplader</w:t>
            </w:r>
          </w:p>
        </w:tc>
      </w:tr>
      <w:tr w:rsidR="002F0208" w:rsidRPr="0061614A" w14:paraId="6B638237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2F235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6C4D4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DE446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2786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F2536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44217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7623D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49699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Uorganisk kemi for operatører i procesindustrien</w:t>
            </w:r>
          </w:p>
        </w:tc>
      </w:tr>
      <w:tr w:rsidR="0061614A" w:rsidRPr="0061614A" w14:paraId="607409DF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3876E1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D96663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DDBC58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2786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336012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44219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9D6C35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F10540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Anvendelse af proceskemiske enhedsoperationer</w:t>
            </w:r>
          </w:p>
        </w:tc>
      </w:tr>
      <w:tr w:rsidR="002F0208" w:rsidRPr="0061614A" w14:paraId="6AD430D8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ABA9E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A28A8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A8C43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2786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7D53B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44230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01817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D0F1A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Instruktion og oplæring på procesanlæg</w:t>
            </w:r>
          </w:p>
        </w:tc>
      </w:tr>
      <w:tr w:rsidR="0061614A" w:rsidRPr="0061614A" w14:paraId="299FC41A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962B4B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ABCE68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BE43BB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2786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DD35BD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44384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077B6E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BAF92C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Maskin- og </w:t>
            </w: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elsikkerhed</w:t>
            </w:r>
            <w:proofErr w:type="spellEnd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 for operatører </w:t>
            </w:r>
          </w:p>
        </w:tc>
      </w:tr>
      <w:tr w:rsidR="002F0208" w:rsidRPr="0061614A" w14:paraId="2EC85E23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32D60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4AFBA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A424D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2755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25D4F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44391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67326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04DE1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Behandlingsspecifikation til vådlakering</w:t>
            </w:r>
          </w:p>
        </w:tc>
      </w:tr>
      <w:tr w:rsidR="0061614A" w:rsidRPr="0061614A" w14:paraId="6D2AB974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7D0396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A36482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F7BF5E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2209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195C66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45141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9E8762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60A1DE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Brandforanstaltninger ved gnistproducerende værktøj</w:t>
            </w:r>
          </w:p>
        </w:tc>
      </w:tr>
      <w:tr w:rsidR="002F0208" w:rsidRPr="0061614A" w14:paraId="41F46DAD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19855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1DFBC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4FF31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2D298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45362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9FAD3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C3CF4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Personlig udvikling til arbejde og uddannelse</w:t>
            </w:r>
          </w:p>
        </w:tc>
      </w:tr>
      <w:tr w:rsidR="0061614A" w:rsidRPr="0061614A" w14:paraId="7CEFC58D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920623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A65703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08EAE5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CC340E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45370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99ED7E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DCEADD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Kvalitetsbevidsthed ved industriel produktion</w:t>
            </w:r>
          </w:p>
        </w:tc>
      </w:tr>
      <w:tr w:rsidR="002F0208" w:rsidRPr="0061614A" w14:paraId="56F75389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7AB81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F6478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226D0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2786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BD190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45417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7614E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0DE42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Anvendelse af emballage for operatører</w:t>
            </w:r>
          </w:p>
        </w:tc>
      </w:tr>
      <w:tr w:rsidR="0061614A" w:rsidRPr="0061614A" w14:paraId="2779A1A5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94C89A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849D88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404C5D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626297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45875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112613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928A61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Laserskæring for operatører</w:t>
            </w:r>
          </w:p>
        </w:tc>
      </w:tr>
      <w:tr w:rsidR="002F0208" w:rsidRPr="0061614A" w14:paraId="3A9BC030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3AFB3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C3BF9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99416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6EA39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46527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85F6D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5ACDF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Operatør ved CNC-styret revolverstanser</w:t>
            </w:r>
          </w:p>
        </w:tc>
      </w:tr>
      <w:tr w:rsidR="0061614A" w:rsidRPr="0061614A" w14:paraId="1A95A4B7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428D44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D6424F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5EA357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2786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513445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46748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F30C8F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D99A68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Anvendelse af lokalvisende procesmåleudstyr</w:t>
            </w:r>
          </w:p>
        </w:tc>
      </w:tr>
      <w:tr w:rsidR="002F0208" w:rsidRPr="0061614A" w14:paraId="7102807A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DCD20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713BD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10977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2755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8FA89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47055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42919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D7988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Kvalitetskontrol – stålkonstruktioners overflade</w:t>
            </w:r>
          </w:p>
        </w:tc>
      </w:tr>
      <w:tr w:rsidR="0061614A" w:rsidRPr="0061614A" w14:paraId="66F7736C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807AC9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9745EB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063629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2521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FCACE5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47085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25BC1F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52C139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Lean support i produktionen</w:t>
            </w:r>
          </w:p>
        </w:tc>
      </w:tr>
      <w:tr w:rsidR="002F0208" w:rsidRPr="0061614A" w14:paraId="66BE1789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13D69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1C4F5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1BEF4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B7659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47280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C2045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2C477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Operatør i metalindustrien, brancheintroduktion</w:t>
            </w:r>
          </w:p>
        </w:tc>
      </w:tr>
      <w:tr w:rsidR="0061614A" w:rsidRPr="0061614A" w14:paraId="68B67D00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599E04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B3DC0C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B19B35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2786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400EB2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47290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24A81B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F5E88E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Produktion for operatører i procesindustrien</w:t>
            </w:r>
          </w:p>
        </w:tc>
      </w:tr>
      <w:tr w:rsidR="002F0208" w:rsidRPr="0061614A" w14:paraId="7A2B8D16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E6689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47C29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013B9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2786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5767F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47291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3D633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1372E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Effektivisering for operatører i procesindustrien</w:t>
            </w:r>
          </w:p>
        </w:tc>
      </w:tr>
      <w:tr w:rsidR="0061614A" w:rsidRPr="0061614A" w14:paraId="5421FF83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3D0735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EE67FB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7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BBD791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2873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EDB9F1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47592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A72AAC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C0EF03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Gaffeltruck certifikatkursus B</w:t>
            </w:r>
          </w:p>
        </w:tc>
      </w:tr>
      <w:tr w:rsidR="002F0208" w:rsidRPr="0061614A" w14:paraId="6DD308D6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5431C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05D24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605F0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2A981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47668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1875B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6856B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Grundlæggende faglig regning</w:t>
            </w:r>
          </w:p>
        </w:tc>
      </w:tr>
      <w:tr w:rsidR="0061614A" w:rsidRPr="0061614A" w14:paraId="7BB127EA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406E4A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77F2F6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549DCC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DA89DA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47669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8B41EA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109AFF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Grundlæggende faglig matematik</w:t>
            </w:r>
          </w:p>
        </w:tc>
      </w:tr>
      <w:tr w:rsidR="002F0208" w:rsidRPr="0061614A" w14:paraId="606860DD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55464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74E40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5CFE7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2755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9BFDB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47942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613C6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5837F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Pers sikkerhed v arbejde med epoxy og </w:t>
            </w: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isocyanater</w:t>
            </w:r>
            <w:proofErr w:type="spellEnd"/>
          </w:p>
        </w:tc>
      </w:tr>
      <w:tr w:rsidR="0061614A" w:rsidRPr="0061614A" w14:paraId="47D532D1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F58DF9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F87885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D873B1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2755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7F1C88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47942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1A5C1B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F05AD4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Pers sikkerhed v arbejde med epoxy og </w:t>
            </w: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isocyanater</w:t>
            </w:r>
            <w:proofErr w:type="spellEnd"/>
          </w:p>
        </w:tc>
      </w:tr>
      <w:tr w:rsidR="002F0208" w:rsidRPr="0061614A" w14:paraId="2AFC259C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0B546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B2543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5525B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9564C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47995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480B1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DD972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Ajourføring L-AUS/AUS for operatører i elforsyning</w:t>
            </w:r>
          </w:p>
        </w:tc>
      </w:tr>
      <w:tr w:rsidR="0061614A" w:rsidRPr="0061614A" w14:paraId="02B0F26F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63B89D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524EC5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48B34D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2519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B76421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48139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2D34CF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F3C987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Sikkerhed ved polyesterstøbning</w:t>
            </w:r>
          </w:p>
        </w:tc>
      </w:tr>
      <w:tr w:rsidR="002F0208" w:rsidRPr="0061614A" w14:paraId="683C6E6E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51359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827EB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44D3B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2863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7A7F5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48391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73726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F814A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El-sikkerhedsloven, relevante love og standarder</w:t>
            </w:r>
          </w:p>
        </w:tc>
      </w:tr>
      <w:tr w:rsidR="0061614A" w:rsidRPr="0061614A" w14:paraId="600DB64C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1655B2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8670EA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4A9357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A75F80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48403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AB98C9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B5391D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Grundlæggende el-lære for operatører - AC</w:t>
            </w:r>
          </w:p>
        </w:tc>
      </w:tr>
      <w:tr w:rsidR="002F0208" w:rsidRPr="0061614A" w14:paraId="551322E5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17645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722D0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377A2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5624F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48427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D5599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DA0C3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Grundlæggende el-lære for operatører - DC</w:t>
            </w:r>
          </w:p>
        </w:tc>
      </w:tr>
      <w:tr w:rsidR="0061614A" w:rsidRPr="0061614A" w14:paraId="3139B6D6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A2E9CB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93EACB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4749D9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8CF14D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48428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B5EFAD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5C993D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Grundlæggende pneumatik for operatører</w:t>
            </w:r>
          </w:p>
        </w:tc>
      </w:tr>
      <w:tr w:rsidR="002F0208" w:rsidRPr="0061614A" w14:paraId="0B8DB9BF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2802C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FED69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7A6FC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2786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20511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48562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D285C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62777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Anvendelse af produktionsdata</w:t>
            </w:r>
          </w:p>
        </w:tc>
      </w:tr>
      <w:tr w:rsidR="0061614A" w:rsidRPr="0061614A" w14:paraId="5A7D9FA9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71B79C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41B934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0ED9EF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2755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6F7A4C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48564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579FBC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3BBE64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1-komponent vådlakering - operatører</w:t>
            </w:r>
          </w:p>
        </w:tc>
      </w:tr>
      <w:tr w:rsidR="002F0208" w:rsidRPr="0061614A" w14:paraId="6BA1C180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62F1E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E63CA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B0919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2755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CDB13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48565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1515C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F22C7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Pulverlakering - materialer og processer</w:t>
            </w:r>
          </w:p>
        </w:tc>
      </w:tr>
      <w:tr w:rsidR="0061614A" w:rsidRPr="0061614A" w14:paraId="4E3F5FF2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78942A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7CE39D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D8E942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2755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1D7415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48566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9F35D6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85349B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Manuel pulverlakering</w:t>
            </w:r>
          </w:p>
        </w:tc>
      </w:tr>
      <w:tr w:rsidR="002F0208" w:rsidRPr="0061614A" w14:paraId="152B3254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50B3C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0DFCE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AD51A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2871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21BAD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48586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0AE2F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B2E5E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Kranbasis, suppleret med </w:t>
            </w: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samløft</w:t>
            </w:r>
            <w:proofErr w:type="spellEnd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 med kraner</w:t>
            </w:r>
          </w:p>
        </w:tc>
      </w:tr>
      <w:tr w:rsidR="0061614A" w:rsidRPr="0061614A" w14:paraId="76367C2D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5367EB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6A7B67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B0F4BA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4D6BC8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48753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D0C80E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3BA1EA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proofErr w:type="gram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CNC drejning</w:t>
            </w:r>
            <w:proofErr w:type="gramEnd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, klargøring og maskinbetjening</w:t>
            </w:r>
          </w:p>
        </w:tc>
      </w:tr>
      <w:tr w:rsidR="002F0208" w:rsidRPr="0061614A" w14:paraId="4157A6A5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46BB3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lastRenderedPageBreak/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880F8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C9A2B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2750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74F2B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48894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90505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65F43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Håndtering med industrirobotter for operatører</w:t>
            </w:r>
          </w:p>
        </w:tc>
      </w:tr>
      <w:tr w:rsidR="0061614A" w:rsidRPr="0061614A" w14:paraId="69FF18CA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AA0E3B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94D43F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4353C1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2750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94E09C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48905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1D9FA9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26EA6B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Robotbetjening for operatører</w:t>
            </w:r>
          </w:p>
        </w:tc>
      </w:tr>
      <w:tr w:rsidR="002F0208" w:rsidRPr="0061614A" w14:paraId="1D7F0254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66FAD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B0F0F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188FF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58C47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48912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75BDC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FD7BB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proofErr w:type="gram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CNC drejning</w:t>
            </w:r>
            <w:proofErr w:type="gramEnd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, 1-sidet bearbejdning</w:t>
            </w:r>
          </w:p>
        </w:tc>
      </w:tr>
      <w:tr w:rsidR="0061614A" w:rsidRPr="0061614A" w14:paraId="2D900582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C891FD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39848D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42F14A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D374AF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48913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D44B85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060685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proofErr w:type="gram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CNC  fræsning</w:t>
            </w:r>
            <w:proofErr w:type="gramEnd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, klargøring og maskinbetjening</w:t>
            </w:r>
          </w:p>
        </w:tc>
      </w:tr>
      <w:tr w:rsidR="002F0208" w:rsidRPr="0061614A" w14:paraId="573B5967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302AA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E083F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33388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0D5E4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48920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E78B1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CFA00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Operatør ved CNC-styret kantpresse trin 2</w:t>
            </w:r>
          </w:p>
        </w:tc>
      </w:tr>
      <w:tr w:rsidR="0061614A" w:rsidRPr="0061614A" w14:paraId="7B9E1FFB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AE19FF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CC338A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8620C2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47A178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48921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AE66A1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47FF31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Pladebearbejdning trin 1</w:t>
            </w:r>
          </w:p>
        </w:tc>
      </w:tr>
      <w:tr w:rsidR="002F0208" w:rsidRPr="0061614A" w14:paraId="7BAB537E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3DE3D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5A41C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99B88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48A8B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48922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7CA17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4AFBD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Pladebearbejdning trin 2</w:t>
            </w:r>
          </w:p>
        </w:tc>
      </w:tr>
      <w:tr w:rsidR="0061614A" w:rsidRPr="0061614A" w14:paraId="7A413086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6AF0F9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4F5253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BA0717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52E941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48923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6F3FB5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8FF03C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Måleteknik for operatører</w:t>
            </w:r>
          </w:p>
        </w:tc>
      </w:tr>
      <w:tr w:rsidR="002F0208" w:rsidRPr="0061614A" w14:paraId="06AA66BE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EF843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AFC51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28C30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CF65F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48925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87C74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F546D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proofErr w:type="gram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CNC fræsning</w:t>
            </w:r>
            <w:proofErr w:type="gramEnd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, 1- </w:t>
            </w: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sidet</w:t>
            </w:r>
            <w:proofErr w:type="spellEnd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 bearbejdning</w:t>
            </w:r>
          </w:p>
        </w:tc>
      </w:tr>
      <w:tr w:rsidR="0061614A" w:rsidRPr="0061614A" w14:paraId="24AF45DB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2343DF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9394C3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62E025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E1CC96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48926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168442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80C233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Grundlæggende CAD</w:t>
            </w:r>
          </w:p>
        </w:tc>
      </w:tr>
      <w:tr w:rsidR="002F0208" w:rsidRPr="0061614A" w14:paraId="066EF63E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1797D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2A15C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92216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172EA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48927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64864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80C0B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Grundlæggende maskintegning</w:t>
            </w:r>
          </w:p>
        </w:tc>
      </w:tr>
      <w:tr w:rsidR="0061614A" w:rsidRPr="0061614A" w14:paraId="79FAE3E8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9E96B5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AC8832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95C947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2519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FB8412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48931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AA8E15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BD9B4D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Hærdeplast komposit produktionsteknikker trin 1</w:t>
            </w:r>
          </w:p>
        </w:tc>
      </w:tr>
      <w:tr w:rsidR="002F0208" w:rsidRPr="0061614A" w14:paraId="0205480A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0632A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D1A50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B5DE0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2519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12B6F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48932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02CD9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96173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Hærdeplast komposit produktionsteknikker trin 2</w:t>
            </w:r>
          </w:p>
        </w:tc>
      </w:tr>
      <w:tr w:rsidR="0061614A" w:rsidRPr="0061614A" w14:paraId="44BCF9D2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FA95DC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F808E3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1DBBCE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2518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5EBA2B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48938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BCF3A4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7FB74C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proofErr w:type="spellStart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Sp</w:t>
            </w:r>
            <w:proofErr w:type="spellEnd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 1 Betjening af plastsprøjtestøbemaskiner</w:t>
            </w:r>
          </w:p>
        </w:tc>
      </w:tr>
      <w:tr w:rsidR="002F0208" w:rsidRPr="0061614A" w14:paraId="5FDC4D8E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C8D83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1B712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8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D191D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2518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D5557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48939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3CF7C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FA214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Sp2 Mont og </w:t>
            </w: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indst</w:t>
            </w:r>
            <w:proofErr w:type="spellEnd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 af plast sprøjtestøbeforme,  </w:t>
            </w:r>
          </w:p>
        </w:tc>
      </w:tr>
      <w:tr w:rsidR="0061614A" w:rsidRPr="0061614A" w14:paraId="1627B53C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1981E7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3D5D24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CF11B8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2518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8BAD2A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48942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2312A9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33C94D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Ekstrud1 Betjening af plast </w:t>
            </w:r>
            <w:proofErr w:type="spellStart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ekstruderingsanlæg</w:t>
            </w:r>
            <w:proofErr w:type="spellEnd"/>
          </w:p>
        </w:tc>
      </w:tr>
      <w:tr w:rsidR="002F0208" w:rsidRPr="0061614A" w14:paraId="249E571B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60753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7CD40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8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E0159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2518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A85EE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48943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4C933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B9592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Ekstrud2 Drift af plast </w:t>
            </w: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ekstruderingsanlæg</w:t>
            </w:r>
            <w:proofErr w:type="spellEnd"/>
          </w:p>
        </w:tc>
      </w:tr>
      <w:tr w:rsidR="0061614A" w:rsidRPr="0061614A" w14:paraId="01BF6386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9807F2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19AB49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70DD76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2293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90D2AC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49021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92F585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85CF8B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Introduktion til loddeteknik</w:t>
            </w:r>
          </w:p>
        </w:tc>
      </w:tr>
      <w:tr w:rsidR="002F0208" w:rsidRPr="0061614A" w14:paraId="1B00385B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59BEA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F3141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575D0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2521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997E4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49086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8D8F3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BBA6F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Anvendelse af leanværktøjer i produktionen</w:t>
            </w:r>
          </w:p>
        </w:tc>
      </w:tr>
      <w:tr w:rsidR="0061614A" w:rsidRPr="0061614A" w14:paraId="1CCA05CB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27EB58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205E36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6F2335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2521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4A8AF0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49259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64EA9C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2D33CA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Kommunikation i teams</w:t>
            </w:r>
          </w:p>
        </w:tc>
      </w:tr>
      <w:tr w:rsidR="002F0208" w:rsidRPr="0061614A" w14:paraId="718E802A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4D08A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51A23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C916F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2784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8396D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49284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3D9E8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F7694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Medicinalindustriel produktion GMP1</w:t>
            </w:r>
          </w:p>
        </w:tc>
      </w:tr>
      <w:tr w:rsidR="0061614A" w:rsidRPr="0061614A" w14:paraId="16F99523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2D7AE0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73B928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3709B3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2784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200300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49293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C3E5CB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F77EE3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GMP i praksis, GMP2</w:t>
            </w:r>
          </w:p>
        </w:tc>
      </w:tr>
      <w:tr w:rsidR="002F0208" w:rsidRPr="0061614A" w14:paraId="00019CBE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DB103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0915A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903FE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2784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EF1B31" w14:textId="6620D8BD" w:rsidR="0061614A" w:rsidRPr="0033569E" w:rsidRDefault="0033569E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33569E">
              <w:rPr>
                <w:sz w:val="18"/>
                <w:szCs w:val="18"/>
              </w:rPr>
              <w:t>21906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F2DDB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30ED0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Fremstilling af sterile lægemidler, Steril 1</w:t>
            </w:r>
          </w:p>
        </w:tc>
      </w:tr>
      <w:tr w:rsidR="0061614A" w:rsidRPr="0061614A" w14:paraId="7D1F704C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8E6DE9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BF54DB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CB2986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2784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A8C9E99" w14:textId="1FC4D22E" w:rsidR="0061614A" w:rsidRPr="0061614A" w:rsidRDefault="0033569E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33569E">
              <w:rPr>
                <w:sz w:val="18"/>
                <w:szCs w:val="18"/>
              </w:rPr>
              <w:t>21907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FAD3A0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397442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Fremstilling af steril batch - Steril 2</w:t>
            </w:r>
          </w:p>
        </w:tc>
      </w:tr>
      <w:tr w:rsidR="002F0208" w:rsidRPr="0061614A" w14:paraId="4FD11C1D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2420C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0A2DD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8E3A4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2784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5E51B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49325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72B66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CD235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Betjening af procesanlæg under GMP og </w:t>
            </w: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ISOregler</w:t>
            </w:r>
            <w:proofErr w:type="spellEnd"/>
          </w:p>
        </w:tc>
      </w:tr>
      <w:tr w:rsidR="0061614A" w:rsidRPr="0061614A" w14:paraId="3D26CAD0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430732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1BD96B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14C19F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2521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F8CDBC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49377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9D8C40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BE50CB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Sikker adfærd i produktionen </w:t>
            </w:r>
          </w:p>
        </w:tc>
      </w:tr>
      <w:tr w:rsidR="002F0208" w:rsidRPr="0061614A" w14:paraId="7F69ACD9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3F55B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C84A9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E3298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2521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BDC8C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49382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CB9FB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BAA57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Udvikling af teams</w:t>
            </w:r>
          </w:p>
        </w:tc>
      </w:tr>
      <w:tr w:rsidR="0061614A" w:rsidRPr="0061614A" w14:paraId="5F524090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419080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F54DBE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58579C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2521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C9D6BA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49430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E37035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F88D4A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Kvalitetsstyring i virksomheder</w:t>
            </w:r>
          </w:p>
        </w:tc>
      </w:tr>
      <w:tr w:rsidR="002F0208" w:rsidRPr="0061614A" w14:paraId="4FE7EDD7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83BBD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CAE82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39C69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2871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834F5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49480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878BF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10F73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Betjening af travers og portalkraner under 8 tons</w:t>
            </w:r>
          </w:p>
        </w:tc>
      </w:tr>
      <w:tr w:rsidR="0061614A" w:rsidRPr="0061614A" w14:paraId="40F801A1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F9C1F2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3650BE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685FE0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2521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D6FF27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49589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AB6A75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C3E66B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Intro til lean</w:t>
            </w:r>
          </w:p>
        </w:tc>
      </w:tr>
      <w:tr w:rsidR="002F0208" w:rsidRPr="0061614A" w14:paraId="7CE3A923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63545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A7085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F8963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2521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A7082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49613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EFBF8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93099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Ny teknologi i produktionen</w:t>
            </w:r>
          </w:p>
        </w:tc>
      </w:tr>
      <w:tr w:rsidR="0061614A" w:rsidRPr="0061614A" w14:paraId="42BEC60F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4DCA84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02FF89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B619CE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2521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ACD9CD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49643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D06CA2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886498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Digitalisering i produktionen 1</w:t>
            </w:r>
          </w:p>
        </w:tc>
      </w:tr>
      <w:tr w:rsidR="002F0208" w:rsidRPr="0061614A" w14:paraId="3109F555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C1126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EAE06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B01FC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2521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C08E0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49644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168AB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D4BAA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Digitalisering i produktionen 2</w:t>
            </w:r>
          </w:p>
        </w:tc>
      </w:tr>
      <w:tr w:rsidR="0061614A" w:rsidRPr="0061614A" w14:paraId="4DF613CF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615951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505A40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4730A2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C59FB1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49864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302C20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BD964A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Operatørarbejde på el-forsyningsanlæg</w:t>
            </w:r>
          </w:p>
        </w:tc>
      </w:tr>
      <w:tr w:rsidR="002F0208" w:rsidRPr="0061614A" w14:paraId="6080D939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62C33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E7043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99B4E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2786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BD021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49951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060AD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DAB5E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Operatør vedligehold, L-AUS arbejde i produktionen</w:t>
            </w:r>
          </w:p>
        </w:tc>
      </w:tr>
      <w:tr w:rsidR="0061614A" w:rsidRPr="0061614A" w14:paraId="4447C691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A1A410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C3DF49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FDD74D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2521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DD90FB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49973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B3B9EC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946982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Medspiller til grøn omstilling i produktionen</w:t>
            </w:r>
          </w:p>
        </w:tc>
      </w:tr>
      <w:tr w:rsidR="002F0208" w:rsidRPr="0061614A" w14:paraId="4B62DB88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997D9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731C2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0C2DB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433AE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49015B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3651F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F3E34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Praktisk fejlfinding 400/230 V</w:t>
            </w:r>
          </w:p>
        </w:tc>
      </w:tr>
      <w:tr w:rsidR="0061614A" w:rsidRPr="0061614A" w14:paraId="1F5543BC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A8CC7D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5DBA8B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6E39ED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2244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551606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44847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DECB93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D89823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Maskintegning, Projektionstegning i CAD</w:t>
            </w:r>
          </w:p>
        </w:tc>
      </w:tr>
      <w:tr w:rsidR="002F0208" w:rsidRPr="0061614A" w14:paraId="26C17FB6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144F5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34F12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15687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2244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55BFF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47415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B2A16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E5CB9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CNC-fræsning, programmering og opstilling, 2-sidet</w:t>
            </w:r>
          </w:p>
        </w:tc>
      </w:tr>
      <w:tr w:rsidR="0061614A" w:rsidRPr="0061614A" w14:paraId="773B3718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84D20A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1E9FDE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8BE8E5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2244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166759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47416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2BA1C9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8E7949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proofErr w:type="gram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CNC fræsning</w:t>
            </w:r>
            <w:proofErr w:type="gramEnd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, opspænding og flersidet bearbejdning</w:t>
            </w:r>
          </w:p>
        </w:tc>
      </w:tr>
      <w:tr w:rsidR="002F0208" w:rsidRPr="0061614A" w14:paraId="0119324C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BD8B4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96054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555BB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2244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AD77E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47429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DD470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FA083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Emnetegning i CAD, </w:t>
            </w: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assembly</w:t>
            </w:r>
            <w:proofErr w:type="spellEnd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 med mere end 4 parter (5 dage)</w:t>
            </w:r>
          </w:p>
        </w:tc>
      </w:tr>
      <w:tr w:rsidR="0061614A" w:rsidRPr="0061614A" w14:paraId="332ED704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EAB2FB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851D8A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6F1F9F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2244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C0FCE3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47430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566675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496AB1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Emnetegning i CAD, designoptimering (5 dage)</w:t>
            </w:r>
          </w:p>
        </w:tc>
      </w:tr>
      <w:tr w:rsidR="002F0208" w:rsidRPr="0061614A" w14:paraId="67F06ADA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FB94B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lastRenderedPageBreak/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85D9C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01375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2244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B58C8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47445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DC00A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123E6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CAM-fræsning (3D)</w:t>
            </w:r>
          </w:p>
        </w:tc>
      </w:tr>
      <w:tr w:rsidR="0061614A" w:rsidRPr="0061614A" w14:paraId="7D9966DC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D4015F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E96BC3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7BF082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2244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6A9BF2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47447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916167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F6916B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CAM-fræsning, flerakset bearbejdning</w:t>
            </w:r>
          </w:p>
        </w:tc>
      </w:tr>
      <w:tr w:rsidR="002F0208" w:rsidRPr="0061614A" w14:paraId="2AD4AD9D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0BF3D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966AE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90EE8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2244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1C5E1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47452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53053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FB7C1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CNC-drejning, programmering med cyklus/dialog</w:t>
            </w:r>
          </w:p>
        </w:tc>
      </w:tr>
      <w:tr w:rsidR="0061614A" w:rsidRPr="0061614A" w14:paraId="4160E3D9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C15346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488417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A452BB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2244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AAB7E2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47453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01444A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499F53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proofErr w:type="gram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CNC drejning</w:t>
            </w:r>
            <w:proofErr w:type="gramEnd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, programmering og opstilling, 2-sidet</w:t>
            </w:r>
          </w:p>
        </w:tc>
      </w:tr>
      <w:tr w:rsidR="002F0208" w:rsidRPr="0061614A" w14:paraId="7052604F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11CB0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A6CB8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DA907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E44B3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48927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275D9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3E626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Grundlæggende maskintegning (3 dage)</w:t>
            </w:r>
          </w:p>
        </w:tc>
      </w:tr>
      <w:tr w:rsidR="0061614A" w:rsidRPr="0061614A" w14:paraId="2E61D363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345B4C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436114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941FE2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2943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3C0EA5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49544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AEA542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AAB72D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Teknisk design i 3D CAD</w:t>
            </w:r>
          </w:p>
        </w:tc>
      </w:tr>
      <w:tr w:rsidR="002F0208" w:rsidRPr="0061614A" w14:paraId="0131234E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F74DA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It og teleteknik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6B3E4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4153F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2259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3EA4E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44954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486C0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6476D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Database, design og programmering</w:t>
            </w:r>
          </w:p>
        </w:tc>
      </w:tr>
      <w:tr w:rsidR="0061614A" w:rsidRPr="0061614A" w14:paraId="2C381449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524161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It og teleteknik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470576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4D5268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2259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034511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48326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2182B8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44AFF7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Netteknik</w:t>
            </w:r>
            <w:proofErr w:type="spellEnd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: Anvendelse af teknologier og begreber</w:t>
            </w:r>
          </w:p>
        </w:tc>
      </w:tr>
      <w:tr w:rsidR="002F0208" w:rsidRPr="0061614A" w14:paraId="3B96235F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6EFEF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It og teleteknik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396B9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E1F39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2259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4B09B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49742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C0160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1B04D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Cybersecurity</w:t>
            </w:r>
            <w:proofErr w:type="spellEnd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 operations</w:t>
            </w:r>
          </w:p>
        </w:tc>
      </w:tr>
      <w:tr w:rsidR="0061614A" w:rsidRPr="0061614A" w14:paraId="243007B3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9D7B6E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It og teleteknik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38F6E2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082235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B92918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0E5C87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20235</w:t>
            </w: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A48C16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Anvendelse af kunstig intelligens</w:t>
            </w:r>
          </w:p>
        </w:tc>
      </w:tr>
      <w:tr w:rsidR="002F0208" w:rsidRPr="0061614A" w14:paraId="3D721D55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A4325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It og teleteknik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2CCAD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6DE94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9A2BF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959C4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20236</w:t>
            </w: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98A80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Brugerundersøgelser og UX</w:t>
            </w:r>
          </w:p>
        </w:tc>
      </w:tr>
      <w:tr w:rsidR="0061614A" w:rsidRPr="0061614A" w14:paraId="2060ABC0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DDC201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It og teleteknik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0C806D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4BC5DC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9672B3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5F170D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37619</w:t>
            </w: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A82A0D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Systemdrift</w:t>
            </w:r>
          </w:p>
        </w:tc>
      </w:tr>
      <w:tr w:rsidR="002F0208" w:rsidRPr="0061614A" w14:paraId="57192769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A9AA3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It og teleteknik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F39BB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A92A2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C3B56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12EB9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37712</w:t>
            </w: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E5AC8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Videregående programmering</w:t>
            </w:r>
          </w:p>
        </w:tc>
      </w:tr>
      <w:tr w:rsidR="0061614A" w:rsidRPr="0061614A" w14:paraId="51EF8732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B09DBF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It og teleteknik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44826A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F00078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F2D694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C2BF10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37543</w:t>
            </w: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CCB650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IT-sikkerhed</w:t>
            </w:r>
          </w:p>
        </w:tc>
      </w:tr>
      <w:tr w:rsidR="002F0208" w:rsidRPr="0061614A" w14:paraId="186B5DF3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22784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It og teleteknik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6D4A4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C87EC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B3ABF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D84A1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37427</w:t>
            </w: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9F32C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Projektledelse</w:t>
            </w:r>
          </w:p>
        </w:tc>
      </w:tr>
      <w:tr w:rsidR="0061614A" w:rsidRPr="0061614A" w14:paraId="44EF0D4C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9FFF77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It og teleteknik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BC54EF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B72750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100629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6D2F4A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37894</w:t>
            </w: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5FF79C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Programmering</w:t>
            </w:r>
          </w:p>
        </w:tc>
      </w:tr>
      <w:tr w:rsidR="002F0208" w:rsidRPr="0061614A" w14:paraId="778229E9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DE062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It og teleteknik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A0104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9DD13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6FAE6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83731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20238</w:t>
            </w: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E273D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Grafisk design og UI</w:t>
            </w:r>
          </w:p>
        </w:tc>
      </w:tr>
      <w:tr w:rsidR="0061614A" w:rsidRPr="0061614A" w14:paraId="53AA8A76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78EBBB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It og teleteknik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9C34C7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4586E6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F90601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20925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0C2A01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583FDC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Kommunikation i en bæredygtig virksomhed</w:t>
            </w:r>
          </w:p>
        </w:tc>
      </w:tr>
      <w:tr w:rsidR="002F0208" w:rsidRPr="0061614A" w14:paraId="261BDDDF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8EB74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It og teleteknik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1A9DB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20B39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979B3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20971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29D57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EED2D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Lean-kortlægning af værdistrøm i administration</w:t>
            </w:r>
          </w:p>
        </w:tc>
      </w:tr>
      <w:tr w:rsidR="0061614A" w:rsidRPr="0061614A" w14:paraId="010218D0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61B845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It og teleteknik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8B0A64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BE856E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B5B871B" w14:textId="7557BA69" w:rsidR="0061614A" w:rsidRPr="0033569E" w:rsidRDefault="0033569E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33569E">
              <w:rPr>
                <w:sz w:val="18"/>
                <w:szCs w:val="18"/>
              </w:rPr>
              <w:t>22567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15AFBE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A7E0E9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Billedredigering i medarbejderens jobfunktion </w:t>
            </w:r>
          </w:p>
        </w:tc>
      </w:tr>
      <w:tr w:rsidR="002F0208" w:rsidRPr="0061614A" w14:paraId="68F4EC7F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7E9D4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It og teleteknik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63C19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05E61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59CBD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21985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EDC0C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08C18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AI-systemer til merkantile arbejdsopgaver, basal</w:t>
            </w:r>
          </w:p>
        </w:tc>
      </w:tr>
      <w:tr w:rsidR="0061614A" w:rsidRPr="0061614A" w14:paraId="7F2F8095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721B48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It og teleteknik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3178A9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92BA94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2897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B08EE8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22363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0B32EE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519F09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Kunstig intelligens (AI) i markedsføring - Intro</w:t>
            </w:r>
          </w:p>
        </w:tc>
      </w:tr>
      <w:tr w:rsidR="002F0208" w:rsidRPr="0061614A" w14:paraId="5F131825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64D4A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It og teleteknik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3E121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498C0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8E73F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22483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0388C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A2D6B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Søg og anvend informationer fra internettet</w:t>
            </w:r>
          </w:p>
        </w:tc>
      </w:tr>
      <w:tr w:rsidR="0061614A" w:rsidRPr="0061614A" w14:paraId="404B43CE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A92271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It og teleteknik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3F2BF5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2A3AE7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C68219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22486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1DD269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C1F855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Virksomhedskommunikation med e-mail</w:t>
            </w:r>
          </w:p>
        </w:tc>
      </w:tr>
      <w:tr w:rsidR="002F0208" w:rsidRPr="0061614A" w14:paraId="6D784C99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75109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It og teleteknik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09AFF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B08B6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E0746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22489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DEDC0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AB877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Datahåndtering for administrative medarbejdere</w:t>
            </w:r>
          </w:p>
        </w:tc>
      </w:tr>
      <w:tr w:rsidR="0061614A" w:rsidRPr="0061614A" w14:paraId="69336122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B1F732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It og teleteknik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0919CD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D3A159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85AC12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22598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CB1E99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05A09B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Tekster til nettet - formulering og opbygning </w:t>
            </w:r>
          </w:p>
        </w:tc>
      </w:tr>
      <w:tr w:rsidR="002F0208" w:rsidRPr="0061614A" w14:paraId="27F42C09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22434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It og teleteknik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7B99D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C8A23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2944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0325A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C7D76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9E4CC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Basis </w:t>
            </w:r>
            <w:proofErr w:type="spellStart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cybersikkerhed</w:t>
            </w:r>
            <w:proofErr w:type="spellEnd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 i administrative job</w:t>
            </w:r>
          </w:p>
        </w:tc>
      </w:tr>
      <w:tr w:rsidR="0061614A" w:rsidRPr="0061614A" w14:paraId="4715B30A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D4A228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It og teleteknik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01B2C9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D89B83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76D651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40343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ACBC0F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5B620D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Projektstyring med IT-værktøj</w:t>
            </w:r>
          </w:p>
        </w:tc>
      </w:tr>
      <w:tr w:rsidR="002F0208" w:rsidRPr="0061614A" w14:paraId="72FF1843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825A8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It og teleteknik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D8BDD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F7F38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45E61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40748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990A1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244F3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Anvendelse af store datamængder i regneark </w:t>
            </w:r>
          </w:p>
        </w:tc>
      </w:tr>
      <w:tr w:rsidR="0061614A" w:rsidRPr="0061614A" w14:paraId="54FE35DC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F52C02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It og teleteknik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4A2246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B5A8E6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C1503B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40749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D3C739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32A9E0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Effektiv anvendelse af e-mail- og kalendersystemer </w:t>
            </w:r>
          </w:p>
        </w:tc>
      </w:tr>
      <w:tr w:rsidR="002F0208" w:rsidRPr="0061614A" w14:paraId="03167BD7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650A4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It og teleteknik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48C32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72815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D88A8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40750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46043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1BFF1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Præsentation af tal i regneark </w:t>
            </w:r>
          </w:p>
        </w:tc>
      </w:tr>
      <w:tr w:rsidR="0061614A" w:rsidRPr="0061614A" w14:paraId="475E6174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099901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It og teleteknik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E39A9E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5381B2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477446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40754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E88AA1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BF3144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Anvendelse af pivot-tabeller</w:t>
            </w:r>
          </w:p>
        </w:tc>
      </w:tr>
      <w:tr w:rsidR="002F0208" w:rsidRPr="0061614A" w14:paraId="4FFDDAAC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CD81A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It og teleteknik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F477D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A6D44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2282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2A080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40814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82A76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5D9A8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Søgemaskineoptimering af digital kommunikation</w:t>
            </w:r>
          </w:p>
        </w:tc>
      </w:tr>
      <w:tr w:rsidR="0061614A" w:rsidRPr="0061614A" w14:paraId="72C5F350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8BAEA1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It og teleteknik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5B2C2D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5E9166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A0C7F7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40995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C84196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2D0792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Nye kunder via viral markedsføring </w:t>
            </w:r>
          </w:p>
        </w:tc>
      </w:tr>
      <w:tr w:rsidR="002F0208" w:rsidRPr="0061614A" w14:paraId="6F928370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142BD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It og teleteknik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E2A09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3861C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2250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0BF8B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43572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51741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E0BBD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 af forandringsprocesser</w:t>
            </w:r>
          </w:p>
        </w:tc>
      </w:tr>
      <w:tr w:rsidR="0061614A" w:rsidRPr="0061614A" w14:paraId="421FC3F8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2C94E3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It og teleteknik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FCA1E1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7F16C9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2250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3DEB51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43573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1D618F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D88548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 af teams/produktionsgrupper</w:t>
            </w:r>
          </w:p>
        </w:tc>
      </w:tr>
      <w:tr w:rsidR="002F0208" w:rsidRPr="0061614A" w14:paraId="5BCD4C25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ADD46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It og teleteknik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BABFB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5AE90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AAF8A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44346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1103B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C86B6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Design og automatisering af regneark </w:t>
            </w:r>
          </w:p>
        </w:tc>
      </w:tr>
      <w:tr w:rsidR="0061614A" w:rsidRPr="0061614A" w14:paraId="568566FC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DEF1FB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It og teleteknik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9A0045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AD2A60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E37B45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44371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A0DE24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1AF20A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Jobrelateret brug af styresystemer på pc </w:t>
            </w:r>
          </w:p>
        </w:tc>
      </w:tr>
      <w:tr w:rsidR="002F0208" w:rsidRPr="0061614A" w14:paraId="51D09D89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CCBF1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It og teleteknik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CBC4A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42FDD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1151D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44373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7E519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0C100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Anvendelse af præsentationsprogrammer </w:t>
            </w:r>
          </w:p>
        </w:tc>
      </w:tr>
      <w:tr w:rsidR="0061614A" w:rsidRPr="0061614A" w14:paraId="18293D5F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B38704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It og teleteknik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F392A8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F20DD0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ACD001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44383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5880C1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F45145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Medarbejderen som deltager i forandringsprocesser</w:t>
            </w:r>
          </w:p>
        </w:tc>
      </w:tr>
      <w:tr w:rsidR="002F0208" w:rsidRPr="0061614A" w14:paraId="4AF8133C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24262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It og teleteknik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D95CD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CAC14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2268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658FB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45383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465D6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7A2C0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Grafik og tekster til virksomhedens webside </w:t>
            </w:r>
          </w:p>
        </w:tc>
      </w:tr>
      <w:tr w:rsidR="0061614A" w:rsidRPr="0061614A" w14:paraId="0E0E6763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A06C6F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It og teleteknik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10B568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B037BB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FAE134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45563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426E8B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3BB288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Håndtering af data i virksomhedens it-systemer</w:t>
            </w:r>
          </w:p>
        </w:tc>
      </w:tr>
      <w:tr w:rsidR="002F0208" w:rsidRPr="0061614A" w14:paraId="4CD47ED9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A0F81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lastRenderedPageBreak/>
              <w:t>It og teleteknik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5B3E6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752B3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2265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08A3B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45953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7E8F0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420C0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E-markedsføring og reklameindsats </w:t>
            </w:r>
          </w:p>
        </w:tc>
      </w:tr>
      <w:tr w:rsidR="0061614A" w:rsidRPr="0061614A" w14:paraId="2C8C4A98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F1332E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It og teleteknik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E94D39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E85EB2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29AD98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45983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9992B1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4174A5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Samarbejde i grupper i virksomheden</w:t>
            </w:r>
          </w:p>
        </w:tc>
      </w:tr>
      <w:tr w:rsidR="002F0208" w:rsidRPr="0061614A" w14:paraId="0E3A2B76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16724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It og teleteknik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2AC51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D7DF2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98557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45987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13EFC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E18F0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Projektudvikling og -gennemførelse</w:t>
            </w:r>
          </w:p>
        </w:tc>
      </w:tr>
      <w:tr w:rsidR="0061614A" w:rsidRPr="0061614A" w14:paraId="55404F53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8A20EC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It og teleteknik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C1CE77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BE99D6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2897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C48169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47189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49866A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5A77BA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Online kundeservice og -rådgivning </w:t>
            </w:r>
          </w:p>
        </w:tc>
      </w:tr>
      <w:tr w:rsidR="002F0208" w:rsidRPr="0061614A" w14:paraId="25370BF5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2FF4D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It og teleteknik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D01C0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D0A03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9F767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47212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9058D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AD378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Brug af grafik i et tekstbehandlingsprogram</w:t>
            </w:r>
          </w:p>
        </w:tc>
      </w:tr>
      <w:tr w:rsidR="0061614A" w:rsidRPr="0061614A" w14:paraId="6BED309D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BD28EE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It og teleteknik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7C134C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A11C9C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777705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47215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C1DED0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31C336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Opstillinger og layout i tekst </w:t>
            </w:r>
          </w:p>
        </w:tc>
      </w:tr>
      <w:tr w:rsidR="002F0208" w:rsidRPr="0061614A" w14:paraId="2768CB1E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6EDF5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It og teleteknik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7AD12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B719D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662D6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47217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E9D23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3362F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Indskrivning og formatering af mindre tekster </w:t>
            </w:r>
          </w:p>
        </w:tc>
      </w:tr>
      <w:tr w:rsidR="0061614A" w:rsidRPr="0061614A" w14:paraId="473B076D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A44FD8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It og teleteknik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3BE6C9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B58F38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E83B35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47302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D83480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06E017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Virksomhedens sprogpolitik i praksis</w:t>
            </w:r>
          </w:p>
        </w:tc>
      </w:tr>
      <w:tr w:rsidR="002F0208" w:rsidRPr="0061614A" w14:paraId="0ADFE128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98A84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It og teleteknik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7D8BA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63854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FC8EB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47562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FC084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D75B8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Valg af markedsføringskanal </w:t>
            </w:r>
          </w:p>
        </w:tc>
      </w:tr>
      <w:tr w:rsidR="0061614A" w:rsidRPr="0061614A" w14:paraId="61FD20C7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9CD601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It og teleteknik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6EC6B2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6D6DF3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C3D9E4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47606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2EE52E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BEF2F7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Innovative processer i den administrative praksis</w:t>
            </w:r>
          </w:p>
        </w:tc>
      </w:tr>
      <w:tr w:rsidR="002F0208" w:rsidRPr="0061614A" w14:paraId="540ABEF5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DF5AB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It og teleteknik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A90CC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5D163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2878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2B5FC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48653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073CE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B72B7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Håndtering af personoplysninger </w:t>
            </w:r>
          </w:p>
        </w:tc>
      </w:tr>
      <w:tr w:rsidR="0061614A" w:rsidRPr="0061614A" w14:paraId="1B15B7E9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B4C914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It og teleteknik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36EF7B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321D88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2945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47DBED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49435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70E1BB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34AE3E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Tolke eksisterende regneark til analyse</w:t>
            </w:r>
          </w:p>
        </w:tc>
      </w:tr>
      <w:tr w:rsidR="002F0208" w:rsidRPr="0061614A" w14:paraId="24ACEDC4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3D38E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It og teleteknik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BC551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198AD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2250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F0C72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49445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15FE7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CFCB0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Projektledelse</w:t>
            </w:r>
          </w:p>
        </w:tc>
      </w:tr>
      <w:tr w:rsidR="0061614A" w:rsidRPr="0061614A" w14:paraId="01BA7C9A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92A355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It og teleteknik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34D533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87DAA6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2265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7FE702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49556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721975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EB85C5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Anvendelse af sociale medier i virksomheden</w:t>
            </w:r>
          </w:p>
        </w:tc>
      </w:tr>
      <w:tr w:rsidR="002F0208" w:rsidRPr="0061614A" w14:paraId="1E7A1895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4AC61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It og teleteknik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9DFEE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49BF2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3670E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49731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969A9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B6A8E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Værdiskabende optimering af arbejdsprocesser</w:t>
            </w:r>
          </w:p>
        </w:tc>
      </w:tr>
      <w:tr w:rsidR="0061614A" w:rsidRPr="0061614A" w14:paraId="5141E384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D0DD96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It og teleteknik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759427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658B6F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46FD76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49773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1A6802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B90135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Møde- og webinartilrettelæggelse</w:t>
            </w:r>
          </w:p>
        </w:tc>
      </w:tr>
      <w:tr w:rsidR="002F0208" w:rsidRPr="0061614A" w14:paraId="712C21C0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C217A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It og teleteknik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12D75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DCAEE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2E9C8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49785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379AE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3E115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Introduktion til bæredygtig omstilling</w:t>
            </w:r>
          </w:p>
        </w:tc>
      </w:tr>
      <w:tr w:rsidR="0061614A" w:rsidRPr="0061614A" w14:paraId="3A2C00FA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517B93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It og teleteknik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A292D3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8B7DC8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09459E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49822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649962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0117E6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Grundlæggende konflikthåndtering </w:t>
            </w:r>
          </w:p>
        </w:tc>
      </w:tr>
      <w:tr w:rsidR="002F0208" w:rsidRPr="0061614A" w14:paraId="786A76B8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2E477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It og teleteknik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77B29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0BEE7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C8961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49823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31B23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8DB52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Konflikthåndtering og grundlæggende kommunikation</w:t>
            </w:r>
          </w:p>
        </w:tc>
      </w:tr>
      <w:tr w:rsidR="0061614A" w:rsidRPr="0061614A" w14:paraId="43792563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75978D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It og teleteknik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E7D9DA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4160FC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D68CFC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49825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8F93C1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C8272C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Oprette og anvende regneark</w:t>
            </w:r>
          </w:p>
        </w:tc>
      </w:tr>
      <w:tr w:rsidR="002F0208" w:rsidRPr="0061614A" w14:paraId="5B97FE32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9C278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It og teleteknik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A604D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159EC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7901E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49826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49B03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FAE10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Anvende regneark til beregninger og præsentation</w:t>
            </w:r>
          </w:p>
        </w:tc>
      </w:tr>
      <w:tr w:rsidR="0061614A" w:rsidRPr="0061614A" w14:paraId="70A3589D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0FF9B8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It og teleteknik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8FE824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6D9B25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89BA2C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49893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5C15B3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5D5A83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Cirkulær forretningsforståelse - </w:t>
            </w:r>
            <w:proofErr w:type="spellStart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adm</w:t>
            </w:r>
            <w:proofErr w:type="spellEnd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 medarbejdere</w:t>
            </w:r>
          </w:p>
        </w:tc>
      </w:tr>
      <w:tr w:rsidR="002F0208" w:rsidRPr="0061614A" w14:paraId="398D9B58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8B6AE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It og teleteknik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921BE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44646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CC78D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21969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44BD8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26B8D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Introduktion til RPA i administrative funktioner</w:t>
            </w:r>
          </w:p>
        </w:tc>
      </w:tr>
      <w:tr w:rsidR="0061614A" w:rsidRPr="0061614A" w14:paraId="621A2B92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88D624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It og teleteknik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2FEFE9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B79389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47E293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21985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6FF195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37BDEA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AI-systemer til merkantile arbejdsopgaver, basal</w:t>
            </w:r>
          </w:p>
        </w:tc>
      </w:tr>
      <w:tr w:rsidR="002F0208" w:rsidRPr="0061614A" w14:paraId="496F69AB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067DF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1C601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9E9AD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2610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A6C6B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20804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22B63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B65F3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Montageteknik 1</w:t>
            </w:r>
          </w:p>
        </w:tc>
      </w:tr>
      <w:tr w:rsidR="0061614A" w:rsidRPr="0061614A" w14:paraId="71FCDAD6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23590C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C00CD7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5D7CCA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2610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2D4501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20805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6110ED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774415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Montageteknik 2</w:t>
            </w:r>
          </w:p>
        </w:tc>
      </w:tr>
      <w:tr w:rsidR="002F0208" w:rsidRPr="0061614A" w14:paraId="13B4A6EA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64313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C0CCF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85071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2254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6DB68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21973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00233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5414F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Brændstofteknik offroad, indstilling og udmåling</w:t>
            </w:r>
          </w:p>
        </w:tc>
      </w:tr>
      <w:tr w:rsidR="0061614A" w:rsidRPr="0061614A" w14:paraId="0314B993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474239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685533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3D6EB4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2254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70DE64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22018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B471A1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1BFB87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proofErr w:type="spellStart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El-drevne</w:t>
            </w:r>
            <w:proofErr w:type="spellEnd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 </w:t>
            </w:r>
            <w:proofErr w:type="spellStart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off</w:t>
            </w:r>
            <w:proofErr w:type="spellEnd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 </w:t>
            </w:r>
            <w:proofErr w:type="spellStart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road</w:t>
            </w:r>
            <w:proofErr w:type="spellEnd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 køretøjer, batterifejlfinding</w:t>
            </w:r>
          </w:p>
        </w:tc>
      </w:tr>
      <w:tr w:rsidR="002F0208" w:rsidRPr="0061614A" w14:paraId="6D783C34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1FF80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7BAE5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DB2E9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2254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98516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22042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775C0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12EF6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Mark- og tågesprøjter, fejlfinding og reparation</w:t>
            </w:r>
          </w:p>
        </w:tc>
      </w:tr>
      <w:tr w:rsidR="0061614A" w:rsidRPr="0061614A" w14:paraId="1C95FBA6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8AA90A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27C109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C9533F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2610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2F8678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22061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EA85EC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C484BF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Energiteknik smed - Grøn energi &amp; klimatilpasning</w:t>
            </w:r>
          </w:p>
        </w:tc>
      </w:tr>
      <w:tr w:rsidR="002F0208" w:rsidRPr="0061614A" w14:paraId="630FABA3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E3D16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E4CB1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50CC9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2610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C5610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22062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28D8E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171F1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Energiteknik smed - Sikkert energi- &amp; klimaarbejde</w:t>
            </w:r>
          </w:p>
        </w:tc>
      </w:tr>
      <w:tr w:rsidR="0061614A" w:rsidRPr="0061614A" w14:paraId="2A18A523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B386B9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E84AF2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3419FC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2610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79B58F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22063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DB0636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2E158C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Energiteknik smed - Rør- og anlægstegninger</w:t>
            </w:r>
          </w:p>
        </w:tc>
      </w:tr>
      <w:tr w:rsidR="002F0208" w:rsidRPr="0061614A" w14:paraId="5726A8EB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84027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5E4A8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5E97C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2610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F0984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22064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0E115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BB152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Energiteknik smed - Udførelse af rørsystemer</w:t>
            </w:r>
          </w:p>
        </w:tc>
      </w:tr>
      <w:tr w:rsidR="0061614A" w:rsidRPr="0061614A" w14:paraId="5CB0825A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12B2AF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01C3FA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6C23E5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2610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4DF353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22065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20AAC5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E8197F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Energiteknik smed - Idriftsættelse og vedligehold</w:t>
            </w:r>
          </w:p>
        </w:tc>
      </w:tr>
      <w:tr w:rsidR="002F0208" w:rsidRPr="0061614A" w14:paraId="05C3703F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858E6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B62D0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EB98A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2254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4C106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22353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1E92D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F518C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Landbrugsmaskiner, udmåling og indstilling</w:t>
            </w:r>
          </w:p>
        </w:tc>
      </w:tr>
      <w:tr w:rsidR="0061614A" w:rsidRPr="0061614A" w14:paraId="0CA3317F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5B5C2F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905E37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1F3FC4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2254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8215A6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22380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294EC0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62F38C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Autonome landbrugsmaskiner</w:t>
            </w:r>
          </w:p>
        </w:tc>
      </w:tr>
      <w:tr w:rsidR="002F0208" w:rsidRPr="0061614A" w14:paraId="28DC8B13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AE95F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BB69B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D259A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C752C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22527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BEC18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143FB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Service på køleanlæg (faglig opdatering)</w:t>
            </w:r>
          </w:p>
        </w:tc>
      </w:tr>
      <w:tr w:rsidR="0061614A" w:rsidRPr="0061614A" w14:paraId="7D824189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FD0119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C3FEF2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BC76DF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2707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CD23D5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40035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887738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F676B0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CO2 som kølemiddel</w:t>
            </w:r>
          </w:p>
        </w:tc>
      </w:tr>
      <w:tr w:rsidR="002F0208" w:rsidRPr="0061614A" w14:paraId="355B24EF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191BF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5345B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A6A65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2707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494E0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40036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4308E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B9861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Varmepumper med naturlige kølemidler</w:t>
            </w:r>
          </w:p>
        </w:tc>
      </w:tr>
      <w:tr w:rsidR="0061614A" w:rsidRPr="0061614A" w14:paraId="1EA945EC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4A4BE3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F22123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921470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CADE3B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40086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605514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50BBEF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Lys b svejs-kants plade/plade </w:t>
            </w:r>
          </w:p>
        </w:tc>
      </w:tr>
      <w:tr w:rsidR="002F0208" w:rsidRPr="0061614A" w14:paraId="7B8DF9EE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EC39D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72BA8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6B92D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ECC68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40087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88F81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A27C7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Lys b svejs-kants plade/rør</w:t>
            </w:r>
          </w:p>
        </w:tc>
      </w:tr>
      <w:tr w:rsidR="0061614A" w:rsidRPr="0061614A" w14:paraId="6D111145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0BA26B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06BC25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10BACF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7F686D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40088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7A0F36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4A585F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Lys b svejs-stumps plade pos PA-PF</w:t>
            </w:r>
          </w:p>
        </w:tc>
      </w:tr>
      <w:tr w:rsidR="002F0208" w:rsidRPr="0061614A" w14:paraId="682D335A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D07B4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lastRenderedPageBreak/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162C5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AF950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F58A8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40088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CF69F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208F7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Lys b svejs-stumps plade pos PA-PF</w:t>
            </w:r>
          </w:p>
        </w:tc>
      </w:tr>
      <w:tr w:rsidR="0061614A" w:rsidRPr="0061614A" w14:paraId="1E57C8C8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918037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949210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583EF1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1791DE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40089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E7BFB4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562E77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Lys b svejs-stumps plade alle pos </w:t>
            </w:r>
          </w:p>
        </w:tc>
      </w:tr>
      <w:tr w:rsidR="002F0208" w:rsidRPr="0061614A" w14:paraId="793DBA1B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BE6BB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37E54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64012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8C202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40090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B9ADC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4C03E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Lys b svejs-stumps rør pos PA-PC</w:t>
            </w:r>
          </w:p>
        </w:tc>
      </w:tr>
      <w:tr w:rsidR="0061614A" w:rsidRPr="0061614A" w14:paraId="6D58BD8D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019A92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37BF77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5D275F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60357D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40091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94EDE2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1AC62D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Lys b svejs-stumps rør alle pos</w:t>
            </w:r>
          </w:p>
        </w:tc>
      </w:tr>
      <w:tr w:rsidR="002F0208" w:rsidRPr="0061614A" w14:paraId="12ABE51F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6CB63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966C4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C426D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13365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40091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18637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ACF7D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Lys b svejs-stumps rør alle pos</w:t>
            </w:r>
          </w:p>
        </w:tc>
      </w:tr>
      <w:tr w:rsidR="0061614A" w:rsidRPr="0061614A" w14:paraId="5E167ACC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78198B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1CCCF7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93FF56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5B63CE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40092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B4BEEA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B0FF42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MAG-svejs-kants plade/plade pr 135</w:t>
            </w:r>
          </w:p>
        </w:tc>
      </w:tr>
      <w:tr w:rsidR="002F0208" w:rsidRPr="0061614A" w14:paraId="368A0320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71BD0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6E668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5F20F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8106E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40092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F30EA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86201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MAG-svejs-kants plade/plade pr 135</w:t>
            </w:r>
          </w:p>
        </w:tc>
      </w:tr>
      <w:tr w:rsidR="0061614A" w:rsidRPr="0061614A" w14:paraId="3D794E62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7A6A44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EF87CA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DD3C6A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077B09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40093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ABE106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8883C2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MAG-svejs-kants plade/rør pr 135 </w:t>
            </w:r>
          </w:p>
        </w:tc>
      </w:tr>
      <w:tr w:rsidR="002F0208" w:rsidRPr="0061614A" w14:paraId="39CD273E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C0DCB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E1486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A285A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EF594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40094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3FBB9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0CC42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MAG-svejs-stumps plade pos PA-PF pr 135 </w:t>
            </w:r>
          </w:p>
        </w:tc>
      </w:tr>
      <w:tr w:rsidR="0061614A" w:rsidRPr="0061614A" w14:paraId="72E8E359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E6735A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88280D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194A56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E99FAD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40095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439F50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E7B153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MAG-svejs-stumps plade alle pos pr 135</w:t>
            </w:r>
          </w:p>
        </w:tc>
      </w:tr>
      <w:tr w:rsidR="002F0208" w:rsidRPr="0061614A" w14:paraId="67B8CCFC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66B26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D7415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F235F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0D27A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40095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B6691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E9644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MAG-svejs-stumps plade alle pos pr 135</w:t>
            </w:r>
          </w:p>
        </w:tc>
      </w:tr>
      <w:tr w:rsidR="0061614A" w:rsidRPr="0061614A" w14:paraId="75133C9D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79CCD9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588F9B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2E0E11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827C94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40096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961A32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1BCDA6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MAG-svejs-stumps rør pos PA-PC pr 135</w:t>
            </w:r>
          </w:p>
        </w:tc>
      </w:tr>
      <w:tr w:rsidR="002F0208" w:rsidRPr="0061614A" w14:paraId="557DCE89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0950D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6F210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53943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69C71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40097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069CC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B99B0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MAG-svejs-stumps rør alle pos pr 135 </w:t>
            </w:r>
          </w:p>
        </w:tc>
      </w:tr>
      <w:tr w:rsidR="0061614A" w:rsidRPr="0061614A" w14:paraId="2FEC3B6D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6693A0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DE3293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EB09ED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8CB382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40098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73564D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66B5D6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MAG-svejs-kants plade/plade pr 136</w:t>
            </w:r>
          </w:p>
        </w:tc>
      </w:tr>
      <w:tr w:rsidR="002F0208" w:rsidRPr="0061614A" w14:paraId="62B3FFD9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B07EB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FB171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B0AB1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9F4E0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40099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80DB0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60554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MAG-svejs-kants plade/rør pr 136</w:t>
            </w:r>
          </w:p>
        </w:tc>
      </w:tr>
      <w:tr w:rsidR="0061614A" w:rsidRPr="0061614A" w14:paraId="530746C0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E6B021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A3D346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90F544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C20852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40100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6A1EC7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CFA226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MAG-svejs-stumps plade pos PA-PF pr 136</w:t>
            </w:r>
          </w:p>
        </w:tc>
      </w:tr>
      <w:tr w:rsidR="002F0208" w:rsidRPr="0061614A" w14:paraId="2ED9E677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32128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FDE2F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FA003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E7250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40101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838E3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F3178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MAG-svejs-stumps plade alle pos pr 136</w:t>
            </w:r>
          </w:p>
        </w:tc>
      </w:tr>
      <w:tr w:rsidR="0061614A" w:rsidRPr="0061614A" w14:paraId="05B61B59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86B2FF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31BA3D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669673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4A9895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40102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70698B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31D4A3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MAG-svejs-stumps rør pos PA-PC pr 136</w:t>
            </w:r>
          </w:p>
        </w:tc>
      </w:tr>
      <w:tr w:rsidR="002F0208" w:rsidRPr="0061614A" w14:paraId="2A804852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43CB3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D9064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D2BC3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8A7AF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40103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9B52E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C862B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MAG-svejs-stumps rør alle pos pr 136</w:t>
            </w:r>
          </w:p>
        </w:tc>
      </w:tr>
      <w:tr w:rsidR="0061614A" w:rsidRPr="0061614A" w14:paraId="10A4737A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66347F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9CC577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F4586A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94B23D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40104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2A99B0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FAE66A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TIG-svejs-kants </w:t>
            </w: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uleg</w:t>
            </w:r>
            <w:proofErr w:type="spellEnd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 plade/rør</w:t>
            </w:r>
          </w:p>
        </w:tc>
      </w:tr>
      <w:tr w:rsidR="002F0208" w:rsidRPr="0061614A" w14:paraId="15284C46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EED75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C77A5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AD711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D8412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40105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47EE8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9577F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TIG-svejs-stumps </w:t>
            </w: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uleg</w:t>
            </w:r>
            <w:proofErr w:type="spellEnd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 plade</w:t>
            </w:r>
          </w:p>
        </w:tc>
      </w:tr>
      <w:tr w:rsidR="0061614A" w:rsidRPr="0061614A" w14:paraId="77ADB478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602D17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52B0A1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F2DF25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0B798A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40105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E68015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708CD0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TIG-svejs-stumps </w:t>
            </w: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uleg</w:t>
            </w:r>
            <w:proofErr w:type="spellEnd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 plade</w:t>
            </w:r>
          </w:p>
        </w:tc>
      </w:tr>
      <w:tr w:rsidR="002F0208" w:rsidRPr="0061614A" w14:paraId="5767BBC0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F14B4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E14A4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EBE9E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780CE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40107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94655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00AFD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TIG-svejs-stumps </w:t>
            </w: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uleg</w:t>
            </w:r>
            <w:proofErr w:type="spellEnd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 rør alle pos</w:t>
            </w:r>
          </w:p>
        </w:tc>
      </w:tr>
      <w:tr w:rsidR="0061614A" w:rsidRPr="0061614A" w14:paraId="741ADA1F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19AA85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539DC0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7BB46D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698C24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40107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D62DFE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534C29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TIG-svejs-stumps </w:t>
            </w:r>
            <w:proofErr w:type="spellStart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uleg</w:t>
            </w:r>
            <w:proofErr w:type="spellEnd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 rør alle pos</w:t>
            </w:r>
          </w:p>
        </w:tc>
      </w:tr>
      <w:tr w:rsidR="002F0208" w:rsidRPr="0061614A" w14:paraId="0B12808E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2ED65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E1A3D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575FF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08B5E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40108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36795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D8E69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TIG-svejs-kants rustfri plade/rør </w:t>
            </w:r>
          </w:p>
        </w:tc>
      </w:tr>
      <w:tr w:rsidR="0061614A" w:rsidRPr="0061614A" w14:paraId="3AEC78BB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FDA715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A3A374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66836A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705688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40109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588D8C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DF1A8F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TIG-svejs-stumps tynd rustfri plade </w:t>
            </w:r>
          </w:p>
        </w:tc>
      </w:tr>
      <w:tr w:rsidR="002F0208" w:rsidRPr="0061614A" w14:paraId="7D797582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E065C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ADD7A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367F9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C911C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40110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BCD8C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D585C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TIG-svejs-stumps svær rustfri plade</w:t>
            </w:r>
          </w:p>
        </w:tc>
      </w:tr>
      <w:tr w:rsidR="0061614A" w:rsidRPr="0061614A" w14:paraId="19F40C91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79DFD1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303B87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0C8AE4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DD1EB9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40114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94738D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C5BD47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TIG-svejs-stumps svær rustfri rør alle pos</w:t>
            </w:r>
          </w:p>
        </w:tc>
      </w:tr>
      <w:tr w:rsidR="002F0208" w:rsidRPr="0061614A" w14:paraId="3C9F7091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92D70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50759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BC35B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2707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64893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40517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F1BD0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ECB31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Køletekopbygn</w:t>
            </w:r>
            <w:proofErr w:type="spellEnd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, idriftsættelse af køleanlæg</w:t>
            </w:r>
          </w:p>
        </w:tc>
      </w:tr>
      <w:tr w:rsidR="0061614A" w:rsidRPr="0061614A" w14:paraId="76F5A240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BAE442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778EE4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559BB0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E6A212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40632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88725B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3BDE48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Dækrep</w:t>
            </w:r>
            <w:proofErr w:type="spellEnd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 og </w:t>
            </w: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monteringstek</w:t>
            </w:r>
            <w:proofErr w:type="spellEnd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 på person- og varevogne </w:t>
            </w:r>
          </w:p>
        </w:tc>
      </w:tr>
      <w:tr w:rsidR="002F0208" w:rsidRPr="0061614A" w14:paraId="3EFACA1C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5E77D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2795D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AB6DA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9AB44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40637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01DC8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75383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Klargøring og kosmetisk reparation</w:t>
            </w:r>
          </w:p>
        </w:tc>
      </w:tr>
      <w:tr w:rsidR="0061614A" w:rsidRPr="0061614A" w14:paraId="28C61BF9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628612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622D10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0B8FF0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41CD6C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40648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168A0A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5E90DE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Automatiske maskiner, systematisk vedligehold</w:t>
            </w:r>
          </w:p>
        </w:tc>
      </w:tr>
      <w:tr w:rsidR="002F0208" w:rsidRPr="0061614A" w14:paraId="6F683B44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2BF1E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EB171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E1725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ED760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40682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D5204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44907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Måleteknik ved simpel fejlfinding</w:t>
            </w:r>
          </w:p>
        </w:tc>
      </w:tr>
      <w:tr w:rsidR="0061614A" w:rsidRPr="0061614A" w14:paraId="06931F16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CB6857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12AA6C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C4C1E5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F35D75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40923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F92DA5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FCEAB6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Dæktyper (afbalancering og kontrol)</w:t>
            </w:r>
          </w:p>
        </w:tc>
      </w:tr>
      <w:tr w:rsidR="002F0208" w:rsidRPr="0061614A" w14:paraId="328D04EF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1C421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2067E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3F43A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12B6E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42812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00A5D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E64FB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Hjulafbalancering og kosmetisk optimering</w:t>
            </w:r>
          </w:p>
        </w:tc>
      </w:tr>
      <w:tr w:rsidR="0061614A" w:rsidRPr="0061614A" w14:paraId="413AF26B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7031C6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D65F54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B80B9A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45E3EE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44530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EA0604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99AC31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Arbejdsmiljø og sikkerhed, svejsning/termisk</w:t>
            </w:r>
          </w:p>
        </w:tc>
      </w:tr>
      <w:tr w:rsidR="002F0208" w:rsidRPr="0061614A" w14:paraId="2DC9CD12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72BB0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7DD25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FA079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017B4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44530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E41E3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67739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Arbejdsmiljø og sikkerhed, svejsning/termisk</w:t>
            </w:r>
          </w:p>
        </w:tc>
      </w:tr>
      <w:tr w:rsidR="0061614A" w:rsidRPr="0061614A" w14:paraId="7D88FC59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1CCF4A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ED328C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5CF256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2707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6DB414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44713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4641E9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FF6E3A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Køleteknik, montage af kobberrør</w:t>
            </w:r>
          </w:p>
        </w:tc>
      </w:tr>
      <w:tr w:rsidR="002F0208" w:rsidRPr="0061614A" w14:paraId="6BA30DB5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45CB6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983B8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317EF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E0B56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44724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9C0AE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5C367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Gassvejsning proces 311</w:t>
            </w:r>
          </w:p>
        </w:tc>
      </w:tr>
      <w:tr w:rsidR="0061614A" w:rsidRPr="0061614A" w14:paraId="0C4DF686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951D0B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2C0CEF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9D1262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7B0D3F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44724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5C0DE5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31E4BC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Gassvejsning proces 311</w:t>
            </w:r>
          </w:p>
        </w:tc>
      </w:tr>
      <w:tr w:rsidR="002F0208" w:rsidRPr="0061614A" w14:paraId="7C32A181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F7355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C723F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BB021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4BD38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44725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FF554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76B60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Gassvejsning af stumpsømme - rør proces 311</w:t>
            </w:r>
          </w:p>
        </w:tc>
      </w:tr>
      <w:tr w:rsidR="0061614A" w:rsidRPr="0061614A" w14:paraId="0032861B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D6AC61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43DBC9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F79BA9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BF7E76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44725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0745AB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AC9F11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Gassvejsning af stumpsømme - rør proces 311</w:t>
            </w:r>
          </w:p>
        </w:tc>
      </w:tr>
      <w:tr w:rsidR="002F0208" w:rsidRPr="0061614A" w14:paraId="06733773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4F5FC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lastRenderedPageBreak/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19828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B1A55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1FC0A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44726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2DE72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08ECD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Gassvejsning af stumpsømme - rør</w:t>
            </w:r>
          </w:p>
        </w:tc>
      </w:tr>
      <w:tr w:rsidR="0061614A" w:rsidRPr="0061614A" w14:paraId="602593BA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D22D88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CD84FF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17F6ED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0CB56D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44726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3CE525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D389E8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Gassvejsning af stumpsømme - rør</w:t>
            </w:r>
          </w:p>
        </w:tc>
      </w:tr>
      <w:tr w:rsidR="002F0208" w:rsidRPr="0061614A" w14:paraId="37697460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A130B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D7D19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91B07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2708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2C31E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44988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8449B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0D75B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Klimatekniske målinger og komponenter</w:t>
            </w:r>
          </w:p>
        </w:tc>
      </w:tr>
      <w:tr w:rsidR="0061614A" w:rsidRPr="0061614A" w14:paraId="40571342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3A2559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5BBB14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C8D5FB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2708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69EB92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44990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232627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1F9344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Klimateknik, service og drift</w:t>
            </w:r>
          </w:p>
        </w:tc>
      </w:tr>
      <w:tr w:rsidR="002F0208" w:rsidRPr="0061614A" w14:paraId="1778E9E5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8A9CC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AE256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DEFFA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2708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0335F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44997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3AEFE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12EF7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Indregulering af ventilations- og klimaanlæg samt VAV-anlæg</w:t>
            </w:r>
          </w:p>
        </w:tc>
      </w:tr>
      <w:tr w:rsidR="0061614A" w:rsidRPr="0061614A" w14:paraId="32FAD057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4B1A4E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E0EDF1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B908A2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2708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310170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45000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B50A88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05F4C3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VENT-ordning, opkvalificering</w:t>
            </w:r>
          </w:p>
        </w:tc>
      </w:tr>
      <w:tr w:rsidR="002F0208" w:rsidRPr="0061614A" w14:paraId="1232B8D6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17599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D4FAB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A2A71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2610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F176D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45017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6A2E7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8562F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Betjening, indstil af CNC-kantpresse</w:t>
            </w:r>
          </w:p>
        </w:tc>
      </w:tr>
      <w:tr w:rsidR="0061614A" w:rsidRPr="0061614A" w14:paraId="784F6267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EE99D1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33B7F4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C8E821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2610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2206D4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45017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10D82A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E5B1C0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Betjening, indstil af CNC-kantpresse</w:t>
            </w:r>
          </w:p>
        </w:tc>
      </w:tr>
      <w:tr w:rsidR="002F0208" w:rsidRPr="0061614A" w14:paraId="26914706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7F012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5C193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3F7FC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2231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17109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45069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E3B24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3BA76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Vedligeholdelsesteknik, vibrationsmåling/-analyse</w:t>
            </w:r>
          </w:p>
        </w:tc>
      </w:tr>
      <w:tr w:rsidR="0061614A" w:rsidRPr="0061614A" w14:paraId="5BB7DE9B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E5E84A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B13BB7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F0C3C1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2610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36A397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45072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D2B4E6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16C1D9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Betjening af CNC styret plasmaskæremaskine</w:t>
            </w:r>
          </w:p>
        </w:tc>
      </w:tr>
      <w:tr w:rsidR="002F0208" w:rsidRPr="0061614A" w14:paraId="60DD0C12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E3B55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B11DC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CF49B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4B815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45118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AEBA1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26782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Materialelære, stål</w:t>
            </w:r>
          </w:p>
        </w:tc>
      </w:tr>
      <w:tr w:rsidR="0061614A" w:rsidRPr="0061614A" w14:paraId="0908FCD1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B24F17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34F734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A05AAC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676762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45118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9A0984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0FEC64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Materialelære, stål</w:t>
            </w:r>
          </w:p>
        </w:tc>
      </w:tr>
      <w:tr w:rsidR="002F0208" w:rsidRPr="0061614A" w14:paraId="1B5FD64C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D796C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C0E4C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1589E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2209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57193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45141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6F075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7A06B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Brandforanstaltninger v gnistproducerende værktøj</w:t>
            </w:r>
          </w:p>
        </w:tc>
      </w:tr>
      <w:tr w:rsidR="0061614A" w:rsidRPr="0061614A" w14:paraId="4AE7BF96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6ACF03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3880FD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5D4D59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2209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111FE8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45141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A5D8B1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1AE686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Brandforanstaltninger v gnistproducerende værktøj</w:t>
            </w:r>
          </w:p>
        </w:tc>
      </w:tr>
      <w:tr w:rsidR="002F0208" w:rsidRPr="0061614A" w14:paraId="31A36FCB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ADAFB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39D6B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F00EC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2762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73439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45213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F45E7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D8723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Genvinding af metaller, støberibranchen</w:t>
            </w:r>
          </w:p>
        </w:tc>
      </w:tr>
      <w:tr w:rsidR="0061614A" w:rsidRPr="0061614A" w14:paraId="57CDF57B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6048C3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784398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69ED8B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6EBB51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45635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B8E6B4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1B6404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Manuel flammeskæring</w:t>
            </w:r>
          </w:p>
        </w:tc>
      </w:tr>
      <w:tr w:rsidR="002F0208" w:rsidRPr="0061614A" w14:paraId="541A13A6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4F674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39980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896BA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2263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F4BBB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45711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D23C9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6B2FE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Montage/idriftsætning af </w:t>
            </w: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hydrailiksys</w:t>
            </w:r>
            <w:proofErr w:type="spellEnd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, offshore</w:t>
            </w:r>
          </w:p>
        </w:tc>
      </w:tr>
      <w:tr w:rsidR="0061614A" w:rsidRPr="0061614A" w14:paraId="22465B9D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770B9E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A976F7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E9AE3D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2263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723AC3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45712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E9360D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6F64F2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Indregulering af </w:t>
            </w: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hydrauliktekn</w:t>
            </w:r>
            <w:proofErr w:type="spellEnd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 systemer, offshore</w:t>
            </w:r>
          </w:p>
        </w:tc>
      </w:tr>
      <w:tr w:rsidR="002F0208" w:rsidRPr="0061614A" w14:paraId="6E12143C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35597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B63CB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44167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1DCCB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45875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43687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0B6AE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Laserskæring for operatører</w:t>
            </w:r>
          </w:p>
        </w:tc>
      </w:tr>
      <w:tr w:rsidR="0061614A" w:rsidRPr="0061614A" w14:paraId="7640187E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69F319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43E47F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45CC8D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690E93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45904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04EF2E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FC8D27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MIG-svejsning, aluminium tynd plade, kantsømme</w:t>
            </w:r>
          </w:p>
        </w:tc>
      </w:tr>
      <w:tr w:rsidR="002F0208" w:rsidRPr="0061614A" w14:paraId="36A6D4B8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F8891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B11AB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5BB28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DBE3A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45905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B8F02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E2FA3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MIG-svejsning, aluminium svær plade, kantsømme </w:t>
            </w:r>
          </w:p>
        </w:tc>
      </w:tr>
      <w:tr w:rsidR="0061614A" w:rsidRPr="0061614A" w14:paraId="3ED44BDF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93B79A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9B7ABB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643DC2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461BF5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46512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4F6AAD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60527C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MIG-svejsning, aluminium svær plade, stumpsømme</w:t>
            </w:r>
          </w:p>
        </w:tc>
      </w:tr>
      <w:tr w:rsidR="002F0208" w:rsidRPr="0061614A" w14:paraId="0CBC4B54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6F7B9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E5E21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1F851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40A88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46513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8F1F3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AE1DD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TIG-svejsning, aluminium tynd plade, kantsømme </w:t>
            </w:r>
          </w:p>
        </w:tc>
      </w:tr>
      <w:tr w:rsidR="0061614A" w:rsidRPr="0061614A" w14:paraId="3B48A651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EA2972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E8D918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813CFA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B118EE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46514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BA358C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492B57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TIG-svejsning, aluminium svær plade, kantsømme </w:t>
            </w:r>
          </w:p>
        </w:tc>
      </w:tr>
      <w:tr w:rsidR="002F0208" w:rsidRPr="0061614A" w14:paraId="4D22681A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2156A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062DB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14B8C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02327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46515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57D11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FCED2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TIG-svejsning, aluminium tynd plade, stumpsømme</w:t>
            </w:r>
          </w:p>
        </w:tc>
      </w:tr>
      <w:tr w:rsidR="0061614A" w:rsidRPr="0061614A" w14:paraId="22E619D7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C00881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B726BC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F9D36F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D535A4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46516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1BA616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6388F8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TIG-svejsning, aluminium svær plade, stumpsømme</w:t>
            </w:r>
          </w:p>
        </w:tc>
      </w:tr>
      <w:tr w:rsidR="002F0208" w:rsidRPr="0061614A" w14:paraId="404CD709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7A0CA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43F0F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809B5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2263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D3F70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46589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B897A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9E4F1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Momenttilspænd</w:t>
            </w:r>
            <w:proofErr w:type="spellEnd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/efterspænd af bolte, </w:t>
            </w: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Off</w:t>
            </w:r>
            <w:proofErr w:type="spellEnd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 Vindmøller</w:t>
            </w:r>
          </w:p>
        </w:tc>
      </w:tr>
      <w:tr w:rsidR="0061614A" w:rsidRPr="0061614A" w14:paraId="552F7BCC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EE2382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7911FB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57B5AE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85AD6B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46938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FECD87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C38415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Elektroniske applikationer på køretøjstestere</w:t>
            </w:r>
          </w:p>
        </w:tc>
      </w:tr>
      <w:tr w:rsidR="002F0208" w:rsidRPr="0061614A" w14:paraId="4CAD0386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AD2F1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F4EB2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EE614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2208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15E0E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47136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61625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06A9C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Vejen som arbejdsplads</w:t>
            </w:r>
          </w:p>
        </w:tc>
      </w:tr>
      <w:tr w:rsidR="0061614A" w:rsidRPr="0061614A" w14:paraId="476D416F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46D14A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7BE36D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74BA13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B74882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47137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09843D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C6E883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TIG-svejs-stumps </w:t>
            </w: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uleg</w:t>
            </w:r>
            <w:proofErr w:type="spellEnd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 rør pos PA-PC</w:t>
            </w:r>
          </w:p>
        </w:tc>
      </w:tr>
      <w:tr w:rsidR="002F0208" w:rsidRPr="0061614A" w14:paraId="50C852D2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741EC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CDC83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8756A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1408A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47137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9BD8B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D692B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TIG-svejs-stumps </w:t>
            </w:r>
            <w:proofErr w:type="spellStart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uleg</w:t>
            </w:r>
            <w:proofErr w:type="spellEnd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 rør pos PA-PC</w:t>
            </w:r>
          </w:p>
        </w:tc>
      </w:tr>
      <w:tr w:rsidR="0061614A" w:rsidRPr="0061614A" w14:paraId="58537AD6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01E2D4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0BC320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ED8B8C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B344EA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47286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0BB342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8CC152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TIG-svejs-stumps tynd rustfri rør pos PA-PC</w:t>
            </w:r>
          </w:p>
        </w:tc>
      </w:tr>
      <w:tr w:rsidR="002F0208" w:rsidRPr="0061614A" w14:paraId="09D0D76C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9C5A8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48DCE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4E91A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2254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36C5C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47364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4E44C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B145D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Sikkerhedseftersyn, anhuggergrej/ udskiftelig </w:t>
            </w: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udst</w:t>
            </w:r>
            <w:proofErr w:type="spellEnd"/>
          </w:p>
        </w:tc>
      </w:tr>
      <w:tr w:rsidR="0061614A" w:rsidRPr="0061614A" w14:paraId="5DAF0F38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BE4F20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92594F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1D097D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2254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A5D808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47364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0186CB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40FD01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Sikkerhedseftersyn anhuggergrej/udskifteligt </w:t>
            </w: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udst</w:t>
            </w:r>
            <w:proofErr w:type="spellEnd"/>
          </w:p>
        </w:tc>
      </w:tr>
      <w:tr w:rsidR="002F0208" w:rsidRPr="0061614A" w14:paraId="46EEAC4A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E7C3C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4E09A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D5F2A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CB1BC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47461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F6829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FC525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TIG-svejsning, rustfri stål kantsømme pl/pl, PF</w:t>
            </w:r>
          </w:p>
        </w:tc>
      </w:tr>
      <w:tr w:rsidR="0061614A" w:rsidRPr="0061614A" w14:paraId="52F955AA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D547BE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D234CA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E3F76F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3C27C6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47465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72A48A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C31864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TIG-svejsning, Rustfri, svært rør PA-PC</w:t>
            </w:r>
          </w:p>
        </w:tc>
      </w:tr>
      <w:tr w:rsidR="002F0208" w:rsidRPr="0061614A" w14:paraId="4D31B18E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584EF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DA75B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7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E3678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2873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0711F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47592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48F07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3F01B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Gaffeltruck certifikatkursus B, 7 dage</w:t>
            </w:r>
          </w:p>
        </w:tc>
      </w:tr>
      <w:tr w:rsidR="0061614A" w:rsidRPr="0061614A" w14:paraId="010B3887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67579E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3D1E97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6F702B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D307AC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47594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7E2082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55F389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Klargøring af køretøjer og både trin for trin</w:t>
            </w:r>
          </w:p>
        </w:tc>
      </w:tr>
      <w:tr w:rsidR="002F0208" w:rsidRPr="0061614A" w14:paraId="5526A9BF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84389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7B860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D2382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C07AA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47595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2ED7C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19999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Avanceret klargøring af køretøjer og både</w:t>
            </w:r>
          </w:p>
        </w:tc>
      </w:tr>
      <w:tr w:rsidR="0061614A" w:rsidRPr="0061614A" w14:paraId="47856B2B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74AE77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F9DB8D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0C8BAF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FB96BA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47596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7648C6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76C79B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Udbedring af mindre skader med lakstift på autolak</w:t>
            </w:r>
          </w:p>
        </w:tc>
      </w:tr>
      <w:tr w:rsidR="002F0208" w:rsidRPr="0061614A" w14:paraId="6726DCC0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6D31B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1995F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9C20E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A7A39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47766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3B0DD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8E462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Hydraulik og diagramlæsning, styring af tryk/flow</w:t>
            </w:r>
          </w:p>
        </w:tc>
      </w:tr>
      <w:tr w:rsidR="0061614A" w:rsidRPr="0061614A" w14:paraId="017C4513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8EF98A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ABF1B0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07C9A6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73C70E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47796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4C4480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90CF76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Vejen som arbejdsplads, autohjælp</w:t>
            </w:r>
          </w:p>
        </w:tc>
      </w:tr>
      <w:tr w:rsidR="002F0208" w:rsidRPr="0061614A" w14:paraId="0D01896D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7299C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lastRenderedPageBreak/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826A1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2DEBC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BB48E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47905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E8EE6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0E7DE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Sikkerhed på automatiske maskiner og anlæg</w:t>
            </w:r>
          </w:p>
        </w:tc>
      </w:tr>
      <w:tr w:rsidR="0061614A" w:rsidRPr="0061614A" w14:paraId="1C5D7D89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F01C13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15D16D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B413B9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098371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47906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A867DB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492BCB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Sikkerhed på komplekse automatiske maskiner</w:t>
            </w:r>
          </w:p>
        </w:tc>
      </w:tr>
      <w:tr w:rsidR="002F0208" w:rsidRPr="0061614A" w14:paraId="1240E299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A5C33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3E012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BEDA2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2755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C50CB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47942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85F24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AC0B7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Pers sikkerhed v arbejde med epoxy og </w:t>
            </w: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isocyanater</w:t>
            </w:r>
            <w:proofErr w:type="spellEnd"/>
          </w:p>
        </w:tc>
      </w:tr>
      <w:tr w:rsidR="0061614A" w:rsidRPr="0061614A" w14:paraId="43E285FA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E41BF8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B5E785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23C501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2755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ED9670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47942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553891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0BED44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Pers sikkerhed v arbejde med epoxy og </w:t>
            </w: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isocyanater</w:t>
            </w:r>
            <w:proofErr w:type="spellEnd"/>
          </w:p>
        </w:tc>
      </w:tr>
      <w:tr w:rsidR="002F0208" w:rsidRPr="0061614A" w14:paraId="1612FB3D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3AAE0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32ECB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B07F8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191D5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48106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88188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22DA0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Grundlæggende testerkursus, autoområdet</w:t>
            </w:r>
          </w:p>
        </w:tc>
      </w:tr>
      <w:tr w:rsidR="0061614A" w:rsidRPr="0061614A" w14:paraId="6235A85B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13D0B9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DF2245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D6966A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F93622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48107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429D52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3E20DB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Grundlæggende motorstyring, autoområdet</w:t>
            </w:r>
          </w:p>
        </w:tc>
      </w:tr>
      <w:tr w:rsidR="002F0208" w:rsidRPr="0061614A" w14:paraId="0BA9C7F4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889AB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A3B79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C711A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FCAF1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48108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D628D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EA0AB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Grundlæggende fejlsøgning, autoområdet</w:t>
            </w:r>
          </w:p>
        </w:tc>
      </w:tr>
      <w:tr w:rsidR="0061614A" w:rsidRPr="0061614A" w14:paraId="59327B81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B689B6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71EAE5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F13E77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2254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9A4D87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48110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41030B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C29586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Hydraulik og diagramlæsning på offroad materiel</w:t>
            </w:r>
          </w:p>
        </w:tc>
      </w:tr>
      <w:tr w:rsidR="002F0208" w:rsidRPr="0061614A" w14:paraId="3B9D8C7E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B8F45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822D0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056E2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2254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60D8D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48113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6A984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619BA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El-sikkerhed på offroad køretøjer</w:t>
            </w:r>
          </w:p>
        </w:tc>
      </w:tr>
      <w:tr w:rsidR="0061614A" w:rsidRPr="0061614A" w14:paraId="7E2DA4AD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6239F6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FA734A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C9B6BF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2254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188D9C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48114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A16E62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B89527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Grundlæggende elektronik på mobile maskiner, 1</w:t>
            </w:r>
          </w:p>
        </w:tc>
      </w:tr>
      <w:tr w:rsidR="002F0208" w:rsidRPr="0061614A" w14:paraId="3AF13505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136DF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6DA25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FAFEF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2254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14052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48115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165E4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2C34C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Grundlæggende elektronik på mobile maskiner, 2</w:t>
            </w:r>
          </w:p>
        </w:tc>
      </w:tr>
      <w:tr w:rsidR="0061614A" w:rsidRPr="0061614A" w14:paraId="6EC1937F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28BD74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9CEE4E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1308CD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E9912C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48446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171B54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243668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Egenkontrol af svejsearbejde og svejseprocedurer</w:t>
            </w:r>
          </w:p>
        </w:tc>
      </w:tr>
      <w:tr w:rsidR="002F0208" w:rsidRPr="0061614A" w14:paraId="7C162440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4472E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F8A12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4BD0A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8F7A7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48448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59259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047C0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Planlægning og gennemførsel af svejseopgaver</w:t>
            </w:r>
          </w:p>
        </w:tc>
      </w:tr>
      <w:tr w:rsidR="0061614A" w:rsidRPr="0061614A" w14:paraId="347E7878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879AF0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F3D4CA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DB389A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2762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BB4887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48508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7E2F01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820FC5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Sikkerhed og grundlæggende opgaver i et støberi</w:t>
            </w:r>
          </w:p>
        </w:tc>
      </w:tr>
      <w:tr w:rsidR="002F0208" w:rsidRPr="0061614A" w14:paraId="79745B82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E050A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833EA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07962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2762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1888A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48511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3F156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250D1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Håndformning 1, støberibranchen</w:t>
            </w:r>
          </w:p>
        </w:tc>
      </w:tr>
      <w:tr w:rsidR="0061614A" w:rsidRPr="0061614A" w14:paraId="1A52DD62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FE78BD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0ED0D5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1250EF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2762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5BC875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48513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CA07AA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38F44E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Maskinformning, støberibranchen</w:t>
            </w:r>
          </w:p>
        </w:tc>
      </w:tr>
      <w:tr w:rsidR="002F0208" w:rsidRPr="0061614A" w14:paraId="784A087B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03CA6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79789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12F26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2762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E8F9F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48514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CAF95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CD33D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Kokillestøbning 1, støberibranchen</w:t>
            </w:r>
          </w:p>
        </w:tc>
      </w:tr>
      <w:tr w:rsidR="0061614A" w:rsidRPr="0061614A" w14:paraId="3AFF9954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B3446E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F91CFD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7DF012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2762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13B5EA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48519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DAA01D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E151CD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Efterbehandling, støberibranchen</w:t>
            </w:r>
          </w:p>
        </w:tc>
      </w:tr>
      <w:tr w:rsidR="002F0208" w:rsidRPr="0061614A" w14:paraId="54F9F71E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A9FAD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09D7D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AA07C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2762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F951B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48547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C1571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37C7D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Støbeprocesser, støberbranchen</w:t>
            </w:r>
          </w:p>
        </w:tc>
      </w:tr>
      <w:tr w:rsidR="0061614A" w:rsidRPr="0061614A" w14:paraId="57F180C2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48A115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FC80F7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90658C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2863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3883FC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48567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D048B3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25CA9F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Arbejde på eller nær spænding - </w:t>
            </w:r>
            <w:proofErr w:type="spellStart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ajourf</w:t>
            </w:r>
            <w:proofErr w:type="spellEnd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 &amp; 1hjælp</w:t>
            </w:r>
          </w:p>
        </w:tc>
      </w:tr>
      <w:tr w:rsidR="002F0208" w:rsidRPr="0061614A" w14:paraId="7A5EC172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E5815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A0ECC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A7A0B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2863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CEAA2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48568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62BA9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9D089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Arbejde på eller nær spænding - </w:t>
            </w:r>
            <w:proofErr w:type="spellStart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ajourf</w:t>
            </w:r>
            <w:proofErr w:type="spellEnd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 &amp; 1hjælp</w:t>
            </w:r>
          </w:p>
        </w:tc>
      </w:tr>
      <w:tr w:rsidR="0061614A" w:rsidRPr="0061614A" w14:paraId="10DE0C2D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0303A1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5321C3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8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E712DD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6F9670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48595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8F1648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FAAA73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Svejseteknisk introduktion f/i</w:t>
            </w:r>
          </w:p>
        </w:tc>
      </w:tr>
      <w:tr w:rsidR="002F0208" w:rsidRPr="0061614A" w14:paraId="34C7DC64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85E55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BC80B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A2D03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2707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1A787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48602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8C46C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83CFC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Køleteknik, termodynamik &amp; lovgivning køleanlæg</w:t>
            </w:r>
          </w:p>
        </w:tc>
      </w:tr>
      <w:tr w:rsidR="0061614A" w:rsidRPr="0061614A" w14:paraId="21B3F0A8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25EB7E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6C1EF0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8FB14B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2707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355928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48603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4E3492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E79CCD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proofErr w:type="spellStart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Køletek</w:t>
            </w:r>
            <w:proofErr w:type="spellEnd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, </w:t>
            </w:r>
            <w:proofErr w:type="spellStart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dim</w:t>
            </w:r>
            <w:proofErr w:type="spellEnd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 af køleanlæg &amp; anvendelse af </w:t>
            </w:r>
            <w:proofErr w:type="spellStart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lovgivn</w:t>
            </w:r>
            <w:proofErr w:type="spellEnd"/>
          </w:p>
        </w:tc>
      </w:tr>
      <w:tr w:rsidR="002F0208" w:rsidRPr="0061614A" w14:paraId="19302585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24187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CACF3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7B555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2707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8653B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48604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4623D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D8D35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Køleteknisk dokumentation, styring &amp; automatik</w:t>
            </w:r>
          </w:p>
        </w:tc>
      </w:tr>
      <w:tr w:rsidR="0061614A" w:rsidRPr="0061614A" w14:paraId="532A89DE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71C174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BB64B2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B6E3AC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2707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ED30C0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48605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180AFB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0E3185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Køleteknik, opbygning og funktion af køleanlæg</w:t>
            </w:r>
          </w:p>
        </w:tc>
      </w:tr>
      <w:tr w:rsidR="002F0208" w:rsidRPr="0061614A" w14:paraId="763E48C3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F7DAA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8BD35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37A3E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2707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985D1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48606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390D3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BC84C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Køleteknik, opbygning af enkle el-relæstyringer</w:t>
            </w:r>
          </w:p>
        </w:tc>
      </w:tr>
      <w:tr w:rsidR="0061614A" w:rsidRPr="0061614A" w14:paraId="021831DC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E7A60D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7E1150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0F19FD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2732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08DC83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48644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A466F9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B33177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Mobile kraner &gt;8-30 </w:t>
            </w:r>
            <w:proofErr w:type="spellStart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tm_med</w:t>
            </w:r>
            <w:proofErr w:type="spellEnd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 integreret kranbasis</w:t>
            </w:r>
          </w:p>
        </w:tc>
      </w:tr>
      <w:tr w:rsidR="002F0208" w:rsidRPr="0061614A" w14:paraId="070B5AB4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3D818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9F62F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A3F0B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55D67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48742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12AD5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8FB47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Montagesvejsning</w:t>
            </w:r>
          </w:p>
        </w:tc>
      </w:tr>
      <w:tr w:rsidR="0061614A" w:rsidRPr="0061614A" w14:paraId="13FE4A8F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9A36F9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DFC3F7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11C2CC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0EF632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48748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ABBAF3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D3E242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MAG-svejsning af rustfri stål proces 135 eller 136 </w:t>
            </w:r>
          </w:p>
        </w:tc>
      </w:tr>
      <w:tr w:rsidR="002F0208" w:rsidRPr="0061614A" w14:paraId="502DF68A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7F07A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54370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CFE05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DE001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48755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B6125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EACFA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Grundlæggende bearbejdning før og efter svejsning </w:t>
            </w:r>
          </w:p>
        </w:tc>
      </w:tr>
      <w:tr w:rsidR="0061614A" w:rsidRPr="0061614A" w14:paraId="55309A12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E57EC0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E0728A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3AF738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CEFA1E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48882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02262D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237E3F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TIG-svejs-stumps tynd rustfri rør alle pos </w:t>
            </w:r>
          </w:p>
        </w:tc>
      </w:tr>
      <w:tr w:rsidR="002F0208" w:rsidRPr="0061614A" w14:paraId="72F935FA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93989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5233A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9429C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2610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13228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48934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20D5E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BB13F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CNC styr Bearbejdningsmaskiner i </w:t>
            </w: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smedeindustr</w:t>
            </w:r>
            <w:proofErr w:type="spellEnd"/>
          </w:p>
        </w:tc>
      </w:tr>
      <w:tr w:rsidR="0061614A" w:rsidRPr="0061614A" w14:paraId="55F62D9F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D98BCD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79087A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EB0D07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2610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039FA9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48934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B4F1D6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5284BF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CNC styr bearbejdningsmaskiner i </w:t>
            </w: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smedeindustr</w:t>
            </w:r>
            <w:proofErr w:type="spellEnd"/>
          </w:p>
        </w:tc>
      </w:tr>
      <w:tr w:rsidR="002F0208" w:rsidRPr="0061614A" w14:paraId="49C1779B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411B2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BAB02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05C3D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36842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49265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792B8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87C5F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Håndtering af uheld og ulykker</w:t>
            </w:r>
          </w:p>
        </w:tc>
      </w:tr>
      <w:tr w:rsidR="0061614A" w:rsidRPr="0061614A" w14:paraId="282FEAD6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E1652F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979CFE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128D82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6F871B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49265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42E1E8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856776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Håndtering af uheld og ulykker</w:t>
            </w:r>
          </w:p>
        </w:tc>
      </w:tr>
      <w:tr w:rsidR="002F0208" w:rsidRPr="0061614A" w14:paraId="697A208C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50D89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92630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ED467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B58EB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49399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31A90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2E262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El-introduktion for reparatører 1, el-lære</w:t>
            </w:r>
          </w:p>
        </w:tc>
      </w:tr>
      <w:tr w:rsidR="0061614A" w:rsidRPr="0061614A" w14:paraId="157ABB8A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D3F832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8978FB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972295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BA7D23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49415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038F80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490E3A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El-introduktion for reparatører 2, relæteknik</w:t>
            </w:r>
          </w:p>
        </w:tc>
      </w:tr>
      <w:tr w:rsidR="002F0208" w:rsidRPr="0061614A" w14:paraId="5FB93D69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795B4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AE6FF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0ABFD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6E2B7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49417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85587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9F422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Automatiske anlæg 1-2, pneumatik og fejlfinding</w:t>
            </w:r>
          </w:p>
        </w:tc>
      </w:tr>
      <w:tr w:rsidR="0061614A" w:rsidRPr="0061614A" w14:paraId="0CE4A4D0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075D94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41D8DD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CD6BC5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504CDB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49418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453E8F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21C909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Automatiske anlæg 1-3, hydraulik og fejlfinding</w:t>
            </w:r>
          </w:p>
        </w:tc>
      </w:tr>
      <w:tr w:rsidR="002F0208" w:rsidRPr="0061614A" w14:paraId="72F8E2F1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9387D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D0345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753F5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0B632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49419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E8209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3734F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Automatiske anlæg 2-1, fejl Relæstyring, motor</w:t>
            </w:r>
          </w:p>
        </w:tc>
      </w:tr>
      <w:tr w:rsidR="0061614A" w:rsidRPr="0061614A" w14:paraId="4679D168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1271C4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473C83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8D6028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52C1FF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49420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8D2B9D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730640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Automatiske anlæg 2-2, el-pneumatik og fejlfinding</w:t>
            </w:r>
          </w:p>
        </w:tc>
      </w:tr>
      <w:tr w:rsidR="002F0208" w:rsidRPr="0061614A" w14:paraId="7431DC2D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63687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lastRenderedPageBreak/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AB3D0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50037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A0C2B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49421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5BD1C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8CC36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Automatiske anlæg 3-1, </w:t>
            </w:r>
            <w:proofErr w:type="gram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PLC,  følere</w:t>
            </w:r>
            <w:proofErr w:type="gramEnd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 og vision</w:t>
            </w:r>
          </w:p>
        </w:tc>
      </w:tr>
      <w:tr w:rsidR="0061614A" w:rsidRPr="0061614A" w14:paraId="1A913BAC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7D8914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A4B00A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A63E92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5F4F7C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49422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1D363F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5ADE0A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Automatiske anlæg 3-2, PLC montage og fejlfinding</w:t>
            </w:r>
          </w:p>
        </w:tc>
      </w:tr>
      <w:tr w:rsidR="002F0208" w:rsidRPr="0061614A" w14:paraId="0DD03BBC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AAF26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2226B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35323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D571F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49625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817A0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3336F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proofErr w:type="spellStart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Lysbuesvejsning</w:t>
            </w:r>
            <w:proofErr w:type="spellEnd"/>
          </w:p>
        </w:tc>
      </w:tr>
      <w:tr w:rsidR="0061614A" w:rsidRPr="0061614A" w14:paraId="28159C0E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8904FF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358D18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16B329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88078B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49625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3A3BE4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BC678D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proofErr w:type="spellStart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Lysbuesvejsning</w:t>
            </w:r>
            <w:proofErr w:type="spellEnd"/>
          </w:p>
        </w:tc>
      </w:tr>
      <w:tr w:rsidR="002F0208" w:rsidRPr="0061614A" w14:paraId="414757A5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108C6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E7BBB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1922F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5F1C4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49626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CD5CC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6D684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TIG-svejsning proces 141</w:t>
            </w:r>
          </w:p>
        </w:tc>
      </w:tr>
      <w:tr w:rsidR="0061614A" w:rsidRPr="0061614A" w14:paraId="6A1E1D7B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8FA309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1267D3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C9EDD4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59BEA6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49626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97B28D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4DA69E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TIG-svejsning proces 141</w:t>
            </w:r>
          </w:p>
        </w:tc>
      </w:tr>
      <w:tr w:rsidR="002F0208" w:rsidRPr="0061614A" w14:paraId="4E36CB1A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5DF1F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187B5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4117B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38AB0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49632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058DF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23606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Introduktion til TIG-, MAG- og </w:t>
            </w:r>
            <w:proofErr w:type="spellStart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Lysbuesvejsning</w:t>
            </w:r>
            <w:proofErr w:type="spellEnd"/>
          </w:p>
        </w:tc>
      </w:tr>
      <w:tr w:rsidR="0061614A" w:rsidRPr="0061614A" w14:paraId="025FF7BA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71A834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F2C1F8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AC24FD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B7EB89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49653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77D250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701FD5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MAG-svejsning proces 135</w:t>
            </w:r>
          </w:p>
        </w:tc>
      </w:tr>
      <w:tr w:rsidR="002F0208" w:rsidRPr="0061614A" w14:paraId="6E097616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AF523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F2ECC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72F12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9B257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49743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F9F39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02D74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Industri 40: </w:t>
            </w:r>
            <w:proofErr w:type="spellStart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Predictive</w:t>
            </w:r>
            <w:proofErr w:type="spellEnd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 </w:t>
            </w:r>
            <w:proofErr w:type="spellStart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maintenance</w:t>
            </w:r>
            <w:proofErr w:type="spellEnd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 dataopsamling</w:t>
            </w:r>
          </w:p>
        </w:tc>
      </w:tr>
      <w:tr w:rsidR="0061614A" w:rsidRPr="0061614A" w14:paraId="3DA0656C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C042C2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71E4E8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0B8393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6788D9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49744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9DD793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07FB07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Driftsoptimering systematisk anvendelse big data</w:t>
            </w:r>
          </w:p>
        </w:tc>
      </w:tr>
      <w:tr w:rsidR="002F0208" w:rsidRPr="0061614A" w14:paraId="1A153476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5FA49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394D2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51C26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9B150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49875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83595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06E1E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PLC programmering 1-1, Introduktion</w:t>
            </w:r>
          </w:p>
        </w:tc>
      </w:tr>
      <w:tr w:rsidR="0061614A" w:rsidRPr="0061614A" w14:paraId="3DFD2C86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A8A48A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6128BA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083929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29B119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49876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1FF390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73CAE7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PLC programmering 1-2, Kombinatorisk</w:t>
            </w:r>
          </w:p>
        </w:tc>
      </w:tr>
      <w:tr w:rsidR="002F0208" w:rsidRPr="0061614A" w14:paraId="08A6B027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A1D3B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44E94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B7218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8E7A8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49877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00881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724AA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PLC programmering 1-3, Sekventiel</w:t>
            </w:r>
          </w:p>
        </w:tc>
      </w:tr>
      <w:tr w:rsidR="0061614A" w:rsidRPr="0061614A" w14:paraId="42A3C1E9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DC0869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DF7E7B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A81D67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2254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20D4B6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49967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313774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CD3C11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El drevne </w:t>
            </w:r>
            <w:proofErr w:type="spellStart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off</w:t>
            </w:r>
            <w:proofErr w:type="spellEnd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 </w:t>
            </w:r>
            <w:proofErr w:type="spellStart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road</w:t>
            </w:r>
            <w:proofErr w:type="spellEnd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 køretøjer, fejlfinding og </w:t>
            </w:r>
            <w:proofErr w:type="spellStart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rep</w:t>
            </w:r>
            <w:proofErr w:type="spellEnd"/>
          </w:p>
        </w:tc>
      </w:tr>
      <w:tr w:rsidR="002F0208" w:rsidRPr="0061614A" w14:paraId="024E0177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52DBB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C3CDA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B649A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2254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34636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49976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D6818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33A50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Fejlfinding og </w:t>
            </w: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rep</w:t>
            </w:r>
            <w:proofErr w:type="spellEnd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 af dæk, </w:t>
            </w: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off</w:t>
            </w:r>
            <w:proofErr w:type="spellEnd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 the </w:t>
            </w: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road</w:t>
            </w:r>
            <w:proofErr w:type="spellEnd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 køretøjer</w:t>
            </w:r>
          </w:p>
        </w:tc>
      </w:tr>
      <w:tr w:rsidR="0061614A" w:rsidRPr="0061614A" w14:paraId="51621780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59AED8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39614F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FAFA49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2707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04AD18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49982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155B3F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FE6B95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Brandbare kølemidler </w:t>
            </w:r>
            <w:proofErr w:type="spellStart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inkl</w:t>
            </w:r>
            <w:proofErr w:type="spellEnd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 farlig gods bevis</w:t>
            </w:r>
          </w:p>
        </w:tc>
      </w:tr>
      <w:tr w:rsidR="002F0208" w:rsidRPr="0061614A" w14:paraId="07F67329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2C66F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75CC1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22A1F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2610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AB2E0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22528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11CB7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B65C0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Introduktion til materialelære</w:t>
            </w:r>
          </w:p>
        </w:tc>
      </w:tr>
      <w:tr w:rsidR="0061614A" w:rsidRPr="0061614A" w14:paraId="198E3B3E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4AC98E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C739C4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A403ED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2244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DB89F0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44847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EB94A8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56CC9F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Maskintegning, Projektionstegning i CAD</w:t>
            </w:r>
          </w:p>
        </w:tc>
      </w:tr>
      <w:tr w:rsidR="002F0208" w:rsidRPr="0061614A" w14:paraId="51B0F6D5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8379D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E4F48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86DD2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2244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DFFAB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47415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A2F40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77D84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CNC-fræsning, programmering og opstilling, 2-sidet</w:t>
            </w:r>
          </w:p>
        </w:tc>
      </w:tr>
      <w:tr w:rsidR="0061614A" w:rsidRPr="0061614A" w14:paraId="0B828A5C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CFA177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162A15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FD39B0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2244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3EE7BD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47416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F12829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427876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proofErr w:type="gram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CNC fræsning</w:t>
            </w:r>
            <w:proofErr w:type="gramEnd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, opspænding og flersidet bearbejdning</w:t>
            </w:r>
          </w:p>
        </w:tc>
      </w:tr>
      <w:tr w:rsidR="002F0208" w:rsidRPr="0061614A" w14:paraId="68D732EA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029C4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3213C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2CA34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2244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810F0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47429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29208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D2D23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Emnetegning i CAD, </w:t>
            </w: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assembly</w:t>
            </w:r>
            <w:proofErr w:type="spellEnd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 med mere end 4 parter (5 dage)</w:t>
            </w:r>
          </w:p>
        </w:tc>
      </w:tr>
      <w:tr w:rsidR="0061614A" w:rsidRPr="0061614A" w14:paraId="697627C4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2C917E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7A7753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E4815C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2244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E78042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47430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D4420F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9B2551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Emnetegning i CAD, designoptimering (5 dage)</w:t>
            </w:r>
          </w:p>
        </w:tc>
      </w:tr>
      <w:tr w:rsidR="002F0208" w:rsidRPr="0061614A" w14:paraId="62058FCC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E08C0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69C69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F51A2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2244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F8141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47445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27A7B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5A373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CAM-fræsning (3D)</w:t>
            </w:r>
          </w:p>
        </w:tc>
      </w:tr>
      <w:tr w:rsidR="0061614A" w:rsidRPr="0061614A" w14:paraId="124C3A5F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A6A7C4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22D4F6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F4B3BE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2244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4466DA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47447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CE8895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FEA806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CAM-fræsning, flerakset bearbejdning</w:t>
            </w:r>
          </w:p>
        </w:tc>
      </w:tr>
      <w:tr w:rsidR="002F0208" w:rsidRPr="0061614A" w14:paraId="1992E99D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68114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6B7E3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D5473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2244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19D6E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47452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56588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8EE92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CNC-drejning, programmering med cyklus/dialog</w:t>
            </w:r>
          </w:p>
        </w:tc>
      </w:tr>
      <w:tr w:rsidR="0061614A" w:rsidRPr="0061614A" w14:paraId="16C024E2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418F63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CAA6F1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174169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2244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D93DE9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47453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CCF668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B9D25C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proofErr w:type="gram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CNC drejning</w:t>
            </w:r>
            <w:proofErr w:type="gramEnd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, programmering og opstilling, 2-sidet</w:t>
            </w:r>
          </w:p>
        </w:tc>
      </w:tr>
      <w:tr w:rsidR="002F0208" w:rsidRPr="0061614A" w14:paraId="4C24C085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53ABC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F285B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00270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E5185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48927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E2DC2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24A04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Grundlæggende maskintegning (3 dage)</w:t>
            </w:r>
          </w:p>
        </w:tc>
      </w:tr>
      <w:tr w:rsidR="0061614A" w:rsidRPr="0061614A" w14:paraId="394511D2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8FA7F2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CED47B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5E5596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2943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AA38C2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49544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F437AF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AD06F2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Teknisk design i 3D CAD</w:t>
            </w:r>
          </w:p>
        </w:tc>
      </w:tr>
      <w:tr w:rsidR="002F0208" w:rsidRPr="0061614A" w14:paraId="4F9DB66C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C9794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3EB0C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0F775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2259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610F6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44954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99C0D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887FD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Database, design og programmering</w:t>
            </w:r>
          </w:p>
        </w:tc>
      </w:tr>
      <w:tr w:rsidR="0061614A" w:rsidRPr="0061614A" w14:paraId="422EFFD8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06C1A1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E328BF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42FB2C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2259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4EA83D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48326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3D0993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49278B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Netteknik</w:t>
            </w:r>
            <w:proofErr w:type="spellEnd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: Anvendelse af teknologier og begreber</w:t>
            </w:r>
          </w:p>
        </w:tc>
      </w:tr>
      <w:tr w:rsidR="002F0208" w:rsidRPr="0061614A" w14:paraId="2EE8C701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19CDB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F6EEC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3332B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2259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2C877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49742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54DD6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BEB31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Cybersecurity</w:t>
            </w:r>
            <w:proofErr w:type="spellEnd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 operations</w:t>
            </w:r>
          </w:p>
        </w:tc>
      </w:tr>
      <w:tr w:rsidR="0061614A" w:rsidRPr="0061614A" w14:paraId="695D84A6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32748C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520EB3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AEBFC5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A3CCB5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951CB6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37456</w:t>
            </w: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1F61A5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Personalejura</w:t>
            </w:r>
          </w:p>
        </w:tc>
      </w:tr>
      <w:tr w:rsidR="002F0208" w:rsidRPr="0061614A" w14:paraId="7F89EB4F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B6B69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88648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84569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F9F13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A86E9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20240</w:t>
            </w: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A7E1A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HR i praksis</w:t>
            </w:r>
          </w:p>
        </w:tc>
      </w:tr>
      <w:tr w:rsidR="0061614A" w:rsidRPr="0061614A" w14:paraId="0EB2DF1F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91535E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DC1B0A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AA34A1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55F2B2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F07513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37839</w:t>
            </w: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6C42B0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Rekruttering</w:t>
            </w:r>
          </w:p>
        </w:tc>
      </w:tr>
      <w:tr w:rsidR="002F0208" w:rsidRPr="0061614A" w14:paraId="478736C3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26513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07C56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2E34B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A991B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482AF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20512</w:t>
            </w: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A6228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ESG Rapportering</w:t>
            </w:r>
          </w:p>
        </w:tc>
      </w:tr>
      <w:tr w:rsidR="0061614A" w:rsidRPr="0061614A" w14:paraId="02DCE50E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94CA6C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CA765F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CFF21E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2C5444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4DA61E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20510</w:t>
            </w: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8EB385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Grøn omstilling i praksis</w:t>
            </w:r>
          </w:p>
        </w:tc>
      </w:tr>
      <w:tr w:rsidR="002F0208" w:rsidRPr="0061614A" w14:paraId="3E5A6504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4C0B3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56777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31521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280C7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73C4B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20511</w:t>
            </w: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4F82D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Klimaregnskaber</w:t>
            </w:r>
          </w:p>
        </w:tc>
      </w:tr>
      <w:tr w:rsidR="0061614A" w:rsidRPr="0061614A" w14:paraId="3ABDE1A9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CE2232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A6C04D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D03366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F4AD62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5073E2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37526</w:t>
            </w: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1E78A9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Regneark til økonomistyring</w:t>
            </w:r>
          </w:p>
        </w:tc>
      </w:tr>
      <w:tr w:rsidR="002F0208" w:rsidRPr="0061614A" w14:paraId="5F548582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86D97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50EE7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D81A7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7C815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7B3B0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37975</w:t>
            </w: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94538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Bæredygtig forretningsforståelse</w:t>
            </w:r>
          </w:p>
        </w:tc>
      </w:tr>
      <w:tr w:rsidR="0061614A" w:rsidRPr="0061614A" w14:paraId="1BD49895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892A50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lastRenderedPageBreak/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CD2DD8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08A77C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B21524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85D35F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37396</w:t>
            </w: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AED474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Økonomistyring i praksis</w:t>
            </w:r>
          </w:p>
        </w:tc>
      </w:tr>
      <w:tr w:rsidR="002F0208" w:rsidRPr="0061614A" w14:paraId="1EA9914D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EE568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7A876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A97F1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7E6FA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8F084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37545</w:t>
            </w: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3E64B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Sagsbehandling</w:t>
            </w:r>
          </w:p>
        </w:tc>
      </w:tr>
      <w:tr w:rsidR="0061614A" w:rsidRPr="0061614A" w14:paraId="21093F5E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A37F6E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00739F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048320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CB3A98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37AB07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37548</w:t>
            </w: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4D1006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Organisation og psykologi</w:t>
            </w:r>
          </w:p>
        </w:tc>
      </w:tr>
      <w:tr w:rsidR="002F0208" w:rsidRPr="0061614A" w14:paraId="764CB3B5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D0CBB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24322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A3DF3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B67EB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29295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37549</w:t>
            </w: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24228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Digital service og Innovation</w:t>
            </w:r>
          </w:p>
        </w:tc>
      </w:tr>
      <w:tr w:rsidR="0061614A" w:rsidRPr="0061614A" w14:paraId="1FC03BA6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79728D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D06337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1F05B9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CF61B6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20925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88601C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7FF147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Kommunikation i en bæredygtig virksomhed</w:t>
            </w:r>
          </w:p>
        </w:tc>
      </w:tr>
      <w:tr w:rsidR="002F0208" w:rsidRPr="0061614A" w14:paraId="24E11834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BD07C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E11BA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EF1A9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DB871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20971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DA69B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15EAE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Lean-kortlægning af værdistrøm i administration</w:t>
            </w:r>
          </w:p>
        </w:tc>
      </w:tr>
      <w:tr w:rsidR="0061614A" w:rsidRPr="0061614A" w14:paraId="26488E71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A6A418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960D28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27A446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79E69A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20974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347DD6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706431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Økonomisk styring af lageret </w:t>
            </w:r>
          </w:p>
        </w:tc>
      </w:tr>
      <w:tr w:rsidR="002F0208" w:rsidRPr="0061614A" w14:paraId="4E983316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8D4AA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76056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BAB36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819F6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21058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CC3D1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50173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Introduktion til virksomhedens klimaregnskab</w:t>
            </w:r>
          </w:p>
        </w:tc>
      </w:tr>
      <w:tr w:rsidR="0061614A" w:rsidRPr="0061614A" w14:paraId="79834FB8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FECA81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4FA213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AD8720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C9A472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21096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5A7DB1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38CBED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Virksomhedens ESG-rapportering</w:t>
            </w:r>
          </w:p>
        </w:tc>
      </w:tr>
      <w:tr w:rsidR="002F0208" w:rsidRPr="0061614A" w14:paraId="042FC233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96367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B4270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493EE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FF398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21097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4FA5F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9E18F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Virksomhedens klimaregnskab</w:t>
            </w:r>
          </w:p>
        </w:tc>
      </w:tr>
      <w:tr w:rsidR="0061614A" w:rsidRPr="0061614A" w14:paraId="3757F84F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739E08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267E8F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7606B7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2878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906E4F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21962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88A5E1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F48CFC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Adfærdsændrende kommunikation </w:t>
            </w:r>
            <w:proofErr w:type="spellStart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ift</w:t>
            </w:r>
            <w:proofErr w:type="spellEnd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 bæredygtighed</w:t>
            </w:r>
          </w:p>
        </w:tc>
      </w:tr>
      <w:tr w:rsidR="002F0208" w:rsidRPr="0061614A" w14:paraId="0994065D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DDC19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57D3D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666B6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32D371" w14:textId="75C084D2" w:rsidR="0061614A" w:rsidRPr="0033569E" w:rsidRDefault="0033569E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33569E">
              <w:rPr>
                <w:sz w:val="18"/>
                <w:szCs w:val="18"/>
              </w:rPr>
              <w:t>22567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E6500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99A67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Billedredigering i medarbejderens jobfunktion </w:t>
            </w:r>
          </w:p>
        </w:tc>
      </w:tr>
      <w:tr w:rsidR="0061614A" w:rsidRPr="0061614A" w14:paraId="14C4405A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EC4DD2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165D47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A94161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E207A2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21985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EFADF1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94C722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AI-systemer til merkantile arbejdsopgaver, basal</w:t>
            </w:r>
          </w:p>
        </w:tc>
      </w:tr>
      <w:tr w:rsidR="002F0208" w:rsidRPr="0061614A" w14:paraId="1A5DB347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E56BA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60A16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1D49F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2285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AC004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22127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941C7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156F5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Anvendelse af ferieloven</w:t>
            </w:r>
          </w:p>
        </w:tc>
      </w:tr>
      <w:tr w:rsidR="0061614A" w:rsidRPr="0061614A" w14:paraId="3E66381D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7B36DA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981943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B204DA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2897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14F348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22363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69E7EA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96E7AB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Kunstig intelligens (AI) i markedsføring - Intro</w:t>
            </w:r>
          </w:p>
        </w:tc>
      </w:tr>
      <w:tr w:rsidR="002F0208" w:rsidRPr="0061614A" w14:paraId="7860601B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83798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D993A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0200E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EA51B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22483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4E06F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6D123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Søg og anvend informationer fra internettet</w:t>
            </w:r>
          </w:p>
        </w:tc>
      </w:tr>
      <w:tr w:rsidR="0061614A" w:rsidRPr="0061614A" w14:paraId="3A801EFA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453D86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FA0E2B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A2692C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4D8846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22486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15D17A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B6205A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Virksomhedskommunikation med e-mail</w:t>
            </w:r>
          </w:p>
        </w:tc>
      </w:tr>
      <w:tr w:rsidR="002F0208" w:rsidRPr="0061614A" w14:paraId="01A6BBBA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313CF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FC383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04FB6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2CA5E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22488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E698A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7B9F9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Formulering og opbygning af tekster</w:t>
            </w:r>
          </w:p>
        </w:tc>
      </w:tr>
      <w:tr w:rsidR="0061614A" w:rsidRPr="0061614A" w14:paraId="54FDB9DC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47C8DC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95923B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BBC80B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9A3E1A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22489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F13807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A34C1D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Datahåndtering for administrative medarbejdere</w:t>
            </w:r>
          </w:p>
        </w:tc>
      </w:tr>
      <w:tr w:rsidR="002F0208" w:rsidRPr="0061614A" w14:paraId="45CFACB7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D01BE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CAD40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35782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4F0E9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22598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EF86F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191F3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Tekster til nettet - formulering og opbygning </w:t>
            </w:r>
          </w:p>
        </w:tc>
      </w:tr>
      <w:tr w:rsidR="0061614A" w:rsidRPr="0061614A" w14:paraId="077975AE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B21CE9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B00004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A167F5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C1F788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22634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E5FCA1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BD9395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Brug af AI </w:t>
            </w:r>
            <w:proofErr w:type="spellStart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prompting</w:t>
            </w:r>
            <w:proofErr w:type="spellEnd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 i industrien</w:t>
            </w:r>
          </w:p>
        </w:tc>
      </w:tr>
      <w:tr w:rsidR="002F0208" w:rsidRPr="0061614A" w14:paraId="66A030BD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A45B2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4A5AF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9151A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2944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F596C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A5615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93869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Basis </w:t>
            </w:r>
            <w:proofErr w:type="spellStart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cybersikkerhed</w:t>
            </w:r>
            <w:proofErr w:type="spellEnd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 i administrative job</w:t>
            </w:r>
          </w:p>
        </w:tc>
      </w:tr>
      <w:tr w:rsidR="0061614A" w:rsidRPr="0061614A" w14:paraId="7C6A972D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A7ABEA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1F1713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6908B8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2944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245269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23074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1E5337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0F404D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Visualiser data med grøn vinkel i </w:t>
            </w:r>
            <w:proofErr w:type="spellStart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adm</w:t>
            </w:r>
            <w:proofErr w:type="spellEnd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 opgaver</w:t>
            </w:r>
          </w:p>
        </w:tc>
      </w:tr>
      <w:tr w:rsidR="002F0208" w:rsidRPr="0061614A" w14:paraId="19183493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3688D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2C84B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ECF7F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F1862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40007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B3CA8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6D606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Regnskabsafstemninger </w:t>
            </w:r>
            <w:proofErr w:type="spellStart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ifm</w:t>
            </w:r>
            <w:proofErr w:type="spellEnd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 årsafslutningen </w:t>
            </w:r>
          </w:p>
        </w:tc>
      </w:tr>
      <w:tr w:rsidR="0061614A" w:rsidRPr="0061614A" w14:paraId="5A323D69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0A5A71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E09212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F4AE88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7C6946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40008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836F5D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F8270E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Årsafslutning af bogholderiet </w:t>
            </w:r>
          </w:p>
        </w:tc>
      </w:tr>
      <w:tr w:rsidR="002F0208" w:rsidRPr="0061614A" w14:paraId="6A0764F7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6AC9C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CB889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441CF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18F3B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40012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4AC39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3D76E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Personalejura i lønberegning </w:t>
            </w:r>
          </w:p>
        </w:tc>
      </w:tr>
      <w:tr w:rsidR="0061614A" w:rsidRPr="0061614A" w14:paraId="3E98B42B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8B94B0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780D3B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447E55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535C86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40013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B558E5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C42ED5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Lønberegning og lønrapportering </w:t>
            </w:r>
          </w:p>
        </w:tc>
      </w:tr>
      <w:tr w:rsidR="002F0208" w:rsidRPr="0061614A" w14:paraId="4843D6BC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44B5F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06284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446B0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CA319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40343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DE914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79306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Projektstyring med IT-værktøj</w:t>
            </w:r>
          </w:p>
        </w:tc>
      </w:tr>
      <w:tr w:rsidR="0061614A" w:rsidRPr="0061614A" w14:paraId="37812A37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D91BDE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B2FAF2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F5E0E8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65F475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40414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0401A8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646DC6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Bearbejdning af data fra informationsindsamling</w:t>
            </w:r>
          </w:p>
        </w:tc>
      </w:tr>
      <w:tr w:rsidR="002F0208" w:rsidRPr="0061614A" w14:paraId="5173573F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3D439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55E55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4D434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1BE05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40748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7AAE7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83056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Anvendelse af store datamængder i regneark </w:t>
            </w:r>
          </w:p>
        </w:tc>
      </w:tr>
      <w:tr w:rsidR="0061614A" w:rsidRPr="0061614A" w14:paraId="6C538A39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0E6FE6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8B997B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2FD53F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B8A1AF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40749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C3879F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DAB366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Effektiv anvendelse af e-mail- og kalendersystemer </w:t>
            </w:r>
          </w:p>
        </w:tc>
      </w:tr>
      <w:tr w:rsidR="002F0208" w:rsidRPr="0061614A" w14:paraId="75F55C5D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EAA75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lastRenderedPageBreak/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2381F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3D98C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1ADF0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40750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EB46E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0B84E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Præsentation af tal i regneark </w:t>
            </w:r>
          </w:p>
        </w:tc>
      </w:tr>
      <w:tr w:rsidR="0061614A" w:rsidRPr="0061614A" w14:paraId="059F4AD8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0E5579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95D323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75C27F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576339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40754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2A5907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4A47EC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Anvendelse af pivot-tabeller</w:t>
            </w:r>
          </w:p>
        </w:tc>
      </w:tr>
      <w:tr w:rsidR="002F0208" w:rsidRPr="0061614A" w14:paraId="4E00F63E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06F1B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73207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B1572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2282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69A93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40814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8E983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71ACD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Søgemaskineoptimering af digital kommunikation</w:t>
            </w:r>
          </w:p>
        </w:tc>
      </w:tr>
      <w:tr w:rsidR="0061614A" w:rsidRPr="0061614A" w14:paraId="4C0B84F5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5F39A9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D7D71A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07F2B9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9B7A0E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40995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4A4E3D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4C45C0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Nye kunder via viral markedsføring </w:t>
            </w:r>
          </w:p>
        </w:tc>
      </w:tr>
      <w:tr w:rsidR="002F0208" w:rsidRPr="0061614A" w14:paraId="62A20069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F893F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51CA0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BFE06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2250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0FDCC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43572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959B9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7E5C2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 af forandringsprocesser</w:t>
            </w:r>
          </w:p>
        </w:tc>
      </w:tr>
      <w:tr w:rsidR="0061614A" w:rsidRPr="0061614A" w14:paraId="07911FB0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BF6977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E1E33A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7AFA1B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2250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7DB0D5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43573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99ACC9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2A7B9D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 af teams/produktionsgrupper</w:t>
            </w:r>
          </w:p>
        </w:tc>
      </w:tr>
      <w:tr w:rsidR="002F0208" w:rsidRPr="0061614A" w14:paraId="64A9B98D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79475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B32C2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B2841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81C2E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44346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1F681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E844F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Design og automatisering af regneark </w:t>
            </w:r>
          </w:p>
        </w:tc>
      </w:tr>
      <w:tr w:rsidR="0061614A" w:rsidRPr="0061614A" w14:paraId="1854A306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E40348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02D1FB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E26EAE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60D781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44371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DC475E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4EBE24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Jobrelateret brug af styresystemer på pc </w:t>
            </w:r>
          </w:p>
        </w:tc>
      </w:tr>
      <w:tr w:rsidR="002F0208" w:rsidRPr="0061614A" w14:paraId="3798F627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FEDFF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E1F45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66CA7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728F3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44373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EE576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9CCE0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Anvendelse af præsentationsprogrammer </w:t>
            </w:r>
          </w:p>
        </w:tc>
      </w:tr>
      <w:tr w:rsidR="0061614A" w:rsidRPr="0061614A" w14:paraId="7353D97B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228099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503B98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AF105D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B7A413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44383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C244CE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7A6C15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Medarbejderen som deltager i forandringsprocesser</w:t>
            </w:r>
          </w:p>
        </w:tc>
      </w:tr>
      <w:tr w:rsidR="002F0208" w:rsidRPr="0061614A" w14:paraId="59DF91F1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CB2A5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23F96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23243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30C59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44396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1A195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4BCC0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Præsentationsteknik i administrative funktioner</w:t>
            </w:r>
          </w:p>
        </w:tc>
      </w:tr>
      <w:tr w:rsidR="0061614A" w:rsidRPr="0061614A" w14:paraId="3DEAC47C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0EEC37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2CE4C5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F531C1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2679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269759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44853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2D04C5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C0E5BF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Kommunikation og konflikthåndtering - service</w:t>
            </w:r>
          </w:p>
        </w:tc>
      </w:tr>
      <w:tr w:rsidR="002F0208" w:rsidRPr="0061614A" w14:paraId="47B5F043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8093E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B6CA0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704E2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71D93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44978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A7310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0FD04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Jobrelateret fremmedsprog med nuanceret ordforråd</w:t>
            </w:r>
          </w:p>
        </w:tc>
      </w:tr>
      <w:tr w:rsidR="0061614A" w:rsidRPr="0061614A" w14:paraId="3D193FA8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9CF043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5E1B5E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F0D404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A67D54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44979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C6F18A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D11C0A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Jobrelateret fremmedsprog med </w:t>
            </w:r>
            <w:proofErr w:type="spellStart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balsalt</w:t>
            </w:r>
            <w:proofErr w:type="spellEnd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 ordforråd </w:t>
            </w:r>
          </w:p>
        </w:tc>
      </w:tr>
      <w:tr w:rsidR="002F0208" w:rsidRPr="0061614A" w14:paraId="4F8C2EBE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ABDA3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DF1CB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5D5CD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2250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BE8A9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45214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D722A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589D0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 af bæredygtig forretningsudvikling</w:t>
            </w:r>
          </w:p>
        </w:tc>
      </w:tr>
      <w:tr w:rsidR="0061614A" w:rsidRPr="0061614A" w14:paraId="6AF17C39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FEA00C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F2C65E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54EFF3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2250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2A13A0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45251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E3B9A4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F9A3BB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 af grøn omstilling og bæredygtighed</w:t>
            </w:r>
          </w:p>
        </w:tc>
      </w:tr>
      <w:tr w:rsidR="002F0208" w:rsidRPr="0061614A" w14:paraId="150FA3CE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377F0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10439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FD1BB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1C457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45362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A1E33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96678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Personlig udvikling til arbejde og uddannelse</w:t>
            </w:r>
          </w:p>
        </w:tc>
      </w:tr>
      <w:tr w:rsidR="0061614A" w:rsidRPr="0061614A" w14:paraId="0727155C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40BDAE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5DA555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408E0F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2268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3AC49D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45383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3988CB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E5B7F1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Grafik og tekster til virksomhedens webside </w:t>
            </w:r>
          </w:p>
        </w:tc>
      </w:tr>
      <w:tr w:rsidR="002F0208" w:rsidRPr="0061614A" w14:paraId="1C9806C8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6B1DE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66D23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9BD47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2265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328C9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45389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484FA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24889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Konflikthåndtering for salgsmedarbejderen </w:t>
            </w:r>
          </w:p>
        </w:tc>
      </w:tr>
      <w:tr w:rsidR="0061614A" w:rsidRPr="0061614A" w14:paraId="2E047AE7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F48F3E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CC1EF8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70F35F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D95D41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45563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7F6594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0CB303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Håndtering af data i virksomhedens it-systemer</w:t>
            </w:r>
          </w:p>
        </w:tc>
      </w:tr>
      <w:tr w:rsidR="002F0208" w:rsidRPr="0061614A" w14:paraId="10D722D2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EBC51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F5B12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9A8AF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D24FE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45565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4FCB1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2E6B4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Brug af pc på arbejdspladsen </w:t>
            </w:r>
          </w:p>
        </w:tc>
      </w:tr>
      <w:tr w:rsidR="0061614A" w:rsidRPr="0061614A" w14:paraId="315DBA82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85F8E7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4E8F2D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7BA431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2265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FAC500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45953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086D66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FDB767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E-markedsføring og reklameindsats </w:t>
            </w:r>
          </w:p>
        </w:tc>
      </w:tr>
      <w:tr w:rsidR="002F0208" w:rsidRPr="0061614A" w14:paraId="7C012C9E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C8E06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55745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5DB60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1D04D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45960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4F349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A0B30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Kontering af køb, salg, drift af biler og ejendom </w:t>
            </w:r>
          </w:p>
        </w:tc>
      </w:tr>
      <w:tr w:rsidR="0061614A" w:rsidRPr="0061614A" w14:paraId="4158313A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419AD1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81364B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B0A996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0AB691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45961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AEAA5E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6EBDBB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Kreditorstyring </w:t>
            </w:r>
          </w:p>
        </w:tc>
      </w:tr>
      <w:tr w:rsidR="002F0208" w:rsidRPr="0061614A" w14:paraId="2E2258D6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6557A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E1B7B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515A3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FEEA6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45962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73B6D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3ABAE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Kontoplaner og virksomhedens rapporteringsbehov </w:t>
            </w:r>
          </w:p>
        </w:tc>
      </w:tr>
      <w:tr w:rsidR="0061614A" w:rsidRPr="0061614A" w14:paraId="09D40756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6B6E6E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1C4171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AB7713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A7E9E2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45963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686E65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040323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Konteringsinstrukser </w:t>
            </w:r>
          </w:p>
        </w:tc>
      </w:tr>
      <w:tr w:rsidR="002F0208" w:rsidRPr="0061614A" w14:paraId="49FCF2EF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2A120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039C8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996B3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B229D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45964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FB09C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B3ACE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Debitorstyring </w:t>
            </w:r>
          </w:p>
        </w:tc>
      </w:tr>
      <w:tr w:rsidR="0061614A" w:rsidRPr="0061614A" w14:paraId="343C9C51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8008C9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81D9D6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32C1C2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E411D0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45965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30337A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D7A347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Placering af resultat- og balancekonti </w:t>
            </w:r>
          </w:p>
        </w:tc>
      </w:tr>
      <w:tr w:rsidR="002F0208" w:rsidRPr="0061614A" w14:paraId="64F90B2B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45A16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4D94F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5838B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85C4A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45967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D5857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6E27C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Registreringsmetoder ved virksomhedens drift </w:t>
            </w:r>
          </w:p>
        </w:tc>
      </w:tr>
      <w:tr w:rsidR="0061614A" w:rsidRPr="0061614A" w14:paraId="14399037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12E5B2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A6C65B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B865F2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CFCBD2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45969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6F02E5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72DD46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Daglig registrering i et økonomistyringsprogram</w:t>
            </w:r>
          </w:p>
        </w:tc>
      </w:tr>
      <w:tr w:rsidR="002F0208" w:rsidRPr="0061614A" w14:paraId="7D545391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5E54E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ED558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F7DE7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1E1F5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45983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A561F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AB0E6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Samarbejde i grupper i virksomheden</w:t>
            </w:r>
          </w:p>
        </w:tc>
      </w:tr>
      <w:tr w:rsidR="0061614A" w:rsidRPr="0061614A" w14:paraId="7881165A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716D84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lastRenderedPageBreak/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274570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43BF16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AA8BCE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45987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664DF5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6D9B1A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Projektudvikling og -gennemførelse</w:t>
            </w:r>
          </w:p>
        </w:tc>
      </w:tr>
      <w:tr w:rsidR="002F0208" w:rsidRPr="0061614A" w14:paraId="5B0E90BC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436DD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DA71C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4CC05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2897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7C38B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47189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981C7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89019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Online kundeservice og -rådgivning </w:t>
            </w:r>
          </w:p>
        </w:tc>
      </w:tr>
      <w:tr w:rsidR="0061614A" w:rsidRPr="0061614A" w14:paraId="16BB1ED5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8D373C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30E9B2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263D20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A7E529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47212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B32DC6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93DE65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Brug af grafik i et tekstbehandlingsprogram</w:t>
            </w:r>
          </w:p>
        </w:tc>
      </w:tr>
      <w:tr w:rsidR="002F0208" w:rsidRPr="0061614A" w14:paraId="3D875A39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9A88D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7FF05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35780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4A86C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47215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2138C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8C759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Opstillinger og layout i tekst </w:t>
            </w:r>
          </w:p>
        </w:tc>
      </w:tr>
      <w:tr w:rsidR="0061614A" w:rsidRPr="0061614A" w14:paraId="5ACF17B8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C9D240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37C334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EC7111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5E870D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47216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13D796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E67AFC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Tastaturbetjening ved brug af 10-fingersystem </w:t>
            </w:r>
          </w:p>
        </w:tc>
      </w:tr>
      <w:tr w:rsidR="002F0208" w:rsidRPr="0061614A" w14:paraId="32F4A1E6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CDDC8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92E23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FC4AE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D1E58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47217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5FE1B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63B3C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Indskrivning og formatering af mindre tekster </w:t>
            </w:r>
          </w:p>
        </w:tc>
      </w:tr>
      <w:tr w:rsidR="0061614A" w:rsidRPr="0061614A" w14:paraId="24D5D841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DF3CEC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D5029B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75D3CB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EEE9C7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47293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2F510E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E95D33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E-mail til jobbrug </w:t>
            </w:r>
          </w:p>
        </w:tc>
      </w:tr>
      <w:tr w:rsidR="002F0208" w:rsidRPr="0061614A" w14:paraId="75290D18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D6013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F97F6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98BBB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66A25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47296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6EC04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D3CB3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Kundeservice i administrative funktioner </w:t>
            </w:r>
          </w:p>
        </w:tc>
      </w:tr>
      <w:tr w:rsidR="0061614A" w:rsidRPr="0061614A" w14:paraId="439DEF47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2E8506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5621F1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04EB53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68B5B0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47302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B30A13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3A4C81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Virksomhedens sprogpolitik i praksis</w:t>
            </w:r>
          </w:p>
        </w:tc>
      </w:tr>
      <w:tr w:rsidR="002F0208" w:rsidRPr="0061614A" w14:paraId="7DA87D07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F1627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5B49B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28E80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5AEF1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47379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936AA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6F309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Udarbejdelse og afstemning af lønsedler </w:t>
            </w:r>
          </w:p>
        </w:tc>
      </w:tr>
      <w:tr w:rsidR="0061614A" w:rsidRPr="0061614A" w14:paraId="2E663FA0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3D163C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2ED112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BB89CF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469F98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47381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097B05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655388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Bilagsbehandling med efterfølgende kasserapport </w:t>
            </w:r>
          </w:p>
        </w:tc>
      </w:tr>
      <w:tr w:rsidR="002F0208" w:rsidRPr="0061614A" w14:paraId="4DF4DC64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A3B9E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1F0E5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76B18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85FE5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47382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7ADEB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BFED0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Anvendelse af periodisk beregning og registrering </w:t>
            </w:r>
          </w:p>
        </w:tc>
      </w:tr>
      <w:tr w:rsidR="0061614A" w:rsidRPr="0061614A" w14:paraId="4F3FEB5B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5B7C0A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5673FE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50A79D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DF05A6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47562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8C84D6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74F10B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Valg af markedsføringskanal </w:t>
            </w:r>
          </w:p>
        </w:tc>
      </w:tr>
      <w:tr w:rsidR="002F0208" w:rsidRPr="0061614A" w14:paraId="54D924F3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34DD7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21358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0EB22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D5CB5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47606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E70A3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7FEDF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Innovative processer i den administrative praksis</w:t>
            </w:r>
          </w:p>
        </w:tc>
      </w:tr>
      <w:tr w:rsidR="0061614A" w:rsidRPr="0061614A" w14:paraId="6DBAABDC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96B60A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767F9D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AE809F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2D31B4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47935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7CB394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A605C1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Borgervendt formidling i myndighedsrollen</w:t>
            </w:r>
          </w:p>
        </w:tc>
      </w:tr>
      <w:tr w:rsidR="002F0208" w:rsidRPr="0061614A" w14:paraId="58F0E753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60034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6A3AB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5B77B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2878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0C7D4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48653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2EBF7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734A2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Håndtering af personoplysninger </w:t>
            </w:r>
          </w:p>
        </w:tc>
      </w:tr>
      <w:tr w:rsidR="0061614A" w:rsidRPr="0061614A" w14:paraId="30B67C1A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CE7529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15832D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FA4111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2945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43174A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49435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85512E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2C2A81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Tolke eksisterende regneark til analyse</w:t>
            </w:r>
          </w:p>
        </w:tc>
      </w:tr>
      <w:tr w:rsidR="002F0208" w:rsidRPr="0061614A" w14:paraId="65722D94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C3C8E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FE855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4DD1B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2250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72358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49445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7CB87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BE669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Projektledelse</w:t>
            </w:r>
          </w:p>
        </w:tc>
      </w:tr>
      <w:tr w:rsidR="0061614A" w:rsidRPr="0061614A" w14:paraId="550EEF83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84B839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4044F9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46E008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2265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B16855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49556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A056B9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CFC45C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Anvendelse af sociale medier i virksomheden</w:t>
            </w:r>
          </w:p>
        </w:tc>
      </w:tr>
      <w:tr w:rsidR="002F0208" w:rsidRPr="0061614A" w14:paraId="051B89F9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07623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4F817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278A6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2878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F4695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49579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7A91C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37C20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Dialog og samarbejde i den offentlige forvaltning</w:t>
            </w:r>
          </w:p>
        </w:tc>
      </w:tr>
      <w:tr w:rsidR="0061614A" w:rsidRPr="0061614A" w14:paraId="5CA80044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C88B98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441252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23A8E0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2897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B68569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49683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CCE14A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8FC286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Bæredygtigt indkøb</w:t>
            </w:r>
          </w:p>
        </w:tc>
      </w:tr>
      <w:tr w:rsidR="002F0208" w:rsidRPr="0061614A" w14:paraId="5CD25AD9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1F17A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DB518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D3D5E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2250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C0DBC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49728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BD10C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38885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 og det personlige lederskab</w:t>
            </w:r>
          </w:p>
        </w:tc>
      </w:tr>
      <w:tr w:rsidR="0061614A" w:rsidRPr="0061614A" w14:paraId="28EF93AD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CF4255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D49C47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202C9B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2250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00266E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49729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73350F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6B5D66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Kommunikation som ledelsesværktøj </w:t>
            </w:r>
          </w:p>
        </w:tc>
      </w:tr>
      <w:tr w:rsidR="002F0208" w:rsidRPr="0061614A" w14:paraId="2488FDCB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010E4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8E20C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8D0BE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2250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0D5B1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49730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6BEBC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40FF2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Mødeledelse </w:t>
            </w:r>
          </w:p>
        </w:tc>
      </w:tr>
      <w:tr w:rsidR="0061614A" w:rsidRPr="0061614A" w14:paraId="43E14E4A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67D15E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7BF4CB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0EEC8A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39341D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49731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350E8C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1FE4D1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Værdiskabende optimering af arbejdsprocesser</w:t>
            </w:r>
          </w:p>
        </w:tc>
      </w:tr>
      <w:tr w:rsidR="002F0208" w:rsidRPr="0061614A" w14:paraId="1568E29B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85575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751C2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C67CD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2250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B0B23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49732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B23EA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1A4F8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Lederens konflikthåndtering og vanskelige samtaler </w:t>
            </w:r>
          </w:p>
        </w:tc>
      </w:tr>
      <w:tr w:rsidR="0061614A" w:rsidRPr="0061614A" w14:paraId="328E2F9E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3CA068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8689DE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07E06A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2250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DD0F6F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23499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49EA56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53CA4E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Forholdsbestemt ledelse</w:t>
            </w:r>
          </w:p>
        </w:tc>
      </w:tr>
      <w:tr w:rsidR="002F0208" w:rsidRPr="0061614A" w14:paraId="7D0AE60C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C59F3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789F4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83FC8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2250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7C942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49734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4D4C0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698B1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Forandringsledelse</w:t>
            </w:r>
          </w:p>
        </w:tc>
      </w:tr>
      <w:tr w:rsidR="0061614A" w:rsidRPr="0061614A" w14:paraId="60FF8597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62846A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22A7A7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2A8D0E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162945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49773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DE2B65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D78DE9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Møde- og webinartilrettelæggelse</w:t>
            </w:r>
          </w:p>
        </w:tc>
      </w:tr>
      <w:tr w:rsidR="002F0208" w:rsidRPr="0061614A" w14:paraId="318FF513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B4EA0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8368F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5E6B5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49283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49785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97F18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19F9C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Introduktion til bæredygtig omstilling</w:t>
            </w:r>
          </w:p>
        </w:tc>
      </w:tr>
      <w:tr w:rsidR="0061614A" w:rsidRPr="0061614A" w14:paraId="069C0BC8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AB9B31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11772D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B9E3A1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0283C5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49822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2A0566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C1ED9F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Grundlæggende konflikthåndtering </w:t>
            </w:r>
          </w:p>
        </w:tc>
      </w:tr>
      <w:tr w:rsidR="002F0208" w:rsidRPr="0061614A" w14:paraId="4330E309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7CBC9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lastRenderedPageBreak/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5BCAE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83651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CA22A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49823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A0782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2F147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Konflikthåndtering og grundlæggende kommunikation</w:t>
            </w:r>
          </w:p>
        </w:tc>
      </w:tr>
      <w:tr w:rsidR="0061614A" w:rsidRPr="0061614A" w14:paraId="23DC1E57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582A6E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0492B6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212FF8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DE2F56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49825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6EE46B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E1AC3F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Oprette og anvende regneark</w:t>
            </w:r>
          </w:p>
        </w:tc>
      </w:tr>
      <w:tr w:rsidR="002F0208" w:rsidRPr="0061614A" w14:paraId="2FFEB490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84BA0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E0C6B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34ABE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B3B10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49826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9C54C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6C54D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Anvende regneark til beregninger og præsentation</w:t>
            </w:r>
          </w:p>
        </w:tc>
      </w:tr>
      <w:tr w:rsidR="0061614A" w:rsidRPr="0061614A" w14:paraId="6BFD4F8F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961BB9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566BAC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117D76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2878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AAF815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49868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A01577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0857C4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God forvaltningsskik og administrativ praksis</w:t>
            </w:r>
          </w:p>
        </w:tc>
      </w:tr>
      <w:tr w:rsidR="002F0208" w:rsidRPr="0061614A" w14:paraId="48C81091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E221C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35A5E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298E9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4F24B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49891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41859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AE88E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Bæredygtighed og miljø ved afvikling af events</w:t>
            </w:r>
          </w:p>
        </w:tc>
      </w:tr>
      <w:tr w:rsidR="0061614A" w:rsidRPr="0061614A" w14:paraId="696B013E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E30590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FD5216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E6FA33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BD6632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49893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AA6C30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A93F6A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Cirkulær forretningsforståelse - </w:t>
            </w:r>
            <w:proofErr w:type="spellStart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adm</w:t>
            </w:r>
            <w:proofErr w:type="spellEnd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 medarbejdere</w:t>
            </w:r>
          </w:p>
        </w:tc>
      </w:tr>
      <w:tr w:rsidR="002F0208" w:rsidRPr="0061614A" w14:paraId="44A5B2F1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1BA2C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40A4C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FE432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6224D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49990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2C8D5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37543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Introduktion til ESG og ESG-rapportering</w:t>
            </w:r>
          </w:p>
        </w:tc>
      </w:tr>
      <w:tr w:rsidR="0061614A" w:rsidRPr="0061614A" w14:paraId="232DEAFF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3CEAAF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A823A7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1090A6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2E09C8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21969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DE0FC9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B464E1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Introduktion til RPA i administrative funktioner</w:t>
            </w:r>
          </w:p>
        </w:tc>
      </w:tr>
      <w:tr w:rsidR="002F0208" w:rsidRPr="0061614A" w14:paraId="33A7304D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9D060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FD797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2976C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BFE65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21985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F3D33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FA053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AI-systemer til merkantile arbejdsopgaver, basal</w:t>
            </w:r>
          </w:p>
        </w:tc>
      </w:tr>
      <w:tr w:rsidR="0061614A" w:rsidRPr="0061614A" w14:paraId="5BE47D46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FF4D69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Landbrug, skovbrug, gartneri, fiskeri og dyrepleje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ED8FF7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5CCB92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9E7762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FAD0C2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37950</w:t>
            </w: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CB8781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Mikro-</w:t>
            </w: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eventry</w:t>
            </w:r>
            <w:proofErr w:type="spellEnd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 - leg og læring i naturen  </w:t>
            </w:r>
          </w:p>
        </w:tc>
      </w:tr>
      <w:tr w:rsidR="002F0208" w:rsidRPr="0061614A" w14:paraId="04DDBBBC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A6BB9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Landbrug, skovbrug, gartneri, fiskeri og dyrepleje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78B0C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21CED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2264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08786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6933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FEF83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85C4D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Anvendelse og vedligeholdelse af udkørselsmaskine </w:t>
            </w:r>
          </w:p>
        </w:tc>
      </w:tr>
      <w:tr w:rsidR="0061614A" w:rsidRPr="0061614A" w14:paraId="2B0333AF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977DB5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Landbrug, skovbrug, gartneri, fiskeri og dyrepleje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6273DE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A7D91F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2879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E55978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22378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4A31E5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0CFB29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Planteliv, jordbund og økologi</w:t>
            </w:r>
          </w:p>
        </w:tc>
      </w:tr>
      <w:tr w:rsidR="002F0208" w:rsidRPr="0061614A" w14:paraId="58C436A0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E2787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Landbrug, skovbrug, gartneri, fiskeri og dyrepleje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3480C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3CABA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2264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9123D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22593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17EB1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A25C8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Arbejde på certificerede skov- og naturarealer, </w:t>
            </w:r>
          </w:p>
        </w:tc>
      </w:tr>
      <w:tr w:rsidR="0061614A" w:rsidRPr="0061614A" w14:paraId="6467C5E3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A708FE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Landbrug, skovbrug, gartneri, fiskeri og dyrepleje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B4EAEA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48FD73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2879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D407E4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42302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E3911B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E6A05A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Betjening og vedligeholdelse af mindre gartnermaskiner</w:t>
            </w:r>
          </w:p>
        </w:tc>
      </w:tr>
      <w:tr w:rsidR="002F0208" w:rsidRPr="0061614A" w14:paraId="70844D77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1F76B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Landbrug, skovbrug, gartneri, fiskeri og dyrepleje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1A683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1C7A5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2879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8F3C1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42305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0042C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0F783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Træer og buske om vinteren, beskæring og </w:t>
            </w:r>
            <w:proofErr w:type="spellStart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plejep</w:t>
            </w:r>
            <w:proofErr w:type="spellEnd"/>
          </w:p>
        </w:tc>
      </w:tr>
      <w:tr w:rsidR="0061614A" w:rsidRPr="0061614A" w14:paraId="24B66CEE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E9CCCD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Landbrug, skovbrug, gartneri, fiskeri og dyrepleje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06BECD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76AA51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2879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14B3B4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42316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E2E817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92893A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Plantevækst og etablering af grønne anlæg</w:t>
            </w:r>
          </w:p>
        </w:tc>
      </w:tr>
      <w:tr w:rsidR="002F0208" w:rsidRPr="0061614A" w14:paraId="0FBE181A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7D9D8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Landbrug, skovbrug, gartneri, fiskeri og dyrepleje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1157A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5C751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2879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03C70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42395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F6ED5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FC43B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Træer og buske om sommeren</w:t>
            </w:r>
          </w:p>
        </w:tc>
      </w:tr>
      <w:tr w:rsidR="0061614A" w:rsidRPr="0061614A" w14:paraId="2DB15E4A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AAF4A6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Landbrug, skovbrug, gartneri, fiskeri og dyrepleje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1C62AA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A5F55A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2264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666EE9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44360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5DB394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630EAE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Motorsav 2</w:t>
            </w:r>
          </w:p>
        </w:tc>
      </w:tr>
      <w:tr w:rsidR="002F0208" w:rsidRPr="0061614A" w14:paraId="5157E031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7B0EB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Landbrug, skovbrug, gartneri, fiskeri og dyrepleje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EFF6B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D8B6D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2264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EAAFA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44364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6205F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8CB71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Motorsav 1</w:t>
            </w:r>
          </w:p>
        </w:tc>
      </w:tr>
      <w:tr w:rsidR="0061614A" w:rsidRPr="0061614A" w14:paraId="10E97095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340898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Landbrug, skovbrug, gartneri, fiskeri og dyrepleje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DE9A03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6B44E7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2269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E325DE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45227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D4955B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16AFFF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Begravelsesbinderi og vareeksponering</w:t>
            </w:r>
          </w:p>
        </w:tc>
      </w:tr>
      <w:tr w:rsidR="002F0208" w:rsidRPr="0061614A" w14:paraId="5BDA3268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90C82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Landbrug, skovbrug, gartneri, fiskeri og dyrepleje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5BCA6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708E6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2269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14267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45228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137DD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D065B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Blomsterbinding, buketter og dekorationer</w:t>
            </w:r>
          </w:p>
        </w:tc>
      </w:tr>
      <w:tr w:rsidR="0061614A" w:rsidRPr="0061614A" w14:paraId="33535AF6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CCCAA5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Landbrug, skovbrug, gartneri, fiskeri og dyrepleje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2AF3D9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7DACB5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2283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FB750E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45883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6A84DC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1BD397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Pasning og hold af husdyr</w:t>
            </w:r>
          </w:p>
        </w:tc>
      </w:tr>
      <w:tr w:rsidR="002F0208" w:rsidRPr="0061614A" w14:paraId="62E37A4A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D54E1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Landbrug, skovbrug, gartneri, fiskeri og dyrepleje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2156B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098C1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2879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4F483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46661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92FA8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A26AA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proofErr w:type="spellStart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Ukrudtbekæmpelse</w:t>
            </w:r>
            <w:proofErr w:type="spellEnd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 uden kemi</w:t>
            </w:r>
          </w:p>
        </w:tc>
      </w:tr>
      <w:tr w:rsidR="0061614A" w:rsidRPr="0061614A" w14:paraId="3C8C9EF0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BD743F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Landbrug, skovbrug, gartneri, fiskeri og dyrepleje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C5862A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5CE8D4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2879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00E64A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47690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338840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A2D07A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Basiskursus for anlægsgartnere</w:t>
            </w:r>
          </w:p>
        </w:tc>
      </w:tr>
      <w:tr w:rsidR="002F0208" w:rsidRPr="0061614A" w14:paraId="77CDB8FA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BA394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Landbrug, skovbrug, gartneri, fiskeri og dyrepleje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34155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23551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2879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842CE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47803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BB295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2E570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Grundlæggende anlægsteknik</w:t>
            </w:r>
          </w:p>
        </w:tc>
      </w:tr>
      <w:tr w:rsidR="0061614A" w:rsidRPr="0061614A" w14:paraId="0B283D64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A3E3E5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Landbrug, skovbrug, gartneri, fiskeri og dyrepleje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0E967B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53BC8F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2283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199998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47938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CA2A14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6133D6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Pasning og fodring af husdyr</w:t>
            </w:r>
          </w:p>
        </w:tc>
      </w:tr>
      <w:tr w:rsidR="002F0208" w:rsidRPr="0061614A" w14:paraId="066F255B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C7E10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Landbrug, skovbrug, gartneri, fiskeri og dyrepleje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115A4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C15C98" w14:textId="77777777" w:rsidR="0061614A" w:rsidRPr="00DA35F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DA35FA">
              <w:rPr>
                <w:rFonts w:eastAsia="Times New Roman" w:cs="Times New Roman"/>
                <w:sz w:val="18"/>
                <w:szCs w:val="18"/>
                <w:lang w:eastAsia="da-DK"/>
              </w:rPr>
              <w:t>2879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09DDED" w14:textId="60E4C066" w:rsidR="0061614A" w:rsidRPr="00DA35FA" w:rsidRDefault="00DA35F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DA35FA">
              <w:rPr>
                <w:sz w:val="18"/>
                <w:szCs w:val="18"/>
              </w:rPr>
              <w:t>23226 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93BB7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8BB36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Beskæring 2</w:t>
            </w:r>
          </w:p>
        </w:tc>
      </w:tr>
      <w:tr w:rsidR="0061614A" w:rsidRPr="0061614A" w14:paraId="07870980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0F8D5D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Landbrug, skovbrug, gartneri, fiskeri og dyrepleje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530ABB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7395DA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2264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EC9DFE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48136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19E6DE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5EB862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Praktisk plantekendskab</w:t>
            </w:r>
          </w:p>
        </w:tc>
      </w:tr>
      <w:tr w:rsidR="002F0208" w:rsidRPr="0061614A" w14:paraId="672DE4E6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8419D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Landbrug, skovbrug, gartneri, fiskeri og dyrepleje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E10D2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C1564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2264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187B0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48170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3388B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0FB20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Hånd- og rygsprøjtecertifikat</w:t>
            </w:r>
          </w:p>
        </w:tc>
      </w:tr>
      <w:tr w:rsidR="0061614A" w:rsidRPr="0061614A" w14:paraId="004D34B6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6B33F6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Landbrug, skovbrug, gartneri, fiskeri og dyrepleje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593D87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3E5023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2879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39394EF" w14:textId="2262579D" w:rsidR="0061614A" w:rsidRPr="0061614A" w:rsidRDefault="00DA35F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DA35FA">
              <w:rPr>
                <w:sz w:val="18"/>
                <w:szCs w:val="18"/>
              </w:rPr>
              <w:t>23225 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FC5663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2EE700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Beskæring 1</w:t>
            </w:r>
          </w:p>
        </w:tc>
      </w:tr>
      <w:tr w:rsidR="002F0208" w:rsidRPr="0061614A" w14:paraId="5C374CE7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EBCE0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Landbrug, skovbrug, gartneri, fiskeri og dyrepleje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4AFCC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D0C65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2264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560CA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49719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2FADF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32CEE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Grundlæggende skovforståelse for maskinførere</w:t>
            </w:r>
          </w:p>
        </w:tc>
      </w:tr>
      <w:tr w:rsidR="0061614A" w:rsidRPr="0061614A" w14:paraId="1E06F048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08E188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lastRenderedPageBreak/>
              <w:t>Landbrug, skovbrug, gartneri, fiskeri og dyrepleje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650C2D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350C333" w14:textId="3036035C" w:rsidR="0061614A" w:rsidRPr="00575348" w:rsidRDefault="00575348" w:rsidP="00575348">
            <w:pPr>
              <w:rPr>
                <w:sz w:val="18"/>
                <w:szCs w:val="18"/>
              </w:rPr>
            </w:pPr>
            <w:r w:rsidRPr="00575348">
              <w:rPr>
                <w:sz w:val="18"/>
                <w:szCs w:val="18"/>
              </w:rPr>
              <w:t>2264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C5D3B72" w14:textId="57551D5B" w:rsidR="0061614A" w:rsidRPr="00575348" w:rsidRDefault="00575348" w:rsidP="00575348">
            <w:pPr>
              <w:rPr>
                <w:sz w:val="18"/>
                <w:szCs w:val="18"/>
              </w:rPr>
            </w:pPr>
            <w:r w:rsidRPr="00575348">
              <w:rPr>
                <w:sz w:val="18"/>
                <w:szCs w:val="18"/>
              </w:rPr>
              <w:t>23503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FBE3591" w14:textId="77777777" w:rsidR="0061614A" w:rsidRPr="00575348" w:rsidRDefault="0061614A" w:rsidP="00575348">
            <w:pPr>
              <w:rPr>
                <w:sz w:val="18"/>
                <w:szCs w:val="18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F19DB81" w14:textId="7E3EC4AB" w:rsidR="0061614A" w:rsidRPr="00575348" w:rsidRDefault="00575348" w:rsidP="00575348">
            <w:pPr>
              <w:rPr>
                <w:sz w:val="18"/>
                <w:szCs w:val="18"/>
              </w:rPr>
            </w:pPr>
            <w:r w:rsidRPr="00575348">
              <w:rPr>
                <w:sz w:val="18"/>
                <w:szCs w:val="18"/>
              </w:rPr>
              <w:t>Grundlæggende plantekendskab</w:t>
            </w:r>
          </w:p>
        </w:tc>
      </w:tr>
      <w:tr w:rsidR="002F0208" w:rsidRPr="0061614A" w14:paraId="7386BC93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3CBCE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28572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A3DCC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59192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25DD3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37519</w:t>
            </w: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A4FCE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Forandringsledelse</w:t>
            </w:r>
          </w:p>
        </w:tc>
      </w:tr>
      <w:tr w:rsidR="0061614A" w:rsidRPr="0061614A" w14:paraId="6500A55F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2FD360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70DC61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6743DC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472358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C7C9E7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37518</w:t>
            </w: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3D8F37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Projektledelse</w:t>
            </w:r>
          </w:p>
        </w:tc>
      </w:tr>
      <w:tr w:rsidR="002F0208" w:rsidRPr="0061614A" w14:paraId="072AED03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D50DA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794E8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C5835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4D016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3B302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37517</w:t>
            </w: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B3CF7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Det strategiske lederskab</w:t>
            </w:r>
          </w:p>
        </w:tc>
      </w:tr>
      <w:tr w:rsidR="0061614A" w:rsidRPr="0061614A" w14:paraId="6628E5A8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4D34B5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8FDBB0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8FD738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E46F14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2A2A00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37485</w:t>
            </w: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3E1528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LEAN-ledelse i praksis</w:t>
            </w:r>
          </w:p>
        </w:tc>
      </w:tr>
      <w:tr w:rsidR="002F0208" w:rsidRPr="0061614A" w14:paraId="0D9D8CB1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FF473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5C7D2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3AD98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B8C48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581B6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37516</w:t>
            </w: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20064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Organisation og </w:t>
            </w: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arbejdspsykologi</w:t>
            </w:r>
            <w:proofErr w:type="spellEnd"/>
          </w:p>
        </w:tc>
      </w:tr>
      <w:tr w:rsidR="0061614A" w:rsidRPr="0061614A" w14:paraId="4A8F2653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02B0CE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E9C143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4C0C20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1E0288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F80E19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20243</w:t>
            </w: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E5C6B5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Positiv Psykologi og trivsel</w:t>
            </w:r>
          </w:p>
        </w:tc>
      </w:tr>
      <w:tr w:rsidR="002F0208" w:rsidRPr="0061614A" w14:paraId="668867FD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BE14B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2CC2A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33B64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E41A6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D4E69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20241</w:t>
            </w: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9FD3A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Forretningsdrevet HR</w:t>
            </w:r>
          </w:p>
        </w:tc>
      </w:tr>
      <w:tr w:rsidR="0061614A" w:rsidRPr="0061614A" w14:paraId="1C5326B1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A0A547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9562C6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9F110A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017BB5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97AE40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20143</w:t>
            </w: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A8BB2B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Strategisk salg og </w:t>
            </w:r>
            <w:proofErr w:type="spellStart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key</w:t>
            </w:r>
            <w:proofErr w:type="spellEnd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 </w:t>
            </w:r>
            <w:proofErr w:type="spellStart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account</w:t>
            </w:r>
            <w:proofErr w:type="spellEnd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 management</w:t>
            </w:r>
          </w:p>
        </w:tc>
      </w:tr>
      <w:tr w:rsidR="002F0208" w:rsidRPr="0061614A" w14:paraId="59357A0F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00077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2BAF7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F7EB8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1499A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20925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585BA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C2409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Kommunikation i en bæredygtig virksomhed</w:t>
            </w:r>
          </w:p>
        </w:tc>
      </w:tr>
      <w:tr w:rsidR="0061614A" w:rsidRPr="0061614A" w14:paraId="2CE470FC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398860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D5AF96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61E170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B65DC4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20974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DC16CB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0753E5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Økonomisk styring af lageret </w:t>
            </w:r>
          </w:p>
        </w:tc>
      </w:tr>
      <w:tr w:rsidR="002F0208" w:rsidRPr="0061614A" w14:paraId="632AF054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CF38E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C7EF7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39B6A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207D5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21058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74F1E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721F6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Introduktion til virksomhedens klimaregnskab</w:t>
            </w:r>
          </w:p>
        </w:tc>
      </w:tr>
      <w:tr w:rsidR="0061614A" w:rsidRPr="0061614A" w14:paraId="6DFA4EDD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152BEC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E6DA03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EA892E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419B32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21096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8FB320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7BAA28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Virksomhedens ESG-rapportering</w:t>
            </w:r>
          </w:p>
        </w:tc>
      </w:tr>
      <w:tr w:rsidR="002F0208" w:rsidRPr="0061614A" w14:paraId="04FF115A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B0601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63D45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D5A9A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D95CC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21097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C92F9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33598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Virksomhedens klimaregnskab</w:t>
            </w:r>
          </w:p>
        </w:tc>
      </w:tr>
      <w:tr w:rsidR="0061614A" w:rsidRPr="0061614A" w14:paraId="3A564E15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84953B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01E02F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A64123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C1AF3E9" w14:textId="04C3BDFF" w:rsidR="0061614A" w:rsidRPr="0061614A" w:rsidRDefault="0033569E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33569E">
              <w:rPr>
                <w:sz w:val="18"/>
                <w:szCs w:val="18"/>
              </w:rPr>
              <w:t>22567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10C132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746988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Billedredigering i medarbejderens jobfunktion </w:t>
            </w:r>
          </w:p>
        </w:tc>
      </w:tr>
      <w:tr w:rsidR="002F0208" w:rsidRPr="0061614A" w14:paraId="18B908B8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FE49B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5E629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F84F4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05771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21985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B748B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6E2CC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AI-systemer til merkantile arbejdsopgaver, basal</w:t>
            </w:r>
          </w:p>
        </w:tc>
      </w:tr>
      <w:tr w:rsidR="0061614A" w:rsidRPr="0061614A" w14:paraId="55327847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D902B5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EDAD6A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C68E9A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2285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FD7AB2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22127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FCE56C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9E3048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Anvendelse af ferieloven</w:t>
            </w:r>
          </w:p>
        </w:tc>
      </w:tr>
      <w:tr w:rsidR="002F0208" w:rsidRPr="0061614A" w14:paraId="0FE14F43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3D1A9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3170F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C86FD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2897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77E52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22363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9EAC5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4533C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Kunstig intelligens (AI) i markedsføring - Intro</w:t>
            </w:r>
          </w:p>
        </w:tc>
      </w:tr>
      <w:tr w:rsidR="0061614A" w:rsidRPr="0061614A" w14:paraId="324D499B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1AA869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5FB4DF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4EACC2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EA6E2B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22483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35350B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E4BF04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Anvend internettet og AI til at søge informationer</w:t>
            </w:r>
          </w:p>
        </w:tc>
      </w:tr>
      <w:tr w:rsidR="002F0208" w:rsidRPr="0061614A" w14:paraId="610814C5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0D952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20BF5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58ED8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9C4E9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22486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800A2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12CB2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Virksomhedskommunikation med e-mail</w:t>
            </w:r>
          </w:p>
        </w:tc>
      </w:tr>
      <w:tr w:rsidR="0061614A" w:rsidRPr="0061614A" w14:paraId="4D208C3B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E11AA9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6CA920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451570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F84C01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22489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2CA520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6B9B34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Datahåndtering for administrative medarbejdere</w:t>
            </w:r>
          </w:p>
        </w:tc>
      </w:tr>
      <w:tr w:rsidR="002F0208" w:rsidRPr="0061614A" w14:paraId="26F60433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B085A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03554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EBF5F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48B94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22598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F8FF3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637E6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Tekster til nettet - formulering og opbygning </w:t>
            </w:r>
          </w:p>
        </w:tc>
      </w:tr>
      <w:tr w:rsidR="0061614A" w:rsidRPr="0061614A" w14:paraId="5DEAF171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70BE1E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DE56E4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5C43EB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2944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4A77AD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81FEA4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B6ADE9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Basis </w:t>
            </w:r>
            <w:proofErr w:type="spellStart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cybersikkerhed</w:t>
            </w:r>
            <w:proofErr w:type="spellEnd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 i administrative job</w:t>
            </w:r>
          </w:p>
        </w:tc>
      </w:tr>
      <w:tr w:rsidR="002F0208" w:rsidRPr="0061614A" w14:paraId="09D3ADC7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3D760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E6060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81C3F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48700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40007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FF132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8E07F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Regnskabsafstemninger </w:t>
            </w:r>
            <w:proofErr w:type="spellStart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ifm</w:t>
            </w:r>
            <w:proofErr w:type="spellEnd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 årsafslutningen </w:t>
            </w:r>
          </w:p>
        </w:tc>
      </w:tr>
      <w:tr w:rsidR="0061614A" w:rsidRPr="0061614A" w14:paraId="67FAD615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8BE5D1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A07401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3324CF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BBF18F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40008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D2E6E6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94E9D7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Årsafslutning af bogholderiet </w:t>
            </w:r>
          </w:p>
        </w:tc>
      </w:tr>
      <w:tr w:rsidR="002F0208" w:rsidRPr="0061614A" w14:paraId="29BC548C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F3E24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3BD6C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AB006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3B828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40012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0A57D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D8D05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Personalejura i lønberegning </w:t>
            </w:r>
          </w:p>
        </w:tc>
      </w:tr>
      <w:tr w:rsidR="0061614A" w:rsidRPr="0061614A" w14:paraId="09F1B967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9043D4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2AF8C0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39BF46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0FD24F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40013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A7FB4A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04248D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Lønberegning og lønrapportering </w:t>
            </w:r>
          </w:p>
        </w:tc>
      </w:tr>
      <w:tr w:rsidR="002F0208" w:rsidRPr="0061614A" w14:paraId="5BE34327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624E9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6E5C4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D6E16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92FBB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40343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CFBBF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6B428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Projektstyring med IT-værktøj</w:t>
            </w:r>
          </w:p>
        </w:tc>
      </w:tr>
      <w:tr w:rsidR="0061614A" w:rsidRPr="0061614A" w14:paraId="2BC261F9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894056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1A0699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2003EB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E71EEE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40748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3E7159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335386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Anvendelse af store datamængder i regneark </w:t>
            </w:r>
          </w:p>
        </w:tc>
      </w:tr>
      <w:tr w:rsidR="002F0208" w:rsidRPr="0061614A" w14:paraId="58B55851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35660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97D97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7F33B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EF491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40749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D318B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683B3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Effektiv anvendelse af e-mail- og kalendersystemer </w:t>
            </w:r>
          </w:p>
        </w:tc>
      </w:tr>
      <w:tr w:rsidR="0061614A" w:rsidRPr="0061614A" w14:paraId="308EAFA1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00A0E5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CD5F80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799E4A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5E519D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40750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11DBBD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CBB829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Præsentation af tal i regneark </w:t>
            </w:r>
          </w:p>
        </w:tc>
      </w:tr>
      <w:tr w:rsidR="002F0208" w:rsidRPr="0061614A" w14:paraId="6FF21C6B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F4913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741A7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280A4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1FA89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40754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93EF1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491D3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Anvendelse af pivot-tabeller</w:t>
            </w:r>
          </w:p>
        </w:tc>
      </w:tr>
      <w:tr w:rsidR="0061614A" w:rsidRPr="0061614A" w14:paraId="22ABDC6B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6392E7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AB8F70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4E9B94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2282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575F50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40814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9458FF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CAFE33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Søgemaskineoptimering af digital kommunikation</w:t>
            </w:r>
          </w:p>
        </w:tc>
      </w:tr>
      <w:tr w:rsidR="002F0208" w:rsidRPr="0061614A" w14:paraId="5FABB0ED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33B3E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88DC1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7022E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F84CA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40995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A0FD0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18D4E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Nye kunder via viral markedsføring </w:t>
            </w:r>
          </w:p>
        </w:tc>
      </w:tr>
      <w:tr w:rsidR="0061614A" w:rsidRPr="0061614A" w14:paraId="2985AB7B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8AF513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8CC3C2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E2D218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2250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46B0A3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43572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97383D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F96DC1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 af forandringsprocesser</w:t>
            </w:r>
          </w:p>
        </w:tc>
      </w:tr>
      <w:tr w:rsidR="002F0208" w:rsidRPr="0061614A" w14:paraId="182AB438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105AB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74C77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1507C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2250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D85EB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43573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B5A0D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E736B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 af teams/produktionsgrupper</w:t>
            </w:r>
          </w:p>
        </w:tc>
      </w:tr>
      <w:tr w:rsidR="0061614A" w:rsidRPr="0061614A" w14:paraId="1F9A8D81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950827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0AACD7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3989F0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11998B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44346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E05C2F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E16111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Design og automatisering af regneark </w:t>
            </w:r>
          </w:p>
        </w:tc>
      </w:tr>
      <w:tr w:rsidR="002F0208" w:rsidRPr="0061614A" w14:paraId="2D9A9AAB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3341C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6FB78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DF908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B85B8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44371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9BB3F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52E7F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Jobrelateret brug af styresystemer på pc </w:t>
            </w:r>
          </w:p>
        </w:tc>
      </w:tr>
      <w:tr w:rsidR="0061614A" w:rsidRPr="0061614A" w14:paraId="5F24BBC3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F2C701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6D4A6E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714AF0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F8AC28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44373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956B1D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DF0EF9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Anvendelse af præsentationsprogrammer </w:t>
            </w:r>
          </w:p>
        </w:tc>
      </w:tr>
      <w:tr w:rsidR="002F0208" w:rsidRPr="0061614A" w14:paraId="6FD7C30B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44195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8D990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3409F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6E341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44383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D0885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0BE18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Medarbejderen som deltager i forandringsprocesser</w:t>
            </w:r>
          </w:p>
        </w:tc>
      </w:tr>
      <w:tr w:rsidR="0061614A" w:rsidRPr="0061614A" w14:paraId="78CA270B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362767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3672AE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7E626A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364BD3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44396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ABCA35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1D2A32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Præsentationsteknik i administrative funktioner </w:t>
            </w:r>
          </w:p>
        </w:tc>
      </w:tr>
      <w:tr w:rsidR="002F0208" w:rsidRPr="0061614A" w14:paraId="42889215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48D85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9F771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A7805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2250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F3A08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45214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6194A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91E84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 af bæredygtig forretningsudvikling</w:t>
            </w:r>
          </w:p>
        </w:tc>
      </w:tr>
      <w:tr w:rsidR="0061614A" w:rsidRPr="0061614A" w14:paraId="0D04A69A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C59028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lastRenderedPageBreak/>
              <w:t>Ledelse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DC1BE4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CAE1C4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2250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E7F081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45251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A66145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9278AC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 af grøn omstilling og bæredygtighed</w:t>
            </w:r>
          </w:p>
        </w:tc>
      </w:tr>
      <w:tr w:rsidR="002F0208" w:rsidRPr="0061614A" w14:paraId="2EC30B31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782A6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FF7DB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85EC0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BDBF7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45362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67CF2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8447C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Personlig udvikling til arbejde og uddannelse</w:t>
            </w:r>
          </w:p>
        </w:tc>
      </w:tr>
      <w:tr w:rsidR="0061614A" w:rsidRPr="0061614A" w14:paraId="04EC9B24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B91257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A57888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B1D2FE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2268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9C4A09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45383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751A6A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2745BA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Grafik og tekster til virksomhedens webside </w:t>
            </w:r>
          </w:p>
        </w:tc>
      </w:tr>
      <w:tr w:rsidR="002F0208" w:rsidRPr="0061614A" w14:paraId="4B5659A8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08718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F7D30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68B4D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2265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EDDC5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45389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2ADFB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D4DE0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Konflikthåndtering for salgsmedarbejderen </w:t>
            </w:r>
          </w:p>
        </w:tc>
      </w:tr>
      <w:tr w:rsidR="0061614A" w:rsidRPr="0061614A" w14:paraId="219F6EB9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ABA54D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95517D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080703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A5ECBE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45563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1C0F41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26040B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Håndtering af data i virksomhedens it-systemer</w:t>
            </w:r>
          </w:p>
        </w:tc>
      </w:tr>
      <w:tr w:rsidR="002F0208" w:rsidRPr="0061614A" w14:paraId="65B30024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67693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3BB9F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5B37D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7A028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45565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BFE39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89E21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Brug af pc på arbejdspladsen </w:t>
            </w:r>
          </w:p>
        </w:tc>
      </w:tr>
      <w:tr w:rsidR="0061614A" w:rsidRPr="0061614A" w14:paraId="533D7489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F194DF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8D1550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1B8966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2265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16F06F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45953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B6A52B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8F467C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E-markedsføring og reklameindsats </w:t>
            </w:r>
          </w:p>
        </w:tc>
      </w:tr>
      <w:tr w:rsidR="002F0208" w:rsidRPr="0061614A" w14:paraId="12608638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AC9DB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2C19B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E2D12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7E98F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45960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BE0BE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DA5E4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Kontering af køb, salg, drift af biler og ejendom </w:t>
            </w:r>
          </w:p>
        </w:tc>
      </w:tr>
      <w:tr w:rsidR="0061614A" w:rsidRPr="0061614A" w14:paraId="4B723F29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C09C87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E5B766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5DB62E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C6F1FC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45961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E23BF0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C65762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Kreditorstyring </w:t>
            </w:r>
          </w:p>
        </w:tc>
      </w:tr>
      <w:tr w:rsidR="002F0208" w:rsidRPr="0061614A" w14:paraId="65F67247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EDD9F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CEC86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EB910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26AEE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45962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11929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31723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Kontoplaner og virksomhedens rapporteringsbehov </w:t>
            </w:r>
          </w:p>
        </w:tc>
      </w:tr>
      <w:tr w:rsidR="0061614A" w:rsidRPr="0061614A" w14:paraId="757DD972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A8AFBA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0E480F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93575E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2F7F7E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45963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DEE42F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88AF24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Konteringsinstrukser </w:t>
            </w:r>
          </w:p>
        </w:tc>
      </w:tr>
      <w:tr w:rsidR="002F0208" w:rsidRPr="0061614A" w14:paraId="278B245E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0BDF1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79D50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EF95B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4F4B4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45964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0876D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C3832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Debitorstyring </w:t>
            </w:r>
          </w:p>
        </w:tc>
      </w:tr>
      <w:tr w:rsidR="0061614A" w:rsidRPr="0061614A" w14:paraId="05F3792D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FFF02A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51514E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4D0057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B6F53E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45965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8F2369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F25BDE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Placering af resultat- og balancekonti </w:t>
            </w:r>
          </w:p>
        </w:tc>
      </w:tr>
      <w:tr w:rsidR="002F0208" w:rsidRPr="0061614A" w14:paraId="4D3ECC95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7C6B8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36962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2C1EA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A0D28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45967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B8263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9E917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Registreringsmetoder ved virksomhedens drift </w:t>
            </w:r>
          </w:p>
        </w:tc>
      </w:tr>
      <w:tr w:rsidR="0061614A" w:rsidRPr="0061614A" w14:paraId="378B6BE1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D3B47D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641046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75223C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534678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45969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673BF9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18ADEA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Daglig registrering i et økonomistyringsprogram</w:t>
            </w:r>
          </w:p>
        </w:tc>
      </w:tr>
      <w:tr w:rsidR="002F0208" w:rsidRPr="0061614A" w14:paraId="64A2417E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B662B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F5E75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B9AF6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89F8D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45983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1C8A2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ECD48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Samarbejde i grupper i virksomheden</w:t>
            </w:r>
          </w:p>
        </w:tc>
      </w:tr>
      <w:tr w:rsidR="0061614A" w:rsidRPr="0061614A" w14:paraId="35B2B2AC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FB761A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92B210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6A015E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2897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675875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47189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5D65D4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BC4BDD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Online kundeservice og -rådgivning </w:t>
            </w:r>
          </w:p>
        </w:tc>
      </w:tr>
      <w:tr w:rsidR="002F0208" w:rsidRPr="0061614A" w14:paraId="4E6AA558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7D4FB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681A8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CDF72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9015D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47212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A1F40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1B892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Brug af grafik i et tekstbehandlingsprogram</w:t>
            </w:r>
          </w:p>
        </w:tc>
      </w:tr>
      <w:tr w:rsidR="0061614A" w:rsidRPr="0061614A" w14:paraId="1BEFF33A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C55EF9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7D47C4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DB040C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DB2DB3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47215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191297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8F1B66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Opstillinger og layout i tekst</w:t>
            </w:r>
          </w:p>
        </w:tc>
      </w:tr>
      <w:tr w:rsidR="002F0208" w:rsidRPr="0061614A" w14:paraId="2D43CC9D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52AF1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13057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C50AA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36AED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47216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DF515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40568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Tastaturbetjening ved brug af 10-fingersystem </w:t>
            </w:r>
          </w:p>
        </w:tc>
      </w:tr>
      <w:tr w:rsidR="0061614A" w:rsidRPr="0061614A" w14:paraId="49AAABA2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D0D618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5633E4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B57FEA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9D151F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47217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E424FF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1028B6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Indskrivning og formatering af mindre tekster</w:t>
            </w:r>
          </w:p>
        </w:tc>
      </w:tr>
      <w:tr w:rsidR="002F0208" w:rsidRPr="0061614A" w14:paraId="38A439F5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874F0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F0807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7D076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92FB9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47236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CBFBE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8C5BA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Administrative opgaver i salgsarbejdet</w:t>
            </w:r>
          </w:p>
        </w:tc>
      </w:tr>
      <w:tr w:rsidR="0061614A" w:rsidRPr="0061614A" w14:paraId="0703408B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F50394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3B156D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55E5DD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042B6C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47293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A69E60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BAB55B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E-mail til jobbrug </w:t>
            </w:r>
          </w:p>
        </w:tc>
      </w:tr>
      <w:tr w:rsidR="002F0208" w:rsidRPr="0061614A" w14:paraId="6BD139F9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CFD4C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22F70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6B1FA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AB3E2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47296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7B9C1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1FA38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Kundeservice i administrative funktioner </w:t>
            </w:r>
          </w:p>
        </w:tc>
      </w:tr>
      <w:tr w:rsidR="0061614A" w:rsidRPr="0061614A" w14:paraId="2049F73B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4A9EDA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6101F8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396466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71888E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47379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34906C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39683C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Udarbejdelse og afstemning af lønsedler </w:t>
            </w:r>
          </w:p>
        </w:tc>
      </w:tr>
      <w:tr w:rsidR="002F0208" w:rsidRPr="0061614A" w14:paraId="68B7EA17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9E640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70595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1FBDD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C392A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47381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DE534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2CDA1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Bilagsbehandling med efterfølgende kasserapport </w:t>
            </w:r>
          </w:p>
        </w:tc>
      </w:tr>
      <w:tr w:rsidR="0061614A" w:rsidRPr="0061614A" w14:paraId="6E08CE58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29C5B9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3732EA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4D2E6A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9E6C6D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47382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566245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A8C93A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Anvendelse af periodisk beregning og registrering </w:t>
            </w:r>
          </w:p>
        </w:tc>
      </w:tr>
      <w:tr w:rsidR="002F0208" w:rsidRPr="0061614A" w14:paraId="696D9535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E1090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23D2D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5B792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430C0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47562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3254E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F0A16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Valg af markedsføringskanal </w:t>
            </w:r>
          </w:p>
        </w:tc>
      </w:tr>
      <w:tr w:rsidR="0061614A" w:rsidRPr="0061614A" w14:paraId="0970E653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C01FE7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38B66B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5EFFAE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2878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27A59C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48653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AD1D3C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EB60F2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Håndtering af personoplysninger </w:t>
            </w:r>
          </w:p>
        </w:tc>
      </w:tr>
      <w:tr w:rsidR="002F0208" w:rsidRPr="0061614A" w14:paraId="76CFFC10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40C1B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55435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05CFC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00D75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49084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51FA8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05B3C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Professionelt indkøb i virksomheden</w:t>
            </w:r>
          </w:p>
        </w:tc>
      </w:tr>
      <w:tr w:rsidR="0061614A" w:rsidRPr="0061614A" w14:paraId="5776BCAE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405F95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43C088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E1FEF2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2945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A27337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49435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CED425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51666E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Tolke eksisterende regneark til analyse</w:t>
            </w:r>
          </w:p>
        </w:tc>
      </w:tr>
      <w:tr w:rsidR="002F0208" w:rsidRPr="0061614A" w14:paraId="5FB75DBD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31365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FEFE0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650D0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2250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B1450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49445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B1A05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60129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Projektledelse</w:t>
            </w:r>
          </w:p>
        </w:tc>
      </w:tr>
      <w:tr w:rsidR="0061614A" w:rsidRPr="0061614A" w14:paraId="49A6C80F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893FEC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0A2712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2DB18D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2265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A53E03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49556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ECE997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6E350F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Anvendelse af sociale medier i virksomheden</w:t>
            </w:r>
          </w:p>
        </w:tc>
      </w:tr>
      <w:tr w:rsidR="002F0208" w:rsidRPr="0061614A" w14:paraId="426A6C27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55D29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7D07A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9C7EB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2250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B630E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49728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7E385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449DE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 og det personlige lederskab</w:t>
            </w:r>
          </w:p>
        </w:tc>
      </w:tr>
      <w:tr w:rsidR="0061614A" w:rsidRPr="0061614A" w14:paraId="13E6D707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7C3E7B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19D1F4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3C527A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2250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D8E209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49729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085CCD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80FDEE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Kommunikation som ledelsesværktøj </w:t>
            </w:r>
          </w:p>
        </w:tc>
      </w:tr>
      <w:tr w:rsidR="002F0208" w:rsidRPr="0061614A" w14:paraId="75A7E544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D3E74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5D8B4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B50AD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2250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6ECC0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49730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95F92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84AB2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Mødeledelse </w:t>
            </w:r>
          </w:p>
        </w:tc>
      </w:tr>
      <w:tr w:rsidR="0061614A" w:rsidRPr="0061614A" w14:paraId="2548BE76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5134E9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0BA346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278DC1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2250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1A0FAB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49732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7BED81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F75624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Lederens konflikthåndtering og vanskelige samtaler </w:t>
            </w:r>
          </w:p>
        </w:tc>
      </w:tr>
      <w:tr w:rsidR="002F0208" w:rsidRPr="0061614A" w14:paraId="024AFCAC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BF839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27AAA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C9CD4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2250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D456F6" w14:textId="1E2AD418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23</w:t>
            </w:r>
            <w:r w:rsidR="005C20EF">
              <w:rPr>
                <w:rFonts w:eastAsia="Times New Roman" w:cs="Times New Roman"/>
                <w:sz w:val="18"/>
                <w:szCs w:val="18"/>
                <w:lang w:eastAsia="da-DK"/>
              </w:rPr>
              <w:t>499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18EA1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DA5710" w14:textId="0ACB39FD" w:rsidR="0061614A" w:rsidRPr="0061614A" w:rsidRDefault="005C20EF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5C20EF">
              <w:rPr>
                <w:rFonts w:eastAsia="Times New Roman" w:cs="Times New Roman"/>
                <w:sz w:val="18"/>
                <w:szCs w:val="18"/>
                <w:lang w:eastAsia="da-DK"/>
              </w:rPr>
              <w:t>Forholdsbestemt ledelse</w:t>
            </w:r>
          </w:p>
        </w:tc>
      </w:tr>
      <w:tr w:rsidR="0061614A" w:rsidRPr="0061614A" w14:paraId="41D157A1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1CC0FB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C832F3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FB7B5D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2250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5C6BC1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49734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42980F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74449D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Forandringsledelse</w:t>
            </w:r>
          </w:p>
        </w:tc>
      </w:tr>
      <w:tr w:rsidR="002F0208" w:rsidRPr="0061614A" w14:paraId="65F8753C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1BA0D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F7354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C382F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85057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49785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2F931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2B235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Introduktion til bæredygtig omstilling</w:t>
            </w:r>
          </w:p>
        </w:tc>
      </w:tr>
      <w:tr w:rsidR="0061614A" w:rsidRPr="0061614A" w14:paraId="45B56E38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7B65F7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A78CB1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7151FE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075D13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49822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2E8CF5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867806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Grundlæggende konflikthåndtering </w:t>
            </w:r>
          </w:p>
        </w:tc>
      </w:tr>
      <w:tr w:rsidR="002F0208" w:rsidRPr="0061614A" w14:paraId="1E8F5840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5237C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32BA8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2B138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99024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49823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F833C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E7540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Konflikthåndtering og grundlæggende kommunikation</w:t>
            </w:r>
          </w:p>
        </w:tc>
      </w:tr>
      <w:tr w:rsidR="0061614A" w:rsidRPr="0061614A" w14:paraId="1257856D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C39629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lastRenderedPageBreak/>
              <w:t>Ledelse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087544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2B90E8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06EDF4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49825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878944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4DCB6A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Oprette og anvende regneark</w:t>
            </w:r>
          </w:p>
        </w:tc>
      </w:tr>
      <w:tr w:rsidR="002F0208" w:rsidRPr="0061614A" w14:paraId="3107E22C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A663E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52EBA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267C7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81E08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49826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8FB29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C4694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Anvende regneark til beregninger og præsentation</w:t>
            </w:r>
          </w:p>
        </w:tc>
      </w:tr>
      <w:tr w:rsidR="0061614A" w:rsidRPr="0061614A" w14:paraId="21AD517D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67C84D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2019B5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2B1A4B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408ABD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49893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BB61DA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49C0D0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Cirkulær forretningsforståelse - </w:t>
            </w:r>
            <w:proofErr w:type="spellStart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adm</w:t>
            </w:r>
            <w:proofErr w:type="spellEnd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 medarbejdere</w:t>
            </w:r>
          </w:p>
        </w:tc>
      </w:tr>
      <w:tr w:rsidR="002F0208" w:rsidRPr="0061614A" w14:paraId="2B6AB6A1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1BF0D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F440E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6B9A7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1297E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49990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59974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0DB1C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Introduktion til ESG og ESG-rapportering</w:t>
            </w:r>
          </w:p>
        </w:tc>
      </w:tr>
      <w:tr w:rsidR="0061614A" w:rsidRPr="0061614A" w14:paraId="265E65BA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7ECF7F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Nærings- og nydelsesmiddel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8F1580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DCBFA0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2516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544FDA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20851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2C387D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240432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Almen fødevarehygiejne</w:t>
            </w:r>
          </w:p>
        </w:tc>
      </w:tr>
      <w:tr w:rsidR="002F0208" w:rsidRPr="0061614A" w14:paraId="1A67F8DA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71499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Nærings- og nydelsesmiddel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21087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4E723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2799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801ED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20851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2BF1C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E81B3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Almen fødevarehygiejne</w:t>
            </w:r>
          </w:p>
        </w:tc>
      </w:tr>
      <w:tr w:rsidR="0061614A" w:rsidRPr="0061614A" w14:paraId="229300C0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1C272B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Nærings- og nydelsesmiddel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BB71D0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AE0C9B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2799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CA7523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22589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A09CEA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549281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Afrivning, udskylning og pudsning af </w:t>
            </w: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fedtender</w:t>
            </w:r>
            <w:proofErr w:type="spellEnd"/>
          </w:p>
        </w:tc>
      </w:tr>
      <w:tr w:rsidR="002F0208" w:rsidRPr="0061614A" w14:paraId="0160A5E2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9080C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Nærings- og nydelsesmiddel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A9CAA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D1547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A16E1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40392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08FF3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337D7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Ergonomi inden for faglærte og ufaglærte job</w:t>
            </w:r>
          </w:p>
        </w:tc>
      </w:tr>
      <w:tr w:rsidR="0061614A" w:rsidRPr="0061614A" w14:paraId="7A25E541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3C8816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Nærings- og nydelsesmiddel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E183B8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2AFC45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2516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C0D116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40781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C6192A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64402A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Brød og madbrød med fibre og fuldkorn </w:t>
            </w:r>
          </w:p>
        </w:tc>
      </w:tr>
      <w:tr w:rsidR="002F0208" w:rsidRPr="0061614A" w14:paraId="5F103DFD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D8D7B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Nærings- og nydelsesmiddel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D9418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B2D58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2516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B6191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45253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EE90E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38E0A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Salgsteknik for salgspersonale i bageri/konditori</w:t>
            </w:r>
          </w:p>
        </w:tc>
      </w:tr>
      <w:tr w:rsidR="0061614A" w:rsidRPr="0061614A" w14:paraId="36CE7095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D26F76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Nærings- og nydelsesmiddel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AED810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47CEC1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2516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77A582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45609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B944DF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380FF4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Europæiske brødtyper og produktudvikling </w:t>
            </w:r>
          </w:p>
        </w:tc>
      </w:tr>
      <w:tr w:rsidR="002F0208" w:rsidRPr="0061614A" w14:paraId="086A15F5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C1CEA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Nærings- og nydelsesmiddel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22DF2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D78AE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2516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F8681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45615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BDAEE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EB42B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Marcipan og kransekage </w:t>
            </w:r>
          </w:p>
        </w:tc>
      </w:tr>
      <w:tr w:rsidR="0061614A" w:rsidRPr="0061614A" w14:paraId="67605E7B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8D91E6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Nærings- og nydelsesmiddel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C717EA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91405C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02ED07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45983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EFFC33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4F0DD2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Samarbejde i grupper i virksomheden</w:t>
            </w:r>
          </w:p>
        </w:tc>
      </w:tr>
      <w:tr w:rsidR="002F0208" w:rsidRPr="0061614A" w14:paraId="12704E36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157B8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Nærings- og nydelsesmiddel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3205D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173B1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2516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41978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47620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5DD64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F328C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Sæson- og temaprodukter i bagerier </w:t>
            </w:r>
          </w:p>
        </w:tc>
      </w:tr>
      <w:tr w:rsidR="0061614A" w:rsidRPr="0061614A" w14:paraId="102ADACF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975210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Nærings- og nydelsesmiddel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D80878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6DBD6E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2516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AD030B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47621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FEA8DD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44F458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Varmt brød hele dagen </w:t>
            </w:r>
          </w:p>
        </w:tc>
      </w:tr>
      <w:tr w:rsidR="002F0208" w:rsidRPr="0061614A" w14:paraId="5C68D266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18E25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Nærings- og nydelsesmiddel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B0AED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319DD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8132A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48049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7FDEB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90145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Arbejdsmiljø 1 i faglærte og ufaglærte job</w:t>
            </w:r>
          </w:p>
        </w:tc>
      </w:tr>
      <w:tr w:rsidR="0061614A" w:rsidRPr="0061614A" w14:paraId="123CEC0A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C5C84D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Nærings- og nydelsesmiddel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462357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6AA7AB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2516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53184F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48373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7C68EB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75E931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Diæt- og allergivenligt brød </w:t>
            </w:r>
          </w:p>
        </w:tc>
      </w:tr>
      <w:tr w:rsidR="002F0208" w:rsidRPr="0061614A" w14:paraId="2C23814E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37EE9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Nærings- og nydelsesmiddel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C8B7B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3E10A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2516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1095E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49448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52A4B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85E15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Brød med surdej </w:t>
            </w:r>
          </w:p>
        </w:tc>
      </w:tr>
      <w:tr w:rsidR="0061614A" w:rsidRPr="0061614A" w14:paraId="0E0CA2FE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92462F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Nærings- og nydelsesmiddel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3F6024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FC19E5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2799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1E3DC2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49581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D8088C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70BE2E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Velkommen på slagteriet – brancheintroduktion</w:t>
            </w:r>
          </w:p>
        </w:tc>
      </w:tr>
      <w:tr w:rsidR="002F0208" w:rsidRPr="0061614A" w14:paraId="45085CB5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D5B36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Nærings- og nydelsesmiddel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505B0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C1B30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2799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FDDAF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49582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C57A1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E987B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Introduktion til opskæring af gris</w:t>
            </w:r>
          </w:p>
        </w:tc>
      </w:tr>
      <w:tr w:rsidR="0061614A" w:rsidRPr="0061614A" w14:paraId="7E65734F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CD974C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Nærings- og nydelsesmiddel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D62CFA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2C4811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2799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79970A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49583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484797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93481D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Introduktion til opskæring af kalv- og oksekød</w:t>
            </w:r>
          </w:p>
        </w:tc>
      </w:tr>
      <w:tr w:rsidR="002F0208" w:rsidRPr="0061614A" w14:paraId="0B475408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05A0F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Nærings- og nydelsesmiddel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FD534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7107C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2799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43A16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49584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94A77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EA5EE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Introduktion til forædling af kød</w:t>
            </w:r>
          </w:p>
        </w:tc>
      </w:tr>
      <w:tr w:rsidR="0061614A" w:rsidRPr="0061614A" w14:paraId="3D8799BF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A6F6C6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Nærings- og nydelsesmiddel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F9E9FC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36498D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2516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54954F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49830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94E4DB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C09582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Bæredygtighed </w:t>
            </w: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ift</w:t>
            </w:r>
            <w:proofErr w:type="spellEnd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 fødevarer, service &amp; oplevelser</w:t>
            </w:r>
          </w:p>
        </w:tc>
      </w:tr>
      <w:tr w:rsidR="002F0208" w:rsidRPr="0061614A" w14:paraId="6C67A990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221C9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Nærings- og nydelsesmiddel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B07FE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27F56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2799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FEF9A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49830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BCC8E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73E6B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Bæredygtighed </w:t>
            </w: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ift</w:t>
            </w:r>
            <w:proofErr w:type="spellEnd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 fødevarer, service &amp; oplevelser</w:t>
            </w:r>
          </w:p>
        </w:tc>
      </w:tr>
      <w:tr w:rsidR="0061614A" w:rsidRPr="0061614A" w14:paraId="3D295149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FE0EF6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Nærings- og nydelsesmiddel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34D001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C09124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2516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30EEFC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49843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F128CA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5AA9BD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Bæredygtig produktion af mad og fødevarer</w:t>
            </w:r>
          </w:p>
        </w:tc>
      </w:tr>
      <w:tr w:rsidR="002F0208" w:rsidRPr="0061614A" w14:paraId="19BFF289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20309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Nærings- og nydelsesmiddel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F5E1B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E1B5F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2799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0DFE3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49843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DEAD7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B1A97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Bæredygtig produktion af mad og fødevarer</w:t>
            </w:r>
          </w:p>
        </w:tc>
      </w:tr>
      <w:tr w:rsidR="0061614A" w:rsidRPr="0061614A" w14:paraId="6EDC9050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3C8283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Nærings- og nydelsesmiddel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0BCAE6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17ADA1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2799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10E75A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49971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2C58AA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F65C8F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Detailudskæring af delstykker af kød</w:t>
            </w:r>
          </w:p>
        </w:tc>
      </w:tr>
      <w:tr w:rsidR="002F0208" w:rsidRPr="0061614A" w14:paraId="448C0CD9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99375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Nærings- og nydelsesmiddel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EBC16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67F90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2799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C9E67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49979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9AA03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025BE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Salt- og røgmetoder for kødprodukter</w:t>
            </w:r>
          </w:p>
        </w:tc>
      </w:tr>
      <w:tr w:rsidR="0061614A" w:rsidRPr="0061614A" w14:paraId="3D6D176E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BD5C49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Nærings- og nydelsesmiddel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2E2991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A17B37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2799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A4D9BB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49996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E5BF5D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8F295E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Introduktion til </w:t>
            </w: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pølsemageri</w:t>
            </w:r>
            <w:proofErr w:type="spellEnd"/>
          </w:p>
        </w:tc>
      </w:tr>
      <w:tr w:rsidR="002F0208" w:rsidRPr="0061614A" w14:paraId="03A81BF0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28BB5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Pædagogisk, socialt og kirkeligt 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A8C7E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0A096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18043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65C02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8221</w:t>
            </w: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89E87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Coaching og konflikthåndtering</w:t>
            </w:r>
          </w:p>
        </w:tc>
      </w:tr>
      <w:tr w:rsidR="0061614A" w:rsidRPr="0061614A" w14:paraId="175CBFF1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3447F9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Pædagogisk, socialt og kirkeligt 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5DF563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3FB42B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93B2BF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E117EB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20247</w:t>
            </w: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036F4D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Neuropædagogisk</w:t>
            </w:r>
            <w:proofErr w:type="spellEnd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 praksis </w:t>
            </w:r>
          </w:p>
        </w:tc>
      </w:tr>
      <w:tr w:rsidR="002F0208" w:rsidRPr="0061614A" w14:paraId="1E42272B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3C4B7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Pædagogisk, socialt og kirkeligt 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2879B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D3092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12C73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70EBF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37555</w:t>
            </w: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19F11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Pædagogiske aktiviteter</w:t>
            </w:r>
          </w:p>
        </w:tc>
      </w:tr>
      <w:tr w:rsidR="0061614A" w:rsidRPr="0061614A" w14:paraId="71E2A2C8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AE5581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Pædagogisk, socialt og kirkeligt 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B7232E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71827E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4BEB9B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3E8105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20144</w:t>
            </w: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8C8293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Friluftsliv, pædagogik og lejrliv  </w:t>
            </w:r>
          </w:p>
        </w:tc>
      </w:tr>
      <w:tr w:rsidR="002F0208" w:rsidRPr="0061614A" w14:paraId="36864337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8BD78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Pædagogik, socialt og kirkeligt arbejde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D74BA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7E0CB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BA105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12716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37885</w:t>
            </w: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94C64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Socialpædagogik</w:t>
            </w:r>
            <w:proofErr w:type="spellEnd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 og psykiatri </w:t>
            </w:r>
          </w:p>
        </w:tc>
      </w:tr>
      <w:tr w:rsidR="0061614A" w:rsidRPr="0061614A" w14:paraId="190DC59E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7CD772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Pædagogisk, socialt og kirkeligt 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060519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A2783A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8F13C3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99FB67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37950</w:t>
            </w: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F28533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Mikro-</w:t>
            </w: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eventry</w:t>
            </w:r>
            <w:proofErr w:type="spellEnd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 - leg og læring i naturen  </w:t>
            </w:r>
          </w:p>
        </w:tc>
      </w:tr>
      <w:tr w:rsidR="002F0208" w:rsidRPr="0061614A" w14:paraId="612106F2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63074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Pædagogisk, socialt og kirkeligt 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1C0B1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E1227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2877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F48EF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20932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1D824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1AE07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Børneperspektiver i det </w:t>
            </w: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pædagogske</w:t>
            </w:r>
            <w:proofErr w:type="spellEnd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 læringsmiljø</w:t>
            </w:r>
          </w:p>
        </w:tc>
      </w:tr>
      <w:tr w:rsidR="0061614A" w:rsidRPr="0061614A" w14:paraId="308CC5D1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B145F1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Pædagogisk, socialt og kirkeligt 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7909B6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1A73C3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2223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7BD52A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22032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519DB7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C05409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Intro, specialiserede socialområde, samarbejde</w:t>
            </w:r>
          </w:p>
        </w:tc>
      </w:tr>
      <w:tr w:rsidR="002F0208" w:rsidRPr="0061614A" w14:paraId="184E82E0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8DA34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Pædagogisk, socialt og kirkeligt 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BE28D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31D3F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2223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9C867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22038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E03D4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9ACA4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Voksenhandicap og demens</w:t>
            </w:r>
          </w:p>
        </w:tc>
      </w:tr>
      <w:tr w:rsidR="0061614A" w:rsidRPr="0061614A" w14:paraId="749D44E4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6FF7BA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lastRenderedPageBreak/>
              <w:t>Pædagogisk, socialt og kirkeligt 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236A86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5E84EB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2223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C218D2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22040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E3067C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20B3FD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Intro, specialiserede socialområde, </w:t>
            </w: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funktionsneds</w:t>
            </w:r>
            <w:proofErr w:type="spellEnd"/>
          </w:p>
        </w:tc>
      </w:tr>
      <w:tr w:rsidR="002F0208" w:rsidRPr="0061614A" w14:paraId="3822F31E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68CF9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Pædagogisk, socialt og kirkeligt 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F0E24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263C8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2223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EDB6E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22041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8D9E6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03500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Intro, specialiserede socialområde, sundhedsindsats</w:t>
            </w:r>
          </w:p>
        </w:tc>
      </w:tr>
      <w:tr w:rsidR="0061614A" w:rsidRPr="0061614A" w14:paraId="504B0712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FD58B0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Pædagogisk, socialt og kirkeligt 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E448B0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696577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2877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0A58A5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22045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9B8912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8A580C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Kognitive indsatser i anbringelsen </w:t>
            </w:r>
          </w:p>
        </w:tc>
      </w:tr>
      <w:tr w:rsidR="002F0208" w:rsidRPr="0061614A" w14:paraId="05D95545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5B2C2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Pædagogisk, socialt og kirkeligt 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B8F21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2C18B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2877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BE40A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22356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C3752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731AD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De retlige rammers betydning for plejefamilien</w:t>
            </w:r>
          </w:p>
        </w:tc>
      </w:tr>
      <w:tr w:rsidR="0061614A" w:rsidRPr="0061614A" w14:paraId="6E2B3D8D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DA8DD2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Pædagogisk, socialt og kirkeligt 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2391DF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440B12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0D9061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22486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0CCD54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D1E4AD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Virksomhedskommunikation med e-mail</w:t>
            </w:r>
          </w:p>
        </w:tc>
      </w:tr>
      <w:tr w:rsidR="002F0208" w:rsidRPr="0061614A" w14:paraId="2B7151A4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E543A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Pædagogisk, socialt og kirkeligt 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6254F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631B2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2877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160F5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22551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5885A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0D39D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Oplæringsvejleder, PA, basis 1</w:t>
            </w:r>
          </w:p>
        </w:tc>
      </w:tr>
      <w:tr w:rsidR="0061614A" w:rsidRPr="0061614A" w14:paraId="46CEED6A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555CB3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Pædagogisk, socialt og kirkeligt 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76186C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37D121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2223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02B7E8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22564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FA1E52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0E0B00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Kommunikation - forandringsudsagn og motivation, 1</w:t>
            </w:r>
          </w:p>
        </w:tc>
      </w:tr>
      <w:tr w:rsidR="002F0208" w:rsidRPr="0061614A" w14:paraId="3E207BC4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76DDA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Pædagogisk, socialt og kirkeligt 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22A61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4B7AD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2223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B3FE1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22565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289C5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028E7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Kommunikation - forandringsudsagn og motivation, 2</w:t>
            </w:r>
          </w:p>
        </w:tc>
      </w:tr>
      <w:tr w:rsidR="0061614A" w:rsidRPr="0061614A" w14:paraId="40C72B0C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F38F6C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Pædagogisk, socialt og kirkeligt 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761063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037590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2877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65FF3A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22693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A12526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BF067B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Specialpædagogisk støtte i almene dagtilbud </w:t>
            </w:r>
          </w:p>
        </w:tc>
      </w:tr>
      <w:tr w:rsidR="002F0208" w:rsidRPr="0061614A" w14:paraId="275550AD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CB503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Pædagogisk, socialt og kirkeligt 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D1143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0056D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2944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107B6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5AFD9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BEE49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Basis </w:t>
            </w:r>
            <w:proofErr w:type="spellStart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cybersikkerhed</w:t>
            </w:r>
            <w:proofErr w:type="spellEnd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 i administrative job</w:t>
            </w:r>
          </w:p>
        </w:tc>
      </w:tr>
      <w:tr w:rsidR="0061614A" w:rsidRPr="0061614A" w14:paraId="76F63E40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F04B71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Pædagogisk, socialt og kirkeligt 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2EFE62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85E7F3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C42B77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40013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6855EA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58DAB6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Lønberegning og lønrapportering </w:t>
            </w:r>
          </w:p>
        </w:tc>
      </w:tr>
      <w:tr w:rsidR="002F0208" w:rsidRPr="0061614A" w14:paraId="01EBCB05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BF0C4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Pædagogisk, socialt og kirkeligt 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477A9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3657B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2676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D0843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40018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6CFF4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8B3E9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Klargøring til gudstjeneste/kirkelige handlinger</w:t>
            </w:r>
          </w:p>
        </w:tc>
      </w:tr>
      <w:tr w:rsidR="0061614A" w:rsidRPr="0061614A" w14:paraId="26004D83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DD834D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Pædagogisk, socialt og kirkeligt 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A6FF48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404900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2676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E16EE6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40134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0C4E1A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C117D4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Medvirken ved gudstjeneste/kirkelige handlinger</w:t>
            </w:r>
          </w:p>
        </w:tc>
      </w:tr>
      <w:tr w:rsidR="002F0208" w:rsidRPr="0061614A" w14:paraId="537114B9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AA54F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Pædagogisk, socialt og kirkeligt 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8A27F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2B735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2676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F39C5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40136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C11B4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41629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Tilsyn med kirkebygninger og inventar</w:t>
            </w:r>
          </w:p>
        </w:tc>
      </w:tr>
      <w:tr w:rsidR="0061614A" w:rsidRPr="0061614A" w14:paraId="79558636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434E86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Pædagogisk, socialt og kirkeligt 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CC59B0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3D937E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2877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F437DF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40142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B43C10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151C73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Dokumentation og evaluering af </w:t>
            </w:r>
            <w:proofErr w:type="spellStart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pæd</w:t>
            </w:r>
            <w:proofErr w:type="spellEnd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/</w:t>
            </w:r>
            <w:proofErr w:type="spellStart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sosuarbejde</w:t>
            </w:r>
            <w:proofErr w:type="spellEnd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 </w:t>
            </w:r>
          </w:p>
        </w:tc>
      </w:tr>
      <w:tr w:rsidR="002F0208" w:rsidRPr="0061614A" w14:paraId="7B7BEBE4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0ACD0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Pædagogisk, socialt og kirkeligt 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67CE9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6E7E2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E9A63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40754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9A208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DE129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Anvendelse af pivot-tabeller</w:t>
            </w:r>
          </w:p>
        </w:tc>
      </w:tr>
      <w:tr w:rsidR="0061614A" w:rsidRPr="0061614A" w14:paraId="6BA85AF0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C15943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Pædagogisk, socialt og kirkeligt 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2E4151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308F62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2877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9D8333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42665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631F19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50F010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Samspil og relationer i pædagogisk arbejde</w:t>
            </w:r>
          </w:p>
        </w:tc>
      </w:tr>
      <w:tr w:rsidR="002F0208" w:rsidRPr="0061614A" w14:paraId="6D4F6D73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B595C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Pædagogisk, socialt og kirkeligt 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3F14F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13E0E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2250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A7FF5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43572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FABAD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DF947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 af forandringsprocesser</w:t>
            </w:r>
          </w:p>
        </w:tc>
      </w:tr>
      <w:tr w:rsidR="0061614A" w:rsidRPr="0061614A" w14:paraId="0BC5C5A2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B26B4E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Pædagogisk, socialt og kirkeligt 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6F72A4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31DEB9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2250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DE4CF9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43573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DFD6AE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DFA70C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 af teams/produktionsgrupper</w:t>
            </w:r>
          </w:p>
        </w:tc>
      </w:tr>
      <w:tr w:rsidR="002F0208" w:rsidRPr="0061614A" w14:paraId="0CDB0E15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3BA00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Pædagogisk, socialt og kirkeligt 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76437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081FA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2877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B30C3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44274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E80C1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25C3F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Konflikthåndtering i pædagogisk arbejde</w:t>
            </w:r>
          </w:p>
        </w:tc>
      </w:tr>
      <w:tr w:rsidR="0061614A" w:rsidRPr="0061614A" w14:paraId="5DA0203F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AB7F61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Pædagogisk, socialt og kirkeligt 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E68047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77FAFE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2877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88C21F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44864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3009E1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9BC734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Sociale medier i børne- og ungdomskulturen</w:t>
            </w:r>
          </w:p>
        </w:tc>
      </w:tr>
      <w:tr w:rsidR="002F0208" w:rsidRPr="0061614A" w14:paraId="6F8A11BA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02087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Pædagogisk, socialt og kirkeligt 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0BDFE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99618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2877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3E81B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45315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03C40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849D0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Anbragte børns udvikling</w:t>
            </w:r>
          </w:p>
        </w:tc>
      </w:tr>
      <w:tr w:rsidR="0061614A" w:rsidRPr="0061614A" w14:paraId="11E14EB0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ED6FF4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Pædagogisk, socialt og kirkeligt 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90C70F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D562DE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2676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E2B30D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45500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9FE482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B21FC8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Præventiv konservering af kirkens udstyr</w:t>
            </w:r>
          </w:p>
        </w:tc>
      </w:tr>
      <w:tr w:rsidR="002F0208" w:rsidRPr="0061614A" w14:paraId="65159D9C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947DC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Pædagogisk, socialt og kirkeligt 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AAB60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15155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E151D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45983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0CD89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DE7AB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Samarbejde i grupper i virksomheden</w:t>
            </w:r>
          </w:p>
        </w:tc>
      </w:tr>
      <w:tr w:rsidR="0061614A" w:rsidRPr="0061614A" w14:paraId="55E9DF11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94C443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Pædagogisk, socialt og kirkeligt 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DE0A91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EC3FEB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2877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010B6F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47468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C48B3F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C2D037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Samarbejde om plejebarnets forældre/netværk</w:t>
            </w:r>
          </w:p>
        </w:tc>
      </w:tr>
      <w:tr w:rsidR="002F0208" w:rsidRPr="0061614A" w14:paraId="4E8A78F4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1F60E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Pædagogisk, socialt og kirkeligt 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D61E1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4D48D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2877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EF92C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47940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DECB1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22E3D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Introduktion til pædagogisk arbejde F/I </w:t>
            </w:r>
          </w:p>
        </w:tc>
      </w:tr>
      <w:tr w:rsidR="0061614A" w:rsidRPr="0061614A" w14:paraId="3D5F1878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14F130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Pædagogisk, socialt og kirkeligt 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19A3DC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540B84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2223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EEA9CD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47981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98EBEA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435573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Mennesker med udviklings -og adfærdsforstyrrelser </w:t>
            </w:r>
          </w:p>
        </w:tc>
      </w:tr>
      <w:tr w:rsidR="002F0208" w:rsidRPr="0061614A" w14:paraId="6EE9E931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3A7E7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Pædagogisk, socialt og kirkeligt 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11C6D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06D1E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2223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AF0E3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48217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C12D8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FC237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proofErr w:type="spellStart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Neuropædagogik</w:t>
            </w:r>
            <w:proofErr w:type="spellEnd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 og borgere med udviklingshæmning</w:t>
            </w:r>
          </w:p>
        </w:tc>
      </w:tr>
      <w:tr w:rsidR="0061614A" w:rsidRPr="0061614A" w14:paraId="01BD3251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EA3EFE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Pædagogisk, socialt og kirkeligt 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236D7A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CFC8CC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2877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FB2212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48384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FAE09F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2C02E4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Den styrkede pædagogiske læreplan</w:t>
            </w:r>
          </w:p>
        </w:tc>
      </w:tr>
      <w:tr w:rsidR="002F0208" w:rsidRPr="0061614A" w14:paraId="6BEB4415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4007F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Pædagogisk, socialt og kirkeligt 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7DA36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F3C5F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2223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FEA39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48390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D7CD2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E6021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Arbejdet med lavaffektive metoder – low </w:t>
            </w:r>
            <w:proofErr w:type="spellStart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arousal</w:t>
            </w:r>
            <w:proofErr w:type="spellEnd"/>
          </w:p>
        </w:tc>
      </w:tr>
      <w:tr w:rsidR="0061614A" w:rsidRPr="0061614A" w14:paraId="0D4DB066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B9FD30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Pædagogisk, socialt og kirkeligt 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D6EFDD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60C321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2877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CE9627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48489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07309C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84A167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Arbejdet med børnemiljø i dagtilbud </w:t>
            </w:r>
          </w:p>
        </w:tc>
      </w:tr>
      <w:tr w:rsidR="002F0208" w:rsidRPr="0061614A" w14:paraId="5DD1737B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74FD9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lastRenderedPageBreak/>
              <w:t>Pædagogisk, socialt og kirkeligt 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32519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70FAE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2223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55483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48670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C0C5A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6B05F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Mentalisering i omsorgs- og </w:t>
            </w: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relationsarbejde</w:t>
            </w:r>
            <w:proofErr w:type="spellEnd"/>
          </w:p>
        </w:tc>
      </w:tr>
      <w:tr w:rsidR="0061614A" w:rsidRPr="0061614A" w14:paraId="29D8B74D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74814D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Pædagogisk, socialt og kirkeligt 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354702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960095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2877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452779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48726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AC3A04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DE94A6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Arbejdet med børn i udsatte positioner</w:t>
            </w:r>
          </w:p>
        </w:tc>
      </w:tr>
      <w:tr w:rsidR="002F0208" w:rsidRPr="0061614A" w14:paraId="4304901E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FCC2E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Pædagogisk, socialt og kirkeligt 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CF535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BD2F0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2877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C14A0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48731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42A4E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BCCCA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Børns sproglige udvikling 1</w:t>
            </w:r>
          </w:p>
        </w:tc>
      </w:tr>
      <w:tr w:rsidR="0061614A" w:rsidRPr="0061614A" w14:paraId="1BBF4111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1199A2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Pædagogisk, socialt og kirkeligt 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E3ABC8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E6061E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2877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298144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48733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F4E1D2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2C1B16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Børn med sproglige udfordringer 3</w:t>
            </w:r>
          </w:p>
        </w:tc>
      </w:tr>
      <w:tr w:rsidR="002F0208" w:rsidRPr="0061614A" w14:paraId="1266D941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2FE6B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Pædagogisk, socialt og kirkeligt 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B1F30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C4845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2877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15FE0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48734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BF5F7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BEE51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Børns motorik, sansning og bevægelse 1</w:t>
            </w:r>
          </w:p>
        </w:tc>
      </w:tr>
      <w:tr w:rsidR="0061614A" w:rsidRPr="0061614A" w14:paraId="5D15ECC1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EA953C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Pædagogisk, socialt og kirkeligt 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100BA5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3FA41E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2945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2BFE72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49435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713BD0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B46902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Tolke eksisterende regneark til analyse</w:t>
            </w:r>
          </w:p>
        </w:tc>
      </w:tr>
      <w:tr w:rsidR="002F0208" w:rsidRPr="0061614A" w14:paraId="6A1F3DA7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28A33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Pædagogisk, socialt og kirkeligt 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0A85E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BF60E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2250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F57F6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49445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251AB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7F7E5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Projektledelse</w:t>
            </w:r>
          </w:p>
        </w:tc>
      </w:tr>
      <w:tr w:rsidR="0061614A" w:rsidRPr="0061614A" w14:paraId="7D74FC0F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B8D0C4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Pædagogisk, socialt og kirkeligt 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D1CED1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9C14BE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2676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78992C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49635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3D1403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D99B9A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Tilrettelæggelse af arbejdet i kirken</w:t>
            </w:r>
          </w:p>
        </w:tc>
      </w:tr>
      <w:tr w:rsidR="002F0208" w:rsidRPr="0061614A" w14:paraId="74321020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F6BFF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Pædagogisk, socialt og kirkeligt 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2F2B9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A816E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2676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84381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49654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69D5C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3A148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Procedurer og praktiske forhold ved dødsfald</w:t>
            </w:r>
          </w:p>
        </w:tc>
      </w:tr>
      <w:tr w:rsidR="0061614A" w:rsidRPr="0061614A" w14:paraId="22709485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FA1855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Pædagogisk, socialt og kirkeligt 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2858C9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86E330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2877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6A753C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49776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C46C04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14B57B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Børns alsidige personlige udvikling </w:t>
            </w:r>
          </w:p>
        </w:tc>
      </w:tr>
      <w:tr w:rsidR="002F0208" w:rsidRPr="0061614A" w14:paraId="43F798F4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FE7D0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Pædagogisk, socialt og kirkeligt 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0F065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72925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2223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65EF6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49780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9EE2D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704AE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Pårørendeinddragelse i special-</w:t>
            </w: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socialpæd</w:t>
            </w:r>
            <w:proofErr w:type="spellEnd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 arbejde</w:t>
            </w:r>
          </w:p>
        </w:tc>
      </w:tr>
      <w:tr w:rsidR="0061614A" w:rsidRPr="0061614A" w14:paraId="76B1F4BD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CB3923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Pædagogisk, socialt og kirkeligt 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FFD566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4E92C2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2629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050840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49793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BE4E30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6E6FE2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Børn, natur og udeliv </w:t>
            </w:r>
          </w:p>
        </w:tc>
      </w:tr>
      <w:tr w:rsidR="002F0208" w:rsidRPr="0061614A" w14:paraId="4BECCC1A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06E22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Pædagogisk, socialt og kirkeligt 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1FF1B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893F7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53A7D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49822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5AE27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AF80C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Grundlæggende konflikthåndtering </w:t>
            </w:r>
          </w:p>
        </w:tc>
      </w:tr>
      <w:tr w:rsidR="0061614A" w:rsidRPr="0061614A" w14:paraId="78A97104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65EF1E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Pædagogisk, socialt og kirkeligt 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3736A2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DBB892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E8A294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49823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55DC5B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977815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Konflikthåndtering og grundlæggende kommunikation</w:t>
            </w:r>
          </w:p>
        </w:tc>
      </w:tr>
      <w:tr w:rsidR="002F0208" w:rsidRPr="0061614A" w14:paraId="13D32555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61B04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Pædagogisk, socialt og kirkeligt 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B33C3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1A40A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2877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2F40B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49846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D2F54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18E9E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Børns leg og den legende tilgang </w:t>
            </w:r>
          </w:p>
        </w:tc>
      </w:tr>
      <w:tr w:rsidR="0061614A" w:rsidRPr="0061614A" w14:paraId="154566BF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64BE78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Pædagogisk, socialt og kirkeligt 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8FCE72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93B975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2877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E2A6B0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49848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C57E33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2B5D8A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Arbejdet som dagplejer</w:t>
            </w:r>
          </w:p>
        </w:tc>
      </w:tr>
      <w:tr w:rsidR="002F0208" w:rsidRPr="0061614A" w14:paraId="1A3521BD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836C5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Pædagogisk, socialt og kirkeligt 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DFB32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E984F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2877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9EB36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49857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5433D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55309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Evaluering og pædagogisk læringsmiljø i dagtilbud</w:t>
            </w:r>
          </w:p>
        </w:tc>
      </w:tr>
      <w:tr w:rsidR="0061614A" w:rsidRPr="0061614A" w14:paraId="1AF0C8AE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35C1B4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Pædagogisk, socialt og kirkeligt 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F8EBDB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2120B2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2878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94284A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49868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7E7B7F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F89222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God forvaltningsskik og administrativ praksis</w:t>
            </w:r>
          </w:p>
        </w:tc>
      </w:tr>
      <w:tr w:rsidR="002F0208" w:rsidRPr="0061614A" w14:paraId="4284A3F2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4F74C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Pædagogisk, socialt og kirkeligt 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3EFD2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81E63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2877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69457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49923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9AA14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29D95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Barnets første 1000 dage </w:t>
            </w:r>
          </w:p>
        </w:tc>
      </w:tr>
      <w:tr w:rsidR="0061614A" w:rsidRPr="0061614A" w14:paraId="7D1D8611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592489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Pædagogisk, socialt og kirkeligt 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7F896B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6BB931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507EA8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49980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BBCDD7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789D0D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Intro til arbejde på plejecentre og i hjemmeplejen </w:t>
            </w:r>
          </w:p>
        </w:tc>
      </w:tr>
      <w:tr w:rsidR="002F0208" w:rsidRPr="0061614A" w14:paraId="34ACB74B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AD42C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Pædagogisk, socialt og kirkeligt 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E75E8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2133B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2629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CA87F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48563 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CEF25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32A9E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Neuropædagogisk</w:t>
            </w:r>
            <w:proofErr w:type="spellEnd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 indsats i pædagogisk arbejde </w:t>
            </w:r>
          </w:p>
        </w:tc>
      </w:tr>
      <w:tr w:rsidR="0061614A" w:rsidRPr="0061614A" w14:paraId="5CA069D7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10090C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Rengøring, ejendomsservice og renovation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DC049D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26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4DE760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2636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561F29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20801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9A41F6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854E9F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Affaldshåndtering, ejendomsservice - modul 1</w:t>
            </w:r>
          </w:p>
        </w:tc>
      </w:tr>
      <w:tr w:rsidR="002F0208" w:rsidRPr="0061614A" w14:paraId="643108D5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09576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Rengøring, ejendomsservice og renovation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6A5B9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26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48758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2636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D2062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20802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41CF0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B0B58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Affaldshåndtering, ejendomsservice - modul 2</w:t>
            </w:r>
          </w:p>
        </w:tc>
      </w:tr>
      <w:tr w:rsidR="0061614A" w:rsidRPr="0061614A" w14:paraId="2895CAA8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82CB8D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Rengøring, ejendomsservice og renovation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6BB9AF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6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63502E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2679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ABCED2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21979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CE1A79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7E7F45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Vinduespudsning</w:t>
            </w:r>
          </w:p>
        </w:tc>
      </w:tr>
      <w:tr w:rsidR="002F0208" w:rsidRPr="0061614A" w14:paraId="4FF03FBA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8C5E1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Rengøring, ejendomsservice og renovation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02174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6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44F6B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2679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B962C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21992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0E809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692D0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Vinduespudsning</w:t>
            </w:r>
          </w:p>
        </w:tc>
      </w:tr>
      <w:tr w:rsidR="0061614A" w:rsidRPr="0061614A" w14:paraId="515CE0D1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EC99D8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Rengøring, ejendomsservice og renovation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7AD57E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6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01114A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2679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A5304B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22036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DE7DDF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33AC9D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Vinduespudsning</w:t>
            </w:r>
          </w:p>
        </w:tc>
      </w:tr>
      <w:tr w:rsidR="002F0208" w:rsidRPr="0061614A" w14:paraId="418D9B45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298AD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Rengøring, ejendomsservice og renovation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C1316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6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92073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2679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2C13B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22037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FE011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7BC6F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Vinduespudsning</w:t>
            </w:r>
          </w:p>
        </w:tc>
      </w:tr>
      <w:tr w:rsidR="0061614A" w:rsidRPr="0061614A" w14:paraId="24AF1477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08A8B3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Rengøring, ejendomsservice og renovation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E0BC56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14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4A1B79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2636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B0D299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22503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30285B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2D085E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Ejendomsdrift - modul 1, forebyggelse af skader mv</w:t>
            </w:r>
          </w:p>
        </w:tc>
      </w:tr>
      <w:tr w:rsidR="002F0208" w:rsidRPr="0061614A" w14:paraId="69CB97FD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B0EF9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Rengøring, ejendomsservice og renovation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E5912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14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FEA90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2636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A7A1B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22504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F32B5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D378B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Ejedomsdrift - modul, budgettering</w:t>
            </w:r>
          </w:p>
        </w:tc>
      </w:tr>
      <w:tr w:rsidR="0061614A" w:rsidRPr="0061614A" w14:paraId="7EEB8F94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292C0F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Rengøring, ejendomsservice og renovation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302A25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14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719F9A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2636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A8B820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22505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507A11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0BB5D0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Ejendomsdrift - modul 3, byggesagsforløb</w:t>
            </w:r>
          </w:p>
        </w:tc>
      </w:tr>
      <w:tr w:rsidR="002F0208" w:rsidRPr="0061614A" w14:paraId="42AE8BB7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F0250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Rengøring, ejendomsservice og renovation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C8D4D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27,5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9ABD8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2679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66F54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22577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DCBF4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A38EE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Rengøringshygiejne </w:t>
            </w:r>
          </w:p>
        </w:tc>
      </w:tr>
      <w:tr w:rsidR="0061614A" w:rsidRPr="0061614A" w14:paraId="658D815D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D32BAC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lastRenderedPageBreak/>
              <w:t>Rengøring, ejendomsservice og renovation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E335EB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18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3C4B1A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2679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BE0F99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44853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0D4C5B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DB0DFF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Kommunikation og konflikthåndtering - service</w:t>
            </w:r>
          </w:p>
        </w:tc>
      </w:tr>
      <w:tr w:rsidR="002F0208" w:rsidRPr="0061614A" w14:paraId="615BFF51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A8BD2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Rengøring, ejendomsservice og renovation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6E52D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26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6E019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2708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3FD53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44997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E3BDC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F36AF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Inderegulering</w:t>
            </w:r>
            <w:proofErr w:type="spellEnd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 af ventilations- og klimaanlæg</w:t>
            </w:r>
          </w:p>
        </w:tc>
      </w:tr>
      <w:tr w:rsidR="0061614A" w:rsidRPr="0061614A" w14:paraId="527EF22E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15EA1F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Rengøring, ejendomsservice og renovation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6793F6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48219C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2679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E22B19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45571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403DBB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31046F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Fagunderstøttende dansk som andetsprog for F/I</w:t>
            </w:r>
          </w:p>
        </w:tc>
      </w:tr>
      <w:tr w:rsidR="002F0208" w:rsidRPr="0061614A" w14:paraId="4C5E145F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1DAC2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Rengøring, ejendomsservice og renovation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61F4A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18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F4D77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2679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FB77E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47293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33BA2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7A215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E-mail til jobbrug </w:t>
            </w:r>
          </w:p>
        </w:tc>
      </w:tr>
      <w:tr w:rsidR="0061614A" w:rsidRPr="0061614A" w14:paraId="4255E09E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0404D7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Rengøring, ejendomsservice og renovation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DE8969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14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EE6CA5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2636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6ED6C7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48575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D6794B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9C0BE6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Ejendommens installationer, ejendomsservice</w:t>
            </w:r>
          </w:p>
        </w:tc>
      </w:tr>
      <w:tr w:rsidR="002F0208" w:rsidRPr="0061614A" w14:paraId="5F9FBD04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96EDC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Rengøring, ejendomsservice og renovation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2BF59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26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79215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2636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00894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48579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A04BE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8BC8B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Drift af varmeanlæg, ejendomsservice</w:t>
            </w:r>
          </w:p>
        </w:tc>
      </w:tr>
      <w:tr w:rsidR="0061614A" w:rsidRPr="0061614A" w14:paraId="67B0A116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E2326A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Rengøring, ejendomsservice og renovation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58DE91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26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03337A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2636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7EB9D2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48580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4F78DB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804B56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Miljø- og energioptimering 1, ejendomsservice</w:t>
            </w:r>
          </w:p>
        </w:tc>
      </w:tr>
      <w:tr w:rsidR="002F0208" w:rsidRPr="0061614A" w14:paraId="290FCFC4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20B35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Rengøring, ejendomsservice og renovation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8BFA9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26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19A73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2636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307E1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48581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62DA8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67400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Miljø- og energioptimering 2, ejendomsservice</w:t>
            </w:r>
          </w:p>
        </w:tc>
      </w:tr>
      <w:tr w:rsidR="0061614A" w:rsidRPr="0061614A" w14:paraId="2452B657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EA264C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Rengøring, ejendomsservice og renovation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700E03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26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7A6611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2636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4E88C2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48582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85555E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CCCB54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Indeklima og ventilationsanlæg, ejendomsservice</w:t>
            </w:r>
          </w:p>
        </w:tc>
      </w:tr>
      <w:tr w:rsidR="002F0208" w:rsidRPr="0061614A" w14:paraId="6FB6B292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29E9C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Rengøring, ejendomsservice og renovation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F9ECF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6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0423E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2679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E352C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49285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EA822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906D1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Vinduespudsning</w:t>
            </w:r>
          </w:p>
        </w:tc>
      </w:tr>
      <w:tr w:rsidR="0061614A" w:rsidRPr="0061614A" w14:paraId="37D329A4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EED7E5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Rengøring, ejendomsservice og renovation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815318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18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019613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2679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8B3EAD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49326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9448B0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59748D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Daglig erhvervsrengøring</w:t>
            </w:r>
          </w:p>
        </w:tc>
      </w:tr>
      <w:tr w:rsidR="002F0208" w:rsidRPr="0061614A" w14:paraId="5E7F4D32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F14CE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Rengøring, ejendomsservice og renovation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1EEE1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A1A5F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2679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6940B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49347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E363E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7C3EB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Daglig erhvervsrengøring for F/I</w:t>
            </w:r>
          </w:p>
        </w:tc>
      </w:tr>
      <w:tr w:rsidR="0061614A" w:rsidRPr="0061614A" w14:paraId="57B611DE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4C1590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Rengøring, ejendomsservice og renovation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880F73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69825F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2679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5F51E5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49349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798DC0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E3CA5E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Grundlæggende rengøringshygiejne</w:t>
            </w:r>
          </w:p>
        </w:tc>
      </w:tr>
      <w:tr w:rsidR="002F0208" w:rsidRPr="0061614A" w14:paraId="4C9AE180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D8684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Rengøring, ejendomsservice og renovation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249A6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18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44F12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2679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E56AA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49349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391C3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FCA03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Grundlæggende rengøringshygiejne</w:t>
            </w:r>
          </w:p>
        </w:tc>
      </w:tr>
      <w:tr w:rsidR="0061614A" w:rsidRPr="0061614A" w14:paraId="53FC3F96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CC9D9F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Rengøring, ejendomsservice og renovation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6BAE8B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B7E793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2679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DFC15E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49350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AE2301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25BBA0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Materialekendskab og rengøringskemi</w:t>
            </w:r>
          </w:p>
        </w:tc>
      </w:tr>
      <w:tr w:rsidR="002F0208" w:rsidRPr="0061614A" w14:paraId="496247BB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203B4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Rengøring, ejendomsservice og renovation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8FE2B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F8ABD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2679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E4530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49352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5144A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C374B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Rengøringsudstyr og -metoder</w:t>
            </w:r>
          </w:p>
        </w:tc>
      </w:tr>
      <w:tr w:rsidR="0061614A" w:rsidRPr="0061614A" w14:paraId="043B13B0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A66BF4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Rengøring, ejendomsservice og renovation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2C5DC2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B9C266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2679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079190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49353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0C1E79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9DED26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Hygiejne på skoler og institutioner</w:t>
            </w:r>
          </w:p>
        </w:tc>
      </w:tr>
      <w:tr w:rsidR="002F0208" w:rsidRPr="0061614A" w14:paraId="08236606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6EFEF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Rengøring, ejendomsservice og renovation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38DE4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B4A76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2679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880C0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49354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42B6B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69926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Hospitalshygiejne</w:t>
            </w:r>
          </w:p>
        </w:tc>
      </w:tr>
      <w:tr w:rsidR="0061614A" w:rsidRPr="0061614A" w14:paraId="00FC5CD8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10DA26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Rengøring, ejendomsservice og renovation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31C72C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56B436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2679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F06D3B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49355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3F3E30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E59401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Personlig planlægning af rengøringsarbejdet</w:t>
            </w:r>
          </w:p>
        </w:tc>
      </w:tr>
      <w:tr w:rsidR="002F0208" w:rsidRPr="0061614A" w14:paraId="2D9D7A2C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827D9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Rengøring, ejendomsservice og renovation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181F3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73140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2679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D4BC4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49360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47677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59870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Måling og vurdering af rengøringskvalitet </w:t>
            </w:r>
          </w:p>
        </w:tc>
      </w:tr>
      <w:tr w:rsidR="0061614A" w:rsidRPr="0061614A" w14:paraId="3D42D7FE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D64BC0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Rengøring, ejendomsservice og renovation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C8E54C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B570FE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2679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60A51B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49366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4ED747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4996EF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Arbejdsmiljø og førstehjælp ved rengøringsarbejdet</w:t>
            </w:r>
          </w:p>
        </w:tc>
      </w:tr>
      <w:tr w:rsidR="002F0208" w:rsidRPr="0061614A" w14:paraId="6D7ED106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64F23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Rengøring, ejendomsservice og renovation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AD9BC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3EBD3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2679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ED0A1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49367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A8256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AF208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Ergonomi ved rengøringsarbejdet</w:t>
            </w:r>
          </w:p>
        </w:tc>
      </w:tr>
      <w:tr w:rsidR="0061614A" w:rsidRPr="0061614A" w14:paraId="046CE1B3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525BD0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Rengøring, ejendomsservice og renovation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3D28EE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FC07B4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2679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645F9F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49368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593EBF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6CF93F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Service i rengøringsarbejdet</w:t>
            </w:r>
          </w:p>
        </w:tc>
      </w:tr>
      <w:tr w:rsidR="002F0208" w:rsidRPr="0061614A" w14:paraId="26625722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1B378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Rengøring, ejendomsservice og renovation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2D923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18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4F9BA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2679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1334A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49368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D8B6F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F05E6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Service i rengøringsarbejdet</w:t>
            </w:r>
          </w:p>
        </w:tc>
      </w:tr>
      <w:tr w:rsidR="0061614A" w:rsidRPr="0061614A" w14:paraId="29A12A95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5B5724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Rengøring, ejendomsservice og renovation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CEE70E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26E169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2679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465CCC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49789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06D453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B05D3F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Grundlæggende rengøringshygiejne, del 2</w:t>
            </w:r>
          </w:p>
        </w:tc>
      </w:tr>
      <w:tr w:rsidR="002F0208" w:rsidRPr="0061614A" w14:paraId="2D0A7286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EB6D9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D752E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94521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1E24F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7C945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37597</w:t>
            </w: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54609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Sociale medier</w:t>
            </w:r>
          </w:p>
        </w:tc>
      </w:tr>
      <w:tr w:rsidR="0061614A" w:rsidRPr="0061614A" w14:paraId="4B1E6400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4D8473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830B5D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FBDB18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B517F8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0957FD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37608</w:t>
            </w: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256E86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E-handel</w:t>
            </w:r>
          </w:p>
        </w:tc>
      </w:tr>
      <w:tr w:rsidR="002F0208" w:rsidRPr="0061614A" w14:paraId="0C497845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EF30C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2E7DB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9A676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7E50B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EB0B9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37607</w:t>
            </w: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297A6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Digital markedsføring</w:t>
            </w:r>
          </w:p>
        </w:tc>
      </w:tr>
      <w:tr w:rsidR="0061614A" w:rsidRPr="0061614A" w14:paraId="6604CF66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997A10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90A19B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38AA18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864B76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ADBC23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37514</w:t>
            </w: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BB6270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Online kommunikation</w:t>
            </w:r>
          </w:p>
        </w:tc>
      </w:tr>
      <w:tr w:rsidR="002F0208" w:rsidRPr="0061614A" w14:paraId="6FEBDD6F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95664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82878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96A4B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3A6D7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86CF7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37598</w:t>
            </w: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D1E28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Præsentationsteknik</w:t>
            </w:r>
          </w:p>
        </w:tc>
      </w:tr>
      <w:tr w:rsidR="0061614A" w:rsidRPr="0061614A" w14:paraId="1E9EC771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69AD25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C84973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5AB097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D9772F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6238D2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20104</w:t>
            </w: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CEA2BC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 og salgspsykologi</w:t>
            </w:r>
          </w:p>
        </w:tc>
      </w:tr>
      <w:tr w:rsidR="002F0208" w:rsidRPr="0061614A" w14:paraId="043E4869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55F27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43DD2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8903A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5E049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E4116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37993</w:t>
            </w: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7CFE8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Strategisk </w:t>
            </w:r>
            <w:proofErr w:type="spellStart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networking</w:t>
            </w:r>
            <w:proofErr w:type="spellEnd"/>
          </w:p>
        </w:tc>
      </w:tr>
      <w:tr w:rsidR="0061614A" w:rsidRPr="0061614A" w14:paraId="3D1FA62F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46C87C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2A2FBB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19FB4C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6E74EE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2CB8DA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39439</w:t>
            </w: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605F1F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AI i praksis</w:t>
            </w:r>
          </w:p>
        </w:tc>
      </w:tr>
      <w:tr w:rsidR="002F0208" w:rsidRPr="0061614A" w14:paraId="1868078B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373EA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lastRenderedPageBreak/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6C586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87397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B3510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20925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3792F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0DF47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Kommunikation i en bæredygtig virksomhed</w:t>
            </w:r>
          </w:p>
        </w:tc>
      </w:tr>
      <w:tr w:rsidR="0061614A" w:rsidRPr="0061614A" w14:paraId="6968A964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9F62D9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43F1E3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4771E9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8DC5A7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20971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886A2F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027295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Lean-kortlægning af værdistrøm i administration</w:t>
            </w:r>
          </w:p>
        </w:tc>
      </w:tr>
      <w:tr w:rsidR="002F0208" w:rsidRPr="0061614A" w14:paraId="6525B716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375E8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32754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C8FD2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A59AE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20974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33D3C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4F4C1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Økonomisk styring af lageret </w:t>
            </w:r>
          </w:p>
        </w:tc>
      </w:tr>
      <w:tr w:rsidR="0061614A" w:rsidRPr="0061614A" w14:paraId="5812F026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2EDA67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217735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8B11AF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2878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D6526D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21962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C8FD22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47E306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Adfærdsændrende kommunikation </w:t>
            </w:r>
            <w:proofErr w:type="spellStart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ift</w:t>
            </w:r>
            <w:proofErr w:type="spellEnd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 bæredygtighed</w:t>
            </w:r>
          </w:p>
        </w:tc>
      </w:tr>
      <w:tr w:rsidR="002F0208" w:rsidRPr="0061614A" w14:paraId="64667FF4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93C5C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16892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9889A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2944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E6193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21969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61763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01214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Introduktion til RPA i administrative funktioner</w:t>
            </w:r>
          </w:p>
        </w:tc>
      </w:tr>
      <w:tr w:rsidR="0061614A" w:rsidRPr="0061614A" w14:paraId="1A1C2DC4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B478FB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361B57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67BDA2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86D7D15" w14:textId="3D481182" w:rsidR="0061614A" w:rsidRPr="0033569E" w:rsidRDefault="0033569E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33569E">
              <w:rPr>
                <w:sz w:val="18"/>
                <w:szCs w:val="18"/>
              </w:rPr>
              <w:t>22567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B648A3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B161B2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Billedredigering i medarbejderens jobfunktion </w:t>
            </w:r>
          </w:p>
        </w:tc>
      </w:tr>
      <w:tr w:rsidR="002F0208" w:rsidRPr="0061614A" w14:paraId="5C11CAF2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146B1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5CC4E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FB3F5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BAC46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21985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0C7EC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6955E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AI-systemer til merkantile arbejdsopgaver, basal</w:t>
            </w:r>
          </w:p>
        </w:tc>
      </w:tr>
      <w:tr w:rsidR="0061614A" w:rsidRPr="0061614A" w14:paraId="0E11C235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1A3970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BE6D89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20EFC6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2265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3F5F16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21989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D3BE60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DF43E9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Bæredygtigt salg i detail- og handelserhvervet</w:t>
            </w:r>
          </w:p>
        </w:tc>
      </w:tr>
      <w:tr w:rsidR="002F0208" w:rsidRPr="0061614A" w14:paraId="618FD023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542A3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E389D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2B05F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2285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90DC4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22127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5F59D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05B8C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Anvendelse af ferieloven</w:t>
            </w:r>
          </w:p>
        </w:tc>
      </w:tr>
      <w:tr w:rsidR="0061614A" w:rsidRPr="0061614A" w14:paraId="0CB99078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530C0F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A68371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B1692B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2897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C07987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22363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A714EE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7ED7BF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Kunstig intelligens (AI) i markedsføring - Intro</w:t>
            </w:r>
          </w:p>
        </w:tc>
      </w:tr>
      <w:tr w:rsidR="002F0208" w:rsidRPr="0061614A" w14:paraId="7FFF4D45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E807F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8737D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7554F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4A8F1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22483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5FE76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3C4A6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Søg og anvend informationer fra internettet</w:t>
            </w:r>
          </w:p>
        </w:tc>
      </w:tr>
      <w:tr w:rsidR="0061614A" w:rsidRPr="0061614A" w14:paraId="6240E9D7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04459F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93B080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8B0DFF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48C2D7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22486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0BA07C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BCA12D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Virksomhedskommunikation med e-mail</w:t>
            </w:r>
          </w:p>
        </w:tc>
      </w:tr>
      <w:tr w:rsidR="002F0208" w:rsidRPr="0061614A" w14:paraId="6EE5080A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57B7F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3A71C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2BA55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73412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22488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97CF6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FDB3B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Formulering og opbygning af tekster</w:t>
            </w:r>
          </w:p>
        </w:tc>
      </w:tr>
      <w:tr w:rsidR="0061614A" w:rsidRPr="0061614A" w14:paraId="6EEAA551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372522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3C793F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A83473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950BBF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22489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947AD2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DCB64E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Datahåndtering for administrative medarbejdere</w:t>
            </w:r>
          </w:p>
        </w:tc>
      </w:tr>
      <w:tr w:rsidR="002F0208" w:rsidRPr="0061614A" w14:paraId="39107FAD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D5057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40905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EEEE3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368BA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22598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994CC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24565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Tekster til nettet - formulering og opbygning </w:t>
            </w:r>
          </w:p>
        </w:tc>
      </w:tr>
      <w:tr w:rsidR="0061614A" w:rsidRPr="0061614A" w14:paraId="350976DF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8FEDB4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42FEF7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E018D0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2944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C8D252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DD8407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C2EA8A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Basis </w:t>
            </w:r>
            <w:proofErr w:type="spellStart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cybersikkerhed</w:t>
            </w:r>
            <w:proofErr w:type="spellEnd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 i administrative job</w:t>
            </w:r>
          </w:p>
        </w:tc>
      </w:tr>
      <w:tr w:rsidR="002F0208" w:rsidRPr="0061614A" w14:paraId="4F6B532F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221F2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12FD3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88976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2944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24DFE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23074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AF569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999EB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Visualiser data med grøn vinkel i </w:t>
            </w:r>
            <w:proofErr w:type="spellStart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adm</w:t>
            </w:r>
            <w:proofErr w:type="spellEnd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 opgaver</w:t>
            </w:r>
          </w:p>
        </w:tc>
      </w:tr>
      <w:tr w:rsidR="0061614A" w:rsidRPr="0061614A" w14:paraId="06B0BA66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363179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B8D4D8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6E3308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2265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4CA26E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40003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A424C2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C7103E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Salgsteknik for salgs- og servicemedarbejdere</w:t>
            </w:r>
          </w:p>
        </w:tc>
      </w:tr>
      <w:tr w:rsidR="002F0208" w:rsidRPr="0061614A" w14:paraId="104300D0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EB94F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BEFDF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21704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DC35B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40007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04BD7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E542D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Regnskabsafstemninger </w:t>
            </w:r>
            <w:proofErr w:type="spellStart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ifm</w:t>
            </w:r>
            <w:proofErr w:type="spellEnd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 årsafslutningen</w:t>
            </w:r>
          </w:p>
        </w:tc>
      </w:tr>
      <w:tr w:rsidR="0061614A" w:rsidRPr="0061614A" w14:paraId="06C72655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582EDF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AEF5A9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B725E0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D8E9F0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40008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377402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0E61BD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Årsafslutning af bogholderiet</w:t>
            </w:r>
          </w:p>
        </w:tc>
      </w:tr>
      <w:tr w:rsidR="002F0208" w:rsidRPr="0061614A" w14:paraId="0BFD2E34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163DD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4EDBA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4CCC1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3E5A1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40012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13B02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5982D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Personalejura i lønberegning</w:t>
            </w:r>
          </w:p>
        </w:tc>
      </w:tr>
      <w:tr w:rsidR="0061614A" w:rsidRPr="0061614A" w14:paraId="53D7EBC9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AE227E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122A14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89266D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37FAFC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40013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4873A3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2D0159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Lønberegning og lønrapportering </w:t>
            </w:r>
          </w:p>
        </w:tc>
      </w:tr>
      <w:tr w:rsidR="002F0208" w:rsidRPr="0061614A" w14:paraId="58621932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7D59E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EE011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AD1FA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2265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A4485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40338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79444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3D012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Anvendelse af forhandlingsteknik i detailhandlen</w:t>
            </w:r>
          </w:p>
        </w:tc>
      </w:tr>
      <w:tr w:rsidR="0061614A" w:rsidRPr="0061614A" w14:paraId="0E51F479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66D7FE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1CFF07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1481C1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66B17C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40343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57C945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754E13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Projektstyring med IT-værktøj</w:t>
            </w:r>
          </w:p>
        </w:tc>
      </w:tr>
      <w:tr w:rsidR="002F0208" w:rsidRPr="0061614A" w14:paraId="26BEAB58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1C7DA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0C61C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0F020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CE9DD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40748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8B0BC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4F280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Anvendelse af store datamængder i regneark</w:t>
            </w:r>
          </w:p>
        </w:tc>
      </w:tr>
      <w:tr w:rsidR="0061614A" w:rsidRPr="0061614A" w14:paraId="5292E158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BC027E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5C7E06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FF973D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FDEBCF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40749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F03A40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9B93E2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Effektiv anvendelse af e-mail- og kalendersystemer </w:t>
            </w:r>
          </w:p>
        </w:tc>
      </w:tr>
      <w:tr w:rsidR="002F0208" w:rsidRPr="0061614A" w14:paraId="25417409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DBD23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1BB13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6A57C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B6748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40750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A1A6B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860A3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Præsentation af tal i regneark</w:t>
            </w:r>
          </w:p>
        </w:tc>
      </w:tr>
      <w:tr w:rsidR="0061614A" w:rsidRPr="0061614A" w14:paraId="2C843BFB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B0D314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428002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D9ABB1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40798C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40754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27BD73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3FC2E2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Anvendelse af pivot-tabeller</w:t>
            </w:r>
          </w:p>
        </w:tc>
      </w:tr>
      <w:tr w:rsidR="002F0208" w:rsidRPr="0061614A" w14:paraId="5D0A4307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FDD88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68DD2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F8214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2282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21053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40814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D2152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83456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Søgemaskineoptimering af digital kommunikation</w:t>
            </w:r>
          </w:p>
        </w:tc>
      </w:tr>
      <w:tr w:rsidR="0061614A" w:rsidRPr="0061614A" w14:paraId="02496408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DBA4FB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F91EA9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BE1701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296A01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40995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78760F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FA1190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Nye kunder via viral markedsføring </w:t>
            </w:r>
          </w:p>
        </w:tc>
      </w:tr>
      <w:tr w:rsidR="002F0208" w:rsidRPr="0061614A" w14:paraId="4953ABD7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8F358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04BBA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A0F1E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2250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6E0AA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43572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9AB44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03EAC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 af forandringsprocesser</w:t>
            </w:r>
          </w:p>
        </w:tc>
      </w:tr>
      <w:tr w:rsidR="0061614A" w:rsidRPr="0061614A" w14:paraId="2CE1C1D9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9F42A3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703D13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87E6AB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2250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4D10E1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43573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315EB1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AE7778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 af teams/produktionsgrupper</w:t>
            </w:r>
          </w:p>
        </w:tc>
      </w:tr>
      <w:tr w:rsidR="002F0208" w:rsidRPr="0061614A" w14:paraId="38768FB9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D67E1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AF430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AADF9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4FCC3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44346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5939B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07C0A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Design og automatisering af regneark </w:t>
            </w:r>
          </w:p>
        </w:tc>
      </w:tr>
      <w:tr w:rsidR="0061614A" w:rsidRPr="0061614A" w14:paraId="7C7C274B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77489D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CD9E57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E43C0B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845342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44371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1EF7A5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B34325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Jobrelateret brug af styresystemer på pc </w:t>
            </w:r>
          </w:p>
        </w:tc>
      </w:tr>
      <w:tr w:rsidR="002F0208" w:rsidRPr="0061614A" w14:paraId="26128C77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FC6A7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8D721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5F60F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17671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44373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DB30F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F1D8A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Anvendelse af præsentationsprogrammer </w:t>
            </w:r>
          </w:p>
        </w:tc>
      </w:tr>
      <w:tr w:rsidR="0061614A" w:rsidRPr="0061614A" w14:paraId="7C56C805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0A3715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9410F9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FFF278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A9B8D6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44383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C8C86D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61D47C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Medarbejderen som deltager i forandringsprocesser</w:t>
            </w:r>
          </w:p>
        </w:tc>
      </w:tr>
      <w:tr w:rsidR="002F0208" w:rsidRPr="0061614A" w14:paraId="1C2D1AD0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44734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06862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55D54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E3940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44396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B1BF5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05F8F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Præsentationsteknik i administrative funktioner </w:t>
            </w:r>
          </w:p>
        </w:tc>
      </w:tr>
      <w:tr w:rsidR="0061614A" w:rsidRPr="0061614A" w14:paraId="6DD7172A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96A537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F0FBA2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965CC3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158A74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44978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11669A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3E0B04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Jobrelateret fremmedsprog med nuanceret ordforråd</w:t>
            </w:r>
          </w:p>
        </w:tc>
      </w:tr>
      <w:tr w:rsidR="002F0208" w:rsidRPr="0061614A" w14:paraId="1F81EA9F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A0923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16B18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A58EF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6B5EF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44979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28235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E1B8F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Jobrelateret fremmedsprog med </w:t>
            </w:r>
            <w:proofErr w:type="spellStart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balsalt</w:t>
            </w:r>
            <w:proofErr w:type="spellEnd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 ordforråd </w:t>
            </w:r>
          </w:p>
        </w:tc>
      </w:tr>
      <w:tr w:rsidR="0061614A" w:rsidRPr="0061614A" w14:paraId="38F65E04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612982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263C11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7F3A70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2250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95AEA2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45214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FD54EE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541D0D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 af bæredygtig forretningsudvikling</w:t>
            </w:r>
          </w:p>
        </w:tc>
      </w:tr>
      <w:tr w:rsidR="002F0208" w:rsidRPr="0061614A" w14:paraId="0534118C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818DF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30977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2ED24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2250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45837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45251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D0993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92939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 af grøn omstilling og bæredygtighed</w:t>
            </w:r>
          </w:p>
        </w:tc>
      </w:tr>
      <w:tr w:rsidR="0061614A" w:rsidRPr="0061614A" w14:paraId="6BD222B3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991E29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CAF175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42060C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2265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92E17F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45350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85994B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FAA858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Kundeservice i detailhandelen</w:t>
            </w:r>
          </w:p>
        </w:tc>
      </w:tr>
      <w:tr w:rsidR="002F0208" w:rsidRPr="0061614A" w14:paraId="6D49DA58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8A1AD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lastRenderedPageBreak/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35C1F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5E07C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5E27B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45362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26E5C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491F7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Personlig udvikling til arbejde og uddannelse</w:t>
            </w:r>
          </w:p>
        </w:tc>
      </w:tr>
      <w:tr w:rsidR="0061614A" w:rsidRPr="0061614A" w14:paraId="3DF5D418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54A5D4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0EA379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463E69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2268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792DC7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45383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81FB8D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403B9A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Grafik og tekster til virksomhedens webside </w:t>
            </w:r>
          </w:p>
        </w:tc>
      </w:tr>
      <w:tr w:rsidR="002F0208" w:rsidRPr="0061614A" w14:paraId="7A4E5D33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D67EC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CB4F6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B1B61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2265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A4BAB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45389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9B2D0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1B7B1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Konflikthåndtering for salgsmedarbejderen </w:t>
            </w:r>
          </w:p>
        </w:tc>
      </w:tr>
      <w:tr w:rsidR="0061614A" w:rsidRPr="0061614A" w14:paraId="22BE43BE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B5A55A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395BA4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217BC8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3A8BAF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45563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B18B45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DCAA8E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Håndtering af data i virksomhedens it-systemer</w:t>
            </w:r>
          </w:p>
        </w:tc>
      </w:tr>
      <w:tr w:rsidR="002F0208" w:rsidRPr="0061614A" w14:paraId="70812AA3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398EB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25C3C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D457F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3FCB8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45565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6F5BB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1DA64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Brug af pc på arbejdspladsen</w:t>
            </w:r>
          </w:p>
        </w:tc>
      </w:tr>
      <w:tr w:rsidR="0061614A" w:rsidRPr="0061614A" w14:paraId="5F1231C3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64DB38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DED869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C50C69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2265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1E04F9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45953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55B77D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110DD9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E-markedsføring og reklameindsats </w:t>
            </w:r>
          </w:p>
        </w:tc>
      </w:tr>
      <w:tr w:rsidR="002F0208" w:rsidRPr="0061614A" w14:paraId="35BF50EB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0BF75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1D3F0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0757F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C58A1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45960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4EC65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1C679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Kontering af køb, salg, drift af biler og ejendom </w:t>
            </w:r>
          </w:p>
        </w:tc>
      </w:tr>
      <w:tr w:rsidR="0061614A" w:rsidRPr="0061614A" w14:paraId="1B1A8FF9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790164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DB3392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FA51A3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BEC540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45961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46151E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49033A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Kreditorstyring </w:t>
            </w:r>
          </w:p>
        </w:tc>
      </w:tr>
      <w:tr w:rsidR="002F0208" w:rsidRPr="0061614A" w14:paraId="211C8B9F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11F20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8028E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ADFEA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0E691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45962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E261D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D0175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Kontoplaner og virksomhedens rapporteringsbehov </w:t>
            </w:r>
          </w:p>
        </w:tc>
      </w:tr>
      <w:tr w:rsidR="0061614A" w:rsidRPr="0061614A" w14:paraId="449839A1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F2527E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F77C9C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18434A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7E5ADD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45963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14AAE2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908E07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Konteringsinstrukser </w:t>
            </w:r>
          </w:p>
        </w:tc>
      </w:tr>
      <w:tr w:rsidR="002F0208" w:rsidRPr="0061614A" w14:paraId="5CD7A447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E7ADC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019DE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138A2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A6B3F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45964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53938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4F78B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Debitorstyring </w:t>
            </w:r>
          </w:p>
        </w:tc>
      </w:tr>
      <w:tr w:rsidR="0061614A" w:rsidRPr="0061614A" w14:paraId="38F256F9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7C62BC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88A786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3395AE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A617A8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45965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8A67DB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632765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Placering af resultat- og balancekonti </w:t>
            </w:r>
          </w:p>
        </w:tc>
      </w:tr>
      <w:tr w:rsidR="002F0208" w:rsidRPr="0061614A" w14:paraId="44895E07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FF5BD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73D2C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68E2B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CDA36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45967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03617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BFF0E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Registreringsmetoder ved virksomhedens drift </w:t>
            </w:r>
          </w:p>
        </w:tc>
      </w:tr>
      <w:tr w:rsidR="0061614A" w:rsidRPr="0061614A" w14:paraId="62BF21FC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4E90E6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BDA79C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77ECAD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6397EF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45969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6C98FA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D99723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Daglig registrering i et økonomistyringsprogram</w:t>
            </w:r>
          </w:p>
        </w:tc>
      </w:tr>
      <w:tr w:rsidR="002F0208" w:rsidRPr="0061614A" w14:paraId="1464BC73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87AC5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EC7A9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28215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94C83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45983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D1171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6F503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Samarbejde i grupper i virksomheden</w:t>
            </w:r>
          </w:p>
        </w:tc>
      </w:tr>
      <w:tr w:rsidR="0061614A" w:rsidRPr="0061614A" w14:paraId="7A56FC79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79E4E4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F2E1D7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72C202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2D9BF5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45987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68F85A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B06AE3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Projektudvikling og -gennemførelse</w:t>
            </w:r>
          </w:p>
        </w:tc>
      </w:tr>
      <w:tr w:rsidR="002F0208" w:rsidRPr="0061614A" w14:paraId="4CF483F8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20B5A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E59FB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2CCD1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2265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C4487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46472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1BD82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40972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Personligt salg - kundens behov og løsninger</w:t>
            </w:r>
          </w:p>
        </w:tc>
      </w:tr>
      <w:tr w:rsidR="0061614A" w:rsidRPr="0061614A" w14:paraId="0F40BF32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B77AD2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93A151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44728F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2897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8FB1B8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47189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45C637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7616A8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Online kundeservice og -rådgivning </w:t>
            </w:r>
          </w:p>
        </w:tc>
      </w:tr>
      <w:tr w:rsidR="002F0208" w:rsidRPr="0061614A" w14:paraId="5906FE56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F3A83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88677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F74B1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0907B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47212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7A37F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C2175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Brug af grafik i et tekstbehandlingsprogram</w:t>
            </w:r>
          </w:p>
        </w:tc>
      </w:tr>
      <w:tr w:rsidR="0061614A" w:rsidRPr="0061614A" w14:paraId="0D9111D4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C580D5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904DC9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A8F247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0767EA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47215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CE5F14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C6659D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Opstilling og layout i tekst </w:t>
            </w:r>
          </w:p>
        </w:tc>
      </w:tr>
      <w:tr w:rsidR="002F0208" w:rsidRPr="0061614A" w14:paraId="7B12F49C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65B68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17271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4367F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F9051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47216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45155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50066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Tastaturbetjening ved brug af 10-fingersystem </w:t>
            </w:r>
          </w:p>
        </w:tc>
      </w:tr>
      <w:tr w:rsidR="0061614A" w:rsidRPr="0061614A" w14:paraId="2A18B68B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13EF84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7C7ECD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BD622F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1091BC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47217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57C63C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00CE77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Indskrivning og formatering af mindre tekster </w:t>
            </w:r>
          </w:p>
        </w:tc>
      </w:tr>
      <w:tr w:rsidR="002F0208" w:rsidRPr="0061614A" w14:paraId="3BC50DAA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1FC51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D7FD7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235B0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67059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47236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4F201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8FEEB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Administrative opgaver i salgsarbejdet</w:t>
            </w:r>
          </w:p>
        </w:tc>
      </w:tr>
      <w:tr w:rsidR="0061614A" w:rsidRPr="0061614A" w14:paraId="198A6262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1A9F4E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025C41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3E1B08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43F028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47293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0504E0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3CD643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E-mail til jobbrug </w:t>
            </w:r>
          </w:p>
        </w:tc>
      </w:tr>
      <w:tr w:rsidR="002F0208" w:rsidRPr="0061614A" w14:paraId="190D8C38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ED07A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4B07B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73583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0CD97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47296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FF00F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D41A9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Kundeservice i administrative funktioner </w:t>
            </w:r>
          </w:p>
        </w:tc>
      </w:tr>
      <w:tr w:rsidR="0061614A" w:rsidRPr="0061614A" w14:paraId="7D679F4A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7C9070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61E6FD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8B5EAC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5FC429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47302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994399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672CE7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Virksomhedens sprogpolitik i praksis</w:t>
            </w:r>
          </w:p>
        </w:tc>
      </w:tr>
      <w:tr w:rsidR="002F0208" w:rsidRPr="0061614A" w14:paraId="1FED110C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56E7F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0D17B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548BE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88A38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47379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F6D7E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C65D1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Udarbejdelse og afstemning af lønsedler </w:t>
            </w:r>
          </w:p>
        </w:tc>
      </w:tr>
      <w:tr w:rsidR="0061614A" w:rsidRPr="0061614A" w14:paraId="07691392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4B3B1D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CBAF6B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B98F59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611C95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47381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366E12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CD7A1D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Bilagsbehandling med efterfølgende kasserapport </w:t>
            </w:r>
          </w:p>
        </w:tc>
      </w:tr>
      <w:tr w:rsidR="002F0208" w:rsidRPr="0061614A" w14:paraId="6F022F26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2086A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DB955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FD9D3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85736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47382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A89B7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602F4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Anvendelse af periodisk beregning og registrering </w:t>
            </w:r>
          </w:p>
        </w:tc>
      </w:tr>
      <w:tr w:rsidR="0061614A" w:rsidRPr="0061614A" w14:paraId="4AADFEF4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1D7B0E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AAB522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97ABA9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456183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47562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5EACCA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BB99C4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Valg af markedsføringskanal </w:t>
            </w:r>
          </w:p>
        </w:tc>
      </w:tr>
      <w:tr w:rsidR="002F0208" w:rsidRPr="0061614A" w14:paraId="667B2E14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1AAD7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7E358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D860D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073DE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47606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DE395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4B369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Innovative processer i den administrative praksis</w:t>
            </w:r>
          </w:p>
        </w:tc>
      </w:tr>
      <w:tr w:rsidR="0061614A" w:rsidRPr="0061614A" w14:paraId="3F41C356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EA3979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4FAA1D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E2095B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2878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31C860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48653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84F117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C5CCD6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Håndtering af personoplysninger </w:t>
            </w:r>
          </w:p>
        </w:tc>
      </w:tr>
      <w:tr w:rsidR="002F0208" w:rsidRPr="0061614A" w14:paraId="20054864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EF941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10BB4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EE525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DA881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49084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A386C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76C23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Professionelt indkøb i virksomheden</w:t>
            </w:r>
          </w:p>
        </w:tc>
      </w:tr>
      <w:tr w:rsidR="0061614A" w:rsidRPr="0061614A" w14:paraId="6568B8BB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5B6F5B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6FCB7E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8281DF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2945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613638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49435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0DE0C1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1834E8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Tolke eksisterende regneark til analyse</w:t>
            </w:r>
          </w:p>
        </w:tc>
      </w:tr>
      <w:tr w:rsidR="002F0208" w:rsidRPr="0061614A" w14:paraId="08A856D6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83CB6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1F16B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B764A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2250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9E979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49445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2A6C2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84B88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Projektledelse</w:t>
            </w:r>
          </w:p>
        </w:tc>
      </w:tr>
      <w:tr w:rsidR="0061614A" w:rsidRPr="0061614A" w14:paraId="1D657B4A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D17F4E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B1B45B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04E6AB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2265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B6134F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49556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B39C7E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2B824B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Anvendelse af sociale medier i virksomheden</w:t>
            </w:r>
          </w:p>
        </w:tc>
      </w:tr>
      <w:tr w:rsidR="002F0208" w:rsidRPr="0061614A" w14:paraId="5328BA52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3794A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4DE10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BE524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2897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68843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49683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A4A11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C6013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Bæredygtigt indkøb</w:t>
            </w:r>
          </w:p>
        </w:tc>
      </w:tr>
      <w:tr w:rsidR="0061614A" w:rsidRPr="0061614A" w14:paraId="2D27AB36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C80D00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4B885A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5EB9EC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2250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B37D71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49728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844800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6F0563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 og det personlige lederskab</w:t>
            </w:r>
          </w:p>
        </w:tc>
      </w:tr>
      <w:tr w:rsidR="002F0208" w:rsidRPr="0061614A" w14:paraId="45DAC7A8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DFF16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3E1FB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539B0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2250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6E41F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49729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E4869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0CA9C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Kommunikation som ledelsesværktøj </w:t>
            </w:r>
          </w:p>
        </w:tc>
      </w:tr>
      <w:tr w:rsidR="0061614A" w:rsidRPr="0061614A" w14:paraId="2E33B373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52A5BF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517B83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A034F4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2250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C05384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49730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F4CBB5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DBB86E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Mødeledelse </w:t>
            </w:r>
          </w:p>
        </w:tc>
      </w:tr>
      <w:tr w:rsidR="002F0208" w:rsidRPr="0061614A" w14:paraId="549379E8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78009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BB9B7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46F7D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9E0ED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49731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AC99A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90BC4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Værdiskabende optimering af arbejdsprocesser</w:t>
            </w:r>
          </w:p>
        </w:tc>
      </w:tr>
      <w:tr w:rsidR="0061614A" w:rsidRPr="0061614A" w14:paraId="2F21FF97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8B8A72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EF05B6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5EF640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2250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BDCF95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49732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756838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D00B4B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Lederens konflikthåndtering og vanskelige samtaler </w:t>
            </w:r>
          </w:p>
        </w:tc>
      </w:tr>
      <w:tr w:rsidR="002F0208" w:rsidRPr="0061614A" w14:paraId="00379085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570A4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lastRenderedPageBreak/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3288D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B825F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2250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94BB8F" w14:textId="730B83DD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23</w:t>
            </w:r>
            <w:r w:rsidR="005C20EF">
              <w:rPr>
                <w:rFonts w:eastAsia="Times New Roman" w:cs="Times New Roman"/>
                <w:sz w:val="18"/>
                <w:szCs w:val="18"/>
                <w:lang w:eastAsia="da-DK"/>
              </w:rPr>
              <w:t>499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EC468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5A59E6" w14:textId="624962D9" w:rsidR="0061614A" w:rsidRPr="0061614A" w:rsidRDefault="005C20EF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>
              <w:rPr>
                <w:rFonts w:eastAsia="Times New Roman" w:cs="Times New Roman"/>
                <w:sz w:val="18"/>
                <w:szCs w:val="18"/>
                <w:lang w:eastAsia="da-DK"/>
              </w:rPr>
              <w:t>Forholdsbestemt ledelse</w:t>
            </w:r>
          </w:p>
        </w:tc>
      </w:tr>
      <w:tr w:rsidR="0061614A" w:rsidRPr="0061614A" w14:paraId="3D4DD974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EAFE82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D68FB1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F75F6D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2250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B8AE98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49734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B2D90A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E13EBE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Forandringsledelse</w:t>
            </w:r>
          </w:p>
        </w:tc>
      </w:tr>
      <w:tr w:rsidR="002F0208" w:rsidRPr="0061614A" w14:paraId="71BA221F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9C1D7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24494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1B44C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29DA4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49773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A8F10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3260D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Møde- og webinartilrettelæggelse</w:t>
            </w:r>
          </w:p>
        </w:tc>
      </w:tr>
      <w:tr w:rsidR="0061614A" w:rsidRPr="0061614A" w14:paraId="1BA04CCC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CBBEF6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0DD25A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EFA579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4FE8F6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49785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4D1071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209C39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Introduktion til bæredygtig omstilling</w:t>
            </w:r>
          </w:p>
        </w:tc>
      </w:tr>
      <w:tr w:rsidR="002F0208" w:rsidRPr="0061614A" w14:paraId="54CCA021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AEEDA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DFD45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E2021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78240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49822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0BB07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7D590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Grundlæggende konflikthåndtering </w:t>
            </w:r>
          </w:p>
        </w:tc>
      </w:tr>
      <w:tr w:rsidR="0061614A" w:rsidRPr="0061614A" w14:paraId="0039B1C7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927FC3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E04795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CB0D06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637132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49823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9E6609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61434C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Konflikthåndtering og grundlæggende kommunikation</w:t>
            </w:r>
          </w:p>
        </w:tc>
      </w:tr>
      <w:tr w:rsidR="002F0208" w:rsidRPr="0061614A" w14:paraId="44434F84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65DFF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4D8A7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C655B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D24C4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49825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C6207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D8E7D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Oprette og anvende regneark</w:t>
            </w:r>
          </w:p>
        </w:tc>
      </w:tr>
      <w:tr w:rsidR="0061614A" w:rsidRPr="0061614A" w14:paraId="77F7FC84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54E531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8D5A46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7107BC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E6946E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49826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7D1DBF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8EF861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Anvende regneark til beregninger og præsentation</w:t>
            </w:r>
          </w:p>
        </w:tc>
      </w:tr>
      <w:tr w:rsidR="002F0208" w:rsidRPr="0061614A" w14:paraId="386A2C8D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9F3DD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13BAD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F2C4C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750DB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49891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9C217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BD837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Bæredygtighed og miljø ved afvikling af events</w:t>
            </w:r>
          </w:p>
        </w:tc>
      </w:tr>
      <w:tr w:rsidR="0061614A" w:rsidRPr="0061614A" w14:paraId="32A18B9F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C3BE46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0B632B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8C359A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9538C6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49893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53F035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D70275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Cirkulær forretningsforståelse - </w:t>
            </w:r>
            <w:proofErr w:type="spellStart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adm</w:t>
            </w:r>
            <w:proofErr w:type="spellEnd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 medarbejdere</w:t>
            </w:r>
          </w:p>
        </w:tc>
      </w:tr>
      <w:tr w:rsidR="002F0208" w:rsidRPr="0061614A" w14:paraId="1467FE64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761EE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8BD94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1B91D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B7F56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21985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4D23C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62D3E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AI-systemer til merkantile arbejdsopgaver, basal</w:t>
            </w:r>
          </w:p>
        </w:tc>
      </w:tr>
      <w:tr w:rsidR="0061614A" w:rsidRPr="0061614A" w14:paraId="772599E8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497020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Sundhed, omsorg og personlig pleje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0353C6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55C0DD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78CE98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3E868E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37950</w:t>
            </w: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60DB6A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Mikro-</w:t>
            </w: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eventry</w:t>
            </w:r>
            <w:proofErr w:type="spellEnd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 - leg og læring i naturen</w:t>
            </w:r>
          </w:p>
        </w:tc>
      </w:tr>
      <w:tr w:rsidR="002F0208" w:rsidRPr="0061614A" w14:paraId="4122F5F5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8E46A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Sundhed, omsorg og personlig pleje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3A3C2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2388C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42180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9F813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37880</w:t>
            </w: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2C937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Demens </w:t>
            </w:r>
          </w:p>
        </w:tc>
      </w:tr>
      <w:tr w:rsidR="0061614A" w:rsidRPr="0061614A" w14:paraId="4322B87C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5427FC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Sundhed, omsorg og personlig pleje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32D1C5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4A3D7E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C9E33D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C36F20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20336</w:t>
            </w: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2EEEDB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Natur, trivsel og sundhed </w:t>
            </w:r>
          </w:p>
        </w:tc>
      </w:tr>
      <w:tr w:rsidR="002F0208" w:rsidRPr="0061614A" w14:paraId="2D0A1FA0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0C449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Sundhed, omsorg og personlig pleje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AF282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A3F97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A73FB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20971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456E9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B02F0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Lean-kortlægning af værdistrøm i administration</w:t>
            </w:r>
          </w:p>
        </w:tc>
      </w:tr>
      <w:tr w:rsidR="0061614A" w:rsidRPr="0061614A" w14:paraId="7DA45140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86C1A6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Sundhed, omsorg og personlig pleje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63E0D7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596F6C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B860FC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20974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117227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F92611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Økonomisk styring af lageret </w:t>
            </w:r>
          </w:p>
        </w:tc>
      </w:tr>
      <w:tr w:rsidR="002F0208" w:rsidRPr="0061614A" w14:paraId="182E6532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CDFB8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Sundhed, omsorg og personlig pleje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37973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B076F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D0A9B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21985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0C807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AA2A8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AI-systemer til merkantile arbejdsopgaver, basal</w:t>
            </w:r>
          </w:p>
        </w:tc>
      </w:tr>
      <w:tr w:rsidR="0061614A" w:rsidRPr="0061614A" w14:paraId="4641F021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6ECF51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Sundhed, omsorg og personlig pleje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B829F7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D2B54B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2285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25EDAA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22127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BF8475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ED681E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Anvendelse af ferieloven</w:t>
            </w:r>
          </w:p>
        </w:tc>
      </w:tr>
      <w:tr w:rsidR="002F0208" w:rsidRPr="0061614A" w14:paraId="449923CC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A5F5D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Sundhed, omsorg og personlig pleje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D4D00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3DB31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0BB69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22483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68C52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5F49A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Søg og anvend informationer fra internettet</w:t>
            </w:r>
          </w:p>
        </w:tc>
      </w:tr>
      <w:tr w:rsidR="0061614A" w:rsidRPr="0061614A" w14:paraId="30B7F3C1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1FF0F5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Sundhed, omsorg og personlig pleje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0FB77D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A31054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5A5AD4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22486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FF6115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E04943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Virksomhedskommunikation med e-mail</w:t>
            </w:r>
          </w:p>
        </w:tc>
      </w:tr>
      <w:tr w:rsidR="002F0208" w:rsidRPr="0061614A" w14:paraId="3E899C59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0EF5C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Sundhed, omsorg og personlig pleje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F8864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440C3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964DB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22488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3018E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3760C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Formulering og opbygning af tekster</w:t>
            </w:r>
          </w:p>
        </w:tc>
      </w:tr>
      <w:tr w:rsidR="0061614A" w:rsidRPr="0061614A" w14:paraId="5E238008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03FD02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Sundhed, omsorg og personlig pleje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B226A5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256B8E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400C81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22489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D09077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E6FB29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Datahåndtering for administrative medarbejdere</w:t>
            </w:r>
          </w:p>
        </w:tc>
      </w:tr>
      <w:tr w:rsidR="002F0208" w:rsidRPr="0061614A" w14:paraId="0E565B0E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F394B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Sundhed, omsorg og personlig pleje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9BFF5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9FEA3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EA68D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22598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C43CE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60F9A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Tekster til nettet - formulering og opbygning </w:t>
            </w:r>
          </w:p>
        </w:tc>
      </w:tr>
      <w:tr w:rsidR="0061614A" w:rsidRPr="0061614A" w14:paraId="70F04B60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1EFE45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Sundhed, omsorg og personlig pleje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B1745D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6DFA62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2944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CF5AD2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7FFED7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0448D5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Basis </w:t>
            </w:r>
            <w:proofErr w:type="spellStart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cybersikkerhed</w:t>
            </w:r>
            <w:proofErr w:type="spellEnd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 i administrative job</w:t>
            </w:r>
          </w:p>
        </w:tc>
      </w:tr>
      <w:tr w:rsidR="002F0208" w:rsidRPr="0061614A" w14:paraId="1B4AEBC6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88A83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Sundhed, omsorg og personlig pleje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AA606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415D7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AC208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40007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67F97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DAF73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Regnskabsafstemninger </w:t>
            </w:r>
            <w:proofErr w:type="spellStart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ifm</w:t>
            </w:r>
            <w:proofErr w:type="spellEnd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 årsafslutningen</w:t>
            </w:r>
          </w:p>
        </w:tc>
      </w:tr>
      <w:tr w:rsidR="0061614A" w:rsidRPr="0061614A" w14:paraId="5C863606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443C8E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Sundhed, omsorg og personlig pleje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77EDB5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8B1BD3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5B5100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40008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E34614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A84323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Årsafslutning af bogholderiet</w:t>
            </w:r>
          </w:p>
        </w:tc>
      </w:tr>
      <w:tr w:rsidR="002F0208" w:rsidRPr="0061614A" w14:paraId="0AF132E6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D3752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Sundhed, omsorg og personlig pleje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42EF8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EBE00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FDC85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40012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FC1FC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5CE60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Personalejura i lønberegning</w:t>
            </w:r>
          </w:p>
        </w:tc>
      </w:tr>
      <w:tr w:rsidR="0061614A" w:rsidRPr="0061614A" w14:paraId="5703AE73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23A564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Sundhed, omsorg og personlig pleje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30DC36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20D404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168785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40013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FDDFF5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298B27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Lønberegning og lønrapportering </w:t>
            </w:r>
          </w:p>
        </w:tc>
      </w:tr>
      <w:tr w:rsidR="002F0208" w:rsidRPr="0061614A" w14:paraId="28C61E4F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4855D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Sundhed, omsorg og personlig pleje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121C6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D7981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F1B46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40343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A34A7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6C3F5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Projektstyring med IT-værktøj</w:t>
            </w:r>
          </w:p>
        </w:tc>
      </w:tr>
      <w:tr w:rsidR="0061614A" w:rsidRPr="0061614A" w14:paraId="7D5A5C34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385774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Sundhed, omsorg og personlig pleje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23E53B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C1F24D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1D457B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40748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A36EA9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7D18EA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Anvendelse af store datamængder i regneark </w:t>
            </w:r>
          </w:p>
        </w:tc>
      </w:tr>
      <w:tr w:rsidR="002F0208" w:rsidRPr="0061614A" w14:paraId="7DD62EF7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90384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Sundhed, omsorg og personlig pleje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CC636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0E04D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DC7C3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40749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95B76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A99C1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Effektiv anvendelse af e-mail- og kalendersystemer </w:t>
            </w:r>
          </w:p>
        </w:tc>
      </w:tr>
      <w:tr w:rsidR="0061614A" w:rsidRPr="0061614A" w14:paraId="6D3E0133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CD4A94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Sundhed, omsorg og personlig pleje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56FB44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96408A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DAD722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40750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200D01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43C6D6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Præsentation af tal i regneark </w:t>
            </w:r>
          </w:p>
        </w:tc>
      </w:tr>
      <w:tr w:rsidR="002F0208" w:rsidRPr="0061614A" w14:paraId="032A0E36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C0FA3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Sundhed, omsorg og personlig pleje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4CC19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AC7A9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E751B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40754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378E8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64E82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Anvendelse af pivot-tabeller</w:t>
            </w:r>
          </w:p>
        </w:tc>
      </w:tr>
      <w:tr w:rsidR="0061614A" w:rsidRPr="0061614A" w14:paraId="30E46A77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F6FE76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Sundhed, omsorg og personlig pleje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30C9C8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5DDD69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2250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A7F0A4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43572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6B9E39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45DE34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 af forandringsprocesser</w:t>
            </w:r>
          </w:p>
        </w:tc>
      </w:tr>
      <w:tr w:rsidR="002F0208" w:rsidRPr="0061614A" w14:paraId="1A4CB4E2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D52B0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lastRenderedPageBreak/>
              <w:t>Sundhed, omsorg og personlig pleje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DF7BB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98DCD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2250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5DE08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43573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7B778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A46F4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 af teams/produktionsgrupper</w:t>
            </w:r>
          </w:p>
        </w:tc>
      </w:tr>
      <w:tr w:rsidR="0061614A" w:rsidRPr="0061614A" w14:paraId="6B1D8D1A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BC3F24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Sundhed, omsorg og personlig pleje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732862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8506EE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0BADEA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44346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BFC342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569E90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Design og automatisering af regneark </w:t>
            </w:r>
          </w:p>
        </w:tc>
      </w:tr>
      <w:tr w:rsidR="002F0208" w:rsidRPr="0061614A" w14:paraId="2B2EA696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BB1D4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Sundhed, omsorg og personlig pleje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5FDA6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49990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814B1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44371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2A49C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5D5FB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Jobrelateret brug af styresystemer på pc </w:t>
            </w:r>
          </w:p>
        </w:tc>
      </w:tr>
      <w:tr w:rsidR="0061614A" w:rsidRPr="0061614A" w14:paraId="28A3B10F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7B9829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Sundhed, omsorg og personlig pleje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2D29F6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53960F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549F94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44373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1ED54A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8D4D95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Anvendelse af præsentationsprogrammer </w:t>
            </w:r>
          </w:p>
        </w:tc>
      </w:tr>
      <w:tr w:rsidR="002F0208" w:rsidRPr="0061614A" w14:paraId="44F85C05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CC51F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Sundhed, omsorg og personlig pleje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71F99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81669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4A243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44383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5D59D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4CFFA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Medarbejderen som deltager i forandringsprocesser</w:t>
            </w:r>
          </w:p>
        </w:tc>
      </w:tr>
      <w:tr w:rsidR="0061614A" w:rsidRPr="0061614A" w14:paraId="40A31A98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6EF080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Sundhed, omsorg og personlig pleje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B14CB9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7D2424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8459E5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44396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1D970A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DC3EE8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Præsentationsteknik i administrative funktioner</w:t>
            </w:r>
          </w:p>
        </w:tc>
      </w:tr>
      <w:tr w:rsidR="002F0208" w:rsidRPr="0061614A" w14:paraId="5292E275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4019B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Sundhed, omsorg og personlig pleje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27CC9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E166E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2679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3634F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44853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99C6C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6BE09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Kommunikation og konflikthåndtering - service</w:t>
            </w:r>
          </w:p>
        </w:tc>
      </w:tr>
      <w:tr w:rsidR="0061614A" w:rsidRPr="0061614A" w14:paraId="2BDAAE14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8067CF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Sundhed, omsorg og personlig pleje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BF40C9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C94751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65CEAF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45362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5ADF57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DAFC9B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Personlig udvikling til arbejde og uddannelse</w:t>
            </w:r>
          </w:p>
        </w:tc>
      </w:tr>
      <w:tr w:rsidR="002F0208" w:rsidRPr="0061614A" w14:paraId="17B8196F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54F00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Sundhed, omsorg og personlig pleje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88662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C3AF8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317AE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45563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45A85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5908E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Håndtering af data i virksomhedens it-systemer</w:t>
            </w:r>
          </w:p>
        </w:tc>
      </w:tr>
      <w:tr w:rsidR="0061614A" w:rsidRPr="0061614A" w14:paraId="6F970A42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CB466A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Sundhed, omsorg og personlig pleje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FD3F34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12800D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6B53E9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45565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22F758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1BBE04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Brug af pc på arbejdspladsen </w:t>
            </w:r>
          </w:p>
        </w:tc>
      </w:tr>
      <w:tr w:rsidR="002F0208" w:rsidRPr="0061614A" w14:paraId="4679D445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716E5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Sundhed, omsorg og personlig pleje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A34D9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E433A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9D93E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45960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40251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DCB0D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Kontering af køb, salg, drift af biler og ejendom </w:t>
            </w:r>
          </w:p>
        </w:tc>
      </w:tr>
      <w:tr w:rsidR="0061614A" w:rsidRPr="0061614A" w14:paraId="33847797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AD127B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Sundhed, omsorg og personlig pleje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4ED90B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8D5924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459607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45961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3D5C72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B46505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Kreditorstyring </w:t>
            </w:r>
          </w:p>
        </w:tc>
      </w:tr>
      <w:tr w:rsidR="002F0208" w:rsidRPr="0061614A" w14:paraId="69C0C1DE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ECA3D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Sundhed, omsorg og personlig pleje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571E1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2B2DA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8347D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45962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67093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D8AF0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Kontoplaner og virksomhedens rapporteringsbehov </w:t>
            </w:r>
          </w:p>
        </w:tc>
      </w:tr>
      <w:tr w:rsidR="0061614A" w:rsidRPr="0061614A" w14:paraId="6C8BAF54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2DA3F5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Sundhed, omsorg og personlig pleje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9BB957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C62A37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F25076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45963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A99129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D6A27F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Konteringsinstrukser </w:t>
            </w:r>
          </w:p>
        </w:tc>
      </w:tr>
      <w:tr w:rsidR="002F0208" w:rsidRPr="0061614A" w14:paraId="23D11CC4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D214B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Sundhed, omsorg og personlig pleje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726DC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EB34D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567D5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45964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1226E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6A3DC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Debitorstyring </w:t>
            </w:r>
          </w:p>
        </w:tc>
      </w:tr>
      <w:tr w:rsidR="0061614A" w:rsidRPr="0061614A" w14:paraId="0D60E9AF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8494F6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Sundhed, omsorg og personlig pleje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F776E0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3C5771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977423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45965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F34180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C8B0C3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Placering af resultat- og balancekonti </w:t>
            </w:r>
          </w:p>
        </w:tc>
      </w:tr>
      <w:tr w:rsidR="002F0208" w:rsidRPr="0061614A" w14:paraId="78E903D2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F1A58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Sundhed, omsorg og personlig pleje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682CC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8A5DA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37B29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45967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CA823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F3AAB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Registreringsmetoder ved virksomhedens drift </w:t>
            </w:r>
          </w:p>
        </w:tc>
      </w:tr>
      <w:tr w:rsidR="0061614A" w:rsidRPr="0061614A" w14:paraId="72BF28A2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E448B3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Sundhed, omsorg og personlig pleje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69DCDF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EF368C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B07714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45969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791D2E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0561DB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Daglig registrering i et økonomistyringsprogram</w:t>
            </w:r>
          </w:p>
        </w:tc>
      </w:tr>
      <w:tr w:rsidR="002F0208" w:rsidRPr="0061614A" w14:paraId="025B2F4A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86B44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Sundhed, omsorg og personlig pleje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BFEC1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D089A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3D324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45983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BE44C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624E1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Samarbejde i grupper i virksomheden</w:t>
            </w:r>
          </w:p>
        </w:tc>
      </w:tr>
      <w:tr w:rsidR="0061614A" w:rsidRPr="0061614A" w14:paraId="10C9C925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F31D65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Sundhed, omsorg og personlig pleje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5F7B04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A317B7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75A538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45987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F425C9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FE7202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Projektudvikling og -gennemførelse</w:t>
            </w:r>
          </w:p>
        </w:tc>
      </w:tr>
      <w:tr w:rsidR="002F0208" w:rsidRPr="0061614A" w14:paraId="5C362954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365AD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Sundhed, omsorg og personlig pleje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47F87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13F1E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35053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47212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16BD7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6F630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Brug af grafik i et tekstbehandlingsprogram</w:t>
            </w:r>
          </w:p>
        </w:tc>
      </w:tr>
      <w:tr w:rsidR="0061614A" w:rsidRPr="0061614A" w14:paraId="279D663B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4DC610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Sundhed, omsorg og personlig pleje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583C18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AA5474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1ABDE0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47215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970D88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93093A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Opstillinger og layout i tekst </w:t>
            </w:r>
          </w:p>
        </w:tc>
      </w:tr>
      <w:tr w:rsidR="002F0208" w:rsidRPr="0061614A" w14:paraId="6D031B8A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67A2E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Sundhed, omsorg og personlig pleje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E0431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7BA44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59EB1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47216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9DC80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0E634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Tastaturbetjening ved brug af 10-fingersystem </w:t>
            </w:r>
          </w:p>
        </w:tc>
      </w:tr>
      <w:tr w:rsidR="0061614A" w:rsidRPr="0061614A" w14:paraId="47CEDA1B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B44764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Sundhed, omsorg og personlig pleje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C7AEA2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275718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E91D51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47217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BA9776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F576BC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Indskrivning og formatering af mindre tekster </w:t>
            </w:r>
          </w:p>
        </w:tc>
      </w:tr>
      <w:tr w:rsidR="002F0208" w:rsidRPr="0061614A" w14:paraId="76A17409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9220B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Sundhed, omsorg og personlig pleje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FDDD5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20B8F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654A6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47293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E332F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26413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E-mail til jobbrug </w:t>
            </w:r>
          </w:p>
        </w:tc>
      </w:tr>
      <w:tr w:rsidR="0061614A" w:rsidRPr="0061614A" w14:paraId="01DB3481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AED63E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Sundhed, omsorg og personlig pleje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01F28E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67018E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57835C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47302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FB2ECE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E363D5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Virksomhedens sprogpolitik i praksis</w:t>
            </w:r>
          </w:p>
        </w:tc>
      </w:tr>
      <w:tr w:rsidR="002F0208" w:rsidRPr="0061614A" w14:paraId="4B52AACF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79F7E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Sundhed, omsorg og personlig pleje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27435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50225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4288D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47379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87CDF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F6136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Udarbejdelse og afstemning af lønsedler</w:t>
            </w:r>
          </w:p>
        </w:tc>
      </w:tr>
      <w:tr w:rsidR="0061614A" w:rsidRPr="0061614A" w14:paraId="6768E3C7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D6FABF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Sundhed, omsorg og personlig pleje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0257B6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8FCC3C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3EEEE6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47381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03CB02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33D72C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Bilagsbehandling med efterfølgende kasserapport </w:t>
            </w:r>
          </w:p>
        </w:tc>
      </w:tr>
      <w:tr w:rsidR="002F0208" w:rsidRPr="0061614A" w14:paraId="0FDFCC26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F73EE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Sundhed, omsorg og personlig pleje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36280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AB2A4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82B2E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47382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16F79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25B00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Anvendelse af periodisk beregning og registrering</w:t>
            </w:r>
          </w:p>
        </w:tc>
      </w:tr>
      <w:tr w:rsidR="0061614A" w:rsidRPr="0061614A" w14:paraId="0737954D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7A7971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Sundhed, omsorg og personlig pleje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35BF33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98D949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78A2D0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47606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AEDA2D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98D927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Innovative processer i den administrative praksis</w:t>
            </w:r>
          </w:p>
        </w:tc>
      </w:tr>
      <w:tr w:rsidR="002F0208" w:rsidRPr="0061614A" w14:paraId="2AA33730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6770C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Sundhed, omsorg og personlig pleje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5F73C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E8F37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D08D7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47935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D016C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05B2A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Borgervendt formidling i myndighedsrollen</w:t>
            </w:r>
          </w:p>
        </w:tc>
      </w:tr>
      <w:tr w:rsidR="0061614A" w:rsidRPr="0061614A" w14:paraId="58018594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288FEB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lastRenderedPageBreak/>
              <w:t>Sundhed, omsorg og personlig pleje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CA0508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D3E1EA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2878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32B2E8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48653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AA4076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1BC833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Håndtering af personoplysninger </w:t>
            </w:r>
          </w:p>
        </w:tc>
      </w:tr>
      <w:tr w:rsidR="002F0208" w:rsidRPr="0061614A" w14:paraId="4932B0AE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6E60F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Sundhed, omsorg og personlig pleje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8BF58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55E15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2945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B2255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49435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4F3B9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AD160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Tolke eksisterende regneark til analyse</w:t>
            </w:r>
          </w:p>
        </w:tc>
      </w:tr>
      <w:tr w:rsidR="0061614A" w:rsidRPr="0061614A" w14:paraId="1738FCC0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8B0EE8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Sundhed, omsorg og personlig pleje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6BACF4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7AE159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2250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C7FB43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49445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A32C61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8E6BEF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Projektledelse</w:t>
            </w:r>
          </w:p>
        </w:tc>
      </w:tr>
      <w:tr w:rsidR="002F0208" w:rsidRPr="0061614A" w14:paraId="66EA6D84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44FE4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Sundhed, omsorg og personlig pleje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DAFFC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93019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2878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B0914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49579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C192F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30604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Dialog og samarbejde i den offentlige forvaltning</w:t>
            </w:r>
          </w:p>
        </w:tc>
      </w:tr>
      <w:tr w:rsidR="0061614A" w:rsidRPr="0061614A" w14:paraId="438FC9FC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A78462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Sundhed, omsorg og personlig pleje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3293BC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FE674A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715986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49731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283F28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AFBA90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Værdiskabende optimering af arbejdsprocesser</w:t>
            </w:r>
          </w:p>
        </w:tc>
      </w:tr>
      <w:tr w:rsidR="002F0208" w:rsidRPr="0061614A" w14:paraId="10CD5330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44969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Sundhed, omsorg og personlig pleje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5335F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4932D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306F9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49773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350B7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06468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Møde- og webinartilrettelæggelse</w:t>
            </w:r>
          </w:p>
        </w:tc>
      </w:tr>
      <w:tr w:rsidR="0061614A" w:rsidRPr="0061614A" w14:paraId="18547E2D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FFD024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Sundhed, omsorg og personlig pleje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84C125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9694DB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7D6DD0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49785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8E9A82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6E41DB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Introduktion til bæredygtig omstilling</w:t>
            </w:r>
          </w:p>
        </w:tc>
      </w:tr>
      <w:tr w:rsidR="002F0208" w:rsidRPr="0061614A" w14:paraId="51D0A026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793A8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Sundhed, omsorg og personlig pleje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C6E6A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8C0CC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D231C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49822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CBE40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F7A06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Grundlæggende konflikthåndtering </w:t>
            </w:r>
          </w:p>
        </w:tc>
      </w:tr>
      <w:tr w:rsidR="0061614A" w:rsidRPr="0061614A" w14:paraId="6A403035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B9CB5C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Sundhed, omsorg og personlig pleje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5F5B92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ECCF9A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892C93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49823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23D663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887512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Konflikthåndtering og grundlæggende kommunikation</w:t>
            </w:r>
          </w:p>
        </w:tc>
      </w:tr>
      <w:tr w:rsidR="002F0208" w:rsidRPr="0061614A" w14:paraId="08B394A5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865D8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Sundhed, omsorg og personlig pleje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C01DE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47F06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DF405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49825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B4330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16832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Oprette og anvende regneark</w:t>
            </w:r>
          </w:p>
        </w:tc>
      </w:tr>
      <w:tr w:rsidR="0061614A" w:rsidRPr="0061614A" w14:paraId="2BBC4D99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C5A270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Sundhed, omsorg og personlig pleje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997198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4BADA2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F501E6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49826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FAA2DA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EA6454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Anvende regneark til beregninger og præsentation</w:t>
            </w:r>
          </w:p>
        </w:tc>
      </w:tr>
      <w:tr w:rsidR="002F0208" w:rsidRPr="0061614A" w14:paraId="68E664CF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F99EC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Sundhed, omsorg og personlig pleje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4D1AF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10A4D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2878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90928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49868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52881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3B603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God forvaltningsskik og administrativ praksis</w:t>
            </w:r>
          </w:p>
        </w:tc>
      </w:tr>
      <w:tr w:rsidR="0061614A" w:rsidRPr="0061614A" w14:paraId="00390495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9B642B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Sundhed, omsorg og personlig pleje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0299D4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78374E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927852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49893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C2CD3F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ECD2CB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Cirkulær forretningsforståelse - </w:t>
            </w:r>
            <w:proofErr w:type="spellStart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adm</w:t>
            </w:r>
            <w:proofErr w:type="spellEnd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 medarbejdere</w:t>
            </w:r>
          </w:p>
        </w:tc>
      </w:tr>
      <w:tr w:rsidR="002F0208" w:rsidRPr="0061614A" w14:paraId="218D443C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71800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Sundhed, omsorg og personlig pleje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49535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0F7E8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2688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7520C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5286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76A31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5BA9C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Hvad fejler den syge?</w:t>
            </w:r>
          </w:p>
        </w:tc>
      </w:tr>
      <w:tr w:rsidR="0061614A" w:rsidRPr="0061614A" w14:paraId="1D8EC0C1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37F7ED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Sundhed, omsorg og personlig pleje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D31340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3A4CB8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421BB1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20922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D1407A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4773DE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På vej mod SOSU – basis </w:t>
            </w:r>
          </w:p>
        </w:tc>
      </w:tr>
      <w:tr w:rsidR="002F0208" w:rsidRPr="0061614A" w14:paraId="24FF263B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856D1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Sundhed, omsorg og personlig pleje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B65E4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4A89C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2223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93760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21009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249F6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03DB4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Understøtte udsatte borgeres delt i samfundslivet </w:t>
            </w:r>
          </w:p>
        </w:tc>
      </w:tr>
      <w:tr w:rsidR="0061614A" w:rsidRPr="0061614A" w14:paraId="0B6182FD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B6A623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Sundhed, omsorg og personlig pleje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B46244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CEAAB6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1BE991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22025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804A96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5E3B34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Samarbejde med pårørende</w:t>
            </w:r>
          </w:p>
        </w:tc>
      </w:tr>
      <w:tr w:rsidR="002F0208" w:rsidRPr="0061614A" w14:paraId="30853063" w14:textId="77777777" w:rsidTr="00C13631">
        <w:trPr>
          <w:cantSplit/>
          <w:trHeight w:val="48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EACF5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Sundhed, omsorg og personlig pleje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22307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AA7E4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BC42D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22026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5CF70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7E18A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Social- og sundhedsassistentens fokus på sygepleje og klinisk observation</w:t>
            </w:r>
          </w:p>
        </w:tc>
      </w:tr>
      <w:tr w:rsidR="0061614A" w:rsidRPr="0061614A" w14:paraId="16C47089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09E1EE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Sundhed, omsorg og personlig pleje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D14750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4DBA4E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2223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95313A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22032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325DBA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E68D51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Intro, specialiserede socialområde, samarbejde</w:t>
            </w:r>
          </w:p>
        </w:tc>
      </w:tr>
      <w:tr w:rsidR="002F0208" w:rsidRPr="0061614A" w14:paraId="103B4B5A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1DF7D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Sundhed, omsorg og personlig pleje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B98BD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3641F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2223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8DADE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22040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550C1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BEEA9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Intro, specialiserede socialområde, </w:t>
            </w: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funktionsneds</w:t>
            </w:r>
            <w:proofErr w:type="spellEnd"/>
          </w:p>
        </w:tc>
      </w:tr>
      <w:tr w:rsidR="0061614A" w:rsidRPr="0061614A" w14:paraId="2F6199B0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DC665A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Sundhed, omsorg og personlig pleje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F36AD1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F9ACA4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2223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04FFDB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22041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7C4EDD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8E4DF9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Intro specialiserede socialområde: sundhedsindsats</w:t>
            </w:r>
          </w:p>
        </w:tc>
      </w:tr>
      <w:tr w:rsidR="002F0208" w:rsidRPr="0061614A" w14:paraId="4179EE01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51D0E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Sundhed, omsorg og personlig pleje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C6F65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E5670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AF832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22052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47BE7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63D89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Personer med demens, sygdomskendskab; overbygning</w:t>
            </w:r>
          </w:p>
        </w:tc>
      </w:tr>
      <w:tr w:rsidR="0061614A" w:rsidRPr="0061614A" w14:paraId="4D38341F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DAC76A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Sundhed, omsorg og personlig pleje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C50B9C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FF43B0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78A0BD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22054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5F4C75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A9124A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Personer med demens, sygdomskendskab; basis</w:t>
            </w:r>
          </w:p>
        </w:tc>
      </w:tr>
      <w:tr w:rsidR="002F0208" w:rsidRPr="0061614A" w14:paraId="72804CEA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34631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Sundhed, omsorg og personlig pleje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CAAE1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868E4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2877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0D899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22055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6373F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64A0F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Skolestøtte og det anbragte barn - anbragte unge</w:t>
            </w:r>
          </w:p>
        </w:tc>
      </w:tr>
      <w:tr w:rsidR="0061614A" w:rsidRPr="0061614A" w14:paraId="32EEA0DB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F13B2C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Sundhed, omsorg og personlig pleje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1BD78C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CCFE60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EB9668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22093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9A0034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AAB267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Støtte til borgeren med psykisk sygdom</w:t>
            </w:r>
          </w:p>
        </w:tc>
      </w:tr>
      <w:tr w:rsidR="002F0208" w:rsidRPr="0061614A" w14:paraId="1D37C0E2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9DC94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Sundhed, omsorg og personlig pleje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405D5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49F90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E31EE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22512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25D8A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F4D90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Dansk som andetsprog F/I, basis, </w:t>
            </w:r>
            <w:proofErr w:type="gramStart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SOSU forløb</w:t>
            </w:r>
            <w:proofErr w:type="gramEnd"/>
          </w:p>
        </w:tc>
      </w:tr>
      <w:tr w:rsidR="0061614A" w:rsidRPr="0061614A" w14:paraId="58950F71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EEF6CE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Sundhed, omsorg og personlig pleje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2329D3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AC6D83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962AD5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22530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9A1F01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484E01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Intro for SSA til hospitalssektoren </w:t>
            </w:r>
          </w:p>
        </w:tc>
      </w:tr>
      <w:tr w:rsidR="002F0208" w:rsidRPr="0061614A" w14:paraId="0541A061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7E5A6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Sundhed, omsorg og personlig pleje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5E56D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37406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2223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AE099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22538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B2570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C1360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Opsporing af sygdom hos borgere med særlige behov</w:t>
            </w:r>
          </w:p>
        </w:tc>
      </w:tr>
      <w:tr w:rsidR="0061614A" w:rsidRPr="0061614A" w14:paraId="7A371AA4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1B25ED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Sundhed, omsorg og personlig pleje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2EC268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88F087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245C8E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22550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A3A0F4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069E9B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Oplæringsvejleder, SOSU, basis</w:t>
            </w:r>
          </w:p>
        </w:tc>
      </w:tr>
      <w:tr w:rsidR="002F0208" w:rsidRPr="0061614A" w14:paraId="6CB5033B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0602A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Sundhed, omsorg og personlig pleje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9FEF3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A9268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3844E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22559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B7A09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99934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Mennesket med multisygdomme</w:t>
            </w:r>
          </w:p>
        </w:tc>
      </w:tr>
      <w:tr w:rsidR="0061614A" w:rsidRPr="0061614A" w14:paraId="5F7DBDD7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749DDD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lastRenderedPageBreak/>
              <w:t xml:space="preserve">Sundhed, omsorg og personlig pleje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7D0D1E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1127A4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CEA592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22692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569FE3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E4A326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Tidlig opsporing, refleksion og interventioner</w:t>
            </w:r>
          </w:p>
        </w:tc>
      </w:tr>
      <w:tr w:rsidR="002F0208" w:rsidRPr="0061614A" w14:paraId="75CC6032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E8C20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Sundhed, omsorg og personlig pleje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69BB4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434A9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90958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23161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C5821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1C4D4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Samarbejde med civilsamfundet i velfærdsarbejdet</w:t>
            </w:r>
          </w:p>
        </w:tc>
      </w:tr>
      <w:tr w:rsidR="0061614A" w:rsidRPr="0061614A" w14:paraId="3647B667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C93571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Sundhed, omsorg og personlig pleje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B813A8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7AEAB0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2E3F3B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23162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E08F0C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80A82C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Anerkendende kommunikation i velfærdsarbejdet</w:t>
            </w:r>
          </w:p>
        </w:tc>
      </w:tr>
      <w:tr w:rsidR="002F0208" w:rsidRPr="0061614A" w14:paraId="5A133254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2D6A6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Sundhed, omsorg og personlig pleje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57DB3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81B91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A6F86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23163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948A9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953B5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Dokumentation som fagligt redskab</w:t>
            </w:r>
          </w:p>
        </w:tc>
      </w:tr>
      <w:tr w:rsidR="0061614A" w:rsidRPr="0061614A" w14:paraId="7AD874FD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D7EAEA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Sundhed, omsorg og personlig pleje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FFF63A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3A005B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D073E5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23202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9EEECF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E0682E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Sansestimulation i hverdagen</w:t>
            </w:r>
          </w:p>
        </w:tc>
      </w:tr>
      <w:tr w:rsidR="002F0208" w:rsidRPr="0061614A" w14:paraId="3D4F12AA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0CFA0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Sundhed, omsorg og personlig pleje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E0E2F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6F0FD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2223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BE9DB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40138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B558A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181E4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Implementering af handleplaner ifølge serviceloven</w:t>
            </w:r>
          </w:p>
        </w:tc>
      </w:tr>
      <w:tr w:rsidR="0061614A" w:rsidRPr="0061614A" w14:paraId="44274410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D8BE16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Sundhed, omsorg og personlig pleje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A53A1A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56D976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85711E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40805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F57AF6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1F1CBE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Mentoruddannelse for erfarne medarbejdere</w:t>
            </w:r>
          </w:p>
        </w:tc>
      </w:tr>
      <w:tr w:rsidR="002F0208" w:rsidRPr="0061614A" w14:paraId="1D19F7AB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6B050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Sundhed, omsorg og personlig pleje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AD015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191CA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6C24F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40821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D3788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C336C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proofErr w:type="spellStart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Neurorehabilitering</w:t>
            </w:r>
            <w:proofErr w:type="spellEnd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 af senhjerneskadede</w:t>
            </w:r>
          </w:p>
        </w:tc>
      </w:tr>
      <w:tr w:rsidR="0061614A" w:rsidRPr="0061614A" w14:paraId="1FB42A1B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83F208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Sundhed, omsorg og personlig pleje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8CED65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201D3D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B29ED0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40823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277D9C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AEB4B4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Patientsikkerhed og utilsigtede hændelser</w:t>
            </w:r>
          </w:p>
        </w:tc>
      </w:tr>
      <w:tr w:rsidR="002F0208" w:rsidRPr="0061614A" w14:paraId="0E5A855A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C0079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Sundhed, omsorg og personlig pleje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EF945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1A330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239B0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40878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00654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3AB5B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Sårpleje, medvirken ved sårpleje</w:t>
            </w:r>
          </w:p>
        </w:tc>
      </w:tr>
      <w:tr w:rsidR="0061614A" w:rsidRPr="0061614A" w14:paraId="35D9A7AF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1BA8CE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Sundhed, omsorg og personlig pleje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CBD925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6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FA4654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0CD514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40935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FB48CA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C83C2E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Vejledning i forflytning </w:t>
            </w:r>
          </w:p>
        </w:tc>
      </w:tr>
      <w:tr w:rsidR="002F0208" w:rsidRPr="0061614A" w14:paraId="1D15E54F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02B72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Sundhed, omsorg og personlig pleje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38E6B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F830C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743FE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41687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C3385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55226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Konflikthåndtering i </w:t>
            </w: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sosu</w:t>
            </w:r>
            <w:proofErr w:type="spellEnd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 arbejdet</w:t>
            </w:r>
          </w:p>
        </w:tc>
      </w:tr>
      <w:tr w:rsidR="0061614A" w:rsidRPr="0061614A" w14:paraId="1B096730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C0ACAA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Sundhed, omsorg og personlig pleje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50E843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8F45BA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16CC56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42677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4DDA89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6991D6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De almindeligst forekommende sygdomme hos ældre </w:t>
            </w:r>
          </w:p>
        </w:tc>
      </w:tr>
      <w:tr w:rsidR="002F0208" w:rsidRPr="0061614A" w14:paraId="516CD7E8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C8587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Sundhed, omsorg og personlig pleje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F646E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0C352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5F525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42690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E77AA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59FDD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Praktisk hjælp til ældre</w:t>
            </w:r>
          </w:p>
        </w:tc>
      </w:tr>
      <w:tr w:rsidR="0061614A" w:rsidRPr="0061614A" w14:paraId="01B815A9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7A3CA3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Sundhed, omsorg og personlig pleje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191257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0,4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856909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BF57BD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42730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39DE87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BEBD78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Introduktion til førstehjælp på jobbet</w:t>
            </w:r>
          </w:p>
        </w:tc>
      </w:tr>
      <w:tr w:rsidR="002F0208" w:rsidRPr="0061614A" w14:paraId="4B46B424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23B00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Sundhed, omsorg og personlig pleje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25399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1F2B0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C3595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43461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47C46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46CD8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Sårbehandling</w:t>
            </w:r>
            <w:proofErr w:type="spellEnd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, </w:t>
            </w: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behandllingskrævende</w:t>
            </w:r>
            <w:proofErr w:type="spellEnd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 sår</w:t>
            </w:r>
          </w:p>
        </w:tc>
      </w:tr>
      <w:tr w:rsidR="0061614A" w:rsidRPr="0061614A" w14:paraId="354A53A6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279A09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Sundhed, omsorg og personlig pleje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F12C70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E6B23D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F4B2BC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44327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1DB330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14092B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Omsorg for personer med demens</w:t>
            </w:r>
          </w:p>
        </w:tc>
      </w:tr>
      <w:tr w:rsidR="002F0208" w:rsidRPr="0061614A" w14:paraId="0F2D2FC9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77E2D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Sundhed, omsorg og personlig pleje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47372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1B277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2688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C69DD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44344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A2C44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50E34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Portører og </w:t>
            </w: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hospservass</w:t>
            </w:r>
            <w:proofErr w:type="spellEnd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 Kontakt m psykisk syge</w:t>
            </w:r>
          </w:p>
        </w:tc>
      </w:tr>
      <w:tr w:rsidR="0061614A" w:rsidRPr="0061614A" w14:paraId="27944F45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38EDC9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Sundhed, omsorg og personlig pleje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AB0FA3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27B479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E76A6F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44783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8EFA77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CF895B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Tidlig opsporing af demens i omsorgsarbejdet</w:t>
            </w:r>
          </w:p>
        </w:tc>
      </w:tr>
      <w:tr w:rsidR="002F0208" w:rsidRPr="0061614A" w14:paraId="115720D2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B1CFF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Sundhed, omsorg og personlig pleje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846F5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B0BF1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A0993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45563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21EEF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D8CDA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Håndtering af data i virksomhedens it-systemer</w:t>
            </w:r>
          </w:p>
        </w:tc>
      </w:tr>
      <w:tr w:rsidR="0061614A" w:rsidRPr="0061614A" w14:paraId="6D856A99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692C9E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Sundhed, omsorg og personlig pleje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858131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5E1E67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654815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45673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2F37D7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22200C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Farmakologi i somatikken</w:t>
            </w:r>
          </w:p>
        </w:tc>
      </w:tr>
      <w:tr w:rsidR="002F0208" w:rsidRPr="0061614A" w14:paraId="3AA05BE8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575D4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Sundhed, omsorg og personlig pleje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A25AB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7EE3D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F876C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46834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F1231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DC9DD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Borgere med kronisk sygdom</w:t>
            </w:r>
          </w:p>
        </w:tc>
      </w:tr>
      <w:tr w:rsidR="0061614A" w:rsidRPr="0061614A" w14:paraId="0279B598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4F2B77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Sundhed, omsorg og personlig pleje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E74FE1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944722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2688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1DB113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46836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C2F36E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A5B0FC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Patientrelateret arbejde med døende og afdøde</w:t>
            </w:r>
          </w:p>
        </w:tc>
      </w:tr>
      <w:tr w:rsidR="002F0208" w:rsidRPr="0061614A" w14:paraId="2751DD12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38295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Sundhed, omsorg og personlig pleje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96AD0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78956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092CB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46873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04880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E416F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Postoperativ observation og pleje i hjemmeplejen</w:t>
            </w:r>
          </w:p>
        </w:tc>
      </w:tr>
      <w:tr w:rsidR="0061614A" w:rsidRPr="0061614A" w14:paraId="5D03D133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A9ABF3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Sundhed, omsorg og personlig pleje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DA5E23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FE3436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C9D728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46874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F40648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45DC96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Tidlig opsporing af sygdomstegn</w:t>
            </w:r>
          </w:p>
        </w:tc>
      </w:tr>
      <w:tr w:rsidR="002F0208" w:rsidRPr="0061614A" w14:paraId="253E962A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7D837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Sundhed, omsorg og personlig pleje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2A5D2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45707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F8A5B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46977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FAAD4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D58AE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Kvalitet i offentlige velfærdsydelser</w:t>
            </w:r>
          </w:p>
        </w:tc>
      </w:tr>
      <w:tr w:rsidR="0061614A" w:rsidRPr="0061614A" w14:paraId="20361388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D137F5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Sundhed, omsorg og personlig pleje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009A57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D1CC2B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2223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367623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47259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030A3F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50FF4F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Borgere med misbrugsproblemer </w:t>
            </w:r>
          </w:p>
        </w:tc>
      </w:tr>
      <w:tr w:rsidR="002F0208" w:rsidRPr="0061614A" w14:paraId="5950EEBC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9813C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Sundhed, omsorg og personlig pleje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3BD58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7B1E7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2688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4BA7B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47263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6D3EE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1387E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Fysisk genoptræning af borgere/patienter</w:t>
            </w:r>
          </w:p>
        </w:tc>
      </w:tr>
      <w:tr w:rsidR="0061614A" w:rsidRPr="0061614A" w14:paraId="70B5FD2E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0E38DA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Sundhed, omsorg og personlig pleje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4BD4E3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D6EE0C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1B15C9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47266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C39550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E8007B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Sundhedspædagogik i omsorgsarbejdet</w:t>
            </w:r>
          </w:p>
        </w:tc>
      </w:tr>
      <w:tr w:rsidR="002F0208" w:rsidRPr="0061614A" w14:paraId="038036AB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BEC2E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Sundhed, omsorg og personlig pleje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47CEB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D12DA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D2035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47968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D7F0F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43CF9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Injektion af medicin</w:t>
            </w:r>
          </w:p>
        </w:tc>
      </w:tr>
      <w:tr w:rsidR="0061614A" w:rsidRPr="0061614A" w14:paraId="60F7E22E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8BDEAE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Sundhed, omsorg og personlig pleje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8EA77C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60162B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E35998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48101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9503BC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611B92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Medicinadministration </w:t>
            </w:r>
          </w:p>
        </w:tc>
      </w:tr>
      <w:tr w:rsidR="002F0208" w:rsidRPr="0061614A" w14:paraId="487E653F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ACEB9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lastRenderedPageBreak/>
              <w:t xml:space="preserve">Sundhed, omsorg og personlig pleje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D68A0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7ABCC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AA31D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48102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47848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B45DC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Farmakologi i psykiatrien </w:t>
            </w:r>
          </w:p>
        </w:tc>
      </w:tr>
      <w:tr w:rsidR="0061614A" w:rsidRPr="0061614A" w14:paraId="1AC07D64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3FF067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Sundhed, omsorg og personlig pleje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9A6EDB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3FBAA4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8C0433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48478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2DFF56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4D5D7B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Samspil med mennesker med ændret adfærd og demens</w:t>
            </w:r>
          </w:p>
        </w:tc>
      </w:tr>
      <w:tr w:rsidR="002F0208" w:rsidRPr="0061614A" w14:paraId="1A294776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9721D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Sundhed, omsorg og personlig pleje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FB38D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C1296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5D905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48570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75FC4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5BA72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Faglig styring og dokumentation i FS III</w:t>
            </w:r>
          </w:p>
        </w:tc>
      </w:tr>
      <w:tr w:rsidR="0061614A" w:rsidRPr="0061614A" w14:paraId="2B1EBB0E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CA732B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Sundhed, omsorg og personlig pleje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552515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206E71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2223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DDC6CF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48670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C4E2E0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E49AA8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Mentalisering i omsorgs- og </w:t>
            </w: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relationsarbejde</w:t>
            </w:r>
            <w:proofErr w:type="spellEnd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 </w:t>
            </w:r>
          </w:p>
        </w:tc>
      </w:tr>
      <w:tr w:rsidR="002F0208" w:rsidRPr="0061614A" w14:paraId="1C303D1F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FAD7A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Sundhed, omsorg og personlig pleje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30447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C03DE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14E17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48979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19DAB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E83B1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Professionalisering af faglige relationer </w:t>
            </w:r>
          </w:p>
        </w:tc>
      </w:tr>
      <w:tr w:rsidR="0061614A" w:rsidRPr="0061614A" w14:paraId="646B0E10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1A59E9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Sundhed, omsorg og personlig pleje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9C1AF8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678332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C5015D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49241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761F64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431C54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Det meningsfulde liv - mennesker med demens</w:t>
            </w:r>
          </w:p>
        </w:tc>
      </w:tr>
      <w:tr w:rsidR="002F0208" w:rsidRPr="0061614A" w14:paraId="2D26C44B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0755A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Sundhed, omsorg og personlig pleje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6DB95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6C182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E71F9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49637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B440D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27850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Palliativ omsorg for mennesker med demens</w:t>
            </w:r>
          </w:p>
        </w:tc>
      </w:tr>
      <w:tr w:rsidR="0061614A" w:rsidRPr="0061614A" w14:paraId="2D316C8F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34542E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Sundhed, omsorg og personlig pleje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3250AC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F1AA91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CD4BCE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49655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860C27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310239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Dokumentation via digitale enheder i primær sektor</w:t>
            </w:r>
          </w:p>
        </w:tc>
      </w:tr>
      <w:tr w:rsidR="002F0208" w:rsidRPr="0061614A" w14:paraId="7949FE78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1E7F9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Sundhed, omsorg og personlig pleje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11B54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64FE9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88133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49760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550FF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51AC4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Sygepleje i den palliative indsats - Niveau 1</w:t>
            </w:r>
          </w:p>
        </w:tc>
      </w:tr>
      <w:tr w:rsidR="0061614A" w:rsidRPr="0061614A" w14:paraId="638AFF8F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6B43F0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Sundhed, omsorg og personlig pleje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BE2A5B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0FC43D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8C3210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49801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0D659D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A4065B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Sterilassistent</w:t>
            </w:r>
          </w:p>
        </w:tc>
      </w:tr>
      <w:tr w:rsidR="002F0208" w:rsidRPr="0061614A" w14:paraId="60AB7C90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7B083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Sundhed, omsorg og personlig pleje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F7C63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7C968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2222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A6C13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49980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4FE3B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DF401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Intro til arbejde på plejecentre og i hjemmepleje</w:t>
            </w:r>
          </w:p>
        </w:tc>
      </w:tr>
      <w:tr w:rsidR="0061614A" w:rsidRPr="0061614A" w14:paraId="20A00CD3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DD68CF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Sundhed, omsorg og personlig pleje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AEA7B6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08C130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8C3B94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49980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7A6E32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86548A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Intro til arbejde på plejecentre og i hjemmeplejen</w:t>
            </w:r>
          </w:p>
        </w:tc>
      </w:tr>
      <w:tr w:rsidR="002F0208" w:rsidRPr="0061614A" w14:paraId="69180D5D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18C74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Sundhed, omsorg og personlig pleje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A2CE3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CD9D0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0EAE6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446AA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37885</w:t>
            </w: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BB361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Socialpædagogik</w:t>
            </w:r>
            <w:proofErr w:type="spellEnd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 og psykiatri </w:t>
            </w:r>
          </w:p>
        </w:tc>
      </w:tr>
      <w:tr w:rsidR="0061614A" w:rsidRPr="0061614A" w14:paraId="0E09BCB1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AC59B4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Sundhed, omsorg og personlig pleje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9E2BB3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A36528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2679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108DB6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3848-3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BD71BB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64F5F5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Patienttransport og forflytning mv</w:t>
            </w:r>
          </w:p>
        </w:tc>
      </w:tr>
      <w:tr w:rsidR="002F0208" w:rsidRPr="0061614A" w14:paraId="5DCD3D3F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98803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7C3E8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77E53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2288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A1217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20798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8E55D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809B2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Sundhed for personbefordringschauffører</w:t>
            </w:r>
          </w:p>
        </w:tc>
      </w:tr>
      <w:tr w:rsidR="0061614A" w:rsidRPr="0061614A" w14:paraId="5F4BF6BE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5B3936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52B618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C49B3A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2288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27E540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20832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3697CA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0DF3DA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Grundlæggende kørsel med el-busser</w:t>
            </w:r>
          </w:p>
        </w:tc>
      </w:tr>
      <w:tr w:rsidR="002F0208" w:rsidRPr="0061614A" w14:paraId="2B10E0E6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45CC2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B530E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21239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5F701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20899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5C07A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9DF01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Ajourføring i kørsel med el-lastbiler</w:t>
            </w:r>
          </w:p>
        </w:tc>
      </w:tr>
      <w:tr w:rsidR="0061614A" w:rsidRPr="0061614A" w14:paraId="25E9A429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190AE0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670E72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461C91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2873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66C817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20926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BAEE98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04298B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Emballage, anvendelse og bortskaffelse</w:t>
            </w:r>
          </w:p>
        </w:tc>
      </w:tr>
      <w:tr w:rsidR="002F0208" w:rsidRPr="0061614A" w14:paraId="60FEF673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4B802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80280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8CF99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2873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5046F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20927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C01AA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CC0C4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Optimal lastning og losning på lagre og terminaler</w:t>
            </w:r>
          </w:p>
        </w:tc>
      </w:tr>
      <w:tr w:rsidR="0061614A" w:rsidRPr="0061614A" w14:paraId="0473B697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04175A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A4AE29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5E324F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2873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60E632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20951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0FEFBA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10914E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Lagerarbejde med anvendelse af RFID</w:t>
            </w:r>
          </w:p>
        </w:tc>
      </w:tr>
      <w:tr w:rsidR="002F0208" w:rsidRPr="0061614A" w14:paraId="1F9BA724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307C3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1A677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00AC2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2873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DA3A1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20985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F3C5A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F3233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Manuel lagerstyring</w:t>
            </w:r>
          </w:p>
        </w:tc>
      </w:tr>
      <w:tr w:rsidR="0061614A" w:rsidRPr="0061614A" w14:paraId="43895FD6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167CA9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5D4241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679CF1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2732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A0A708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21249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D8B0C2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A5F429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Ajourføring for kranførere</w:t>
            </w:r>
          </w:p>
        </w:tc>
      </w:tr>
      <w:tr w:rsidR="002F0208" w:rsidRPr="0061614A" w14:paraId="155A1759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2E603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2D34A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48F5D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0CA5A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21474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3BE25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67FCC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Kørsel med sættevogn </w:t>
            </w:r>
          </w:p>
        </w:tc>
      </w:tr>
      <w:tr w:rsidR="0061614A" w:rsidRPr="0061614A" w14:paraId="1CFD881F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C3E60C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012F1D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1D5304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AAB00B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22109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D4676C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3472FB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Vejen som arbejdsplads - Certifikat </w:t>
            </w:r>
          </w:p>
        </w:tc>
      </w:tr>
      <w:tr w:rsidR="002F0208" w:rsidRPr="0061614A" w14:paraId="6067DDE7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5BD98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B5598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1,3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38541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FE5A6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47704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DF2B2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86B20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ADR Specialiseringskursus - Klasse 7</w:t>
            </w:r>
          </w:p>
        </w:tc>
      </w:tr>
      <w:tr w:rsidR="0061614A" w:rsidRPr="0061614A" w14:paraId="7E37449C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BB8C55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A76FC4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1,7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1B85A8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875ABC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22306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54B0C9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B2ED1E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ADR Repetition - Grundkursus</w:t>
            </w:r>
          </w:p>
        </w:tc>
      </w:tr>
      <w:tr w:rsidR="002F0208" w:rsidRPr="0061614A" w14:paraId="3B7CAAAC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500FC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7A2FE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3,6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8D100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ADC03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22376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B4546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17AE0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ADR Grund og </w:t>
            </w: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specialiceringskursus</w:t>
            </w:r>
            <w:proofErr w:type="spellEnd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 </w:t>
            </w: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kl</w:t>
            </w:r>
            <w:proofErr w:type="spellEnd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 1</w:t>
            </w:r>
          </w:p>
        </w:tc>
      </w:tr>
      <w:tr w:rsidR="0061614A" w:rsidRPr="0061614A" w14:paraId="38287C6B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8AC57A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6ACAE3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9A34A9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870826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22497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F48831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BD8D32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EMS2 </w:t>
            </w: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dobbeltrailer</w:t>
            </w:r>
            <w:proofErr w:type="spellEnd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-vogntog</w:t>
            </w:r>
          </w:p>
        </w:tc>
      </w:tr>
      <w:tr w:rsidR="002F0208" w:rsidRPr="0061614A" w14:paraId="56877AF4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39F02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BE2B5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9133B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79090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22539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5B674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9692B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proofErr w:type="gram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Sikkerhed ,</w:t>
            </w:r>
            <w:proofErr w:type="gramEnd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 planlægning og drift med store el-køretøjer</w:t>
            </w:r>
          </w:p>
        </w:tc>
      </w:tr>
      <w:tr w:rsidR="0061614A" w:rsidRPr="0061614A" w14:paraId="55AA6B61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684C1E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E0E830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DC6209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4DC909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22616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CA43EA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405982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Beford</w:t>
            </w:r>
            <w:proofErr w:type="spellEnd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 af sygdoms- og alderssvækkede passagerer</w:t>
            </w:r>
          </w:p>
        </w:tc>
      </w:tr>
      <w:tr w:rsidR="002F0208" w:rsidRPr="0061614A" w14:paraId="73490DEE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E63AF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70B73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31E6F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2732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7662E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22642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BC20B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3FD13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Krantekniske begreber og beregningsmetoder </w:t>
            </w:r>
          </w:p>
        </w:tc>
      </w:tr>
      <w:tr w:rsidR="0061614A" w:rsidRPr="0061614A" w14:paraId="5B22EDE9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4A8481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lastRenderedPageBreak/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6E2721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83FF77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2873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9051D3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23172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43DCAE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19DBB3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Lagerøkonomi</w:t>
            </w:r>
          </w:p>
        </w:tc>
      </w:tr>
      <w:tr w:rsidR="002F0208" w:rsidRPr="0061614A" w14:paraId="1CFCFDB4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0DFCC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A839A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B8E58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4A63C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23178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E2AD5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200F6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Grundlæggende kvalifikationsbevis Gods, øvede</w:t>
            </w:r>
          </w:p>
        </w:tc>
      </w:tr>
      <w:tr w:rsidR="0061614A" w:rsidRPr="0061614A" w14:paraId="795ECCEE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09D96D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8B095A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9697EC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2288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F30AB9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23182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932EAB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164215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Grundlæggende kvalifikationsbevis, bus, øvede</w:t>
            </w:r>
          </w:p>
        </w:tc>
      </w:tr>
      <w:tr w:rsidR="002F0208" w:rsidRPr="0061614A" w14:paraId="15D48902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E8C29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7F0C0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FD403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2288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951F0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23183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D406F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1D01A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Grundlæggende kvalifikationsbevis, bus</w:t>
            </w:r>
          </w:p>
        </w:tc>
      </w:tr>
      <w:tr w:rsidR="0061614A" w:rsidRPr="0061614A" w14:paraId="2EE726D1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598CD7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20E5F5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C6C46A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2288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0E02BE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23184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301C4B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5E575D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Grundlæggende personbefordring, øvede</w:t>
            </w:r>
          </w:p>
        </w:tc>
      </w:tr>
      <w:tr w:rsidR="002F0208" w:rsidRPr="0061614A" w14:paraId="3EB5B073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C8F06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BB560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E0A78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2288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86F2F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23185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23547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6CC45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Grundlæggende personbefordring</w:t>
            </w:r>
          </w:p>
        </w:tc>
      </w:tr>
      <w:tr w:rsidR="0061614A" w:rsidRPr="0061614A" w14:paraId="03044827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B3F057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BC1905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BCAC82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2226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D6D274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23200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F88C81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D716A3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Dyretransport - håndtering på samlesteder</w:t>
            </w:r>
          </w:p>
        </w:tc>
      </w:tr>
      <w:tr w:rsidR="002F0208" w:rsidRPr="0061614A" w14:paraId="6D53367A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50AC0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E35FC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DF509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2226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23299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23201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FF47F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77D5D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Dyretransport - kompetencebevis</w:t>
            </w:r>
          </w:p>
        </w:tc>
      </w:tr>
      <w:tr w:rsidR="0061614A" w:rsidRPr="0061614A" w14:paraId="04C1AED1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C5DC7F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4CCB4B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C3E42A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2873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B8FB68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40373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35ABCF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B108B6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Sidemandsoplæring</w:t>
            </w:r>
          </w:p>
        </w:tc>
      </w:tr>
      <w:tr w:rsidR="002F0208" w:rsidRPr="0061614A" w14:paraId="21F66D5C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5C2FB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9F444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0AB4C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2288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C6FCF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40531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E4013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0FD1F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Personbefordring med bus</w:t>
            </w:r>
          </w:p>
        </w:tc>
      </w:tr>
      <w:tr w:rsidR="0061614A" w:rsidRPr="0061614A" w14:paraId="36858D1E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5CE359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2EAD38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5C1843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2288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BF9DED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40883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BE7968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E87B05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Befordring af handicappede i ordinær rutetrafik </w:t>
            </w:r>
          </w:p>
        </w:tc>
      </w:tr>
      <w:tr w:rsidR="002F0208" w:rsidRPr="0061614A" w14:paraId="57E64B5C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838DB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DF985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E32D2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2873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48D15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40967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93E71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14900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Lagerøkonomi</w:t>
            </w:r>
          </w:p>
        </w:tc>
      </w:tr>
      <w:tr w:rsidR="0061614A" w:rsidRPr="0061614A" w14:paraId="05094DAE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8E5FB1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9DD6B3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E66944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2297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053B20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42845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5E1739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51D030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Grundlæggende flakkøretøjer</w:t>
            </w:r>
          </w:p>
        </w:tc>
      </w:tr>
      <w:tr w:rsidR="002F0208" w:rsidRPr="0061614A" w14:paraId="1AEEEDDD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F5B98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DBDF3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0F130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59C97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42851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93811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CB866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Sikker adfærd - nul arbejdsulykker</w:t>
            </w:r>
          </w:p>
        </w:tc>
      </w:tr>
      <w:tr w:rsidR="0061614A" w:rsidRPr="0061614A" w14:paraId="31ABD003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B27FAB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7CA5C7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94A2DE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2873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DCED2C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43393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277EA9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D6E75D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Manøvrering gaffeltruck, stabler og færdselslære</w:t>
            </w:r>
          </w:p>
        </w:tc>
      </w:tr>
      <w:tr w:rsidR="002F0208" w:rsidRPr="0061614A" w14:paraId="148FBDCB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57D63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C0B3C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BD7F9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D44A1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44722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2A97A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0929A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Køre- hviletidsregler</w:t>
            </w:r>
          </w:p>
        </w:tc>
      </w:tr>
      <w:tr w:rsidR="0061614A" w:rsidRPr="0061614A" w14:paraId="475FEBFD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970CB3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730FF3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DBB624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2873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8B534D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44759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AB85AF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D87A20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Lagerstyring med it - udvidede funktioner</w:t>
            </w:r>
          </w:p>
        </w:tc>
      </w:tr>
      <w:tr w:rsidR="002F0208" w:rsidRPr="0061614A" w14:paraId="49CC54C4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ED360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3DB03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9CE38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2873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D16D7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44770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61234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934BB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Stregkoder og håndterminaler</w:t>
            </w:r>
          </w:p>
        </w:tc>
      </w:tr>
      <w:tr w:rsidR="0061614A" w:rsidRPr="0061614A" w14:paraId="3E741EDA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EDCC04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5C8BB1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0BEE2C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2873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60FFD8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45074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E7E3EA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C35290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Lagerindretning og lagerarbejde</w:t>
            </w:r>
          </w:p>
        </w:tc>
      </w:tr>
      <w:tr w:rsidR="002F0208" w:rsidRPr="0061614A" w14:paraId="3A6996C8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D0703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6D610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2FC66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2873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DAF8C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45074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865C8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97B0E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Lagerindretning og lagerarbejde</w:t>
            </w:r>
          </w:p>
        </w:tc>
      </w:tr>
      <w:tr w:rsidR="0061614A" w:rsidRPr="0061614A" w14:paraId="2BEB83A8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FCA57D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0989D2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9D10CE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2873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3E7B9F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45077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BD5918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B3D5B7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Enhedslaster</w:t>
            </w:r>
            <w:proofErr w:type="spellEnd"/>
          </w:p>
        </w:tc>
      </w:tr>
      <w:tr w:rsidR="002F0208" w:rsidRPr="0061614A" w14:paraId="00519143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26952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35D4B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2D28A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2873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7D317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45078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DE53F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478F4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Kundebetjening - lager</w:t>
            </w:r>
          </w:p>
        </w:tc>
      </w:tr>
      <w:tr w:rsidR="0061614A" w:rsidRPr="0061614A" w14:paraId="5ECAE356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43E565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683E8E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D8ADA3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2E1F98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45079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22D599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0D321F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Transportpapirer inden for vejtransport</w:t>
            </w:r>
          </w:p>
        </w:tc>
      </w:tr>
      <w:tr w:rsidR="002F0208" w:rsidRPr="0061614A" w14:paraId="4D13A0CE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804C9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06D10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8D349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2873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281A5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45097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86608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310ED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Logistik og samarbejde</w:t>
            </w:r>
          </w:p>
        </w:tc>
      </w:tr>
      <w:tr w:rsidR="0061614A" w:rsidRPr="0061614A" w14:paraId="429AAF39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50CCFF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793C58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B0D6A6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CB7477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45114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E3D382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D9F480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Kørsel med vogntog, kategori C/E</w:t>
            </w:r>
          </w:p>
        </w:tc>
      </w:tr>
      <w:tr w:rsidR="002F0208" w:rsidRPr="0061614A" w14:paraId="2D54BD1B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40FB8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FDE0A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A1320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2873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080C1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45259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C4528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9FCBA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Sikkerhedsuddannelse ved farligt gods (kap 13)</w:t>
            </w:r>
          </w:p>
        </w:tc>
      </w:tr>
      <w:tr w:rsidR="0061614A" w:rsidRPr="0061614A" w14:paraId="6FD70579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6E77CD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9AC26C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C57A93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2868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A04249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45288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BFC548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A4478B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Billettering og kundeservice</w:t>
            </w:r>
          </w:p>
        </w:tc>
      </w:tr>
      <w:tr w:rsidR="002F0208" w:rsidRPr="0061614A" w14:paraId="52552A6F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F9F7B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A195A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F7F86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011FC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45310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2CA3C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92FF3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Lastsikring og stuvning af gods</w:t>
            </w:r>
          </w:p>
        </w:tc>
      </w:tr>
      <w:tr w:rsidR="0061614A" w:rsidRPr="0061614A" w14:paraId="17A0A7D1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849B52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EB8327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B743AF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2288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5072A1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45311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EE680B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BE47D1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Kørsel med vogntog, kategori D/E</w:t>
            </w:r>
          </w:p>
        </w:tc>
      </w:tr>
      <w:tr w:rsidR="002F0208" w:rsidRPr="0061614A" w14:paraId="0482F748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52AE1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ED151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4F462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426F5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45545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B5AF6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17AE3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Dansk som andetsprog for F/I, basis</w:t>
            </w:r>
          </w:p>
        </w:tc>
      </w:tr>
      <w:tr w:rsidR="0061614A" w:rsidRPr="0061614A" w14:paraId="697F3953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F55385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35EFC8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E0B04A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2288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7BE33B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45644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6D1C98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92DB4D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Kommunikation og kulturforståelse</w:t>
            </w:r>
          </w:p>
        </w:tc>
      </w:tr>
      <w:tr w:rsidR="002F0208" w:rsidRPr="0061614A" w14:paraId="0021F81B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C71F5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lastRenderedPageBreak/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0AF01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A8F91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2226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67FE2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45867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8E348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82CDE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Dyretransport - håndtering på samlesteder</w:t>
            </w:r>
          </w:p>
        </w:tc>
      </w:tr>
      <w:tr w:rsidR="0061614A" w:rsidRPr="0061614A" w14:paraId="0D0D5C44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237D2F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2A424B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E208AE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2226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17E337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45868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1880FE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BD6DDF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Dyretransport - kompetencebevis</w:t>
            </w:r>
          </w:p>
        </w:tc>
      </w:tr>
      <w:tr w:rsidR="002F0208" w:rsidRPr="0061614A" w14:paraId="39F302E5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995DE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B3CEB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0E28F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2288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47119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45870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7B3AD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8DAB5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Sundhed for erhvervschauffører</w:t>
            </w:r>
          </w:p>
        </w:tc>
      </w:tr>
      <w:tr w:rsidR="0061614A" w:rsidRPr="0061614A" w14:paraId="55FE9C4C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AC2E05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1241DB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195390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2873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4BA37F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46893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70281F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641664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Efteruddannelse for erfarne truckførere</w:t>
            </w:r>
          </w:p>
        </w:tc>
      </w:tr>
      <w:tr w:rsidR="002F0208" w:rsidRPr="0061614A" w14:paraId="67F30312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BEE0E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C7013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8597A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16EBC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46905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61226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71270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ADR Grundkursus - </w:t>
            </w:r>
            <w:proofErr w:type="spellStart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Vejtransp</w:t>
            </w:r>
            <w:proofErr w:type="spellEnd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 af </w:t>
            </w:r>
            <w:proofErr w:type="spellStart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farl</w:t>
            </w:r>
            <w:proofErr w:type="spellEnd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 gods i </w:t>
            </w:r>
            <w:proofErr w:type="spellStart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emb</w:t>
            </w:r>
            <w:proofErr w:type="spellEnd"/>
          </w:p>
        </w:tc>
      </w:tr>
      <w:tr w:rsidR="0061614A" w:rsidRPr="0061614A" w14:paraId="113E7F4F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0C9A6F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3178BB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9574BF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2873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508FDF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46939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504046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629160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Lagerstyring med it </w:t>
            </w:r>
          </w:p>
        </w:tc>
      </w:tr>
      <w:tr w:rsidR="002F0208" w:rsidRPr="0061614A" w14:paraId="05F9052F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A6A3B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E4395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779FF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2873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414BE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46946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0ACAF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18657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Opbevaring og forsendelse af farligt gods</w:t>
            </w:r>
          </w:p>
        </w:tc>
      </w:tr>
      <w:tr w:rsidR="0061614A" w:rsidRPr="0061614A" w14:paraId="0DC44129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D48A11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65887A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7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D5825F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2873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9B680C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47592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978182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F438EA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Gaffeltruck certifikatkursus B, 7 dage</w:t>
            </w:r>
          </w:p>
        </w:tc>
      </w:tr>
      <w:tr w:rsidR="002F0208" w:rsidRPr="0061614A" w14:paraId="6968232D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04870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BDF0A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C675A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2873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9CAE6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47593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DAC53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CC79C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Gaffelstabler certifikatkursus A, 5 dage</w:t>
            </w:r>
          </w:p>
        </w:tc>
      </w:tr>
      <w:tr w:rsidR="0061614A" w:rsidRPr="0061614A" w14:paraId="6A506775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B1A606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DF1D85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2064C6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2873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6AE562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47641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92CC3C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55EA0E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Gaffeltruck B for erfarne førere</w:t>
            </w:r>
          </w:p>
        </w:tc>
      </w:tr>
      <w:tr w:rsidR="002F0208" w:rsidRPr="0061614A" w14:paraId="494F570E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9DD8A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8D871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3,6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85347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3A4CF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47694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A6645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64063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ADR Grund og </w:t>
            </w: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specialiceringskursus</w:t>
            </w:r>
            <w:proofErr w:type="spellEnd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 </w:t>
            </w: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kl</w:t>
            </w:r>
            <w:proofErr w:type="spellEnd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 1</w:t>
            </w:r>
          </w:p>
        </w:tc>
      </w:tr>
      <w:tr w:rsidR="0061614A" w:rsidRPr="0061614A" w14:paraId="4F1211F2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3CB7D3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08F8B9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5,4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DEBB75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6E54C0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47696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5A1ECE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00A1D4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ADR Grund- og Specialiseringskursus - Tank + </w:t>
            </w:r>
            <w:proofErr w:type="spellStart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Kl</w:t>
            </w:r>
            <w:proofErr w:type="spellEnd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 1</w:t>
            </w:r>
          </w:p>
        </w:tc>
      </w:tr>
      <w:tr w:rsidR="002F0208" w:rsidRPr="0061614A" w14:paraId="5A6364A4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47532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4D914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2,3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CC0F2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6EA71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47707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0CAEE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9E27A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Repetition - Grundkursus + Klasse 1</w:t>
            </w:r>
          </w:p>
        </w:tc>
      </w:tr>
      <w:tr w:rsidR="0061614A" w:rsidRPr="0061614A" w14:paraId="40A14186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218CBE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C53656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2,9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667519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4B1772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47708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734EB9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43E99D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ADR Repetition - Grundkursus + Klasse 1 + Klasse 7</w:t>
            </w:r>
          </w:p>
        </w:tc>
      </w:tr>
      <w:tr w:rsidR="002F0208" w:rsidRPr="0061614A" w14:paraId="58F7F17D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5B78C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359F5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2,3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2DE0A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0F8A8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47709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41670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1A749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ADR Repetition - Grundkursus + Klasse 7</w:t>
            </w:r>
          </w:p>
        </w:tc>
      </w:tr>
      <w:tr w:rsidR="0061614A" w:rsidRPr="0061614A" w14:paraId="69E28809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AF8356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F26A1D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2,7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81A952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ED81AC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47714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387636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BFD924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ADR Repetition - Grundkursus + Tank</w:t>
            </w:r>
          </w:p>
        </w:tc>
      </w:tr>
      <w:tr w:rsidR="002F0208" w:rsidRPr="0061614A" w14:paraId="40D4CA8E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89A8F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241AE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3,3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2987A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4518A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47716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CFD7D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97779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ADR Repetition - Grundkursus + Tank + Klasse 1</w:t>
            </w:r>
          </w:p>
        </w:tc>
      </w:tr>
      <w:tr w:rsidR="0061614A" w:rsidRPr="0061614A" w14:paraId="42A0E9E0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E6B817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D5301A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472754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60ACF7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47854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7C5961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21BE15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Godstransport med lastbil</w:t>
            </w:r>
          </w:p>
        </w:tc>
      </w:tr>
      <w:tr w:rsidR="002F0208" w:rsidRPr="0061614A" w14:paraId="35A83D24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39085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020D3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C2748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2227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FD9F6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47865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D856D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88EAE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Færdselsregulering i forbindelse med særtransport</w:t>
            </w:r>
          </w:p>
        </w:tc>
      </w:tr>
      <w:tr w:rsidR="0061614A" w:rsidRPr="0061614A" w14:paraId="0017E1D0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23E61C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E39BEA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853B85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ED42AA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47874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C74962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FB1B92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Introduktion til offentlig servicetrafik</w:t>
            </w:r>
          </w:p>
        </w:tc>
      </w:tr>
      <w:tr w:rsidR="002F0208" w:rsidRPr="0061614A" w14:paraId="752921C9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3E8C3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96789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9D396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2873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B1257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47894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F77E1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ADA1E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Lagerstyring med it - grundlæggende funktioner</w:t>
            </w:r>
          </w:p>
        </w:tc>
      </w:tr>
      <w:tr w:rsidR="0061614A" w:rsidRPr="0061614A" w14:paraId="0D075904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6021A6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9BC8B8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142BD2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85E35B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47910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140679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ED2836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Brug af evakueringsstol</w:t>
            </w:r>
          </w:p>
        </w:tc>
      </w:tr>
      <w:tr w:rsidR="002F0208" w:rsidRPr="0061614A" w14:paraId="22D1A638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EEAA9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12FA3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152D2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71F4A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48466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C483F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06680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Køreteknik</w:t>
            </w:r>
            <w:proofErr w:type="spellEnd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 for erhvervschauffører - ajourføring</w:t>
            </w:r>
          </w:p>
        </w:tc>
      </w:tr>
      <w:tr w:rsidR="0061614A" w:rsidRPr="0061614A" w14:paraId="574718D3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FE2655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B57BBB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FCA0D6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571677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48611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A9BE0E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910DEF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Ajourføring for stykgods- og distributionschauffør</w:t>
            </w:r>
          </w:p>
        </w:tc>
      </w:tr>
      <w:tr w:rsidR="002F0208" w:rsidRPr="0061614A" w14:paraId="40BD91A3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90481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2A9AB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7DF15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2288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A14DE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48616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37AFC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602D7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EU-efteruddannelse for buschauffører - </w:t>
            </w: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obl</w:t>
            </w:r>
            <w:proofErr w:type="spellEnd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 del </w:t>
            </w:r>
          </w:p>
        </w:tc>
      </w:tr>
      <w:tr w:rsidR="0061614A" w:rsidRPr="0061614A" w14:paraId="3CBCA422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388FED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9A57C2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C98121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2288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0FC0D2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48617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091352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DB03A6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Ajourføring for rutebuschauffører </w:t>
            </w:r>
          </w:p>
        </w:tc>
      </w:tr>
      <w:tr w:rsidR="002F0208" w:rsidRPr="0061614A" w14:paraId="5DFB27C1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F180B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E400E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03E45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2220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5B43C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48618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4329C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A6183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Ajourføring for turistbuschauffører </w:t>
            </w:r>
          </w:p>
        </w:tc>
      </w:tr>
      <w:tr w:rsidR="0061614A" w:rsidRPr="0061614A" w14:paraId="28AE3D51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730FF0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DB4F9F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2E7A3E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2288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B87769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48619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6DC3B2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9D5C33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Ajourføring for buschauffører i OST/Flextrafik</w:t>
            </w:r>
          </w:p>
        </w:tc>
      </w:tr>
      <w:tr w:rsidR="002F0208" w:rsidRPr="0061614A" w14:paraId="777A2F94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73125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9332C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0FC55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2297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12C4F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48625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1C203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0C8C9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Ajourføring for renovationschauffører</w:t>
            </w:r>
          </w:p>
        </w:tc>
      </w:tr>
      <w:tr w:rsidR="0061614A" w:rsidRPr="0061614A" w14:paraId="34C39E26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5803FD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41E1DB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266733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2297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F5F8D6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48626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FC082A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7604F0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Ajourføring for særtransportchauffører</w:t>
            </w:r>
          </w:p>
        </w:tc>
      </w:tr>
      <w:tr w:rsidR="002F0208" w:rsidRPr="0061614A" w14:paraId="1F626D8F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96E7E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4B696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1852A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2732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27218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48627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3E7B4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0D46D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Ajourføring for kranførere</w:t>
            </w:r>
          </w:p>
        </w:tc>
      </w:tr>
      <w:tr w:rsidR="0061614A" w:rsidRPr="0061614A" w14:paraId="2259BDDB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E11D22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lastRenderedPageBreak/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CB8F04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DE684C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F81580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48630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01A0CA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264714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Ajourføring for entreprenørchauffører</w:t>
            </w:r>
          </w:p>
        </w:tc>
      </w:tr>
      <w:tr w:rsidR="002F0208" w:rsidRPr="0061614A" w14:paraId="0C18C40F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D53BF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6A88E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12469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2B6F9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48631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63DD8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3735D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Ajourføring for chauffører af mejeriprodukter</w:t>
            </w:r>
          </w:p>
        </w:tc>
      </w:tr>
      <w:tr w:rsidR="0061614A" w:rsidRPr="0061614A" w14:paraId="3DD784E6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D26363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DFA896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F7577A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2732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87C0F9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48643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A6F107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1D75B5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Mobile kraner &gt;8-30 </w:t>
            </w:r>
            <w:proofErr w:type="spellStart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tonsmeter</w:t>
            </w:r>
            <w:proofErr w:type="spellEnd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 </w:t>
            </w:r>
          </w:p>
        </w:tc>
      </w:tr>
      <w:tr w:rsidR="002F0208" w:rsidRPr="0061614A" w14:paraId="3294ED9C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124E2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4D6D3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6477A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2732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5022B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48644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51359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8139D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Mobile kraner &gt;8-30 </w:t>
            </w: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tm_med</w:t>
            </w:r>
            <w:proofErr w:type="spellEnd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 integreret kranbasis</w:t>
            </w:r>
          </w:p>
        </w:tc>
      </w:tr>
      <w:tr w:rsidR="0061614A" w:rsidRPr="0061614A" w14:paraId="42C3F5DC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66C40D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200F17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93C4F4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2732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9B92F1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48644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050E50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A6EABD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Mobile kraner &gt;8-30 </w:t>
            </w: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tm_med</w:t>
            </w:r>
            <w:proofErr w:type="spellEnd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 integreret kranbasis</w:t>
            </w:r>
          </w:p>
        </w:tc>
      </w:tr>
      <w:tr w:rsidR="002F0208" w:rsidRPr="0061614A" w14:paraId="2E2CDE12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BBC01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C594B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E7004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2732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028EC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48646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2CC3E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64841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Mobile kraner &gt;30 </w:t>
            </w: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tonsmeter</w:t>
            </w:r>
            <w:proofErr w:type="spellEnd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 </w:t>
            </w:r>
          </w:p>
        </w:tc>
      </w:tr>
      <w:tr w:rsidR="0061614A" w:rsidRPr="0061614A" w14:paraId="3067FC5C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A501F5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ECF65C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57FA7C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2732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D556BF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48647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11CC72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81172A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Udvidelse kran D til Mob kraner &gt;8-30 </w:t>
            </w: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tm</w:t>
            </w:r>
            <w:proofErr w:type="spellEnd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 basis </w:t>
            </w:r>
          </w:p>
        </w:tc>
      </w:tr>
      <w:tr w:rsidR="002F0208" w:rsidRPr="0061614A" w14:paraId="439EE16C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4915C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D59AF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A77CA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2732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65FAF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48648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59CFF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8B0DD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Udvidelse kran E til Mob kraner &gt;30 </w:t>
            </w:r>
            <w:proofErr w:type="spellStart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tonsmeter</w:t>
            </w:r>
            <w:proofErr w:type="spellEnd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 </w:t>
            </w:r>
          </w:p>
        </w:tc>
      </w:tr>
      <w:tr w:rsidR="0061614A" w:rsidRPr="0061614A" w14:paraId="130AE659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13AD0D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86B85F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FFEA90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7A80F2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48652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55ACE5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7AAEB2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Kvalifikation til personbefordring i mindre køretøjer </w:t>
            </w:r>
          </w:p>
        </w:tc>
      </w:tr>
      <w:tr w:rsidR="002F0208" w:rsidRPr="0061614A" w14:paraId="3C1AB915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338EE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FDA14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20586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ECA28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48660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236AC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C469C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EU-Efteruddannelse for godschauffører - </w:t>
            </w: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oblig</w:t>
            </w:r>
            <w:proofErr w:type="spellEnd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 del</w:t>
            </w:r>
          </w:p>
        </w:tc>
      </w:tr>
      <w:tr w:rsidR="0061614A" w:rsidRPr="0061614A" w14:paraId="7304FEE0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83B208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F5C13A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A6B502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2732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1EFAC0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48672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2A6A48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E0222F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Udvidelse kran D til Mob kraner &gt; 30 </w:t>
            </w:r>
            <w:proofErr w:type="spellStart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tonsmeter</w:t>
            </w:r>
            <w:proofErr w:type="spellEnd"/>
          </w:p>
        </w:tc>
      </w:tr>
      <w:tr w:rsidR="002F0208" w:rsidRPr="0061614A" w14:paraId="411C17A7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B2D5B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BD3DD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F97C8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2C103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48850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7672B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1B5F1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Grundlæggende kvalifikation varebilschauffør</w:t>
            </w:r>
          </w:p>
        </w:tc>
      </w:tr>
      <w:tr w:rsidR="0061614A" w:rsidRPr="0061614A" w14:paraId="6CC9FA31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DC425E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8EFE12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59D1F9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7D17A7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48850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A54BB5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FA3DFB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Grundlæggende kvalifikation varebilschauffør</w:t>
            </w:r>
          </w:p>
        </w:tc>
      </w:tr>
      <w:tr w:rsidR="002F0208" w:rsidRPr="0061614A" w14:paraId="6E4BB625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90290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82DBD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39A3D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4E96C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48851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FAB12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69DCE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Efteruddannelse varebilschauffører </w:t>
            </w:r>
          </w:p>
        </w:tc>
      </w:tr>
      <w:tr w:rsidR="0061614A" w:rsidRPr="0061614A" w14:paraId="428BF127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997A6F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9EC755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F5E8C3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2733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936969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48868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E3AF82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74E512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Ajourføring Mobil kran - simulator</w:t>
            </w:r>
          </w:p>
        </w:tc>
      </w:tr>
      <w:tr w:rsidR="002F0208" w:rsidRPr="0061614A" w14:paraId="6E86F1A1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AF308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E63A5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59AA8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F08F8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49600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BE2F1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2250E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Grundlæggende Kørsel med el-lastbiler</w:t>
            </w:r>
          </w:p>
        </w:tc>
      </w:tr>
      <w:tr w:rsidR="0061614A" w:rsidRPr="0061614A" w14:paraId="77C9E591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9F0986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E13D5C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9FD00C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2220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A13585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49739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331B69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5375BC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Kørsel med turistliftbus</w:t>
            </w:r>
          </w:p>
        </w:tc>
      </w:tr>
      <w:tr w:rsidR="002F0208" w:rsidRPr="0061614A" w14:paraId="4370B8E6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78F5E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7F172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A82AC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7D040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49741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11740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9D6D2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Forebyggelse af uheld for erhvervschauffører</w:t>
            </w:r>
          </w:p>
        </w:tc>
      </w:tr>
      <w:tr w:rsidR="0061614A" w:rsidRPr="0061614A" w14:paraId="5ED8CCD1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672199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24C54A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558573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2288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917D7F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49741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2C3FA1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35F01E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Forebyggelse af uheld for erhvervschauffører</w:t>
            </w:r>
          </w:p>
        </w:tc>
      </w:tr>
      <w:tr w:rsidR="002F0208" w:rsidRPr="0061614A" w14:paraId="03C654E5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364CD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2F731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5EBA5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1F103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49854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BDF6C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B21B1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Brug af </w:t>
            </w: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takograf</w:t>
            </w:r>
            <w:proofErr w:type="spellEnd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 og </w:t>
            </w: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takografkort</w:t>
            </w:r>
            <w:proofErr w:type="spellEnd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 </w:t>
            </w:r>
          </w:p>
        </w:tc>
      </w:tr>
      <w:tr w:rsidR="0061614A" w:rsidRPr="0061614A" w14:paraId="6A2BF1BA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AB37B4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28C50F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C0A0FB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2288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9096AA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49854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94D2F4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11ABF5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Brug af </w:t>
            </w: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takograf</w:t>
            </w:r>
            <w:proofErr w:type="spellEnd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 og </w:t>
            </w: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takografkort</w:t>
            </w:r>
            <w:proofErr w:type="spellEnd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 </w:t>
            </w:r>
          </w:p>
        </w:tc>
      </w:tr>
      <w:tr w:rsidR="002F0208" w:rsidRPr="0061614A" w14:paraId="2B3448F9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E56D7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A4987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78DB5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2288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83DD4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49865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CD58A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CF6A7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Ajourføring i kørsel med el-busser</w:t>
            </w:r>
          </w:p>
        </w:tc>
      </w:tr>
      <w:tr w:rsidR="0061614A" w:rsidRPr="0061614A" w14:paraId="73E53C59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FE047F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A35512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A7631A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2873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35AFB1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49885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45FF9D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0FFE44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Grundlæggende procesforståelse på lagerområdet</w:t>
            </w:r>
          </w:p>
        </w:tc>
      </w:tr>
      <w:tr w:rsidR="002F0208" w:rsidRPr="0061614A" w14:paraId="1957B105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492A4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E6D1A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06164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2873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90E85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49894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2D85D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74E3E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Grundlæggende teknologiforståelse på lagerområdet</w:t>
            </w:r>
          </w:p>
        </w:tc>
      </w:tr>
      <w:tr w:rsidR="0061614A" w:rsidRPr="0061614A" w14:paraId="696008AE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42EC4B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13D674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BB04E4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5B9110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49974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7CF1BB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F6679E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Befordring af fysisk handikappede med liftbil</w:t>
            </w:r>
          </w:p>
        </w:tc>
      </w:tr>
      <w:tr w:rsidR="002F0208" w:rsidRPr="0061614A" w14:paraId="0EC0A44D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39F30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2CF1A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3FE15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B4DDF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49975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B3FCE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FA489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Befordring af fysisk handicappede med </w:t>
            </w: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trappemaskine</w:t>
            </w:r>
            <w:proofErr w:type="spellEnd"/>
          </w:p>
        </w:tc>
      </w:tr>
      <w:tr w:rsidR="0061614A" w:rsidRPr="0061614A" w14:paraId="1A61C1A4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F6BDBB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7D8C8B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299923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88A16A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49981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492D42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FE11EA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Ajourf</w:t>
            </w:r>
            <w:proofErr w:type="spellEnd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 af chauffører i offentlig servicetrafik</w:t>
            </w:r>
          </w:p>
        </w:tc>
      </w:tr>
      <w:tr w:rsidR="002F0208" w:rsidRPr="0061614A" w14:paraId="343CAC12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4E634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44800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F14EF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2288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6EFDD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48900 A+B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0D367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EE40E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Trafikselskabet, kundeservice og billettering</w:t>
            </w:r>
          </w:p>
        </w:tc>
      </w:tr>
      <w:tr w:rsidR="0061614A" w:rsidRPr="0061614A" w14:paraId="1512BE52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6A1F35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E00874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55182C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2288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312248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48903 A+B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A0FC63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A33821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Rutebuschauffør</w:t>
            </w:r>
          </w:p>
        </w:tc>
      </w:tr>
      <w:tr w:rsidR="002F0208" w:rsidRPr="0061614A" w14:paraId="03BB8CEA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1BFCF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Træ, møbel, glas og keramik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C4A43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DD927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2763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481AE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21899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3CAA3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5AF6D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proofErr w:type="gram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PTP teknik</w:t>
            </w:r>
            <w:proofErr w:type="gramEnd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, træ</w:t>
            </w:r>
          </w:p>
        </w:tc>
      </w:tr>
      <w:tr w:rsidR="0061614A" w:rsidRPr="0061614A" w14:paraId="1CC9659D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D19B08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Træ, møbel, glas og keramik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D95AB0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1CF9ED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2763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50D497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21912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9C920C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3FAEFA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Tegningsfremstilling i 3D CAD, træ 1</w:t>
            </w:r>
          </w:p>
        </w:tc>
      </w:tr>
      <w:tr w:rsidR="002F0208" w:rsidRPr="0061614A" w14:paraId="3DE6A23A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4C007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lastRenderedPageBreak/>
              <w:t>Træ, møbel, glas og keramik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BBAE0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10FF4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2763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1DA5C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21913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6C8C9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5B696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Tegningsfremstilling i 3D CAD, træ 2</w:t>
            </w:r>
          </w:p>
        </w:tc>
      </w:tr>
      <w:tr w:rsidR="0061614A" w:rsidRPr="0061614A" w14:paraId="24364136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3EA6BC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Træ, møbel, glas og keramik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336846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D82DAC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2763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00F0EC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21924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CB7D5D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394881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CNC-programmering, fra CAD til CAM – 2D</w:t>
            </w:r>
          </w:p>
        </w:tc>
      </w:tr>
      <w:tr w:rsidR="002F0208" w:rsidRPr="0061614A" w14:paraId="4C4564F1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70808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Træ, møbel, glas og keramik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FF483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82D81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2763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A8262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21961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CD349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6726B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CNC-styret overfræser, maskinlære, træ</w:t>
            </w:r>
          </w:p>
        </w:tc>
      </w:tr>
      <w:tr w:rsidR="0061614A" w:rsidRPr="0061614A" w14:paraId="342407C0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D3E546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Træ, møbel, glas og keramik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B37FD7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E04354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2763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27C6CF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21964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A6CEB7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F92F73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Skafteværktøjer, træindustri</w:t>
            </w:r>
          </w:p>
        </w:tc>
      </w:tr>
      <w:tr w:rsidR="002F0208" w:rsidRPr="0061614A" w14:paraId="50504896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4A1EC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Træ, møbel, glas og keramik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8A88F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B51DB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2763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41888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40274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1EE8A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D0FB9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Måleteknik fra tegning til produkt i træindustrien</w:t>
            </w:r>
          </w:p>
        </w:tc>
      </w:tr>
      <w:tr w:rsidR="0061614A" w:rsidRPr="0061614A" w14:paraId="1ED704B5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2FD8AF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Træ, møbel, glas og keramik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3C8215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FB3954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2763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77328C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48849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7F1101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604525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Pudsning og slibning i træindustri</w:t>
            </w:r>
          </w:p>
        </w:tc>
      </w:tr>
      <w:tr w:rsidR="002F0208" w:rsidRPr="0061614A" w14:paraId="18572716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DC636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Træ, møbel, glas og keramik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DE437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CF901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2763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D783F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48855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EF859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E57F7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Bearbejdning på </w:t>
            </w: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kehlemaskiner</w:t>
            </w:r>
            <w:proofErr w:type="spellEnd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, træ</w:t>
            </w:r>
          </w:p>
        </w:tc>
      </w:tr>
      <w:tr w:rsidR="0061614A" w:rsidRPr="0061614A" w14:paraId="1BDE184D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283356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Træ, møbel, glas og keramik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EA4BC6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0DBE12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2763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E588D8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48856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63B16B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3E24E2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Kantlimer, opstilling og betjening</w:t>
            </w:r>
          </w:p>
        </w:tc>
      </w:tr>
      <w:tr w:rsidR="002F0208" w:rsidRPr="0061614A" w14:paraId="300F2621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56F06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Træ, møbel, glas og keramik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52771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B0747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2763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71E14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48858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DB98D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8421B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Værktøjer i træindustrien</w:t>
            </w:r>
          </w:p>
        </w:tc>
      </w:tr>
      <w:tr w:rsidR="0061614A" w:rsidRPr="0061614A" w14:paraId="073BAF5F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0368AF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Træ, møbel, glas og keramik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77F054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EFAF1F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2763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C21D49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48861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8E59DB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BE04EC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Maskinelle møbel- og bygningssamlinger</w:t>
            </w:r>
          </w:p>
        </w:tc>
      </w:tr>
      <w:tr w:rsidR="002F0208" w:rsidRPr="0061614A" w14:paraId="10018E6A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C3790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Træ, møbel, glas og keramik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06A6C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392B1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2763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35C79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48862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36262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6342A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proofErr w:type="spellStart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Beslåning</w:t>
            </w:r>
            <w:proofErr w:type="spellEnd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, systembeslag og isætning af termoruder</w:t>
            </w:r>
          </w:p>
        </w:tc>
      </w:tr>
      <w:tr w:rsidR="0061614A" w:rsidRPr="0061614A" w14:paraId="7E77EC4F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6C1286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Træ, møbel, glas og keramik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B373A6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0C946F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2763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4B4EDC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48865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C1339B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89A31D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Optimering af processer på CNC overfræser</w:t>
            </w:r>
          </w:p>
        </w:tc>
      </w:tr>
      <w:tr w:rsidR="002F0208" w:rsidRPr="0061614A" w14:paraId="0104C2CD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B18AA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Undervisning og vejledning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2147E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CFCF2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4A85B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F7F3E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37950</w:t>
            </w: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54B08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Mikro-</w:t>
            </w: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eventry</w:t>
            </w:r>
            <w:proofErr w:type="spellEnd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 - leg og læring i naturen  </w:t>
            </w:r>
          </w:p>
        </w:tc>
      </w:tr>
      <w:tr w:rsidR="0061614A" w:rsidRPr="0061614A" w14:paraId="3DF0D703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EB1D5D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Undervisning og vejledning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76568C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8709CA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33771F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11ADCE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37477</w:t>
            </w: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E99662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Kommunikation i praksis</w:t>
            </w:r>
          </w:p>
        </w:tc>
      </w:tr>
      <w:tr w:rsidR="002F0208" w:rsidRPr="0061614A" w14:paraId="6D49BEBE" w14:textId="77777777" w:rsidTr="00C13631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5B7556B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Undervisning og vejledning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3F8BC4E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700CB9E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3344249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583D6B4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37569</w:t>
            </w:r>
          </w:p>
        </w:tc>
        <w:tc>
          <w:tcPr>
            <w:tcW w:w="48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4749979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Didaktik og undervisningsmetode </w:t>
            </w:r>
          </w:p>
        </w:tc>
      </w:tr>
    </w:tbl>
    <w:p w14:paraId="24B2F6B2" w14:textId="5464C8C8" w:rsidR="00CE4FDD" w:rsidRDefault="00CE4FDD" w:rsidP="00CE3205"/>
    <w:p w14:paraId="56899CA5" w14:textId="77777777" w:rsidR="00E14F81" w:rsidRDefault="00E14F81" w:rsidP="00CE3205"/>
    <w:tbl>
      <w:tblPr>
        <w:tblStyle w:val="Tabel-Gitter"/>
        <w:tblW w:w="10490" w:type="dxa"/>
        <w:tblInd w:w="-856" w:type="dxa"/>
        <w:tblLook w:val="04A0" w:firstRow="1" w:lastRow="0" w:firstColumn="1" w:lastColumn="0" w:noHBand="0" w:noVBand="1"/>
        <w:tblDescription w:val="#AltTextNotRequired"/>
      </w:tblPr>
      <w:tblGrid>
        <w:gridCol w:w="7372"/>
        <w:gridCol w:w="1982"/>
        <w:gridCol w:w="1136"/>
      </w:tblGrid>
      <w:tr w:rsidR="00E14F81" w14:paraId="6198C6E8" w14:textId="77777777" w:rsidTr="00C13631">
        <w:trPr>
          <w:cantSplit/>
          <w:trHeight w:val="894"/>
          <w:tblHeader/>
        </w:trPr>
        <w:tc>
          <w:tcPr>
            <w:tcW w:w="7372" w:type="dxa"/>
          </w:tcPr>
          <w:p w14:paraId="03431A89" w14:textId="13A3E1E4" w:rsidR="00E14F81" w:rsidRPr="00E14F81" w:rsidRDefault="00E14F81" w:rsidP="00CE3205">
            <w:pPr>
              <w:rPr>
                <w:b/>
                <w:bCs/>
                <w:sz w:val="18"/>
                <w:szCs w:val="18"/>
              </w:rPr>
            </w:pPr>
            <w:r w:rsidRPr="00E14F81">
              <w:rPr>
                <w:b/>
                <w:bCs/>
                <w:sz w:val="18"/>
                <w:szCs w:val="18"/>
              </w:rPr>
              <w:t>Opdatering</w:t>
            </w:r>
          </w:p>
        </w:tc>
        <w:tc>
          <w:tcPr>
            <w:tcW w:w="1982" w:type="dxa"/>
          </w:tcPr>
          <w:p w14:paraId="405DB723" w14:textId="284226CF" w:rsidR="00E14F81" w:rsidRPr="00E14F81" w:rsidRDefault="00E14F81" w:rsidP="00CE3205">
            <w:pPr>
              <w:rPr>
                <w:b/>
                <w:bCs/>
                <w:sz w:val="18"/>
                <w:szCs w:val="18"/>
              </w:rPr>
            </w:pPr>
            <w:r w:rsidRPr="00E14F81">
              <w:rPr>
                <w:b/>
                <w:bCs/>
                <w:sz w:val="18"/>
                <w:szCs w:val="18"/>
              </w:rPr>
              <w:t xml:space="preserve">Dato for opdatering i </w:t>
            </w:r>
            <w:proofErr w:type="spellStart"/>
            <w:r w:rsidRPr="00E14F81">
              <w:rPr>
                <w:b/>
                <w:bCs/>
                <w:sz w:val="18"/>
                <w:szCs w:val="18"/>
              </w:rPr>
              <w:t>word</w:t>
            </w:r>
            <w:proofErr w:type="spellEnd"/>
            <w:r w:rsidRPr="00E14F81">
              <w:rPr>
                <w:b/>
                <w:bCs/>
                <w:sz w:val="18"/>
                <w:szCs w:val="18"/>
              </w:rPr>
              <w:t>-,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E14F81">
              <w:rPr>
                <w:b/>
                <w:bCs/>
                <w:sz w:val="18"/>
                <w:szCs w:val="18"/>
              </w:rPr>
              <w:t>excel- og pdf-format</w:t>
            </w:r>
          </w:p>
        </w:tc>
        <w:tc>
          <w:tcPr>
            <w:tcW w:w="1136" w:type="dxa"/>
          </w:tcPr>
          <w:p w14:paraId="66478A7D" w14:textId="7E76A26D" w:rsidR="00E14F81" w:rsidRPr="00E14F81" w:rsidRDefault="00E14F81" w:rsidP="00CE3205">
            <w:pPr>
              <w:rPr>
                <w:b/>
                <w:bCs/>
                <w:sz w:val="18"/>
                <w:szCs w:val="18"/>
              </w:rPr>
            </w:pPr>
            <w:r w:rsidRPr="00E14F81">
              <w:rPr>
                <w:b/>
                <w:bCs/>
                <w:sz w:val="18"/>
                <w:szCs w:val="18"/>
              </w:rPr>
              <w:t>Opdateret på hjemmeside</w:t>
            </w:r>
          </w:p>
        </w:tc>
      </w:tr>
      <w:tr w:rsidR="00E14F81" w14:paraId="310C7E12" w14:textId="77777777" w:rsidTr="00C13631">
        <w:trPr>
          <w:cantSplit/>
          <w:trHeight w:val="2965"/>
        </w:trPr>
        <w:tc>
          <w:tcPr>
            <w:tcW w:w="7372" w:type="dxa"/>
          </w:tcPr>
          <w:p w14:paraId="786437C9" w14:textId="22E7A9F4" w:rsidR="00DA35FA" w:rsidRDefault="00DA35FA" w:rsidP="00DA35FA">
            <w:r>
              <w:t>AMU-kode</w:t>
            </w:r>
            <w:r w:rsidR="0033569E">
              <w:t>r</w:t>
            </w:r>
            <w:r>
              <w:t xml:space="preserve"> rettet på følgende:</w:t>
            </w:r>
          </w:p>
          <w:p w14:paraId="69D24ED6" w14:textId="5A943296" w:rsidR="00DA35FA" w:rsidRDefault="00DA35FA" w:rsidP="00DA35FA">
            <w:pPr>
              <w:rPr>
                <w:i/>
                <w:iCs/>
              </w:rPr>
            </w:pPr>
            <w:r w:rsidRPr="00DA35FA">
              <w:rPr>
                <w:i/>
                <w:iCs/>
              </w:rPr>
              <w:t>49432</w:t>
            </w:r>
            <w:r>
              <w:rPr>
                <w:i/>
                <w:iCs/>
              </w:rPr>
              <w:t xml:space="preserve"> -</w:t>
            </w:r>
            <w:r w:rsidRPr="00DA35FA">
              <w:rPr>
                <w:i/>
                <w:iCs/>
              </w:rPr>
              <w:t> Beskæring 1</w:t>
            </w:r>
            <w:r>
              <w:t xml:space="preserve"> </w:t>
            </w:r>
            <w:r>
              <w:br/>
              <w:t xml:space="preserve">rettes til </w:t>
            </w:r>
            <w:r>
              <w:br/>
            </w:r>
            <w:r w:rsidRPr="00DA35FA">
              <w:rPr>
                <w:i/>
                <w:iCs/>
              </w:rPr>
              <w:t>23225 </w:t>
            </w:r>
            <w:r>
              <w:rPr>
                <w:i/>
                <w:iCs/>
              </w:rPr>
              <w:t xml:space="preserve">- </w:t>
            </w:r>
            <w:r w:rsidRPr="00DA35FA">
              <w:rPr>
                <w:i/>
                <w:iCs/>
              </w:rPr>
              <w:t>Beskæring 1</w:t>
            </w:r>
          </w:p>
          <w:p w14:paraId="026581EF" w14:textId="6168155E" w:rsidR="00DA35FA" w:rsidRDefault="00DA35FA" w:rsidP="00DA35FA">
            <w:r>
              <w:t>og</w:t>
            </w:r>
          </w:p>
          <w:p w14:paraId="3D13A8E5" w14:textId="268EF3FC" w:rsidR="00E14F81" w:rsidRDefault="00DA35FA" w:rsidP="00CE3205">
            <w:r w:rsidRPr="00DA35FA">
              <w:rPr>
                <w:i/>
                <w:iCs/>
              </w:rPr>
              <w:t>48063 </w:t>
            </w:r>
            <w:r>
              <w:rPr>
                <w:i/>
                <w:iCs/>
              </w:rPr>
              <w:t xml:space="preserve">- </w:t>
            </w:r>
            <w:r w:rsidRPr="00DA35FA">
              <w:rPr>
                <w:i/>
                <w:iCs/>
              </w:rPr>
              <w:t>Beskæring 2</w:t>
            </w:r>
            <w:r>
              <w:t xml:space="preserve"> </w:t>
            </w:r>
            <w:r>
              <w:br/>
              <w:t xml:space="preserve">rettes til </w:t>
            </w:r>
            <w:r>
              <w:br/>
            </w:r>
            <w:r w:rsidRPr="00DA35FA">
              <w:rPr>
                <w:i/>
                <w:iCs/>
              </w:rPr>
              <w:t>23226</w:t>
            </w:r>
            <w:r>
              <w:rPr>
                <w:i/>
                <w:iCs/>
              </w:rPr>
              <w:t xml:space="preserve"> -</w:t>
            </w:r>
            <w:r w:rsidRPr="00DA35FA">
              <w:rPr>
                <w:i/>
                <w:iCs/>
              </w:rPr>
              <w:t> Beskæring 2</w:t>
            </w:r>
          </w:p>
        </w:tc>
        <w:tc>
          <w:tcPr>
            <w:tcW w:w="1982" w:type="dxa"/>
          </w:tcPr>
          <w:p w14:paraId="36432146" w14:textId="186A48B4" w:rsidR="00E14F81" w:rsidRDefault="00DA35FA" w:rsidP="00CE3205">
            <w:r>
              <w:t>2. marts 2026</w:t>
            </w:r>
          </w:p>
        </w:tc>
        <w:tc>
          <w:tcPr>
            <w:tcW w:w="1136" w:type="dxa"/>
          </w:tcPr>
          <w:p w14:paraId="48604A3A" w14:textId="4F42E1F2" w:rsidR="00E14F81" w:rsidRDefault="00DA35FA" w:rsidP="00CE3205">
            <w:r>
              <w:t>Ja</w:t>
            </w:r>
          </w:p>
        </w:tc>
      </w:tr>
      <w:tr w:rsidR="00E14F81" w14:paraId="02CB9F80" w14:textId="77777777" w:rsidTr="00C13631">
        <w:trPr>
          <w:cantSplit/>
        </w:trPr>
        <w:tc>
          <w:tcPr>
            <w:tcW w:w="7372" w:type="dxa"/>
          </w:tcPr>
          <w:p w14:paraId="5BAB9528" w14:textId="2C6FCD9C" w:rsidR="0033569E" w:rsidRDefault="0033569E" w:rsidP="0033569E">
            <w:r>
              <w:lastRenderedPageBreak/>
              <w:t>AMU-koder rettet på følgende:</w:t>
            </w:r>
          </w:p>
          <w:p w14:paraId="0557D0CB" w14:textId="721EE6F3" w:rsidR="0033569E" w:rsidRDefault="0033569E" w:rsidP="00CE3205">
            <w:r>
              <w:t>49323 rettes til 21906</w:t>
            </w:r>
          </w:p>
          <w:p w14:paraId="7ADC078C" w14:textId="77777777" w:rsidR="0033569E" w:rsidRDefault="0033569E" w:rsidP="00CE3205">
            <w:r>
              <w:t xml:space="preserve">og </w:t>
            </w:r>
          </w:p>
          <w:p w14:paraId="02DCCBBB" w14:textId="77777777" w:rsidR="0033569E" w:rsidRDefault="0033569E" w:rsidP="00CE3205">
            <w:r>
              <w:t>49324 rettes til 21907</w:t>
            </w:r>
          </w:p>
          <w:p w14:paraId="79B3358F" w14:textId="19714D02" w:rsidR="0033569E" w:rsidRDefault="0033569E" w:rsidP="00CE3205">
            <w:r>
              <w:t>og</w:t>
            </w:r>
          </w:p>
          <w:p w14:paraId="474D3AB3" w14:textId="667FBB65" w:rsidR="0033569E" w:rsidRDefault="0033569E" w:rsidP="00CE3205">
            <w:r>
              <w:t>21984 rettes til 22567</w:t>
            </w:r>
          </w:p>
        </w:tc>
        <w:tc>
          <w:tcPr>
            <w:tcW w:w="1982" w:type="dxa"/>
          </w:tcPr>
          <w:p w14:paraId="78D1CDC6" w14:textId="3F57FE2A" w:rsidR="00E14F81" w:rsidRDefault="0033569E" w:rsidP="00CE3205">
            <w:r>
              <w:t>11. marts 2026</w:t>
            </w:r>
          </w:p>
        </w:tc>
        <w:tc>
          <w:tcPr>
            <w:tcW w:w="1136" w:type="dxa"/>
          </w:tcPr>
          <w:p w14:paraId="23D02296" w14:textId="7BFD1CD0" w:rsidR="00E14F81" w:rsidRDefault="0033569E" w:rsidP="00CE3205">
            <w:r>
              <w:t>Ja</w:t>
            </w:r>
          </w:p>
        </w:tc>
      </w:tr>
      <w:tr w:rsidR="00E14F81" w14:paraId="2BEDBA54" w14:textId="77777777" w:rsidTr="00C13631">
        <w:trPr>
          <w:cantSplit/>
        </w:trPr>
        <w:tc>
          <w:tcPr>
            <w:tcW w:w="7372" w:type="dxa"/>
          </w:tcPr>
          <w:p w14:paraId="58B29E28" w14:textId="77777777" w:rsidR="00E14F81" w:rsidRDefault="00E14F81" w:rsidP="00CE3205"/>
        </w:tc>
        <w:tc>
          <w:tcPr>
            <w:tcW w:w="1982" w:type="dxa"/>
          </w:tcPr>
          <w:p w14:paraId="576A4843" w14:textId="77777777" w:rsidR="00E14F81" w:rsidRDefault="00E14F81" w:rsidP="00CE3205"/>
        </w:tc>
        <w:tc>
          <w:tcPr>
            <w:tcW w:w="1136" w:type="dxa"/>
          </w:tcPr>
          <w:p w14:paraId="23631A1E" w14:textId="77777777" w:rsidR="00E14F81" w:rsidRDefault="00E14F81" w:rsidP="00CE3205"/>
        </w:tc>
      </w:tr>
      <w:tr w:rsidR="00E14F81" w14:paraId="6C90A043" w14:textId="77777777" w:rsidTr="00C13631">
        <w:trPr>
          <w:cantSplit/>
        </w:trPr>
        <w:tc>
          <w:tcPr>
            <w:tcW w:w="7372" w:type="dxa"/>
          </w:tcPr>
          <w:p w14:paraId="5A1202A7" w14:textId="77777777" w:rsidR="00E14F81" w:rsidRDefault="00E14F81" w:rsidP="00CE3205"/>
        </w:tc>
        <w:tc>
          <w:tcPr>
            <w:tcW w:w="1982" w:type="dxa"/>
          </w:tcPr>
          <w:p w14:paraId="7FFCAE36" w14:textId="77777777" w:rsidR="00E14F81" w:rsidRDefault="00E14F81" w:rsidP="00CE3205"/>
        </w:tc>
        <w:tc>
          <w:tcPr>
            <w:tcW w:w="1136" w:type="dxa"/>
          </w:tcPr>
          <w:p w14:paraId="1BB43CE3" w14:textId="77777777" w:rsidR="00E14F81" w:rsidRDefault="00E14F81" w:rsidP="00CE3205"/>
        </w:tc>
      </w:tr>
    </w:tbl>
    <w:p w14:paraId="7C924E07" w14:textId="77777777" w:rsidR="00E14F81" w:rsidRPr="00CE4FDD" w:rsidRDefault="00E14F81" w:rsidP="00CE3205"/>
    <w:sectPr w:rsidR="00E14F81" w:rsidRPr="00CE4FDD" w:rsidSect="00766754">
      <w:footerReference w:type="default" r:id="rId9"/>
      <w:headerReference w:type="first" r:id="rId10"/>
      <w:pgSz w:w="11906" w:h="16838" w:code="9"/>
      <w:pgMar w:top="2268" w:right="3119" w:bottom="1247" w:left="1418" w:header="561" w:footer="58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DFA440" w14:textId="77777777" w:rsidR="00AF2666" w:rsidRDefault="00AF2666" w:rsidP="009E4B94">
      <w:pPr>
        <w:spacing w:line="240" w:lineRule="auto"/>
      </w:pPr>
      <w:r>
        <w:separator/>
      </w:r>
    </w:p>
  </w:endnote>
  <w:endnote w:type="continuationSeparator" w:id="0">
    <w:p w14:paraId="4DBF919D" w14:textId="77777777" w:rsidR="00AF2666" w:rsidRDefault="00AF2666" w:rsidP="009E4B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4090ED" w14:textId="77777777" w:rsidR="008D7FCA" w:rsidRPr="008D7FCA" w:rsidRDefault="008D7FCA" w:rsidP="008D7FCA">
    <w:pPr>
      <w:pStyle w:val="Sidefod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3B3465B" wp14:editId="4F9ED9AA">
              <wp:simplePos x="0" y="0"/>
              <wp:positionH relativeFrom="rightMargin">
                <wp:align>right</wp:align>
              </wp:positionH>
              <wp:positionV relativeFrom="page">
                <wp:align>bottom</wp:align>
              </wp:positionV>
              <wp:extent cx="1927225" cy="542925"/>
              <wp:effectExtent l="0" t="0" r="0" b="0"/>
              <wp:wrapNone/>
              <wp:docPr id="5" name="Side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27225" cy="5429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CD7374" w14:textId="77777777" w:rsidR="008D7FCA" w:rsidRPr="00094ABD" w:rsidRDefault="008D7FCA" w:rsidP="008D7FCA">
                          <w:pPr>
                            <w:jc w:val="right"/>
                            <w:rPr>
                              <w:rStyle w:val="Sidetal"/>
                            </w:rPr>
                          </w:pPr>
                          <w:r w:rsidRPr="00094ABD">
                            <w:rPr>
                              <w:rStyle w:val="Sidetal"/>
                            </w:rPr>
                            <w:fldChar w:fldCharType="begin"/>
                          </w:r>
                          <w:r w:rsidRPr="00094ABD">
                            <w:rPr>
                              <w:rStyle w:val="Sidetal"/>
                            </w:rPr>
                            <w:instrText xml:space="preserve"> PAGE  </w:instrText>
                          </w:r>
                          <w:r w:rsidRPr="00094ABD">
                            <w:rPr>
                              <w:rStyle w:val="Sidetal"/>
                            </w:rPr>
                            <w:fldChar w:fldCharType="separate"/>
                          </w:r>
                          <w:r w:rsidR="00FC6035">
                            <w:rPr>
                              <w:rStyle w:val="Sidetal"/>
                              <w:noProof/>
                            </w:rPr>
                            <w:t>2</w:t>
                          </w:r>
                          <w:r w:rsidRPr="00094ABD">
                            <w:rPr>
                              <w:rStyle w:val="Sidetal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1548000" bIns="36000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3B3465B" id="_x0000_t202" coordsize="21600,21600" o:spt="202" path="m,l,21600r21600,l21600,xe">
              <v:stroke joinstyle="miter"/>
              <v:path gradientshapeok="t" o:connecttype="rect"/>
            </v:shapetype>
            <v:shape id="Sidenummer" o:spid="_x0000_s1026" type="#_x0000_t202" style="position:absolute;margin-left:100.55pt;margin-top:0;width:151.75pt;height:42.75pt;z-index:251662336;visibility:visible;mso-wrap-style:square;mso-width-percent:0;mso-height-percent:0;mso-wrap-distance-left:9pt;mso-wrap-distance-top:0;mso-wrap-distance-right:9pt;mso-wrap-distance-bottom:0;mso-position-horizontal:right;mso-position-horizontal-relative:righ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" filled="f" stroked="f" strokeweight=".5pt">
              <v:textbox style="mso-fit-shape-to-text:t" inset="0,0,43mm,10mm">
                <w:txbxContent>
                  <w:p w14:paraId="78CD7374" w14:textId="77777777" w:rsidR="008D7FCA" w:rsidRPr="00094ABD" w:rsidRDefault="008D7FCA" w:rsidP="008D7FCA">
                    <w:pPr>
                      <w:jc w:val="right"/>
                      <w:rPr>
                        <w:rStyle w:val="Sidetal"/>
                      </w:rPr>
                    </w:pPr>
                    <w:r w:rsidRPr="00094ABD">
                      <w:rPr>
                        <w:rStyle w:val="Sidetal"/>
                      </w:rPr>
                      <w:fldChar w:fldCharType="begin"/>
                    </w:r>
                    <w:r w:rsidRPr="00094ABD">
                      <w:rPr>
                        <w:rStyle w:val="Sidetal"/>
                      </w:rPr>
                      <w:instrText xml:space="preserve"> PAGE  </w:instrText>
                    </w:r>
                    <w:r w:rsidRPr="00094ABD">
                      <w:rPr>
                        <w:rStyle w:val="Sidetal"/>
                      </w:rPr>
                      <w:fldChar w:fldCharType="separate"/>
                    </w:r>
                    <w:r w:rsidR="00FC6035">
                      <w:rPr>
                        <w:rStyle w:val="Sidetal"/>
                        <w:noProof/>
                      </w:rPr>
                      <w:t>2</w:t>
                    </w:r>
                    <w:r w:rsidRPr="00094ABD">
                      <w:rPr>
                        <w:rStyle w:val="Sidetal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4CF7EF" w14:textId="77777777" w:rsidR="00AF2666" w:rsidRDefault="00AF2666" w:rsidP="009E4B94">
      <w:pPr>
        <w:spacing w:line="240" w:lineRule="auto"/>
      </w:pPr>
      <w:r>
        <w:separator/>
      </w:r>
    </w:p>
  </w:footnote>
  <w:footnote w:type="continuationSeparator" w:id="0">
    <w:p w14:paraId="24C228FA" w14:textId="77777777" w:rsidR="00AF2666" w:rsidRDefault="00AF2666" w:rsidP="009E4B9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595504" w14:textId="265B5178" w:rsidR="002272EC" w:rsidRDefault="00CE4FDD" w:rsidP="002272EC">
    <w:pPr>
      <w:pStyle w:val="Sidehoved"/>
    </w:pPr>
    <w:r>
      <w:rPr>
        <w:noProof/>
      </w:rPr>
      <w:drawing>
        <wp:anchor distT="0" distB="0" distL="114300" distR="114300" simplePos="0" relativeHeight="251663360" behindDoc="0" locked="1" layoutInCell="1" allowOverlap="1" wp14:anchorId="1851365F" wp14:editId="3B039D0B">
          <wp:simplePos x="0" y="0"/>
          <wp:positionH relativeFrom="page">
            <wp:posOffset>899795</wp:posOffset>
          </wp:positionH>
          <wp:positionV relativeFrom="page">
            <wp:posOffset>359410</wp:posOffset>
          </wp:positionV>
          <wp:extent cx="2449140" cy="792000"/>
          <wp:effectExtent l="0" t="0" r="8890" b="8255"/>
          <wp:wrapNone/>
          <wp:docPr id="4" name="FrontpageLogo_Hide_bmkArt" descr="Logo for Styrelsen for &#10;Arbejdsmarked&#10;og Rekruttering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rontpageLogo_Hide_bmkArt" descr="Logo for Styrelsen for &#10;Arbejdsmarked&#10;og Rekruttering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49140" cy="7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1F569E" w14:textId="77777777" w:rsidR="004A6C4B" w:rsidRDefault="00AF2A46" w:rsidP="00BE1923">
    <w:pPr>
      <w:pStyle w:val="Sidehoved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C1128F9" wp14:editId="595DA69B">
              <wp:simplePos x="0" y="0"/>
              <wp:positionH relativeFrom="page">
                <wp:posOffset>5929630</wp:posOffset>
              </wp:positionH>
              <wp:positionV relativeFrom="page">
                <wp:posOffset>1440180</wp:posOffset>
              </wp:positionV>
              <wp:extent cx="1440000" cy="2282400"/>
              <wp:effectExtent l="0" t="0" r="8255" b="3810"/>
              <wp:wrapNone/>
              <wp:docPr id="2" name="K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40000" cy="2282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tbl>
                          <w:tblPr>
                            <w:tblStyle w:val="Tabel-Gitter"/>
                            <w:tblW w:w="0" w:type="auto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620" w:firstRow="1" w:lastRow="0" w:firstColumn="0" w:lastColumn="0" w:noHBand="1" w:noVBand="1"/>
                            <w:tblDescription w:val="Kolofon."/>
                          </w:tblPr>
                          <w:tblGrid>
                            <w:gridCol w:w="2255"/>
                          </w:tblGrid>
                          <w:tr w:rsidR="00AF2A46" w14:paraId="37050935" w14:textId="77777777" w:rsidTr="00AB6EE5">
                            <w:trPr>
                              <w:trHeight w:val="3543"/>
                              <w:tblHeader/>
                            </w:trPr>
                            <w:tc>
                              <w:tcPr>
                                <w:tcW w:w="2255" w:type="dxa"/>
                              </w:tcPr>
                              <w:p w14:paraId="2940D3AB" w14:textId="4FC4268D" w:rsidR="00A5012D" w:rsidRDefault="00A03626" w:rsidP="00AB59C6">
                                <w:pPr>
                                  <w:pStyle w:val="Template-Adresse"/>
                                  <w:spacing w:after="240"/>
                                </w:pPr>
                                <w:bookmarkStart w:id="2" w:name="FLD_DocumentDate"/>
                                <w:r>
                                  <w:t>11</w:t>
                                </w:r>
                                <w:r w:rsidR="00AB59C6">
                                  <w:t>. marts</w:t>
                                </w:r>
                                <w:r w:rsidR="00CE4FDD">
                                  <w:t xml:space="preserve"> 2026</w:t>
                                </w:r>
                                <w:bookmarkEnd w:id="2"/>
                              </w:p>
                            </w:tc>
                          </w:tr>
                        </w:tbl>
                        <w:p w14:paraId="573F1809" w14:textId="77777777" w:rsidR="00AF2A46" w:rsidRDefault="00AF2A46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1128F9" id="_x0000_t202" coordsize="21600,21600" o:spt="202" path="m,l,21600r21600,l21600,xe">
              <v:stroke joinstyle="miter"/>
              <v:path gradientshapeok="t" o:connecttype="rect"/>
            </v:shapetype>
            <v:shape id="Kolofon" o:spid="_x0000_s1027" type="#_x0000_t202" style="position:absolute;margin-left:466.9pt;margin-top:113.4pt;width:113.4pt;height:179.7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" filled="f" stroked="f" strokeweight=".5pt">
              <v:textbox inset="0,0,0,0">
                <w:txbxContent>
                  <w:tbl>
                    <w:tblPr>
                      <w:tblStyle w:val="Tabel-Gitter"/>
                      <w:tblW w:w="0" w:type="auto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620" w:firstRow="1" w:lastRow="0" w:firstColumn="0" w:lastColumn="0" w:noHBand="1" w:noVBand="1"/>
                      <w:tblDescription w:val="Kolofon."/>
                    </w:tblPr>
                    <w:tblGrid>
                      <w:gridCol w:w="2255"/>
                    </w:tblGrid>
                    <w:tr w:rsidR="00AF2A46" w14:paraId="37050935" w14:textId="77777777" w:rsidTr="00AB6EE5">
                      <w:trPr>
                        <w:trHeight w:val="3543"/>
                        <w:tblHeader/>
                      </w:trPr>
                      <w:tc>
                        <w:tcPr>
                          <w:tcW w:w="2255" w:type="dxa"/>
                        </w:tcPr>
                        <w:p w14:paraId="2940D3AB" w14:textId="4FC4268D" w:rsidR="00A5012D" w:rsidRDefault="00A03626" w:rsidP="00AB59C6">
                          <w:pPr>
                            <w:pStyle w:val="Template-Adresse"/>
                            <w:spacing w:after="240"/>
                          </w:pPr>
                          <w:bookmarkStart w:id="3" w:name="FLD_DocumentDate"/>
                          <w:r>
                            <w:t>11</w:t>
                          </w:r>
                          <w:r w:rsidR="00AB59C6">
                            <w:t>. marts</w:t>
                          </w:r>
                          <w:r w:rsidR="00CE4FDD">
                            <w:t xml:space="preserve"> 2026</w:t>
                          </w:r>
                          <w:bookmarkEnd w:id="3"/>
                        </w:p>
                      </w:tc>
                    </w:tr>
                  </w:tbl>
                  <w:p w14:paraId="573F1809" w14:textId="77777777" w:rsidR="00AF2A46" w:rsidRDefault="00AF2A46"/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9885186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94C624C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3F244D6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CE42170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E10AE90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7BEA26E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324983C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CD07466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4D202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7E20588C"/>
    <w:multiLevelType w:val="multilevel"/>
    <w:tmpl w:val="06842FCE"/>
    <w:lvl w:ilvl="0">
      <w:start w:val="1"/>
      <w:numFmt w:val="decimal"/>
      <w:pStyle w:val="Opstilling-talellerbogst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1" w:hanging="284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2438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1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592" w:hanging="284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139"/>
        </w:tabs>
        <w:ind w:left="5669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78"/>
        </w:tabs>
        <w:ind w:left="6746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387"/>
        </w:tabs>
        <w:ind w:left="7823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8900" w:hanging="284"/>
      </w:pPr>
      <w:rPr>
        <w:rFonts w:hint="default"/>
      </w:rPr>
    </w:lvl>
  </w:abstractNum>
  <w:abstractNum w:abstractNumId="10" w15:restartNumberingAfterBreak="0">
    <w:nsid w:val="7FB354B8"/>
    <w:multiLevelType w:val="multilevel"/>
    <w:tmpl w:val="17209A40"/>
    <w:lvl w:ilvl="0">
      <w:start w:val="1"/>
      <w:numFmt w:val="bullet"/>
      <w:pStyle w:val="Opstilling-punkttegn"/>
      <w:lvlText w:val=""/>
      <w:lvlJc w:val="left"/>
      <w:pPr>
        <w:tabs>
          <w:tab w:val="num" w:pos="340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17"/>
        </w:tabs>
        <w:ind w:left="1361" w:hanging="284"/>
      </w:pPr>
      <w:rPr>
        <w:rFonts w:ascii="Courier New" w:hAnsi="Courier New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494"/>
        </w:tabs>
        <w:ind w:left="2438" w:hanging="284"/>
      </w:pPr>
      <w:rPr>
        <w:rFonts w:ascii="Wingdings" w:hAnsi="Wingdings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3571"/>
        </w:tabs>
        <w:ind w:left="3515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648"/>
        </w:tabs>
        <w:ind w:left="4592" w:hanging="284"/>
      </w:pPr>
      <w:rPr>
        <w:rFonts w:ascii="Courier New" w:hAnsi="Courier New" w:hint="default"/>
        <w:color w:val="auto"/>
      </w:rPr>
    </w:lvl>
    <w:lvl w:ilvl="5">
      <w:start w:val="1"/>
      <w:numFmt w:val="bullet"/>
      <w:lvlText w:val=""/>
      <w:lvlJc w:val="left"/>
      <w:pPr>
        <w:tabs>
          <w:tab w:val="num" w:pos="5725"/>
        </w:tabs>
        <w:ind w:left="5669" w:hanging="284"/>
      </w:pPr>
      <w:rPr>
        <w:rFonts w:ascii="Wingdings" w:hAnsi="Wingdings" w:hint="default"/>
        <w:color w:val="auto"/>
      </w:rPr>
    </w:lvl>
    <w:lvl w:ilvl="6">
      <w:start w:val="1"/>
      <w:numFmt w:val="bullet"/>
      <w:lvlText w:val=""/>
      <w:lvlJc w:val="left"/>
      <w:pPr>
        <w:tabs>
          <w:tab w:val="num" w:pos="6802"/>
        </w:tabs>
        <w:ind w:left="6746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o"/>
      <w:lvlJc w:val="left"/>
      <w:pPr>
        <w:tabs>
          <w:tab w:val="num" w:pos="7879"/>
        </w:tabs>
        <w:ind w:left="7823" w:hanging="284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8956"/>
        </w:tabs>
        <w:ind w:left="8900" w:hanging="284"/>
      </w:pPr>
      <w:rPr>
        <w:rFonts w:ascii="Wingdings" w:hAnsi="Wingdings" w:hint="default"/>
        <w:color w:val="auto"/>
      </w:rPr>
    </w:lvl>
  </w:abstractNum>
  <w:num w:numId="1" w16cid:durableId="1022320331">
    <w:abstractNumId w:val="10"/>
  </w:num>
  <w:num w:numId="2" w16cid:durableId="8918084">
    <w:abstractNumId w:val="7"/>
  </w:num>
  <w:num w:numId="3" w16cid:durableId="1693799111">
    <w:abstractNumId w:val="6"/>
  </w:num>
  <w:num w:numId="4" w16cid:durableId="248931514">
    <w:abstractNumId w:val="5"/>
  </w:num>
  <w:num w:numId="5" w16cid:durableId="578751313">
    <w:abstractNumId w:val="4"/>
  </w:num>
  <w:num w:numId="6" w16cid:durableId="1384527937">
    <w:abstractNumId w:val="9"/>
  </w:num>
  <w:num w:numId="7" w16cid:durableId="1077284758">
    <w:abstractNumId w:val="3"/>
  </w:num>
  <w:num w:numId="8" w16cid:durableId="1744716374">
    <w:abstractNumId w:val="2"/>
  </w:num>
  <w:num w:numId="9" w16cid:durableId="2059234561">
    <w:abstractNumId w:val="1"/>
  </w:num>
  <w:num w:numId="10" w16cid:durableId="1417097137">
    <w:abstractNumId w:val="0"/>
  </w:num>
  <w:num w:numId="11" w16cid:durableId="830481872">
    <w:abstractNumId w:val="8"/>
  </w:num>
  <w:num w:numId="12" w16cid:durableId="983509260">
    <w:abstractNumId w:val="9"/>
    <w:lvlOverride w:ilvl="0">
      <w:lvl w:ilvl="0">
        <w:start w:val="1"/>
        <w:numFmt w:val="decimal"/>
        <w:pStyle w:val="Opstilling-talellerbogst"/>
        <w:lvlText w:val="%1."/>
        <w:lvlJc w:val="left"/>
        <w:pPr>
          <w:ind w:left="340" w:hanging="34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964" w:hanging="62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588" w:hanging="62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381" w:hanging="793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552" w:hanging="96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665" w:hanging="107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92" w:hanging="130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119" w:hanging="1531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345" w:hanging="1757"/>
        </w:pPr>
        <w:rPr>
          <w:rFonts w:hint="default"/>
        </w:rPr>
      </w:lvl>
    </w:lvlOverride>
  </w:num>
  <w:num w:numId="13" w16cid:durableId="216399932">
    <w:abstractNumId w:val="10"/>
  </w:num>
  <w:num w:numId="14" w16cid:durableId="1712263834">
    <w:abstractNumId w:val="9"/>
  </w:num>
  <w:num w:numId="15" w16cid:durableId="1750888089">
    <w:abstractNumId w:val="10"/>
  </w:num>
  <w:num w:numId="16" w16cid:durableId="24045687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FDD"/>
    <w:rsid w:val="00004865"/>
    <w:rsid w:val="000220F2"/>
    <w:rsid w:val="00042A15"/>
    <w:rsid w:val="00045D6E"/>
    <w:rsid w:val="00070A4C"/>
    <w:rsid w:val="00094ABD"/>
    <w:rsid w:val="000A3880"/>
    <w:rsid w:val="000B5541"/>
    <w:rsid w:val="000C4C7D"/>
    <w:rsid w:val="000D60D7"/>
    <w:rsid w:val="000E0B67"/>
    <w:rsid w:val="000E53B8"/>
    <w:rsid w:val="000F3EA6"/>
    <w:rsid w:val="00100524"/>
    <w:rsid w:val="00117FB2"/>
    <w:rsid w:val="001248BA"/>
    <w:rsid w:val="0013244F"/>
    <w:rsid w:val="00152546"/>
    <w:rsid w:val="001665D9"/>
    <w:rsid w:val="00182651"/>
    <w:rsid w:val="00182A69"/>
    <w:rsid w:val="001A62A6"/>
    <w:rsid w:val="001C54CD"/>
    <w:rsid w:val="001F2CF3"/>
    <w:rsid w:val="00206846"/>
    <w:rsid w:val="00226F42"/>
    <w:rsid w:val="002272EC"/>
    <w:rsid w:val="00227655"/>
    <w:rsid w:val="00244D70"/>
    <w:rsid w:val="00250413"/>
    <w:rsid w:val="00265ACB"/>
    <w:rsid w:val="002C4E1E"/>
    <w:rsid w:val="002E408B"/>
    <w:rsid w:val="002E74A4"/>
    <w:rsid w:val="002F0208"/>
    <w:rsid w:val="00333D8C"/>
    <w:rsid w:val="0033569E"/>
    <w:rsid w:val="00343E79"/>
    <w:rsid w:val="0037276D"/>
    <w:rsid w:val="00392549"/>
    <w:rsid w:val="003B35B0"/>
    <w:rsid w:val="003C4F9F"/>
    <w:rsid w:val="003C60F1"/>
    <w:rsid w:val="003D1A67"/>
    <w:rsid w:val="003E6C94"/>
    <w:rsid w:val="003F3FED"/>
    <w:rsid w:val="00424709"/>
    <w:rsid w:val="00424AD9"/>
    <w:rsid w:val="00426134"/>
    <w:rsid w:val="00453FCA"/>
    <w:rsid w:val="00471FBD"/>
    <w:rsid w:val="00476C10"/>
    <w:rsid w:val="00477C1E"/>
    <w:rsid w:val="004A6C4B"/>
    <w:rsid w:val="004C01B2"/>
    <w:rsid w:val="004C1328"/>
    <w:rsid w:val="004C2941"/>
    <w:rsid w:val="004E0D4F"/>
    <w:rsid w:val="004F0882"/>
    <w:rsid w:val="00503C61"/>
    <w:rsid w:val="00565627"/>
    <w:rsid w:val="00575348"/>
    <w:rsid w:val="005A28D4"/>
    <w:rsid w:val="005B2CAD"/>
    <w:rsid w:val="005C20EF"/>
    <w:rsid w:val="005C5F97"/>
    <w:rsid w:val="005F1580"/>
    <w:rsid w:val="005F3ED8"/>
    <w:rsid w:val="00610C35"/>
    <w:rsid w:val="0061614A"/>
    <w:rsid w:val="00620D67"/>
    <w:rsid w:val="006228E9"/>
    <w:rsid w:val="0063400A"/>
    <w:rsid w:val="00655B49"/>
    <w:rsid w:val="00681D83"/>
    <w:rsid w:val="006900C2"/>
    <w:rsid w:val="00691963"/>
    <w:rsid w:val="006A5571"/>
    <w:rsid w:val="006A6A00"/>
    <w:rsid w:val="006A78CB"/>
    <w:rsid w:val="006B115B"/>
    <w:rsid w:val="006B30A9"/>
    <w:rsid w:val="006C259C"/>
    <w:rsid w:val="006C28DC"/>
    <w:rsid w:val="006D1D89"/>
    <w:rsid w:val="006D1F7C"/>
    <w:rsid w:val="006D3B5D"/>
    <w:rsid w:val="006E1DAE"/>
    <w:rsid w:val="006E7D6A"/>
    <w:rsid w:val="0070267E"/>
    <w:rsid w:val="007065F3"/>
    <w:rsid w:val="00706E32"/>
    <w:rsid w:val="00721934"/>
    <w:rsid w:val="00722CA2"/>
    <w:rsid w:val="00725BC4"/>
    <w:rsid w:val="00726A6D"/>
    <w:rsid w:val="00730748"/>
    <w:rsid w:val="00747572"/>
    <w:rsid w:val="007546AF"/>
    <w:rsid w:val="00765934"/>
    <w:rsid w:val="00766754"/>
    <w:rsid w:val="00773FC4"/>
    <w:rsid w:val="007E2F19"/>
    <w:rsid w:val="007E373C"/>
    <w:rsid w:val="007F032B"/>
    <w:rsid w:val="008020C0"/>
    <w:rsid w:val="00806556"/>
    <w:rsid w:val="00830F30"/>
    <w:rsid w:val="00875DC3"/>
    <w:rsid w:val="00884BF7"/>
    <w:rsid w:val="0089119C"/>
    <w:rsid w:val="00892D08"/>
    <w:rsid w:val="00893791"/>
    <w:rsid w:val="008D6AF1"/>
    <w:rsid w:val="008D7FCA"/>
    <w:rsid w:val="008E5A6D"/>
    <w:rsid w:val="008F32DF"/>
    <w:rsid w:val="008F4D20"/>
    <w:rsid w:val="00906E57"/>
    <w:rsid w:val="00935875"/>
    <w:rsid w:val="00951B25"/>
    <w:rsid w:val="009732FD"/>
    <w:rsid w:val="009737E4"/>
    <w:rsid w:val="00983668"/>
    <w:rsid w:val="00983B74"/>
    <w:rsid w:val="00990263"/>
    <w:rsid w:val="00991665"/>
    <w:rsid w:val="00991DB3"/>
    <w:rsid w:val="009A4CCC"/>
    <w:rsid w:val="009D2164"/>
    <w:rsid w:val="009E4B94"/>
    <w:rsid w:val="00A002B4"/>
    <w:rsid w:val="00A03626"/>
    <w:rsid w:val="00A11D51"/>
    <w:rsid w:val="00A148B5"/>
    <w:rsid w:val="00A307B7"/>
    <w:rsid w:val="00A31EA6"/>
    <w:rsid w:val="00A5012D"/>
    <w:rsid w:val="00A50AC9"/>
    <w:rsid w:val="00A924C0"/>
    <w:rsid w:val="00A959CF"/>
    <w:rsid w:val="00A974AD"/>
    <w:rsid w:val="00AA7A49"/>
    <w:rsid w:val="00AB4582"/>
    <w:rsid w:val="00AB5034"/>
    <w:rsid w:val="00AB59C6"/>
    <w:rsid w:val="00AB5D51"/>
    <w:rsid w:val="00AB6EE5"/>
    <w:rsid w:val="00AC3FA5"/>
    <w:rsid w:val="00AD60B6"/>
    <w:rsid w:val="00AF1D02"/>
    <w:rsid w:val="00AF2666"/>
    <w:rsid w:val="00AF2A46"/>
    <w:rsid w:val="00AF5FBA"/>
    <w:rsid w:val="00B00D92"/>
    <w:rsid w:val="00B224DF"/>
    <w:rsid w:val="00B231FF"/>
    <w:rsid w:val="00B249FF"/>
    <w:rsid w:val="00B637AC"/>
    <w:rsid w:val="00B66614"/>
    <w:rsid w:val="00BB4255"/>
    <w:rsid w:val="00BC3F0B"/>
    <w:rsid w:val="00BE1923"/>
    <w:rsid w:val="00C13631"/>
    <w:rsid w:val="00C15A12"/>
    <w:rsid w:val="00C23679"/>
    <w:rsid w:val="00C357EF"/>
    <w:rsid w:val="00C56B73"/>
    <w:rsid w:val="00CC6322"/>
    <w:rsid w:val="00CE3205"/>
    <w:rsid w:val="00CE41BF"/>
    <w:rsid w:val="00CE4FDD"/>
    <w:rsid w:val="00CE683A"/>
    <w:rsid w:val="00CF713D"/>
    <w:rsid w:val="00D27D0E"/>
    <w:rsid w:val="00D3752F"/>
    <w:rsid w:val="00D46799"/>
    <w:rsid w:val="00D81C01"/>
    <w:rsid w:val="00D947F2"/>
    <w:rsid w:val="00D96141"/>
    <w:rsid w:val="00DA35FA"/>
    <w:rsid w:val="00DB2258"/>
    <w:rsid w:val="00DB31AF"/>
    <w:rsid w:val="00DC044B"/>
    <w:rsid w:val="00DC61BD"/>
    <w:rsid w:val="00DE2B28"/>
    <w:rsid w:val="00DF4559"/>
    <w:rsid w:val="00E14F81"/>
    <w:rsid w:val="00E16EE6"/>
    <w:rsid w:val="00E2168F"/>
    <w:rsid w:val="00E273C2"/>
    <w:rsid w:val="00E36985"/>
    <w:rsid w:val="00E405DD"/>
    <w:rsid w:val="00E433C7"/>
    <w:rsid w:val="00E573F8"/>
    <w:rsid w:val="00ED3221"/>
    <w:rsid w:val="00ED5CEC"/>
    <w:rsid w:val="00ED6B42"/>
    <w:rsid w:val="00EF6899"/>
    <w:rsid w:val="00F03D25"/>
    <w:rsid w:val="00F169F9"/>
    <w:rsid w:val="00F64F80"/>
    <w:rsid w:val="00F706EC"/>
    <w:rsid w:val="00F710A5"/>
    <w:rsid w:val="00F80B1C"/>
    <w:rsid w:val="00F87DDC"/>
    <w:rsid w:val="00F94DB1"/>
    <w:rsid w:val="00FB6D9B"/>
    <w:rsid w:val="00FC6035"/>
    <w:rsid w:val="00FE2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372F4E"/>
  <w15:docId w15:val="{9B5162DA-E751-4BAB-A1B2-F5B512D32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2"/>
        <w:lang w:val="da-DK" w:eastAsia="en-US" w:bidi="ar-SA"/>
      </w:rPr>
    </w:rPrDefault>
    <w:pPrDefault>
      <w:pPr>
        <w:spacing w:line="26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1"/>
    <w:lsdException w:name="heading 7" w:semiHidden="1" w:uiPriority="1" w:unhideWhenUsed="1"/>
    <w:lsdException w:name="heading 8" w:semiHidden="1" w:uiPriority="1" w:unhideWhenUsed="1"/>
    <w:lsdException w:name="heading 9" w:semiHidden="1" w:uiPriority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2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iPriority="9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 w:qFormat="1"/>
    <w:lsdException w:name="List Number" w:uiPriority="2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19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2F19"/>
    <w:pPr>
      <w:spacing w:after="260"/>
    </w:pPr>
  </w:style>
  <w:style w:type="paragraph" w:styleId="Overskrift1">
    <w:name w:val="heading 1"/>
    <w:basedOn w:val="Normal"/>
    <w:next w:val="Normal"/>
    <w:link w:val="Overskrift1Tegn"/>
    <w:uiPriority w:val="1"/>
    <w:qFormat/>
    <w:rsid w:val="00F94DB1"/>
    <w:pPr>
      <w:keepNext/>
      <w:keepLines/>
      <w:spacing w:after="0"/>
      <w:contextualSpacing/>
      <w:outlineLvl w:val="0"/>
    </w:pPr>
    <w:rPr>
      <w:rFonts w:ascii="Verdana" w:eastAsiaTheme="majorEastAsia" w:hAnsi="Verdana" w:cstheme="majorBidi"/>
      <w:bCs/>
      <w:sz w:val="32"/>
      <w:szCs w:val="28"/>
    </w:rPr>
  </w:style>
  <w:style w:type="paragraph" w:styleId="Overskrift2">
    <w:name w:val="heading 2"/>
    <w:basedOn w:val="Normal"/>
    <w:next w:val="Normal"/>
    <w:link w:val="Overskrift2Tegn"/>
    <w:uiPriority w:val="1"/>
    <w:qFormat/>
    <w:rsid w:val="00CE3205"/>
    <w:pPr>
      <w:keepNext/>
      <w:keepLines/>
      <w:spacing w:after="40"/>
      <w:contextualSpacing/>
      <w:outlineLvl w:val="1"/>
    </w:pPr>
    <w:rPr>
      <w:rFonts w:ascii="Verdana" w:eastAsiaTheme="majorEastAsia" w:hAnsi="Verdana" w:cstheme="majorBidi"/>
      <w:b/>
      <w:bCs/>
      <w:sz w:val="20"/>
      <w:szCs w:val="26"/>
    </w:rPr>
  </w:style>
  <w:style w:type="paragraph" w:styleId="Overskrift3">
    <w:name w:val="heading 3"/>
    <w:basedOn w:val="Normal"/>
    <w:next w:val="Normal"/>
    <w:link w:val="Overskrift3Tegn"/>
    <w:uiPriority w:val="1"/>
    <w:qFormat/>
    <w:rsid w:val="00CE3205"/>
    <w:pPr>
      <w:keepNext/>
      <w:keepLines/>
      <w:spacing w:after="40"/>
      <w:contextualSpacing/>
      <w:outlineLvl w:val="2"/>
    </w:pPr>
    <w:rPr>
      <w:rFonts w:ascii="Verdana" w:eastAsiaTheme="majorEastAsia" w:hAnsi="Verdana" w:cstheme="majorBidi"/>
      <w:b/>
      <w:bCs/>
      <w:i/>
      <w:sz w:val="20"/>
    </w:rPr>
  </w:style>
  <w:style w:type="paragraph" w:styleId="Overskrift4">
    <w:name w:val="heading 4"/>
    <w:basedOn w:val="Normal"/>
    <w:next w:val="Normal"/>
    <w:link w:val="Overskrift4Tegn"/>
    <w:uiPriority w:val="1"/>
    <w:qFormat/>
    <w:rsid w:val="00CE3205"/>
    <w:pPr>
      <w:keepNext/>
      <w:keepLines/>
      <w:spacing w:after="40"/>
      <w:contextualSpacing/>
      <w:outlineLvl w:val="3"/>
    </w:pPr>
    <w:rPr>
      <w:rFonts w:ascii="Verdana" w:eastAsiaTheme="majorEastAsia" w:hAnsi="Verdana" w:cstheme="majorBidi"/>
      <w:bCs/>
      <w:i/>
      <w:iCs/>
      <w:sz w:val="20"/>
    </w:rPr>
  </w:style>
  <w:style w:type="paragraph" w:styleId="Overskrift5">
    <w:name w:val="heading 5"/>
    <w:basedOn w:val="Normal"/>
    <w:next w:val="Normal"/>
    <w:link w:val="Overskrift5Tegn"/>
    <w:uiPriority w:val="1"/>
    <w:qFormat/>
    <w:rsid w:val="00CE3205"/>
    <w:pPr>
      <w:keepNext/>
      <w:keepLines/>
      <w:spacing w:after="40"/>
      <w:contextualSpacing/>
      <w:outlineLvl w:val="4"/>
    </w:pPr>
    <w:rPr>
      <w:rFonts w:ascii="Verdana" w:eastAsiaTheme="majorEastAsia" w:hAnsi="Verdana" w:cstheme="majorBidi"/>
      <w:sz w:val="20"/>
      <w:u w:val="single"/>
    </w:rPr>
  </w:style>
  <w:style w:type="paragraph" w:styleId="Overskrift6">
    <w:name w:val="heading 6"/>
    <w:basedOn w:val="Normal"/>
    <w:next w:val="Normal"/>
    <w:link w:val="Overskrift6Tegn"/>
    <w:uiPriority w:val="1"/>
    <w:semiHidden/>
    <w:rsid w:val="00747572"/>
    <w:pPr>
      <w:keepNext/>
      <w:keepLines/>
      <w:spacing w:before="260"/>
      <w:contextualSpacing/>
      <w:outlineLvl w:val="5"/>
    </w:pPr>
    <w:rPr>
      <w:rFonts w:eastAsiaTheme="majorEastAsia" w:cstheme="majorBidi"/>
      <w:b/>
      <w:iCs/>
    </w:rPr>
  </w:style>
  <w:style w:type="paragraph" w:styleId="Overskrift7">
    <w:name w:val="heading 7"/>
    <w:basedOn w:val="Normal"/>
    <w:next w:val="Normal"/>
    <w:link w:val="Overskrift7Tegn"/>
    <w:uiPriority w:val="1"/>
    <w:semiHidden/>
    <w:rsid w:val="00747572"/>
    <w:pPr>
      <w:keepNext/>
      <w:keepLines/>
      <w:spacing w:before="260"/>
      <w:contextualSpacing/>
      <w:outlineLvl w:val="6"/>
    </w:pPr>
    <w:rPr>
      <w:rFonts w:eastAsiaTheme="majorEastAsia" w:cstheme="majorBidi"/>
      <w:b/>
      <w:iCs/>
    </w:rPr>
  </w:style>
  <w:style w:type="paragraph" w:styleId="Overskrift8">
    <w:name w:val="heading 8"/>
    <w:basedOn w:val="Normal"/>
    <w:next w:val="Normal"/>
    <w:link w:val="Overskrift8Tegn"/>
    <w:uiPriority w:val="1"/>
    <w:semiHidden/>
    <w:rsid w:val="00747572"/>
    <w:pPr>
      <w:keepNext/>
      <w:keepLines/>
      <w:spacing w:before="260"/>
      <w:contextualSpacing/>
      <w:outlineLvl w:val="7"/>
    </w:pPr>
    <w:rPr>
      <w:rFonts w:eastAsiaTheme="majorEastAsia" w:cstheme="majorBidi"/>
      <w:b/>
      <w:szCs w:val="20"/>
    </w:rPr>
  </w:style>
  <w:style w:type="paragraph" w:styleId="Overskrift9">
    <w:name w:val="heading 9"/>
    <w:basedOn w:val="Normal"/>
    <w:next w:val="Normal"/>
    <w:link w:val="Overskrift9Tegn"/>
    <w:uiPriority w:val="1"/>
    <w:semiHidden/>
    <w:rsid w:val="00747572"/>
    <w:pPr>
      <w:keepNext/>
      <w:keepLines/>
      <w:spacing w:before="260"/>
      <w:contextualSpacing/>
      <w:outlineLvl w:val="8"/>
    </w:pPr>
    <w:rPr>
      <w:rFonts w:eastAsiaTheme="majorEastAsia" w:cstheme="majorBidi"/>
      <w:b/>
      <w:iCs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21"/>
    <w:semiHidden/>
    <w:rsid w:val="00747572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hovedTegn">
    <w:name w:val="Sidehoved Tegn"/>
    <w:basedOn w:val="Standardskrifttypeiafsnit"/>
    <w:link w:val="Sidehoved"/>
    <w:uiPriority w:val="21"/>
    <w:semiHidden/>
    <w:rsid w:val="00747572"/>
    <w:rPr>
      <w:sz w:val="16"/>
    </w:rPr>
  </w:style>
  <w:style w:type="paragraph" w:styleId="Sidefod">
    <w:name w:val="footer"/>
    <w:basedOn w:val="Normal"/>
    <w:link w:val="SidefodTegn"/>
    <w:uiPriority w:val="21"/>
    <w:semiHidden/>
    <w:rsid w:val="00747572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fodTegn">
    <w:name w:val="Sidefod Tegn"/>
    <w:basedOn w:val="Standardskrifttypeiafsnit"/>
    <w:link w:val="Sidefod"/>
    <w:uiPriority w:val="21"/>
    <w:semiHidden/>
    <w:rsid w:val="00747572"/>
    <w:rPr>
      <w:sz w:val="16"/>
    </w:rPr>
  </w:style>
  <w:style w:type="character" w:customStyle="1" w:styleId="Overskrift1Tegn">
    <w:name w:val="Overskrift 1 Tegn"/>
    <w:basedOn w:val="Standardskrifttypeiafsnit"/>
    <w:link w:val="Overskrift1"/>
    <w:uiPriority w:val="1"/>
    <w:rsid w:val="00F94DB1"/>
    <w:rPr>
      <w:rFonts w:ascii="Verdana" w:eastAsiaTheme="majorEastAsia" w:hAnsi="Verdana" w:cstheme="majorBidi"/>
      <w:bCs/>
      <w:sz w:val="32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1"/>
    <w:rsid w:val="00CE3205"/>
    <w:rPr>
      <w:rFonts w:ascii="Verdana" w:eastAsiaTheme="majorEastAsia" w:hAnsi="Verdana" w:cstheme="majorBidi"/>
      <w:b/>
      <w:bCs/>
      <w:sz w:val="20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1"/>
    <w:rsid w:val="00CE3205"/>
    <w:rPr>
      <w:rFonts w:ascii="Verdana" w:eastAsiaTheme="majorEastAsia" w:hAnsi="Verdana" w:cstheme="majorBidi"/>
      <w:b/>
      <w:bCs/>
      <w:i/>
      <w:sz w:val="20"/>
    </w:rPr>
  </w:style>
  <w:style w:type="character" w:customStyle="1" w:styleId="Overskrift4Tegn">
    <w:name w:val="Overskrift 4 Tegn"/>
    <w:basedOn w:val="Standardskrifttypeiafsnit"/>
    <w:link w:val="Overskrift4"/>
    <w:uiPriority w:val="1"/>
    <w:rsid w:val="00CE3205"/>
    <w:rPr>
      <w:rFonts w:ascii="Verdana" w:eastAsiaTheme="majorEastAsia" w:hAnsi="Verdana" w:cstheme="majorBidi"/>
      <w:bCs/>
      <w:i/>
      <w:iCs/>
      <w:sz w:val="20"/>
    </w:rPr>
  </w:style>
  <w:style w:type="character" w:customStyle="1" w:styleId="Overskrift5Tegn">
    <w:name w:val="Overskrift 5 Tegn"/>
    <w:basedOn w:val="Standardskrifttypeiafsnit"/>
    <w:link w:val="Overskrift5"/>
    <w:uiPriority w:val="1"/>
    <w:rsid w:val="00CE3205"/>
    <w:rPr>
      <w:rFonts w:ascii="Verdana" w:eastAsiaTheme="majorEastAsia" w:hAnsi="Verdana" w:cstheme="majorBidi"/>
      <w:sz w:val="20"/>
      <w:u w:val="single"/>
    </w:rPr>
  </w:style>
  <w:style w:type="character" w:customStyle="1" w:styleId="Overskrift6Tegn">
    <w:name w:val="Overskrift 6 Tegn"/>
    <w:basedOn w:val="Standardskrifttypeiafsnit"/>
    <w:link w:val="Overskrift6"/>
    <w:uiPriority w:val="1"/>
    <w:semiHidden/>
    <w:rsid w:val="00747572"/>
    <w:rPr>
      <w:rFonts w:eastAsiaTheme="majorEastAsia" w:cstheme="majorBidi"/>
      <w:b/>
      <w:iCs/>
    </w:rPr>
  </w:style>
  <w:style w:type="character" w:customStyle="1" w:styleId="Overskrift7Tegn">
    <w:name w:val="Overskrift 7 Tegn"/>
    <w:basedOn w:val="Standardskrifttypeiafsnit"/>
    <w:link w:val="Overskrift7"/>
    <w:uiPriority w:val="1"/>
    <w:semiHidden/>
    <w:rsid w:val="00747572"/>
    <w:rPr>
      <w:rFonts w:eastAsiaTheme="majorEastAsia" w:cstheme="majorBidi"/>
      <w:b/>
      <w:iCs/>
    </w:rPr>
  </w:style>
  <w:style w:type="character" w:customStyle="1" w:styleId="Overskrift8Tegn">
    <w:name w:val="Overskrift 8 Tegn"/>
    <w:basedOn w:val="Standardskrifttypeiafsnit"/>
    <w:link w:val="Overskrift8"/>
    <w:uiPriority w:val="1"/>
    <w:semiHidden/>
    <w:rsid w:val="00747572"/>
    <w:rPr>
      <w:rFonts w:eastAsiaTheme="majorEastAsia" w:cstheme="majorBidi"/>
      <w:b/>
      <w:szCs w:val="20"/>
    </w:rPr>
  </w:style>
  <w:style w:type="character" w:customStyle="1" w:styleId="Overskrift9Tegn">
    <w:name w:val="Overskrift 9 Tegn"/>
    <w:basedOn w:val="Standardskrifttypeiafsnit"/>
    <w:link w:val="Overskrift9"/>
    <w:uiPriority w:val="1"/>
    <w:semiHidden/>
    <w:rsid w:val="00747572"/>
    <w:rPr>
      <w:rFonts w:eastAsiaTheme="majorEastAsia" w:cstheme="majorBidi"/>
      <w:b/>
      <w:iCs/>
      <w:szCs w:val="20"/>
    </w:rPr>
  </w:style>
  <w:style w:type="paragraph" w:styleId="Titel">
    <w:name w:val="Title"/>
    <w:basedOn w:val="Normal"/>
    <w:next w:val="Normal"/>
    <w:link w:val="TitelTegn"/>
    <w:uiPriority w:val="19"/>
    <w:semiHidden/>
    <w:rsid w:val="00747572"/>
    <w:pPr>
      <w:spacing w:before="500" w:after="500" w:line="500" w:lineRule="atLeast"/>
      <w:contextualSpacing/>
    </w:pPr>
    <w:rPr>
      <w:rFonts w:eastAsiaTheme="majorEastAsia" w:cstheme="majorBidi"/>
      <w:b/>
      <w:kern w:val="28"/>
      <w:sz w:val="40"/>
      <w:szCs w:val="52"/>
    </w:rPr>
  </w:style>
  <w:style w:type="character" w:customStyle="1" w:styleId="TitelTegn">
    <w:name w:val="Titel Tegn"/>
    <w:basedOn w:val="Standardskrifttypeiafsnit"/>
    <w:link w:val="Titel"/>
    <w:uiPriority w:val="19"/>
    <w:semiHidden/>
    <w:rsid w:val="00747572"/>
    <w:rPr>
      <w:rFonts w:eastAsiaTheme="majorEastAsia" w:cstheme="majorBidi"/>
      <w:b/>
      <w:kern w:val="28"/>
      <w:sz w:val="40"/>
      <w:szCs w:val="52"/>
    </w:rPr>
  </w:style>
  <w:style w:type="paragraph" w:styleId="Undertitel">
    <w:name w:val="Subtitle"/>
    <w:basedOn w:val="Normal"/>
    <w:next w:val="Normal"/>
    <w:link w:val="UndertitelTegn"/>
    <w:uiPriority w:val="19"/>
    <w:semiHidden/>
    <w:rsid w:val="00747572"/>
    <w:pPr>
      <w:numPr>
        <w:ilvl w:val="1"/>
      </w:numPr>
      <w:spacing w:before="400" w:after="400" w:line="400" w:lineRule="atLeast"/>
      <w:contextualSpacing/>
    </w:pPr>
    <w:rPr>
      <w:rFonts w:eastAsiaTheme="majorEastAsia" w:cstheme="majorBidi"/>
      <w:b/>
      <w:iCs/>
      <w:sz w:val="36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9"/>
    <w:semiHidden/>
    <w:rsid w:val="00747572"/>
    <w:rPr>
      <w:rFonts w:eastAsiaTheme="majorEastAsia" w:cstheme="majorBidi"/>
      <w:b/>
      <w:iCs/>
      <w:sz w:val="36"/>
      <w:szCs w:val="24"/>
    </w:rPr>
  </w:style>
  <w:style w:type="character" w:styleId="Svagfremhvning">
    <w:name w:val="Subtle Emphasis"/>
    <w:basedOn w:val="Standardskrifttypeiafsnit"/>
    <w:uiPriority w:val="99"/>
    <w:semiHidden/>
    <w:qFormat/>
    <w:rsid w:val="00747572"/>
    <w:rPr>
      <w:i/>
      <w:iCs/>
      <w:color w:val="808080" w:themeColor="text1" w:themeTint="7F"/>
    </w:rPr>
  </w:style>
  <w:style w:type="character" w:styleId="Kraftigfremhvning">
    <w:name w:val="Intense Emphasis"/>
    <w:basedOn w:val="Standardskrifttypeiafsnit"/>
    <w:uiPriority w:val="19"/>
    <w:semiHidden/>
    <w:rsid w:val="00747572"/>
    <w:rPr>
      <w:b/>
      <w:bCs/>
      <w:i/>
      <w:iCs/>
      <w:color w:val="auto"/>
    </w:rPr>
  </w:style>
  <w:style w:type="character" w:styleId="Strk">
    <w:name w:val="Strong"/>
    <w:basedOn w:val="Standardskrifttypeiafsnit"/>
    <w:uiPriority w:val="19"/>
    <w:semiHidden/>
    <w:rsid w:val="00747572"/>
    <w:rPr>
      <w:b/>
      <w:bCs/>
    </w:rPr>
  </w:style>
  <w:style w:type="paragraph" w:styleId="Strktcitat">
    <w:name w:val="Intense Quote"/>
    <w:basedOn w:val="Normal"/>
    <w:next w:val="Normal"/>
    <w:link w:val="StrktcitatTegn"/>
    <w:uiPriority w:val="19"/>
    <w:semiHidden/>
    <w:rsid w:val="00747572"/>
    <w:pPr>
      <w:spacing w:before="260"/>
      <w:ind w:left="851" w:right="851"/>
    </w:pPr>
    <w:rPr>
      <w:b/>
      <w:bCs/>
      <w:i/>
      <w:iCs/>
    </w:rPr>
  </w:style>
  <w:style w:type="character" w:customStyle="1" w:styleId="StrktcitatTegn">
    <w:name w:val="Stærkt citat Tegn"/>
    <w:basedOn w:val="Standardskrifttypeiafsnit"/>
    <w:link w:val="Strktcitat"/>
    <w:uiPriority w:val="19"/>
    <w:semiHidden/>
    <w:rsid w:val="00747572"/>
    <w:rPr>
      <w:b/>
      <w:bCs/>
      <w:i/>
      <w:iCs/>
    </w:rPr>
  </w:style>
  <w:style w:type="character" w:styleId="Svaghenvisning">
    <w:name w:val="Subtle Reference"/>
    <w:basedOn w:val="Standardskrifttypeiafsnit"/>
    <w:uiPriority w:val="99"/>
    <w:semiHidden/>
    <w:qFormat/>
    <w:rsid w:val="00747572"/>
    <w:rPr>
      <w:caps w:val="0"/>
      <w:smallCaps w:val="0"/>
      <w:color w:val="auto"/>
      <w:u w:val="single"/>
    </w:rPr>
  </w:style>
  <w:style w:type="character" w:styleId="Kraftighenvisning">
    <w:name w:val="Intense Reference"/>
    <w:basedOn w:val="Standardskrifttypeiafsnit"/>
    <w:uiPriority w:val="99"/>
    <w:semiHidden/>
    <w:qFormat/>
    <w:rsid w:val="00747572"/>
    <w:rPr>
      <w:b/>
      <w:bCs/>
      <w:caps w:val="0"/>
      <w:smallCaps w:val="0"/>
      <w:color w:val="auto"/>
      <w:spacing w:val="5"/>
      <w:u w:val="single"/>
    </w:rPr>
  </w:style>
  <w:style w:type="paragraph" w:styleId="Billedtekst">
    <w:name w:val="caption"/>
    <w:basedOn w:val="Normal"/>
    <w:next w:val="Normal"/>
    <w:uiPriority w:val="3"/>
    <w:rsid w:val="00747572"/>
    <w:rPr>
      <w:rFonts w:ascii="Arial" w:hAnsi="Arial"/>
      <w:b/>
      <w:bCs/>
      <w:color w:val="003866" w:themeColor="accent2"/>
      <w:sz w:val="14"/>
    </w:rPr>
  </w:style>
  <w:style w:type="paragraph" w:styleId="Indholdsfortegnelse1">
    <w:name w:val="toc 1"/>
    <w:basedOn w:val="Normal"/>
    <w:next w:val="Normal"/>
    <w:uiPriority w:val="9"/>
    <w:semiHidden/>
    <w:rsid w:val="00747572"/>
    <w:pPr>
      <w:ind w:right="567"/>
    </w:pPr>
    <w:rPr>
      <w:b/>
    </w:rPr>
  </w:style>
  <w:style w:type="paragraph" w:styleId="Indholdsfortegnelse2">
    <w:name w:val="toc 2"/>
    <w:basedOn w:val="Normal"/>
    <w:next w:val="Normal"/>
    <w:uiPriority w:val="9"/>
    <w:semiHidden/>
    <w:rsid w:val="00747572"/>
    <w:pPr>
      <w:ind w:right="567"/>
    </w:pPr>
  </w:style>
  <w:style w:type="paragraph" w:styleId="Indholdsfortegnelse3">
    <w:name w:val="toc 3"/>
    <w:basedOn w:val="Normal"/>
    <w:next w:val="Normal"/>
    <w:uiPriority w:val="9"/>
    <w:semiHidden/>
    <w:rsid w:val="00747572"/>
    <w:pPr>
      <w:ind w:right="567"/>
    </w:pPr>
  </w:style>
  <w:style w:type="paragraph" w:styleId="Indholdsfortegnelse4">
    <w:name w:val="toc 4"/>
    <w:basedOn w:val="Normal"/>
    <w:next w:val="Normal"/>
    <w:uiPriority w:val="9"/>
    <w:semiHidden/>
    <w:rsid w:val="00747572"/>
    <w:pPr>
      <w:ind w:right="567"/>
    </w:pPr>
  </w:style>
  <w:style w:type="paragraph" w:styleId="Indholdsfortegnelse5">
    <w:name w:val="toc 5"/>
    <w:basedOn w:val="Normal"/>
    <w:next w:val="Normal"/>
    <w:uiPriority w:val="9"/>
    <w:semiHidden/>
    <w:rsid w:val="00747572"/>
    <w:pPr>
      <w:ind w:right="567"/>
    </w:pPr>
  </w:style>
  <w:style w:type="paragraph" w:styleId="Indholdsfortegnelse6">
    <w:name w:val="toc 6"/>
    <w:basedOn w:val="Normal"/>
    <w:next w:val="Normal"/>
    <w:uiPriority w:val="9"/>
    <w:semiHidden/>
    <w:rsid w:val="00747572"/>
    <w:pPr>
      <w:ind w:right="567"/>
    </w:pPr>
  </w:style>
  <w:style w:type="paragraph" w:styleId="Indholdsfortegnelse7">
    <w:name w:val="toc 7"/>
    <w:basedOn w:val="Normal"/>
    <w:next w:val="Normal"/>
    <w:uiPriority w:val="9"/>
    <w:semiHidden/>
    <w:rsid w:val="00747572"/>
    <w:pPr>
      <w:ind w:right="567"/>
    </w:pPr>
  </w:style>
  <w:style w:type="paragraph" w:styleId="Indholdsfortegnelse8">
    <w:name w:val="toc 8"/>
    <w:basedOn w:val="Normal"/>
    <w:next w:val="Normal"/>
    <w:uiPriority w:val="9"/>
    <w:semiHidden/>
    <w:rsid w:val="00747572"/>
    <w:pPr>
      <w:ind w:right="567"/>
    </w:pPr>
  </w:style>
  <w:style w:type="paragraph" w:styleId="Indholdsfortegnelse9">
    <w:name w:val="toc 9"/>
    <w:basedOn w:val="Normal"/>
    <w:next w:val="Normal"/>
    <w:uiPriority w:val="9"/>
    <w:semiHidden/>
    <w:rsid w:val="00747572"/>
    <w:pPr>
      <w:ind w:right="567"/>
    </w:pPr>
  </w:style>
  <w:style w:type="paragraph" w:styleId="Overskrift">
    <w:name w:val="TOC Heading"/>
    <w:basedOn w:val="Normal"/>
    <w:next w:val="Normal"/>
    <w:uiPriority w:val="9"/>
    <w:semiHidden/>
    <w:rsid w:val="00747572"/>
    <w:pPr>
      <w:spacing w:after="520" w:line="360" w:lineRule="atLeast"/>
    </w:pPr>
    <w:rPr>
      <w:sz w:val="28"/>
    </w:rPr>
  </w:style>
  <w:style w:type="paragraph" w:styleId="Bloktekst">
    <w:name w:val="Block Text"/>
    <w:basedOn w:val="Normal"/>
    <w:uiPriority w:val="99"/>
    <w:semiHidden/>
    <w:rsid w:val="00747572"/>
    <w:pPr>
      <w:pBdr>
        <w:top w:val="single" w:sz="2" w:space="10" w:color="7F7F7F" w:themeColor="text1" w:themeTint="80"/>
        <w:left w:val="single" w:sz="2" w:space="10" w:color="7F7F7F" w:themeColor="text1" w:themeTint="80"/>
        <w:bottom w:val="single" w:sz="2" w:space="10" w:color="7F7F7F" w:themeColor="text1" w:themeTint="80"/>
        <w:right w:val="single" w:sz="2" w:space="10" w:color="7F7F7F" w:themeColor="text1" w:themeTint="80"/>
      </w:pBdr>
      <w:ind w:left="1151" w:right="1151"/>
    </w:pPr>
    <w:rPr>
      <w:rFonts w:eastAsiaTheme="minorEastAsia"/>
      <w:i/>
      <w:iCs/>
    </w:rPr>
  </w:style>
  <w:style w:type="paragraph" w:styleId="Slutnotetekst">
    <w:name w:val="endnote text"/>
    <w:basedOn w:val="Normal"/>
    <w:link w:val="SlutnotetekstTegn"/>
    <w:uiPriority w:val="21"/>
    <w:semiHidden/>
    <w:rsid w:val="00747572"/>
    <w:pPr>
      <w:spacing w:after="120" w:line="240" w:lineRule="atLeast"/>
      <w:ind w:left="85" w:hanging="85"/>
    </w:pPr>
    <w:rPr>
      <w:sz w:val="16"/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21"/>
    <w:semiHidden/>
    <w:rsid w:val="00747572"/>
    <w:rPr>
      <w:sz w:val="16"/>
      <w:szCs w:val="20"/>
    </w:rPr>
  </w:style>
  <w:style w:type="character" w:styleId="Slutnotehenvisning">
    <w:name w:val="endnote reference"/>
    <w:basedOn w:val="Standardskrifttypeiafsnit"/>
    <w:uiPriority w:val="21"/>
    <w:semiHidden/>
    <w:rsid w:val="00747572"/>
    <w:rPr>
      <w:vertAlign w:val="superscript"/>
    </w:rPr>
  </w:style>
  <w:style w:type="paragraph" w:styleId="Fodnotetekst">
    <w:name w:val="footnote text"/>
    <w:basedOn w:val="Normal"/>
    <w:link w:val="FodnotetekstTegn"/>
    <w:uiPriority w:val="21"/>
    <w:semiHidden/>
    <w:rsid w:val="00747572"/>
    <w:pPr>
      <w:spacing w:after="120" w:line="240" w:lineRule="atLeast"/>
      <w:ind w:left="85" w:hanging="85"/>
    </w:pPr>
    <w:rPr>
      <w:sz w:val="16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21"/>
    <w:semiHidden/>
    <w:rsid w:val="00747572"/>
    <w:rPr>
      <w:sz w:val="16"/>
      <w:szCs w:val="20"/>
    </w:rPr>
  </w:style>
  <w:style w:type="paragraph" w:styleId="Opstilling-punkttegn">
    <w:name w:val="List Bullet"/>
    <w:basedOn w:val="Normal"/>
    <w:uiPriority w:val="2"/>
    <w:qFormat/>
    <w:rsid w:val="00747572"/>
    <w:pPr>
      <w:numPr>
        <w:numId w:val="15"/>
      </w:numPr>
      <w:contextualSpacing/>
    </w:pPr>
  </w:style>
  <w:style w:type="paragraph" w:styleId="Opstilling-talellerbogst">
    <w:name w:val="List Number"/>
    <w:basedOn w:val="Normal"/>
    <w:uiPriority w:val="2"/>
    <w:qFormat/>
    <w:rsid w:val="00747572"/>
    <w:pPr>
      <w:numPr>
        <w:numId w:val="16"/>
      </w:numPr>
      <w:contextualSpacing/>
    </w:pPr>
  </w:style>
  <w:style w:type="character" w:styleId="Sidetal">
    <w:name w:val="page number"/>
    <w:basedOn w:val="Standardskrifttypeiafsnit"/>
    <w:uiPriority w:val="21"/>
    <w:semiHidden/>
    <w:rsid w:val="00747572"/>
    <w:rPr>
      <w:rFonts w:ascii="Times New Roman" w:hAnsi="Times New Roman"/>
      <w:sz w:val="24"/>
    </w:rPr>
  </w:style>
  <w:style w:type="paragraph" w:customStyle="1" w:styleId="Template">
    <w:name w:val="Template"/>
    <w:uiPriority w:val="8"/>
    <w:semiHidden/>
    <w:rsid w:val="006A78CB"/>
    <w:pPr>
      <w:spacing w:line="220" w:lineRule="atLeast"/>
    </w:pPr>
    <w:rPr>
      <w:noProof/>
      <w:sz w:val="16"/>
    </w:rPr>
  </w:style>
  <w:style w:type="paragraph" w:customStyle="1" w:styleId="Template-Adresse">
    <w:name w:val="Template - Adresse"/>
    <w:basedOn w:val="Template"/>
    <w:uiPriority w:val="8"/>
    <w:semiHidden/>
    <w:rsid w:val="00AB6EE5"/>
    <w:pPr>
      <w:tabs>
        <w:tab w:val="left" w:pos="567"/>
      </w:tabs>
    </w:pPr>
    <w:rPr>
      <w:rFonts w:ascii="Verdana" w:hAnsi="Verdana"/>
      <w:sz w:val="14"/>
    </w:rPr>
  </w:style>
  <w:style w:type="paragraph" w:customStyle="1" w:styleId="Template-Virksomhedsnavn">
    <w:name w:val="Template - Virksomheds navn"/>
    <w:basedOn w:val="Template-Adresse"/>
    <w:next w:val="Template-Adresse"/>
    <w:uiPriority w:val="8"/>
    <w:semiHidden/>
    <w:rsid w:val="00747572"/>
    <w:pPr>
      <w:spacing w:line="270" w:lineRule="atLeast"/>
    </w:pPr>
    <w:rPr>
      <w:b/>
    </w:rPr>
  </w:style>
  <w:style w:type="paragraph" w:styleId="Citatoverskrift">
    <w:name w:val="toa heading"/>
    <w:basedOn w:val="Normal"/>
    <w:next w:val="Normal"/>
    <w:uiPriority w:val="10"/>
    <w:semiHidden/>
    <w:rsid w:val="00747572"/>
    <w:pPr>
      <w:spacing w:after="520" w:line="360" w:lineRule="atLeast"/>
    </w:pPr>
    <w:rPr>
      <w:rFonts w:eastAsiaTheme="majorEastAsia" w:cstheme="majorBidi"/>
      <w:b/>
      <w:bCs/>
      <w:sz w:val="28"/>
      <w:szCs w:val="24"/>
    </w:rPr>
  </w:style>
  <w:style w:type="paragraph" w:styleId="Listeoverfigurer">
    <w:name w:val="table of figures"/>
    <w:basedOn w:val="Normal"/>
    <w:next w:val="Normal"/>
    <w:uiPriority w:val="10"/>
    <w:semiHidden/>
    <w:rsid w:val="00747572"/>
    <w:pPr>
      <w:ind w:right="567"/>
    </w:pPr>
  </w:style>
  <w:style w:type="paragraph" w:styleId="Underskrift">
    <w:name w:val="Signature"/>
    <w:basedOn w:val="Normal"/>
    <w:link w:val="UnderskriftTegn"/>
    <w:uiPriority w:val="99"/>
    <w:semiHidden/>
    <w:rsid w:val="00747572"/>
    <w:pPr>
      <w:spacing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D46799"/>
  </w:style>
  <w:style w:type="character" w:styleId="Pladsholdertekst">
    <w:name w:val="Placeholder Text"/>
    <w:basedOn w:val="Standardskrifttypeiafsnit"/>
    <w:uiPriority w:val="99"/>
    <w:semiHidden/>
    <w:rsid w:val="00747572"/>
    <w:rPr>
      <w:color w:val="auto"/>
    </w:rPr>
  </w:style>
  <w:style w:type="paragraph" w:customStyle="1" w:styleId="Tabel">
    <w:name w:val="Tabel"/>
    <w:uiPriority w:val="4"/>
    <w:rsid w:val="00747572"/>
    <w:pPr>
      <w:spacing w:before="40" w:after="40" w:line="240" w:lineRule="atLeast"/>
      <w:ind w:right="57"/>
    </w:pPr>
    <w:rPr>
      <w:rFonts w:ascii="Arial" w:hAnsi="Arial"/>
      <w:sz w:val="14"/>
    </w:rPr>
  </w:style>
  <w:style w:type="paragraph" w:customStyle="1" w:styleId="Tabel-Tekst">
    <w:name w:val="Tabel - Tekst"/>
    <w:basedOn w:val="Tabel"/>
    <w:uiPriority w:val="4"/>
    <w:rsid w:val="00747572"/>
  </w:style>
  <w:style w:type="paragraph" w:customStyle="1" w:styleId="Tabel-TekstTotal">
    <w:name w:val="Tabel - Tekst Total"/>
    <w:basedOn w:val="Tabel-Tekst"/>
    <w:uiPriority w:val="4"/>
    <w:rsid w:val="00747572"/>
    <w:rPr>
      <w:b/>
    </w:rPr>
  </w:style>
  <w:style w:type="paragraph" w:customStyle="1" w:styleId="Tabel-Tal">
    <w:name w:val="Tabel - Tal"/>
    <w:basedOn w:val="Tabel"/>
    <w:uiPriority w:val="4"/>
    <w:rsid w:val="00747572"/>
    <w:pPr>
      <w:jc w:val="right"/>
    </w:pPr>
  </w:style>
  <w:style w:type="paragraph" w:customStyle="1" w:styleId="Tabel-TalTotal">
    <w:name w:val="Tabel - Tal Total"/>
    <w:basedOn w:val="Tabel-Tal"/>
    <w:uiPriority w:val="4"/>
    <w:rsid w:val="00747572"/>
    <w:rPr>
      <w:b/>
    </w:rPr>
  </w:style>
  <w:style w:type="paragraph" w:styleId="Citat">
    <w:name w:val="Quote"/>
    <w:basedOn w:val="Normal"/>
    <w:next w:val="Normal"/>
    <w:link w:val="CitatTegn"/>
    <w:uiPriority w:val="19"/>
    <w:semiHidden/>
    <w:rsid w:val="00747572"/>
    <w:pPr>
      <w:spacing w:before="260"/>
      <w:ind w:left="567" w:right="567"/>
    </w:pPr>
    <w:rPr>
      <w:b/>
      <w:iCs/>
      <w:color w:val="000000" w:themeColor="text1"/>
      <w:sz w:val="20"/>
    </w:rPr>
  </w:style>
  <w:style w:type="character" w:customStyle="1" w:styleId="CitatTegn">
    <w:name w:val="Citat Tegn"/>
    <w:basedOn w:val="Standardskrifttypeiafsnit"/>
    <w:link w:val="Citat"/>
    <w:uiPriority w:val="19"/>
    <w:semiHidden/>
    <w:rsid w:val="00747572"/>
    <w:rPr>
      <w:b/>
      <w:iCs/>
      <w:color w:val="000000" w:themeColor="text1"/>
      <w:sz w:val="20"/>
    </w:rPr>
  </w:style>
  <w:style w:type="character" w:styleId="Bogenstitel">
    <w:name w:val="Book Title"/>
    <w:basedOn w:val="Standardskrifttypeiafsnit"/>
    <w:uiPriority w:val="99"/>
    <w:semiHidden/>
    <w:qFormat/>
    <w:rsid w:val="00747572"/>
    <w:rPr>
      <w:b/>
      <w:bCs/>
      <w:caps w:val="0"/>
      <w:smallCaps w:val="0"/>
      <w:spacing w:val="5"/>
    </w:rPr>
  </w:style>
  <w:style w:type="paragraph" w:styleId="Citatsamling">
    <w:name w:val="table of authorities"/>
    <w:basedOn w:val="Normal"/>
    <w:next w:val="Normal"/>
    <w:uiPriority w:val="10"/>
    <w:semiHidden/>
    <w:rsid w:val="00747572"/>
    <w:pPr>
      <w:ind w:right="567"/>
    </w:pPr>
  </w:style>
  <w:style w:type="paragraph" w:styleId="Normalindrykning">
    <w:name w:val="Normal Indent"/>
    <w:basedOn w:val="Normal"/>
    <w:uiPriority w:val="99"/>
    <w:semiHidden/>
    <w:rsid w:val="00747572"/>
    <w:pPr>
      <w:ind w:left="1134"/>
    </w:pPr>
  </w:style>
  <w:style w:type="table" w:styleId="Tabel-Gitter">
    <w:name w:val="Table Grid"/>
    <w:basedOn w:val="Tabel-Normal"/>
    <w:uiPriority w:val="59"/>
    <w:rsid w:val="007475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umentHeading">
    <w:name w:val="Document Heading"/>
    <w:basedOn w:val="Normal"/>
    <w:uiPriority w:val="6"/>
    <w:semiHidden/>
    <w:rsid w:val="002E408B"/>
    <w:pPr>
      <w:spacing w:before="60" w:line="300" w:lineRule="atLeast"/>
      <w:outlineLvl w:val="0"/>
    </w:pPr>
    <w:rPr>
      <w:rFonts w:ascii="Verdana" w:hAnsi="Verdana"/>
      <w:b/>
      <w:sz w:val="28"/>
    </w:rPr>
  </w:style>
  <w:style w:type="paragraph" w:customStyle="1" w:styleId="DocumentName">
    <w:name w:val="Document Name"/>
    <w:basedOn w:val="Normal"/>
    <w:uiPriority w:val="8"/>
    <w:semiHidden/>
    <w:rsid w:val="00747572"/>
    <w:pPr>
      <w:spacing w:line="360" w:lineRule="atLeast"/>
    </w:pPr>
    <w:rPr>
      <w:b/>
      <w:caps/>
      <w:sz w:val="28"/>
    </w:rPr>
  </w:style>
  <w:style w:type="paragraph" w:customStyle="1" w:styleId="Template-Dato">
    <w:name w:val="Template - Dato"/>
    <w:basedOn w:val="Template"/>
    <w:uiPriority w:val="8"/>
    <w:semiHidden/>
    <w:rsid w:val="00747572"/>
    <w:pPr>
      <w:spacing w:line="280" w:lineRule="atLeast"/>
    </w:pPr>
  </w:style>
  <w:style w:type="table" w:customStyle="1" w:styleId="STAR-Tabel">
    <w:name w:val="STAR - Tabel"/>
    <w:basedOn w:val="Tabel-Normal"/>
    <w:uiPriority w:val="99"/>
    <w:rsid w:val="00747572"/>
    <w:pPr>
      <w:spacing w:line="200" w:lineRule="atLeast"/>
    </w:pPr>
    <w:rPr>
      <w:rFonts w:ascii="Arial" w:hAnsi="Arial"/>
      <w:sz w:val="14"/>
    </w:rPr>
    <w:tblPr>
      <w:tblBorders>
        <w:top w:val="single" w:sz="4" w:space="0" w:color="003866"/>
        <w:bottom w:val="single" w:sz="4" w:space="0" w:color="003866"/>
        <w:insideH w:val="single" w:sz="4" w:space="0" w:color="003866"/>
      </w:tblBorders>
      <w:tblCellMar>
        <w:left w:w="0" w:type="dxa"/>
        <w:right w:w="0" w:type="dxa"/>
      </w:tblCellMar>
    </w:tblPr>
  </w:style>
  <w:style w:type="paragraph" w:customStyle="1" w:styleId="Template-SmallAddress">
    <w:name w:val="Template - Small Address"/>
    <w:basedOn w:val="Template"/>
    <w:uiPriority w:val="8"/>
    <w:semiHidden/>
    <w:rsid w:val="00476C10"/>
    <w:pPr>
      <w:spacing w:after="140" w:line="160" w:lineRule="atLeast"/>
      <w:contextualSpacing/>
    </w:pPr>
    <w:rPr>
      <w:rFonts w:ascii="Verdana" w:eastAsia="Times New Roman" w:hAnsi="Verdana" w:cs="Times New Roman"/>
      <w:sz w:val="12"/>
      <w:szCs w:val="24"/>
    </w:rPr>
  </w:style>
  <w:style w:type="paragraph" w:styleId="Markeringsbobletekst">
    <w:name w:val="Balloon Text"/>
    <w:basedOn w:val="Normal"/>
    <w:link w:val="MarkeringsbobletekstTegn"/>
    <w:uiPriority w:val="99"/>
    <w:semiHidden/>
    <w:rsid w:val="0080655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46799"/>
    <w:rPr>
      <w:rFonts w:ascii="Tahoma" w:hAnsi="Tahoma" w:cs="Tahoma"/>
      <w:sz w:val="16"/>
      <w:szCs w:val="16"/>
    </w:rPr>
  </w:style>
  <w:style w:type="paragraph" w:customStyle="1" w:styleId="DokumentNavn">
    <w:name w:val="Dokument Navn"/>
    <w:basedOn w:val="Normal"/>
    <w:uiPriority w:val="6"/>
    <w:semiHidden/>
    <w:rsid w:val="002272EC"/>
    <w:pPr>
      <w:spacing w:line="400" w:lineRule="atLeast"/>
    </w:pPr>
    <w:rPr>
      <w:rFonts w:ascii="Verdana" w:hAnsi="Verdana"/>
      <w:noProof/>
      <w:sz w:val="28"/>
    </w:rPr>
  </w:style>
  <w:style w:type="paragraph" w:styleId="Bibliografi">
    <w:name w:val="Bibliography"/>
    <w:basedOn w:val="Normal"/>
    <w:next w:val="Normal"/>
    <w:uiPriority w:val="99"/>
    <w:semiHidden/>
    <w:rsid w:val="00B637AC"/>
  </w:style>
  <w:style w:type="paragraph" w:styleId="Brdtekst">
    <w:name w:val="Body Text"/>
    <w:basedOn w:val="Normal"/>
    <w:link w:val="BrdtekstTegn"/>
    <w:uiPriority w:val="99"/>
    <w:semiHidden/>
    <w:rsid w:val="00B637AC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semiHidden/>
    <w:rsid w:val="00D46799"/>
  </w:style>
  <w:style w:type="paragraph" w:styleId="Brdtekst2">
    <w:name w:val="Body Text 2"/>
    <w:basedOn w:val="Normal"/>
    <w:link w:val="Brdtekst2Tegn"/>
    <w:uiPriority w:val="99"/>
    <w:semiHidden/>
    <w:rsid w:val="00B637AC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D46799"/>
  </w:style>
  <w:style w:type="paragraph" w:styleId="Brdtekst3">
    <w:name w:val="Body Text 3"/>
    <w:basedOn w:val="Normal"/>
    <w:link w:val="Brdtekst3Tegn"/>
    <w:uiPriority w:val="99"/>
    <w:semiHidden/>
    <w:rsid w:val="00B637AC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D46799"/>
    <w:rPr>
      <w:sz w:val="16"/>
      <w:szCs w:val="16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rsid w:val="00B637AC"/>
    <w:pPr>
      <w:spacing w:after="0"/>
      <w:ind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D46799"/>
  </w:style>
  <w:style w:type="paragraph" w:styleId="Brdtekstindrykning">
    <w:name w:val="Body Text Indent"/>
    <w:basedOn w:val="Normal"/>
    <w:link w:val="BrdtekstindrykningTegn"/>
    <w:uiPriority w:val="99"/>
    <w:semiHidden/>
    <w:rsid w:val="00B637AC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D46799"/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rsid w:val="00B637AC"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D46799"/>
  </w:style>
  <w:style w:type="paragraph" w:styleId="Brdtekstindrykning2">
    <w:name w:val="Body Text Indent 2"/>
    <w:basedOn w:val="Normal"/>
    <w:link w:val="Brdtekstindrykning2Tegn"/>
    <w:uiPriority w:val="99"/>
    <w:semiHidden/>
    <w:rsid w:val="00B637AC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D46799"/>
  </w:style>
  <w:style w:type="paragraph" w:styleId="Brdtekstindrykning3">
    <w:name w:val="Body Text Indent 3"/>
    <w:basedOn w:val="Normal"/>
    <w:link w:val="Brdtekstindrykning3Tegn"/>
    <w:uiPriority w:val="99"/>
    <w:semiHidden/>
    <w:rsid w:val="00B637AC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D46799"/>
    <w:rPr>
      <w:sz w:val="16"/>
      <w:szCs w:val="16"/>
    </w:rPr>
  </w:style>
  <w:style w:type="paragraph" w:styleId="Sluthilsen">
    <w:name w:val="Closing"/>
    <w:basedOn w:val="Normal"/>
    <w:link w:val="SluthilsenTegn"/>
    <w:uiPriority w:val="99"/>
    <w:semiHidden/>
    <w:rsid w:val="00B637AC"/>
    <w:pPr>
      <w:spacing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D46799"/>
  </w:style>
  <w:style w:type="table" w:styleId="Farvetgitter">
    <w:name w:val="Colorful Grid"/>
    <w:basedOn w:val="Tabel-Normal"/>
    <w:uiPriority w:val="73"/>
    <w:rsid w:val="00B637AC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73"/>
    <w:rsid w:val="00B637AC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C5D0" w:themeFill="accent1" w:themeFillTint="33"/>
    </w:tcPr>
    <w:tblStylePr w:type="firstRow">
      <w:rPr>
        <w:b/>
        <w:bCs/>
      </w:rPr>
      <w:tblPr/>
      <w:tcPr>
        <w:shd w:val="clear" w:color="auto" w:fill="F58CA1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58CA1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880C2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880C25" w:themeFill="accent1" w:themeFillShade="BF"/>
      </w:tcPr>
    </w:tblStylePr>
    <w:tblStylePr w:type="band1Vert">
      <w:tblPr/>
      <w:tcPr>
        <w:shd w:val="clear" w:color="auto" w:fill="F26F8A" w:themeFill="accent1" w:themeFillTint="7F"/>
      </w:tcPr>
    </w:tblStylePr>
    <w:tblStylePr w:type="band1Horz">
      <w:tblPr/>
      <w:tcPr>
        <w:shd w:val="clear" w:color="auto" w:fill="F26F8A" w:themeFill="accent1" w:themeFillTint="7F"/>
      </w:tcPr>
    </w:tblStylePr>
  </w:style>
  <w:style w:type="table" w:styleId="Farvetgitter-fremhvningsfarve2">
    <w:name w:val="Colorful Grid Accent 2"/>
    <w:basedOn w:val="Tabel-Normal"/>
    <w:uiPriority w:val="73"/>
    <w:rsid w:val="00B637AC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DDAFF" w:themeFill="accent2" w:themeFillTint="33"/>
    </w:tcPr>
    <w:tblStylePr w:type="firstRow">
      <w:rPr>
        <w:b/>
        <w:bCs/>
      </w:rPr>
      <w:tblPr/>
      <w:tcPr>
        <w:shd w:val="clear" w:color="auto" w:fill="5BB5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BB5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294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294C" w:themeFill="accent2" w:themeFillShade="BF"/>
      </w:tcPr>
    </w:tblStylePr>
    <w:tblStylePr w:type="band1Vert">
      <w:tblPr/>
      <w:tcPr>
        <w:shd w:val="clear" w:color="auto" w:fill="33A3FF" w:themeFill="accent2" w:themeFillTint="7F"/>
      </w:tcPr>
    </w:tblStylePr>
    <w:tblStylePr w:type="band1Horz">
      <w:tblPr/>
      <w:tcPr>
        <w:shd w:val="clear" w:color="auto" w:fill="33A3FF" w:themeFill="accent2" w:themeFillTint="7F"/>
      </w:tcPr>
    </w:tblStylePr>
  </w:style>
  <w:style w:type="table" w:styleId="Farvetgitter-fremhvningsfarve3">
    <w:name w:val="Colorful Grid Accent 3"/>
    <w:basedOn w:val="Tabel-Normal"/>
    <w:uiPriority w:val="73"/>
    <w:rsid w:val="00B637AC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0F8FF" w:themeFill="accent3" w:themeFillTint="33"/>
    </w:tcPr>
    <w:tblStylePr w:type="firstRow">
      <w:rPr>
        <w:b/>
        <w:bCs/>
      </w:rPr>
      <w:tblPr/>
      <w:tcPr>
        <w:shd w:val="clear" w:color="auto" w:fill="62F2FF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62F2FF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05259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05259" w:themeFill="accent3" w:themeFillShade="BF"/>
      </w:tcPr>
    </w:tblStylePr>
    <w:tblStylePr w:type="band1Vert">
      <w:tblPr/>
      <w:tcPr>
        <w:shd w:val="clear" w:color="auto" w:fill="3CEFFF" w:themeFill="accent3" w:themeFillTint="7F"/>
      </w:tcPr>
    </w:tblStylePr>
    <w:tblStylePr w:type="band1Horz">
      <w:tblPr/>
      <w:tcPr>
        <w:shd w:val="clear" w:color="auto" w:fill="3CEFFF" w:themeFill="accent3" w:themeFillTint="7F"/>
      </w:tcPr>
    </w:tblStylePr>
  </w:style>
  <w:style w:type="table" w:styleId="Farvetgitter-fremhvningsfarve4">
    <w:name w:val="Colorful Grid Accent 4"/>
    <w:basedOn w:val="Tabel-Normal"/>
    <w:uiPriority w:val="73"/>
    <w:rsid w:val="00B637AC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0ECEE" w:themeFill="accent4" w:themeFillTint="33"/>
    </w:tcPr>
    <w:tblStylePr w:type="firstRow">
      <w:rPr>
        <w:b/>
        <w:bCs/>
      </w:rPr>
      <w:tblPr/>
      <w:tcPr>
        <w:shd w:val="clear" w:color="auto" w:fill="A2DADE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2DADE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26676D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26676D" w:themeFill="accent4" w:themeFillShade="BF"/>
      </w:tcPr>
    </w:tblStylePr>
    <w:tblStylePr w:type="band1Vert">
      <w:tblPr/>
      <w:tcPr>
        <w:shd w:val="clear" w:color="auto" w:fill="8BD1D6" w:themeFill="accent4" w:themeFillTint="7F"/>
      </w:tcPr>
    </w:tblStylePr>
    <w:tblStylePr w:type="band1Horz">
      <w:tblPr/>
      <w:tcPr>
        <w:shd w:val="clear" w:color="auto" w:fill="8BD1D6" w:themeFill="accent4" w:themeFillTint="7F"/>
      </w:tcPr>
    </w:tblStylePr>
  </w:style>
  <w:style w:type="table" w:styleId="Farvetgitter-fremhvningsfarve5">
    <w:name w:val="Colorful Grid Accent 5"/>
    <w:basedOn w:val="Tabel-Normal"/>
    <w:uiPriority w:val="73"/>
    <w:rsid w:val="00B637AC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0EDEE" w:themeFill="accent5" w:themeFillTint="33"/>
    </w:tcPr>
    <w:tblStylePr w:type="firstRow">
      <w:rPr>
        <w:b/>
        <w:bCs/>
      </w:rPr>
      <w:tblPr/>
      <w:tcPr>
        <w:shd w:val="clear" w:color="auto" w:fill="C1DCDE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1DCDE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47818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478185" w:themeFill="accent5" w:themeFillShade="BF"/>
      </w:tcPr>
    </w:tblStylePr>
    <w:tblStylePr w:type="band1Vert">
      <w:tblPr/>
      <w:tcPr>
        <w:shd w:val="clear" w:color="auto" w:fill="B2D3D6" w:themeFill="accent5" w:themeFillTint="7F"/>
      </w:tcPr>
    </w:tblStylePr>
    <w:tblStylePr w:type="band1Horz">
      <w:tblPr/>
      <w:tcPr>
        <w:shd w:val="clear" w:color="auto" w:fill="B2D3D6" w:themeFill="accent5" w:themeFillTint="7F"/>
      </w:tcPr>
    </w:tblStylePr>
  </w:style>
  <w:style w:type="table" w:styleId="Farvetgitter-fremhvningsfarve6">
    <w:name w:val="Colorful Grid Accent 6"/>
    <w:basedOn w:val="Tabel-Normal"/>
    <w:uiPriority w:val="73"/>
    <w:rsid w:val="00B637AC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6D6" w:themeFill="accent6" w:themeFillTint="33"/>
    </w:tcPr>
    <w:tblStylePr w:type="firstRow">
      <w:rPr>
        <w:b/>
        <w:bCs/>
      </w:rPr>
      <w:tblPr/>
      <w:tcPr>
        <w:shd w:val="clear" w:color="auto" w:fill="FFEDAD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DAD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5B400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5B400" w:themeFill="accent6" w:themeFillShade="BF"/>
      </w:tcPr>
    </w:tblStylePr>
    <w:tblStylePr w:type="band1Vert">
      <w:tblPr/>
      <w:tcPr>
        <w:shd w:val="clear" w:color="auto" w:fill="FFE999" w:themeFill="accent6" w:themeFillTint="7F"/>
      </w:tcPr>
    </w:tblStylePr>
    <w:tblStylePr w:type="band1Horz">
      <w:tblPr/>
      <w:tcPr>
        <w:shd w:val="clear" w:color="auto" w:fill="FFE999" w:themeFill="accent6" w:themeFillTint="7F"/>
      </w:tcPr>
    </w:tblStylePr>
  </w:style>
  <w:style w:type="table" w:styleId="Farvetliste">
    <w:name w:val="Colorful List"/>
    <w:basedOn w:val="Tabel-Normal"/>
    <w:uiPriority w:val="72"/>
    <w:rsid w:val="00B637AC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2C51" w:themeFill="accent2" w:themeFillShade="CC"/>
      </w:tcPr>
    </w:tblStylePr>
    <w:tblStylePr w:type="lastRow">
      <w:rPr>
        <w:b/>
        <w:bCs/>
        <w:color w:val="002C5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72"/>
    <w:rsid w:val="00B637AC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E2E7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2C51" w:themeFill="accent2" w:themeFillShade="CC"/>
      </w:tcPr>
    </w:tblStylePr>
    <w:tblStylePr w:type="lastRow">
      <w:rPr>
        <w:b/>
        <w:bCs/>
        <w:color w:val="002C5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B7C5" w:themeFill="accent1" w:themeFillTint="3F"/>
      </w:tcPr>
    </w:tblStylePr>
    <w:tblStylePr w:type="band1Horz">
      <w:tblPr/>
      <w:tcPr>
        <w:shd w:val="clear" w:color="auto" w:fill="FAC5D0" w:themeFill="accent1" w:themeFillTint="33"/>
      </w:tcPr>
    </w:tblStylePr>
  </w:style>
  <w:style w:type="table" w:styleId="Farvetliste-fremhvningsfarve2">
    <w:name w:val="Colorful List Accent 2"/>
    <w:basedOn w:val="Tabel-Normal"/>
    <w:uiPriority w:val="72"/>
    <w:rsid w:val="00B637AC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7EC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2C51" w:themeFill="accent2" w:themeFillShade="CC"/>
      </w:tcPr>
    </w:tblStylePr>
    <w:tblStylePr w:type="lastRow">
      <w:rPr>
        <w:b/>
        <w:bCs/>
        <w:color w:val="002C5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D1FF" w:themeFill="accent2" w:themeFillTint="3F"/>
      </w:tcPr>
    </w:tblStylePr>
    <w:tblStylePr w:type="band1Horz">
      <w:tblPr/>
      <w:tcPr>
        <w:shd w:val="clear" w:color="auto" w:fill="ADDAFF" w:themeFill="accent2" w:themeFillTint="33"/>
      </w:tcPr>
    </w:tblStylePr>
  </w:style>
  <w:style w:type="table" w:styleId="Farvetliste-fremhvningsfarve3">
    <w:name w:val="Colorful List Accent 3"/>
    <w:basedOn w:val="Tabel-Normal"/>
    <w:uiPriority w:val="72"/>
    <w:rsid w:val="00B637AC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8FBFF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86E74" w:themeFill="accent4" w:themeFillShade="CC"/>
      </w:tcPr>
    </w:tblStylePr>
    <w:tblStylePr w:type="lastRow">
      <w:rPr>
        <w:b/>
        <w:bCs/>
        <w:color w:val="286E74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EF7FF" w:themeFill="accent3" w:themeFillTint="3F"/>
      </w:tcPr>
    </w:tblStylePr>
    <w:tblStylePr w:type="band1Horz">
      <w:tblPr/>
      <w:tcPr>
        <w:shd w:val="clear" w:color="auto" w:fill="B0F8FF" w:themeFill="accent3" w:themeFillTint="33"/>
      </w:tcPr>
    </w:tblStylePr>
  </w:style>
  <w:style w:type="table" w:styleId="Farvetliste-fremhvningsfarve4">
    <w:name w:val="Colorful List Accent 4"/>
    <w:basedOn w:val="Tabel-Normal"/>
    <w:uiPriority w:val="72"/>
    <w:rsid w:val="00B637AC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8F5F7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575F" w:themeFill="accent3" w:themeFillShade="CC"/>
      </w:tcPr>
    </w:tblStylePr>
    <w:tblStylePr w:type="lastRow">
      <w:rPr>
        <w:b/>
        <w:bCs/>
        <w:color w:val="00575F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E8EB" w:themeFill="accent4" w:themeFillTint="3F"/>
      </w:tcPr>
    </w:tblStylePr>
    <w:tblStylePr w:type="band1Horz">
      <w:tblPr/>
      <w:tcPr>
        <w:shd w:val="clear" w:color="auto" w:fill="D0ECEE" w:themeFill="accent4" w:themeFillTint="33"/>
      </w:tcPr>
    </w:tblStylePr>
  </w:style>
  <w:style w:type="table" w:styleId="Farvetliste-fremhvningsfarve5">
    <w:name w:val="Colorful List Accent 5"/>
    <w:basedOn w:val="Tabel-Normal"/>
    <w:uiPriority w:val="72"/>
    <w:rsid w:val="00B637AC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FF6F7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4C000" w:themeFill="accent6" w:themeFillShade="CC"/>
      </w:tcPr>
    </w:tblStylePr>
    <w:tblStylePr w:type="lastRow">
      <w:rPr>
        <w:b/>
        <w:bCs/>
        <w:color w:val="F4C000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9EA" w:themeFill="accent5" w:themeFillTint="3F"/>
      </w:tcPr>
    </w:tblStylePr>
    <w:tblStylePr w:type="band1Horz">
      <w:tblPr/>
      <w:tcPr>
        <w:shd w:val="clear" w:color="auto" w:fill="E0EDEE" w:themeFill="accent5" w:themeFillTint="33"/>
      </w:tcPr>
    </w:tblStylePr>
  </w:style>
  <w:style w:type="table" w:styleId="Farvetliste-fremhvningsfarve6">
    <w:name w:val="Colorful List Accent 6"/>
    <w:basedOn w:val="Tabel-Normal"/>
    <w:uiPriority w:val="72"/>
    <w:rsid w:val="00B637AC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AEB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C8A8F" w:themeFill="accent5" w:themeFillShade="CC"/>
      </w:tcPr>
    </w:tblStylePr>
    <w:tblStylePr w:type="lastRow">
      <w:rPr>
        <w:b/>
        <w:bCs/>
        <w:color w:val="4C8A8F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4CC" w:themeFill="accent6" w:themeFillTint="3F"/>
      </w:tcPr>
    </w:tblStylePr>
    <w:tblStylePr w:type="band1Horz">
      <w:tblPr/>
      <w:tcPr>
        <w:shd w:val="clear" w:color="auto" w:fill="FFF6D6" w:themeFill="accent6" w:themeFillTint="33"/>
      </w:tcPr>
    </w:tblStylePr>
  </w:style>
  <w:style w:type="table" w:styleId="Farvetskygge">
    <w:name w:val="Colorful Shading"/>
    <w:basedOn w:val="Tabel-Normal"/>
    <w:uiPriority w:val="71"/>
    <w:rsid w:val="00B637AC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3866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386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71"/>
    <w:rsid w:val="00B637AC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3866" w:themeColor="accent2"/>
        <w:left w:val="single" w:sz="4" w:space="0" w:color="B61032" w:themeColor="accent1"/>
        <w:bottom w:val="single" w:sz="4" w:space="0" w:color="B61032" w:themeColor="accent1"/>
        <w:right w:val="single" w:sz="4" w:space="0" w:color="B6103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2E7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386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D091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D091D" w:themeColor="accent1" w:themeShade="99"/>
          <w:insideV w:val="nil"/>
        </w:tcBorders>
        <w:shd w:val="clear" w:color="auto" w:fill="6D091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091D" w:themeFill="accent1" w:themeFillShade="99"/>
      </w:tcPr>
    </w:tblStylePr>
    <w:tblStylePr w:type="band1Vert">
      <w:tblPr/>
      <w:tcPr>
        <w:shd w:val="clear" w:color="auto" w:fill="F58CA1" w:themeFill="accent1" w:themeFillTint="66"/>
      </w:tcPr>
    </w:tblStylePr>
    <w:tblStylePr w:type="band1Horz">
      <w:tblPr/>
      <w:tcPr>
        <w:shd w:val="clear" w:color="auto" w:fill="F26F8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71"/>
    <w:rsid w:val="00B637AC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3866" w:themeColor="accent2"/>
        <w:left w:val="single" w:sz="4" w:space="0" w:color="003866" w:themeColor="accent2"/>
        <w:bottom w:val="single" w:sz="4" w:space="0" w:color="003866" w:themeColor="accent2"/>
        <w:right w:val="single" w:sz="4" w:space="0" w:color="003866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C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386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213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213D" w:themeColor="accent2" w:themeShade="99"/>
          <w:insideV w:val="nil"/>
        </w:tcBorders>
        <w:shd w:val="clear" w:color="auto" w:fill="00213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213D" w:themeFill="accent2" w:themeFillShade="99"/>
      </w:tcPr>
    </w:tblStylePr>
    <w:tblStylePr w:type="band1Vert">
      <w:tblPr/>
      <w:tcPr>
        <w:shd w:val="clear" w:color="auto" w:fill="5BB5FF" w:themeFill="accent2" w:themeFillTint="66"/>
      </w:tcPr>
    </w:tblStylePr>
    <w:tblStylePr w:type="band1Horz">
      <w:tblPr/>
      <w:tcPr>
        <w:shd w:val="clear" w:color="auto" w:fill="33A3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71"/>
    <w:rsid w:val="00B637AC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338B92" w:themeColor="accent4"/>
        <w:left w:val="single" w:sz="4" w:space="0" w:color="006E77" w:themeColor="accent3"/>
        <w:bottom w:val="single" w:sz="4" w:space="0" w:color="006E77" w:themeColor="accent3"/>
        <w:right w:val="single" w:sz="4" w:space="0" w:color="006E77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8FBFF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38B9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4147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4147" w:themeColor="accent3" w:themeShade="99"/>
          <w:insideV w:val="nil"/>
        </w:tcBorders>
        <w:shd w:val="clear" w:color="auto" w:fill="004147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147" w:themeFill="accent3" w:themeFillShade="99"/>
      </w:tcPr>
    </w:tblStylePr>
    <w:tblStylePr w:type="band1Vert">
      <w:tblPr/>
      <w:tcPr>
        <w:shd w:val="clear" w:color="auto" w:fill="62F2FF" w:themeFill="accent3" w:themeFillTint="66"/>
      </w:tcPr>
    </w:tblStylePr>
    <w:tblStylePr w:type="band1Horz">
      <w:tblPr/>
      <w:tcPr>
        <w:shd w:val="clear" w:color="auto" w:fill="3CEFFF" w:themeFill="accent3" w:themeFillTint="7F"/>
      </w:tcPr>
    </w:tblStylePr>
  </w:style>
  <w:style w:type="table" w:styleId="Farvetskygge-fremhvningsfarve4">
    <w:name w:val="Colorful Shading Accent 4"/>
    <w:basedOn w:val="Tabel-Normal"/>
    <w:uiPriority w:val="71"/>
    <w:rsid w:val="00B637AC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6E77" w:themeColor="accent3"/>
        <w:left w:val="single" w:sz="4" w:space="0" w:color="338B92" w:themeColor="accent4"/>
        <w:bottom w:val="single" w:sz="4" w:space="0" w:color="338B92" w:themeColor="accent4"/>
        <w:right w:val="single" w:sz="4" w:space="0" w:color="338B9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F5F7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6E77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E5357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E5357" w:themeColor="accent4" w:themeShade="99"/>
          <w:insideV w:val="nil"/>
        </w:tcBorders>
        <w:shd w:val="clear" w:color="auto" w:fill="1E5357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E5357" w:themeFill="accent4" w:themeFillShade="99"/>
      </w:tcPr>
    </w:tblStylePr>
    <w:tblStylePr w:type="band1Vert">
      <w:tblPr/>
      <w:tcPr>
        <w:shd w:val="clear" w:color="auto" w:fill="A2DADE" w:themeFill="accent4" w:themeFillTint="66"/>
      </w:tcPr>
    </w:tblStylePr>
    <w:tblStylePr w:type="band1Horz">
      <w:tblPr/>
      <w:tcPr>
        <w:shd w:val="clear" w:color="auto" w:fill="8BD1D6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71"/>
    <w:rsid w:val="00B637AC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D433" w:themeColor="accent6"/>
        <w:left w:val="single" w:sz="4" w:space="0" w:color="66A8AD" w:themeColor="accent5"/>
        <w:bottom w:val="single" w:sz="4" w:space="0" w:color="66A8AD" w:themeColor="accent5"/>
        <w:right w:val="single" w:sz="4" w:space="0" w:color="66A8AD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F6F7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D433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9676B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9676B" w:themeColor="accent5" w:themeShade="99"/>
          <w:insideV w:val="nil"/>
        </w:tcBorders>
        <w:shd w:val="clear" w:color="auto" w:fill="39676B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676B" w:themeFill="accent5" w:themeFillShade="99"/>
      </w:tcPr>
    </w:tblStylePr>
    <w:tblStylePr w:type="band1Vert">
      <w:tblPr/>
      <w:tcPr>
        <w:shd w:val="clear" w:color="auto" w:fill="C1DCDE" w:themeFill="accent5" w:themeFillTint="66"/>
      </w:tcPr>
    </w:tblStylePr>
    <w:tblStylePr w:type="band1Horz">
      <w:tblPr/>
      <w:tcPr>
        <w:shd w:val="clear" w:color="auto" w:fill="B2D3D6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71"/>
    <w:rsid w:val="00B637AC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6A8AD" w:themeColor="accent5"/>
        <w:left w:val="single" w:sz="4" w:space="0" w:color="FFD433" w:themeColor="accent6"/>
        <w:bottom w:val="single" w:sz="4" w:space="0" w:color="FFD433" w:themeColor="accent6"/>
        <w:right w:val="single" w:sz="4" w:space="0" w:color="FFD433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AEB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6A8AD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79000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79000" w:themeColor="accent6" w:themeShade="99"/>
          <w:insideV w:val="nil"/>
        </w:tcBorders>
        <w:shd w:val="clear" w:color="auto" w:fill="B79000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9000" w:themeFill="accent6" w:themeFillShade="99"/>
      </w:tcPr>
    </w:tblStylePr>
    <w:tblStylePr w:type="band1Vert">
      <w:tblPr/>
      <w:tcPr>
        <w:shd w:val="clear" w:color="auto" w:fill="FFEDAD" w:themeFill="accent6" w:themeFillTint="66"/>
      </w:tcPr>
    </w:tblStylePr>
    <w:tblStylePr w:type="band1Horz">
      <w:tblPr/>
      <w:tcPr>
        <w:shd w:val="clear" w:color="auto" w:fill="FFE999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Kommentarhenvisning">
    <w:name w:val="annotation reference"/>
    <w:basedOn w:val="Standardskrifttypeiafsnit"/>
    <w:uiPriority w:val="99"/>
    <w:semiHidden/>
    <w:rsid w:val="00B637AC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rsid w:val="00B637AC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D46799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rsid w:val="00B637AC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D46799"/>
    <w:rPr>
      <w:b/>
      <w:bCs/>
      <w:sz w:val="20"/>
      <w:szCs w:val="20"/>
    </w:rPr>
  </w:style>
  <w:style w:type="table" w:styleId="Mrkliste">
    <w:name w:val="Dark List"/>
    <w:basedOn w:val="Tabel-Normal"/>
    <w:uiPriority w:val="70"/>
    <w:rsid w:val="00B637AC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70"/>
    <w:rsid w:val="00B637AC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6103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A081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80C2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80C2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80C2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80C25" w:themeFill="accent1" w:themeFillShade="BF"/>
      </w:tcPr>
    </w:tblStylePr>
  </w:style>
  <w:style w:type="table" w:styleId="Mrkliste-fremhvningsfarve2">
    <w:name w:val="Dark List Accent 2"/>
    <w:basedOn w:val="Tabel-Normal"/>
    <w:uiPriority w:val="70"/>
    <w:rsid w:val="00B637AC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386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1B32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294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294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294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294C" w:themeFill="accent2" w:themeFillShade="BF"/>
      </w:tcPr>
    </w:tblStylePr>
  </w:style>
  <w:style w:type="table" w:styleId="Mrkliste-fremhvningsfarve3">
    <w:name w:val="Dark List Accent 3"/>
    <w:basedOn w:val="Tabel-Normal"/>
    <w:uiPriority w:val="70"/>
    <w:rsid w:val="00B637AC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6E77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63B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5259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5259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259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259" w:themeFill="accent3" w:themeFillShade="BF"/>
      </w:tcPr>
    </w:tblStylePr>
  </w:style>
  <w:style w:type="table" w:styleId="Mrkliste-fremhvningsfarve4">
    <w:name w:val="Dark List Accent 4"/>
    <w:basedOn w:val="Tabel-Normal"/>
    <w:uiPriority w:val="70"/>
    <w:rsid w:val="00B637AC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38B9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94448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6676D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6676D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676D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676D" w:themeFill="accent4" w:themeFillShade="BF"/>
      </w:tcPr>
    </w:tblStylePr>
  </w:style>
  <w:style w:type="table" w:styleId="Mrkliste-fremhvningsfarve5">
    <w:name w:val="Dark List Accent 5"/>
    <w:basedOn w:val="Tabel-Normal"/>
    <w:uiPriority w:val="70"/>
    <w:rsid w:val="00B637AC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6A8AD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F555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78185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7818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818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8185" w:themeFill="accent5" w:themeFillShade="BF"/>
      </w:tcPr>
    </w:tblStylePr>
  </w:style>
  <w:style w:type="table" w:styleId="Mrkliste-fremhvningsfarve6">
    <w:name w:val="Dark List Accent 6"/>
    <w:basedOn w:val="Tabel-Normal"/>
    <w:uiPriority w:val="70"/>
    <w:rsid w:val="00B637AC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D433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87800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5B400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5B400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B400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B400" w:themeFill="accent6" w:themeFillShade="BF"/>
      </w:tcPr>
    </w:tblStylePr>
  </w:style>
  <w:style w:type="paragraph" w:styleId="Dato">
    <w:name w:val="Date"/>
    <w:basedOn w:val="Normal"/>
    <w:next w:val="Normal"/>
    <w:link w:val="DatoTegn"/>
    <w:uiPriority w:val="99"/>
    <w:semiHidden/>
    <w:rsid w:val="00B637AC"/>
  </w:style>
  <w:style w:type="character" w:customStyle="1" w:styleId="DatoTegn">
    <w:name w:val="Dato Tegn"/>
    <w:basedOn w:val="Standardskrifttypeiafsnit"/>
    <w:link w:val="Dato"/>
    <w:uiPriority w:val="99"/>
    <w:semiHidden/>
    <w:rsid w:val="00D46799"/>
  </w:style>
  <w:style w:type="paragraph" w:styleId="Dokumentoversigt">
    <w:name w:val="Document Map"/>
    <w:basedOn w:val="Normal"/>
    <w:link w:val="DokumentoversigtTegn"/>
    <w:uiPriority w:val="99"/>
    <w:semiHidden/>
    <w:rsid w:val="00B637A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D46799"/>
    <w:rPr>
      <w:rFonts w:ascii="Tahoma" w:hAnsi="Tahoma" w:cs="Tahoma"/>
      <w:sz w:val="16"/>
      <w:szCs w:val="16"/>
    </w:rPr>
  </w:style>
  <w:style w:type="paragraph" w:styleId="Mailsignatur">
    <w:name w:val="E-mail Signature"/>
    <w:basedOn w:val="Normal"/>
    <w:link w:val="MailsignaturTegn"/>
    <w:uiPriority w:val="99"/>
    <w:semiHidden/>
    <w:rsid w:val="00B637AC"/>
    <w:pPr>
      <w:spacing w:line="240" w:lineRule="auto"/>
    </w:pPr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D46799"/>
  </w:style>
  <w:style w:type="character" w:styleId="Fremhv">
    <w:name w:val="Emphasis"/>
    <w:basedOn w:val="Standardskrifttypeiafsnit"/>
    <w:uiPriority w:val="19"/>
    <w:semiHidden/>
    <w:rsid w:val="00B637AC"/>
    <w:rPr>
      <w:i/>
      <w:iCs/>
    </w:rPr>
  </w:style>
  <w:style w:type="paragraph" w:styleId="Modtageradresse">
    <w:name w:val="envelope address"/>
    <w:basedOn w:val="Normal"/>
    <w:uiPriority w:val="99"/>
    <w:semiHidden/>
    <w:rsid w:val="00B637AC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senderadresse">
    <w:name w:val="envelope return"/>
    <w:basedOn w:val="Normal"/>
    <w:uiPriority w:val="99"/>
    <w:semiHidden/>
    <w:rsid w:val="00B637AC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character" w:styleId="BesgtLink">
    <w:name w:val="FollowedHyperlink"/>
    <w:basedOn w:val="Standardskrifttypeiafsnit"/>
    <w:uiPriority w:val="99"/>
    <w:semiHidden/>
    <w:rsid w:val="00B637AC"/>
    <w:rPr>
      <w:color w:val="800080" w:themeColor="followedHyperlink"/>
      <w:u w:val="single"/>
    </w:rPr>
  </w:style>
  <w:style w:type="character" w:styleId="Fodnotehenvisning">
    <w:name w:val="footnote reference"/>
    <w:basedOn w:val="Standardskrifttypeiafsnit"/>
    <w:uiPriority w:val="21"/>
    <w:semiHidden/>
    <w:rsid w:val="00B637AC"/>
    <w:rPr>
      <w:vertAlign w:val="superscript"/>
    </w:rPr>
  </w:style>
  <w:style w:type="character" w:styleId="HTML-akronym">
    <w:name w:val="HTML Acronym"/>
    <w:basedOn w:val="Standardskrifttypeiafsnit"/>
    <w:uiPriority w:val="99"/>
    <w:semiHidden/>
    <w:rsid w:val="00B637AC"/>
  </w:style>
  <w:style w:type="paragraph" w:styleId="HTML-adresse">
    <w:name w:val="HTML Address"/>
    <w:basedOn w:val="Normal"/>
    <w:link w:val="HTML-adresseTegn"/>
    <w:uiPriority w:val="99"/>
    <w:semiHidden/>
    <w:rsid w:val="00B637AC"/>
    <w:pPr>
      <w:spacing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D46799"/>
    <w:rPr>
      <w:i/>
      <w:iCs/>
    </w:rPr>
  </w:style>
  <w:style w:type="character" w:styleId="HTML-citat">
    <w:name w:val="HTML Cite"/>
    <w:basedOn w:val="Standardskrifttypeiafsnit"/>
    <w:uiPriority w:val="99"/>
    <w:semiHidden/>
    <w:rsid w:val="00B637AC"/>
    <w:rPr>
      <w:i/>
      <w:iCs/>
    </w:rPr>
  </w:style>
  <w:style w:type="character" w:styleId="HTML-kode">
    <w:name w:val="HTML Code"/>
    <w:basedOn w:val="Standardskrifttypeiafsnit"/>
    <w:uiPriority w:val="99"/>
    <w:semiHidden/>
    <w:rsid w:val="00B637AC"/>
    <w:rPr>
      <w:rFonts w:ascii="Consolas" w:hAnsi="Consolas"/>
      <w:sz w:val="20"/>
      <w:szCs w:val="20"/>
    </w:rPr>
  </w:style>
  <w:style w:type="character" w:styleId="HTML-definition">
    <w:name w:val="HTML Definition"/>
    <w:basedOn w:val="Standardskrifttypeiafsnit"/>
    <w:uiPriority w:val="99"/>
    <w:semiHidden/>
    <w:rsid w:val="00B637AC"/>
    <w:rPr>
      <w:i/>
      <w:iCs/>
    </w:rPr>
  </w:style>
  <w:style w:type="character" w:styleId="HTML-tastatur">
    <w:name w:val="HTML Keyboard"/>
    <w:basedOn w:val="Standardskrifttypeiafsnit"/>
    <w:uiPriority w:val="99"/>
    <w:semiHidden/>
    <w:rsid w:val="00B637AC"/>
    <w:rPr>
      <w:rFonts w:ascii="Consolas" w:hAnsi="Consolas"/>
      <w:sz w:val="20"/>
      <w:szCs w:val="20"/>
    </w:rPr>
  </w:style>
  <w:style w:type="paragraph" w:styleId="FormateretHTML">
    <w:name w:val="HTML Preformatted"/>
    <w:basedOn w:val="Normal"/>
    <w:link w:val="FormateretHTMLTegn"/>
    <w:uiPriority w:val="99"/>
    <w:semiHidden/>
    <w:rsid w:val="00B637AC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D46799"/>
    <w:rPr>
      <w:rFonts w:ascii="Consolas" w:hAnsi="Consolas"/>
      <w:sz w:val="20"/>
      <w:szCs w:val="20"/>
    </w:rPr>
  </w:style>
  <w:style w:type="character" w:styleId="HTML-eksempel">
    <w:name w:val="HTML Sample"/>
    <w:basedOn w:val="Standardskrifttypeiafsnit"/>
    <w:uiPriority w:val="99"/>
    <w:semiHidden/>
    <w:rsid w:val="00B637AC"/>
    <w:rPr>
      <w:rFonts w:ascii="Consolas" w:hAnsi="Consolas"/>
      <w:sz w:val="24"/>
      <w:szCs w:val="24"/>
    </w:rPr>
  </w:style>
  <w:style w:type="character" w:styleId="HTML-skrivemaskine">
    <w:name w:val="HTML Typewriter"/>
    <w:basedOn w:val="Standardskrifttypeiafsnit"/>
    <w:uiPriority w:val="99"/>
    <w:semiHidden/>
    <w:rsid w:val="00B637AC"/>
    <w:rPr>
      <w:rFonts w:ascii="Consolas" w:hAnsi="Consolas"/>
      <w:sz w:val="20"/>
      <w:szCs w:val="20"/>
    </w:rPr>
  </w:style>
  <w:style w:type="character" w:styleId="HTML-variabel">
    <w:name w:val="HTML Variable"/>
    <w:basedOn w:val="Standardskrifttypeiafsnit"/>
    <w:uiPriority w:val="99"/>
    <w:semiHidden/>
    <w:rsid w:val="00B637AC"/>
    <w:rPr>
      <w:i/>
      <w:iCs/>
    </w:rPr>
  </w:style>
  <w:style w:type="character" w:styleId="Hyperlink">
    <w:name w:val="Hyperlink"/>
    <w:basedOn w:val="Standardskrifttypeiafsnit"/>
    <w:uiPriority w:val="99"/>
    <w:semiHidden/>
    <w:rsid w:val="00B637AC"/>
    <w:rPr>
      <w:color w:val="0000FF" w:themeColor="hyperlink"/>
      <w:u w:val="single"/>
    </w:rPr>
  </w:style>
  <w:style w:type="paragraph" w:styleId="Indeks1">
    <w:name w:val="index 1"/>
    <w:basedOn w:val="Normal"/>
    <w:next w:val="Normal"/>
    <w:autoRedefine/>
    <w:uiPriority w:val="99"/>
    <w:semiHidden/>
    <w:rsid w:val="00B637AC"/>
    <w:pPr>
      <w:spacing w:line="240" w:lineRule="auto"/>
      <w:ind w:left="220" w:hanging="220"/>
    </w:pPr>
  </w:style>
  <w:style w:type="paragraph" w:styleId="Indeks2">
    <w:name w:val="index 2"/>
    <w:basedOn w:val="Normal"/>
    <w:next w:val="Normal"/>
    <w:autoRedefine/>
    <w:uiPriority w:val="99"/>
    <w:semiHidden/>
    <w:rsid w:val="00B637AC"/>
    <w:pPr>
      <w:spacing w:line="240" w:lineRule="auto"/>
      <w:ind w:left="440" w:hanging="220"/>
    </w:pPr>
  </w:style>
  <w:style w:type="paragraph" w:styleId="Indeks3">
    <w:name w:val="index 3"/>
    <w:basedOn w:val="Normal"/>
    <w:next w:val="Normal"/>
    <w:autoRedefine/>
    <w:uiPriority w:val="99"/>
    <w:semiHidden/>
    <w:rsid w:val="00B637AC"/>
    <w:pPr>
      <w:spacing w:line="240" w:lineRule="auto"/>
      <w:ind w:left="660" w:hanging="220"/>
    </w:pPr>
  </w:style>
  <w:style w:type="paragraph" w:styleId="Indeks4">
    <w:name w:val="index 4"/>
    <w:basedOn w:val="Normal"/>
    <w:next w:val="Normal"/>
    <w:autoRedefine/>
    <w:uiPriority w:val="99"/>
    <w:semiHidden/>
    <w:rsid w:val="00B637AC"/>
    <w:pPr>
      <w:spacing w:line="240" w:lineRule="auto"/>
      <w:ind w:left="880" w:hanging="220"/>
    </w:pPr>
  </w:style>
  <w:style w:type="paragraph" w:styleId="Indeks5">
    <w:name w:val="index 5"/>
    <w:basedOn w:val="Normal"/>
    <w:next w:val="Normal"/>
    <w:autoRedefine/>
    <w:uiPriority w:val="99"/>
    <w:semiHidden/>
    <w:rsid w:val="00B637AC"/>
    <w:pPr>
      <w:spacing w:line="240" w:lineRule="auto"/>
      <w:ind w:left="1100" w:hanging="220"/>
    </w:pPr>
  </w:style>
  <w:style w:type="paragraph" w:styleId="Indeks6">
    <w:name w:val="index 6"/>
    <w:basedOn w:val="Normal"/>
    <w:next w:val="Normal"/>
    <w:autoRedefine/>
    <w:uiPriority w:val="99"/>
    <w:semiHidden/>
    <w:rsid w:val="00B637AC"/>
    <w:pPr>
      <w:spacing w:line="240" w:lineRule="auto"/>
      <w:ind w:left="1320" w:hanging="220"/>
    </w:pPr>
  </w:style>
  <w:style w:type="paragraph" w:styleId="Indeks7">
    <w:name w:val="index 7"/>
    <w:basedOn w:val="Normal"/>
    <w:next w:val="Normal"/>
    <w:autoRedefine/>
    <w:uiPriority w:val="99"/>
    <w:semiHidden/>
    <w:rsid w:val="00B637AC"/>
    <w:pPr>
      <w:spacing w:line="240" w:lineRule="auto"/>
      <w:ind w:left="1540" w:hanging="220"/>
    </w:pPr>
  </w:style>
  <w:style w:type="paragraph" w:styleId="Indeks8">
    <w:name w:val="index 8"/>
    <w:basedOn w:val="Normal"/>
    <w:next w:val="Normal"/>
    <w:autoRedefine/>
    <w:uiPriority w:val="99"/>
    <w:semiHidden/>
    <w:rsid w:val="00B637AC"/>
    <w:pPr>
      <w:spacing w:line="240" w:lineRule="auto"/>
      <w:ind w:left="1760" w:hanging="220"/>
    </w:pPr>
  </w:style>
  <w:style w:type="paragraph" w:styleId="Indeks9">
    <w:name w:val="index 9"/>
    <w:basedOn w:val="Normal"/>
    <w:next w:val="Normal"/>
    <w:autoRedefine/>
    <w:uiPriority w:val="99"/>
    <w:semiHidden/>
    <w:rsid w:val="00B637AC"/>
    <w:pPr>
      <w:spacing w:line="240" w:lineRule="auto"/>
      <w:ind w:left="1980" w:hanging="220"/>
    </w:pPr>
  </w:style>
  <w:style w:type="paragraph" w:styleId="Indeksoverskrift">
    <w:name w:val="index heading"/>
    <w:basedOn w:val="Normal"/>
    <w:next w:val="Indeks1"/>
    <w:uiPriority w:val="99"/>
    <w:semiHidden/>
    <w:rsid w:val="00B637AC"/>
    <w:rPr>
      <w:rFonts w:asciiTheme="majorHAnsi" w:eastAsiaTheme="majorEastAsia" w:hAnsiTheme="majorHAnsi" w:cstheme="majorBidi"/>
      <w:b/>
      <w:bCs/>
    </w:rPr>
  </w:style>
  <w:style w:type="table" w:styleId="Lystgitter">
    <w:name w:val="Light Grid"/>
    <w:basedOn w:val="Tabel-Normal"/>
    <w:uiPriority w:val="62"/>
    <w:rsid w:val="00B637AC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arve1">
    <w:name w:val="Light Grid Accent 1"/>
    <w:basedOn w:val="Tabel-Normal"/>
    <w:uiPriority w:val="62"/>
    <w:rsid w:val="00B637AC"/>
    <w:pPr>
      <w:spacing w:line="240" w:lineRule="auto"/>
    </w:pPr>
    <w:tblPr>
      <w:tblStyleRowBandSize w:val="1"/>
      <w:tblStyleColBandSize w:val="1"/>
      <w:tblBorders>
        <w:top w:val="single" w:sz="8" w:space="0" w:color="B61032" w:themeColor="accent1"/>
        <w:left w:val="single" w:sz="8" w:space="0" w:color="B61032" w:themeColor="accent1"/>
        <w:bottom w:val="single" w:sz="8" w:space="0" w:color="B61032" w:themeColor="accent1"/>
        <w:right w:val="single" w:sz="8" w:space="0" w:color="B61032" w:themeColor="accent1"/>
        <w:insideH w:val="single" w:sz="8" w:space="0" w:color="B61032" w:themeColor="accent1"/>
        <w:insideV w:val="single" w:sz="8" w:space="0" w:color="B6103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61032" w:themeColor="accent1"/>
          <w:left w:val="single" w:sz="8" w:space="0" w:color="B61032" w:themeColor="accent1"/>
          <w:bottom w:val="single" w:sz="18" w:space="0" w:color="B61032" w:themeColor="accent1"/>
          <w:right w:val="single" w:sz="8" w:space="0" w:color="B61032" w:themeColor="accent1"/>
          <w:insideH w:val="nil"/>
          <w:insideV w:val="single" w:sz="8" w:space="0" w:color="B6103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61032" w:themeColor="accent1"/>
          <w:left w:val="single" w:sz="8" w:space="0" w:color="B61032" w:themeColor="accent1"/>
          <w:bottom w:val="single" w:sz="8" w:space="0" w:color="B61032" w:themeColor="accent1"/>
          <w:right w:val="single" w:sz="8" w:space="0" w:color="B61032" w:themeColor="accent1"/>
          <w:insideH w:val="nil"/>
          <w:insideV w:val="single" w:sz="8" w:space="0" w:color="B6103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61032" w:themeColor="accent1"/>
          <w:left w:val="single" w:sz="8" w:space="0" w:color="B61032" w:themeColor="accent1"/>
          <w:bottom w:val="single" w:sz="8" w:space="0" w:color="B61032" w:themeColor="accent1"/>
          <w:right w:val="single" w:sz="8" w:space="0" w:color="B61032" w:themeColor="accent1"/>
        </w:tcBorders>
      </w:tcPr>
    </w:tblStylePr>
    <w:tblStylePr w:type="band1Vert">
      <w:tblPr/>
      <w:tcPr>
        <w:tcBorders>
          <w:top w:val="single" w:sz="8" w:space="0" w:color="B61032" w:themeColor="accent1"/>
          <w:left w:val="single" w:sz="8" w:space="0" w:color="B61032" w:themeColor="accent1"/>
          <w:bottom w:val="single" w:sz="8" w:space="0" w:color="B61032" w:themeColor="accent1"/>
          <w:right w:val="single" w:sz="8" w:space="0" w:color="B61032" w:themeColor="accent1"/>
        </w:tcBorders>
        <w:shd w:val="clear" w:color="auto" w:fill="F8B7C5" w:themeFill="accent1" w:themeFillTint="3F"/>
      </w:tcPr>
    </w:tblStylePr>
    <w:tblStylePr w:type="band1Horz">
      <w:tblPr/>
      <w:tcPr>
        <w:tcBorders>
          <w:top w:val="single" w:sz="8" w:space="0" w:color="B61032" w:themeColor="accent1"/>
          <w:left w:val="single" w:sz="8" w:space="0" w:color="B61032" w:themeColor="accent1"/>
          <w:bottom w:val="single" w:sz="8" w:space="0" w:color="B61032" w:themeColor="accent1"/>
          <w:right w:val="single" w:sz="8" w:space="0" w:color="B61032" w:themeColor="accent1"/>
          <w:insideV w:val="single" w:sz="8" w:space="0" w:color="B61032" w:themeColor="accent1"/>
        </w:tcBorders>
        <w:shd w:val="clear" w:color="auto" w:fill="F8B7C5" w:themeFill="accent1" w:themeFillTint="3F"/>
      </w:tcPr>
    </w:tblStylePr>
    <w:tblStylePr w:type="band2Horz">
      <w:tblPr/>
      <w:tcPr>
        <w:tcBorders>
          <w:top w:val="single" w:sz="8" w:space="0" w:color="B61032" w:themeColor="accent1"/>
          <w:left w:val="single" w:sz="8" w:space="0" w:color="B61032" w:themeColor="accent1"/>
          <w:bottom w:val="single" w:sz="8" w:space="0" w:color="B61032" w:themeColor="accent1"/>
          <w:right w:val="single" w:sz="8" w:space="0" w:color="B61032" w:themeColor="accent1"/>
          <w:insideV w:val="single" w:sz="8" w:space="0" w:color="B61032" w:themeColor="accent1"/>
        </w:tcBorders>
      </w:tcPr>
    </w:tblStylePr>
  </w:style>
  <w:style w:type="table" w:styleId="Lystgitter-fremhvningsfarve2">
    <w:name w:val="Light Grid Accent 2"/>
    <w:basedOn w:val="Tabel-Normal"/>
    <w:uiPriority w:val="62"/>
    <w:rsid w:val="00B637AC"/>
    <w:pPr>
      <w:spacing w:line="240" w:lineRule="auto"/>
    </w:pPr>
    <w:tblPr>
      <w:tblStyleRowBandSize w:val="1"/>
      <w:tblStyleColBandSize w:val="1"/>
      <w:tblBorders>
        <w:top w:val="single" w:sz="8" w:space="0" w:color="003866" w:themeColor="accent2"/>
        <w:left w:val="single" w:sz="8" w:space="0" w:color="003866" w:themeColor="accent2"/>
        <w:bottom w:val="single" w:sz="8" w:space="0" w:color="003866" w:themeColor="accent2"/>
        <w:right w:val="single" w:sz="8" w:space="0" w:color="003866" w:themeColor="accent2"/>
        <w:insideH w:val="single" w:sz="8" w:space="0" w:color="003866" w:themeColor="accent2"/>
        <w:insideV w:val="single" w:sz="8" w:space="0" w:color="003866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3866" w:themeColor="accent2"/>
          <w:left w:val="single" w:sz="8" w:space="0" w:color="003866" w:themeColor="accent2"/>
          <w:bottom w:val="single" w:sz="18" w:space="0" w:color="003866" w:themeColor="accent2"/>
          <w:right w:val="single" w:sz="8" w:space="0" w:color="003866" w:themeColor="accent2"/>
          <w:insideH w:val="nil"/>
          <w:insideV w:val="single" w:sz="8" w:space="0" w:color="003866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3866" w:themeColor="accent2"/>
          <w:left w:val="single" w:sz="8" w:space="0" w:color="003866" w:themeColor="accent2"/>
          <w:bottom w:val="single" w:sz="8" w:space="0" w:color="003866" w:themeColor="accent2"/>
          <w:right w:val="single" w:sz="8" w:space="0" w:color="003866" w:themeColor="accent2"/>
          <w:insideH w:val="nil"/>
          <w:insideV w:val="single" w:sz="8" w:space="0" w:color="003866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3866" w:themeColor="accent2"/>
          <w:left w:val="single" w:sz="8" w:space="0" w:color="003866" w:themeColor="accent2"/>
          <w:bottom w:val="single" w:sz="8" w:space="0" w:color="003866" w:themeColor="accent2"/>
          <w:right w:val="single" w:sz="8" w:space="0" w:color="003866" w:themeColor="accent2"/>
        </w:tcBorders>
      </w:tcPr>
    </w:tblStylePr>
    <w:tblStylePr w:type="band1Vert">
      <w:tblPr/>
      <w:tcPr>
        <w:tcBorders>
          <w:top w:val="single" w:sz="8" w:space="0" w:color="003866" w:themeColor="accent2"/>
          <w:left w:val="single" w:sz="8" w:space="0" w:color="003866" w:themeColor="accent2"/>
          <w:bottom w:val="single" w:sz="8" w:space="0" w:color="003866" w:themeColor="accent2"/>
          <w:right w:val="single" w:sz="8" w:space="0" w:color="003866" w:themeColor="accent2"/>
        </w:tcBorders>
        <w:shd w:val="clear" w:color="auto" w:fill="9AD1FF" w:themeFill="accent2" w:themeFillTint="3F"/>
      </w:tcPr>
    </w:tblStylePr>
    <w:tblStylePr w:type="band1Horz">
      <w:tblPr/>
      <w:tcPr>
        <w:tcBorders>
          <w:top w:val="single" w:sz="8" w:space="0" w:color="003866" w:themeColor="accent2"/>
          <w:left w:val="single" w:sz="8" w:space="0" w:color="003866" w:themeColor="accent2"/>
          <w:bottom w:val="single" w:sz="8" w:space="0" w:color="003866" w:themeColor="accent2"/>
          <w:right w:val="single" w:sz="8" w:space="0" w:color="003866" w:themeColor="accent2"/>
          <w:insideV w:val="single" w:sz="8" w:space="0" w:color="003866" w:themeColor="accent2"/>
        </w:tcBorders>
        <w:shd w:val="clear" w:color="auto" w:fill="9AD1FF" w:themeFill="accent2" w:themeFillTint="3F"/>
      </w:tcPr>
    </w:tblStylePr>
    <w:tblStylePr w:type="band2Horz">
      <w:tblPr/>
      <w:tcPr>
        <w:tcBorders>
          <w:top w:val="single" w:sz="8" w:space="0" w:color="003866" w:themeColor="accent2"/>
          <w:left w:val="single" w:sz="8" w:space="0" w:color="003866" w:themeColor="accent2"/>
          <w:bottom w:val="single" w:sz="8" w:space="0" w:color="003866" w:themeColor="accent2"/>
          <w:right w:val="single" w:sz="8" w:space="0" w:color="003866" w:themeColor="accent2"/>
          <w:insideV w:val="single" w:sz="8" w:space="0" w:color="003866" w:themeColor="accent2"/>
        </w:tcBorders>
      </w:tcPr>
    </w:tblStylePr>
  </w:style>
  <w:style w:type="table" w:styleId="Lystgitter-fremhvningsfarve3">
    <w:name w:val="Light Grid Accent 3"/>
    <w:basedOn w:val="Tabel-Normal"/>
    <w:uiPriority w:val="62"/>
    <w:rsid w:val="00B637AC"/>
    <w:pPr>
      <w:spacing w:line="240" w:lineRule="auto"/>
    </w:pPr>
    <w:tblPr>
      <w:tblStyleRowBandSize w:val="1"/>
      <w:tblStyleColBandSize w:val="1"/>
      <w:tblBorders>
        <w:top w:val="single" w:sz="8" w:space="0" w:color="006E77" w:themeColor="accent3"/>
        <w:left w:val="single" w:sz="8" w:space="0" w:color="006E77" w:themeColor="accent3"/>
        <w:bottom w:val="single" w:sz="8" w:space="0" w:color="006E77" w:themeColor="accent3"/>
        <w:right w:val="single" w:sz="8" w:space="0" w:color="006E77" w:themeColor="accent3"/>
        <w:insideH w:val="single" w:sz="8" w:space="0" w:color="006E77" w:themeColor="accent3"/>
        <w:insideV w:val="single" w:sz="8" w:space="0" w:color="006E77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6E77" w:themeColor="accent3"/>
          <w:left w:val="single" w:sz="8" w:space="0" w:color="006E77" w:themeColor="accent3"/>
          <w:bottom w:val="single" w:sz="18" w:space="0" w:color="006E77" w:themeColor="accent3"/>
          <w:right w:val="single" w:sz="8" w:space="0" w:color="006E77" w:themeColor="accent3"/>
          <w:insideH w:val="nil"/>
          <w:insideV w:val="single" w:sz="8" w:space="0" w:color="006E77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6E77" w:themeColor="accent3"/>
          <w:left w:val="single" w:sz="8" w:space="0" w:color="006E77" w:themeColor="accent3"/>
          <w:bottom w:val="single" w:sz="8" w:space="0" w:color="006E77" w:themeColor="accent3"/>
          <w:right w:val="single" w:sz="8" w:space="0" w:color="006E77" w:themeColor="accent3"/>
          <w:insideH w:val="nil"/>
          <w:insideV w:val="single" w:sz="8" w:space="0" w:color="006E77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6E77" w:themeColor="accent3"/>
          <w:left w:val="single" w:sz="8" w:space="0" w:color="006E77" w:themeColor="accent3"/>
          <w:bottom w:val="single" w:sz="8" w:space="0" w:color="006E77" w:themeColor="accent3"/>
          <w:right w:val="single" w:sz="8" w:space="0" w:color="006E77" w:themeColor="accent3"/>
        </w:tcBorders>
      </w:tcPr>
    </w:tblStylePr>
    <w:tblStylePr w:type="band1Vert">
      <w:tblPr/>
      <w:tcPr>
        <w:tcBorders>
          <w:top w:val="single" w:sz="8" w:space="0" w:color="006E77" w:themeColor="accent3"/>
          <w:left w:val="single" w:sz="8" w:space="0" w:color="006E77" w:themeColor="accent3"/>
          <w:bottom w:val="single" w:sz="8" w:space="0" w:color="006E77" w:themeColor="accent3"/>
          <w:right w:val="single" w:sz="8" w:space="0" w:color="006E77" w:themeColor="accent3"/>
        </w:tcBorders>
        <w:shd w:val="clear" w:color="auto" w:fill="9EF7FF" w:themeFill="accent3" w:themeFillTint="3F"/>
      </w:tcPr>
    </w:tblStylePr>
    <w:tblStylePr w:type="band1Horz">
      <w:tblPr/>
      <w:tcPr>
        <w:tcBorders>
          <w:top w:val="single" w:sz="8" w:space="0" w:color="006E77" w:themeColor="accent3"/>
          <w:left w:val="single" w:sz="8" w:space="0" w:color="006E77" w:themeColor="accent3"/>
          <w:bottom w:val="single" w:sz="8" w:space="0" w:color="006E77" w:themeColor="accent3"/>
          <w:right w:val="single" w:sz="8" w:space="0" w:color="006E77" w:themeColor="accent3"/>
          <w:insideV w:val="single" w:sz="8" w:space="0" w:color="006E77" w:themeColor="accent3"/>
        </w:tcBorders>
        <w:shd w:val="clear" w:color="auto" w:fill="9EF7FF" w:themeFill="accent3" w:themeFillTint="3F"/>
      </w:tcPr>
    </w:tblStylePr>
    <w:tblStylePr w:type="band2Horz">
      <w:tblPr/>
      <w:tcPr>
        <w:tcBorders>
          <w:top w:val="single" w:sz="8" w:space="0" w:color="006E77" w:themeColor="accent3"/>
          <w:left w:val="single" w:sz="8" w:space="0" w:color="006E77" w:themeColor="accent3"/>
          <w:bottom w:val="single" w:sz="8" w:space="0" w:color="006E77" w:themeColor="accent3"/>
          <w:right w:val="single" w:sz="8" w:space="0" w:color="006E77" w:themeColor="accent3"/>
          <w:insideV w:val="single" w:sz="8" w:space="0" w:color="006E77" w:themeColor="accent3"/>
        </w:tcBorders>
      </w:tcPr>
    </w:tblStylePr>
  </w:style>
  <w:style w:type="table" w:styleId="Lystgitter-fremhvningsfarve4">
    <w:name w:val="Light Grid Accent 4"/>
    <w:basedOn w:val="Tabel-Normal"/>
    <w:uiPriority w:val="62"/>
    <w:rsid w:val="00B637AC"/>
    <w:pPr>
      <w:spacing w:line="240" w:lineRule="auto"/>
    </w:pPr>
    <w:tblPr>
      <w:tblStyleRowBandSize w:val="1"/>
      <w:tblStyleColBandSize w:val="1"/>
      <w:tblBorders>
        <w:top w:val="single" w:sz="8" w:space="0" w:color="338B92" w:themeColor="accent4"/>
        <w:left w:val="single" w:sz="8" w:space="0" w:color="338B92" w:themeColor="accent4"/>
        <w:bottom w:val="single" w:sz="8" w:space="0" w:color="338B92" w:themeColor="accent4"/>
        <w:right w:val="single" w:sz="8" w:space="0" w:color="338B92" w:themeColor="accent4"/>
        <w:insideH w:val="single" w:sz="8" w:space="0" w:color="338B92" w:themeColor="accent4"/>
        <w:insideV w:val="single" w:sz="8" w:space="0" w:color="338B9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38B92" w:themeColor="accent4"/>
          <w:left w:val="single" w:sz="8" w:space="0" w:color="338B92" w:themeColor="accent4"/>
          <w:bottom w:val="single" w:sz="18" w:space="0" w:color="338B92" w:themeColor="accent4"/>
          <w:right w:val="single" w:sz="8" w:space="0" w:color="338B92" w:themeColor="accent4"/>
          <w:insideH w:val="nil"/>
          <w:insideV w:val="single" w:sz="8" w:space="0" w:color="338B9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38B92" w:themeColor="accent4"/>
          <w:left w:val="single" w:sz="8" w:space="0" w:color="338B92" w:themeColor="accent4"/>
          <w:bottom w:val="single" w:sz="8" w:space="0" w:color="338B92" w:themeColor="accent4"/>
          <w:right w:val="single" w:sz="8" w:space="0" w:color="338B92" w:themeColor="accent4"/>
          <w:insideH w:val="nil"/>
          <w:insideV w:val="single" w:sz="8" w:space="0" w:color="338B9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38B92" w:themeColor="accent4"/>
          <w:left w:val="single" w:sz="8" w:space="0" w:color="338B92" w:themeColor="accent4"/>
          <w:bottom w:val="single" w:sz="8" w:space="0" w:color="338B92" w:themeColor="accent4"/>
          <w:right w:val="single" w:sz="8" w:space="0" w:color="338B92" w:themeColor="accent4"/>
        </w:tcBorders>
      </w:tcPr>
    </w:tblStylePr>
    <w:tblStylePr w:type="band1Vert">
      <w:tblPr/>
      <w:tcPr>
        <w:tcBorders>
          <w:top w:val="single" w:sz="8" w:space="0" w:color="338B92" w:themeColor="accent4"/>
          <w:left w:val="single" w:sz="8" w:space="0" w:color="338B92" w:themeColor="accent4"/>
          <w:bottom w:val="single" w:sz="8" w:space="0" w:color="338B92" w:themeColor="accent4"/>
          <w:right w:val="single" w:sz="8" w:space="0" w:color="338B92" w:themeColor="accent4"/>
        </w:tcBorders>
        <w:shd w:val="clear" w:color="auto" w:fill="C5E8EB" w:themeFill="accent4" w:themeFillTint="3F"/>
      </w:tcPr>
    </w:tblStylePr>
    <w:tblStylePr w:type="band1Horz">
      <w:tblPr/>
      <w:tcPr>
        <w:tcBorders>
          <w:top w:val="single" w:sz="8" w:space="0" w:color="338B92" w:themeColor="accent4"/>
          <w:left w:val="single" w:sz="8" w:space="0" w:color="338B92" w:themeColor="accent4"/>
          <w:bottom w:val="single" w:sz="8" w:space="0" w:color="338B92" w:themeColor="accent4"/>
          <w:right w:val="single" w:sz="8" w:space="0" w:color="338B92" w:themeColor="accent4"/>
          <w:insideV w:val="single" w:sz="8" w:space="0" w:color="338B92" w:themeColor="accent4"/>
        </w:tcBorders>
        <w:shd w:val="clear" w:color="auto" w:fill="C5E8EB" w:themeFill="accent4" w:themeFillTint="3F"/>
      </w:tcPr>
    </w:tblStylePr>
    <w:tblStylePr w:type="band2Horz">
      <w:tblPr/>
      <w:tcPr>
        <w:tcBorders>
          <w:top w:val="single" w:sz="8" w:space="0" w:color="338B92" w:themeColor="accent4"/>
          <w:left w:val="single" w:sz="8" w:space="0" w:color="338B92" w:themeColor="accent4"/>
          <w:bottom w:val="single" w:sz="8" w:space="0" w:color="338B92" w:themeColor="accent4"/>
          <w:right w:val="single" w:sz="8" w:space="0" w:color="338B92" w:themeColor="accent4"/>
          <w:insideV w:val="single" w:sz="8" w:space="0" w:color="338B92" w:themeColor="accent4"/>
        </w:tcBorders>
      </w:tcPr>
    </w:tblStylePr>
  </w:style>
  <w:style w:type="table" w:styleId="Lystgitter-fremhvningsfarve5">
    <w:name w:val="Light Grid Accent 5"/>
    <w:basedOn w:val="Tabel-Normal"/>
    <w:uiPriority w:val="62"/>
    <w:rsid w:val="00B637AC"/>
    <w:pPr>
      <w:spacing w:line="240" w:lineRule="auto"/>
    </w:pPr>
    <w:tblPr>
      <w:tblStyleRowBandSize w:val="1"/>
      <w:tblStyleColBandSize w:val="1"/>
      <w:tblBorders>
        <w:top w:val="single" w:sz="8" w:space="0" w:color="66A8AD" w:themeColor="accent5"/>
        <w:left w:val="single" w:sz="8" w:space="0" w:color="66A8AD" w:themeColor="accent5"/>
        <w:bottom w:val="single" w:sz="8" w:space="0" w:color="66A8AD" w:themeColor="accent5"/>
        <w:right w:val="single" w:sz="8" w:space="0" w:color="66A8AD" w:themeColor="accent5"/>
        <w:insideH w:val="single" w:sz="8" w:space="0" w:color="66A8AD" w:themeColor="accent5"/>
        <w:insideV w:val="single" w:sz="8" w:space="0" w:color="66A8AD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6A8AD" w:themeColor="accent5"/>
          <w:left w:val="single" w:sz="8" w:space="0" w:color="66A8AD" w:themeColor="accent5"/>
          <w:bottom w:val="single" w:sz="18" w:space="0" w:color="66A8AD" w:themeColor="accent5"/>
          <w:right w:val="single" w:sz="8" w:space="0" w:color="66A8AD" w:themeColor="accent5"/>
          <w:insideH w:val="nil"/>
          <w:insideV w:val="single" w:sz="8" w:space="0" w:color="66A8AD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6A8AD" w:themeColor="accent5"/>
          <w:left w:val="single" w:sz="8" w:space="0" w:color="66A8AD" w:themeColor="accent5"/>
          <w:bottom w:val="single" w:sz="8" w:space="0" w:color="66A8AD" w:themeColor="accent5"/>
          <w:right w:val="single" w:sz="8" w:space="0" w:color="66A8AD" w:themeColor="accent5"/>
          <w:insideH w:val="nil"/>
          <w:insideV w:val="single" w:sz="8" w:space="0" w:color="66A8AD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6A8AD" w:themeColor="accent5"/>
          <w:left w:val="single" w:sz="8" w:space="0" w:color="66A8AD" w:themeColor="accent5"/>
          <w:bottom w:val="single" w:sz="8" w:space="0" w:color="66A8AD" w:themeColor="accent5"/>
          <w:right w:val="single" w:sz="8" w:space="0" w:color="66A8AD" w:themeColor="accent5"/>
        </w:tcBorders>
      </w:tcPr>
    </w:tblStylePr>
    <w:tblStylePr w:type="band1Vert">
      <w:tblPr/>
      <w:tcPr>
        <w:tcBorders>
          <w:top w:val="single" w:sz="8" w:space="0" w:color="66A8AD" w:themeColor="accent5"/>
          <w:left w:val="single" w:sz="8" w:space="0" w:color="66A8AD" w:themeColor="accent5"/>
          <w:bottom w:val="single" w:sz="8" w:space="0" w:color="66A8AD" w:themeColor="accent5"/>
          <w:right w:val="single" w:sz="8" w:space="0" w:color="66A8AD" w:themeColor="accent5"/>
        </w:tcBorders>
        <w:shd w:val="clear" w:color="auto" w:fill="D9E9EA" w:themeFill="accent5" w:themeFillTint="3F"/>
      </w:tcPr>
    </w:tblStylePr>
    <w:tblStylePr w:type="band1Horz">
      <w:tblPr/>
      <w:tcPr>
        <w:tcBorders>
          <w:top w:val="single" w:sz="8" w:space="0" w:color="66A8AD" w:themeColor="accent5"/>
          <w:left w:val="single" w:sz="8" w:space="0" w:color="66A8AD" w:themeColor="accent5"/>
          <w:bottom w:val="single" w:sz="8" w:space="0" w:color="66A8AD" w:themeColor="accent5"/>
          <w:right w:val="single" w:sz="8" w:space="0" w:color="66A8AD" w:themeColor="accent5"/>
          <w:insideV w:val="single" w:sz="8" w:space="0" w:color="66A8AD" w:themeColor="accent5"/>
        </w:tcBorders>
        <w:shd w:val="clear" w:color="auto" w:fill="D9E9EA" w:themeFill="accent5" w:themeFillTint="3F"/>
      </w:tcPr>
    </w:tblStylePr>
    <w:tblStylePr w:type="band2Horz">
      <w:tblPr/>
      <w:tcPr>
        <w:tcBorders>
          <w:top w:val="single" w:sz="8" w:space="0" w:color="66A8AD" w:themeColor="accent5"/>
          <w:left w:val="single" w:sz="8" w:space="0" w:color="66A8AD" w:themeColor="accent5"/>
          <w:bottom w:val="single" w:sz="8" w:space="0" w:color="66A8AD" w:themeColor="accent5"/>
          <w:right w:val="single" w:sz="8" w:space="0" w:color="66A8AD" w:themeColor="accent5"/>
          <w:insideV w:val="single" w:sz="8" w:space="0" w:color="66A8AD" w:themeColor="accent5"/>
        </w:tcBorders>
      </w:tcPr>
    </w:tblStylePr>
  </w:style>
  <w:style w:type="table" w:styleId="Lystgitter-fremhvningsfarve6">
    <w:name w:val="Light Grid Accent 6"/>
    <w:basedOn w:val="Tabel-Normal"/>
    <w:uiPriority w:val="62"/>
    <w:rsid w:val="00B637AC"/>
    <w:pPr>
      <w:spacing w:line="240" w:lineRule="auto"/>
    </w:pPr>
    <w:tblPr>
      <w:tblStyleRowBandSize w:val="1"/>
      <w:tblStyleColBandSize w:val="1"/>
      <w:tblBorders>
        <w:top w:val="single" w:sz="8" w:space="0" w:color="FFD433" w:themeColor="accent6"/>
        <w:left w:val="single" w:sz="8" w:space="0" w:color="FFD433" w:themeColor="accent6"/>
        <w:bottom w:val="single" w:sz="8" w:space="0" w:color="FFD433" w:themeColor="accent6"/>
        <w:right w:val="single" w:sz="8" w:space="0" w:color="FFD433" w:themeColor="accent6"/>
        <w:insideH w:val="single" w:sz="8" w:space="0" w:color="FFD433" w:themeColor="accent6"/>
        <w:insideV w:val="single" w:sz="8" w:space="0" w:color="FFD433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D433" w:themeColor="accent6"/>
          <w:left w:val="single" w:sz="8" w:space="0" w:color="FFD433" w:themeColor="accent6"/>
          <w:bottom w:val="single" w:sz="18" w:space="0" w:color="FFD433" w:themeColor="accent6"/>
          <w:right w:val="single" w:sz="8" w:space="0" w:color="FFD433" w:themeColor="accent6"/>
          <w:insideH w:val="nil"/>
          <w:insideV w:val="single" w:sz="8" w:space="0" w:color="FFD433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D433" w:themeColor="accent6"/>
          <w:left w:val="single" w:sz="8" w:space="0" w:color="FFD433" w:themeColor="accent6"/>
          <w:bottom w:val="single" w:sz="8" w:space="0" w:color="FFD433" w:themeColor="accent6"/>
          <w:right w:val="single" w:sz="8" w:space="0" w:color="FFD433" w:themeColor="accent6"/>
          <w:insideH w:val="nil"/>
          <w:insideV w:val="single" w:sz="8" w:space="0" w:color="FFD433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D433" w:themeColor="accent6"/>
          <w:left w:val="single" w:sz="8" w:space="0" w:color="FFD433" w:themeColor="accent6"/>
          <w:bottom w:val="single" w:sz="8" w:space="0" w:color="FFD433" w:themeColor="accent6"/>
          <w:right w:val="single" w:sz="8" w:space="0" w:color="FFD433" w:themeColor="accent6"/>
        </w:tcBorders>
      </w:tcPr>
    </w:tblStylePr>
    <w:tblStylePr w:type="band1Vert">
      <w:tblPr/>
      <w:tcPr>
        <w:tcBorders>
          <w:top w:val="single" w:sz="8" w:space="0" w:color="FFD433" w:themeColor="accent6"/>
          <w:left w:val="single" w:sz="8" w:space="0" w:color="FFD433" w:themeColor="accent6"/>
          <w:bottom w:val="single" w:sz="8" w:space="0" w:color="FFD433" w:themeColor="accent6"/>
          <w:right w:val="single" w:sz="8" w:space="0" w:color="FFD433" w:themeColor="accent6"/>
        </w:tcBorders>
        <w:shd w:val="clear" w:color="auto" w:fill="FFF4CC" w:themeFill="accent6" w:themeFillTint="3F"/>
      </w:tcPr>
    </w:tblStylePr>
    <w:tblStylePr w:type="band1Horz">
      <w:tblPr/>
      <w:tcPr>
        <w:tcBorders>
          <w:top w:val="single" w:sz="8" w:space="0" w:color="FFD433" w:themeColor="accent6"/>
          <w:left w:val="single" w:sz="8" w:space="0" w:color="FFD433" w:themeColor="accent6"/>
          <w:bottom w:val="single" w:sz="8" w:space="0" w:color="FFD433" w:themeColor="accent6"/>
          <w:right w:val="single" w:sz="8" w:space="0" w:color="FFD433" w:themeColor="accent6"/>
          <w:insideV w:val="single" w:sz="8" w:space="0" w:color="FFD433" w:themeColor="accent6"/>
        </w:tcBorders>
        <w:shd w:val="clear" w:color="auto" w:fill="FFF4CC" w:themeFill="accent6" w:themeFillTint="3F"/>
      </w:tcPr>
    </w:tblStylePr>
    <w:tblStylePr w:type="band2Horz">
      <w:tblPr/>
      <w:tcPr>
        <w:tcBorders>
          <w:top w:val="single" w:sz="8" w:space="0" w:color="FFD433" w:themeColor="accent6"/>
          <w:left w:val="single" w:sz="8" w:space="0" w:color="FFD433" w:themeColor="accent6"/>
          <w:bottom w:val="single" w:sz="8" w:space="0" w:color="FFD433" w:themeColor="accent6"/>
          <w:right w:val="single" w:sz="8" w:space="0" w:color="FFD433" w:themeColor="accent6"/>
          <w:insideV w:val="single" w:sz="8" w:space="0" w:color="FFD433" w:themeColor="accent6"/>
        </w:tcBorders>
      </w:tcPr>
    </w:tblStylePr>
  </w:style>
  <w:style w:type="table" w:styleId="Lysliste">
    <w:name w:val="Light List"/>
    <w:basedOn w:val="Tabel-Normal"/>
    <w:uiPriority w:val="61"/>
    <w:rsid w:val="00B637AC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arve1">
    <w:name w:val="Light List Accent 1"/>
    <w:basedOn w:val="Tabel-Normal"/>
    <w:uiPriority w:val="61"/>
    <w:rsid w:val="00B637AC"/>
    <w:pPr>
      <w:spacing w:line="240" w:lineRule="auto"/>
    </w:pPr>
    <w:tblPr>
      <w:tblStyleRowBandSize w:val="1"/>
      <w:tblStyleColBandSize w:val="1"/>
      <w:tblBorders>
        <w:top w:val="single" w:sz="8" w:space="0" w:color="B61032" w:themeColor="accent1"/>
        <w:left w:val="single" w:sz="8" w:space="0" w:color="B61032" w:themeColor="accent1"/>
        <w:bottom w:val="single" w:sz="8" w:space="0" w:color="B61032" w:themeColor="accent1"/>
        <w:right w:val="single" w:sz="8" w:space="0" w:color="B6103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6103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61032" w:themeColor="accent1"/>
          <w:left w:val="single" w:sz="8" w:space="0" w:color="B61032" w:themeColor="accent1"/>
          <w:bottom w:val="single" w:sz="8" w:space="0" w:color="B61032" w:themeColor="accent1"/>
          <w:right w:val="single" w:sz="8" w:space="0" w:color="B6103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61032" w:themeColor="accent1"/>
          <w:left w:val="single" w:sz="8" w:space="0" w:color="B61032" w:themeColor="accent1"/>
          <w:bottom w:val="single" w:sz="8" w:space="0" w:color="B61032" w:themeColor="accent1"/>
          <w:right w:val="single" w:sz="8" w:space="0" w:color="B61032" w:themeColor="accent1"/>
        </w:tcBorders>
      </w:tcPr>
    </w:tblStylePr>
    <w:tblStylePr w:type="band1Horz">
      <w:tblPr/>
      <w:tcPr>
        <w:tcBorders>
          <w:top w:val="single" w:sz="8" w:space="0" w:color="B61032" w:themeColor="accent1"/>
          <w:left w:val="single" w:sz="8" w:space="0" w:color="B61032" w:themeColor="accent1"/>
          <w:bottom w:val="single" w:sz="8" w:space="0" w:color="B61032" w:themeColor="accent1"/>
          <w:right w:val="single" w:sz="8" w:space="0" w:color="B61032" w:themeColor="accent1"/>
        </w:tcBorders>
      </w:tcPr>
    </w:tblStylePr>
  </w:style>
  <w:style w:type="table" w:styleId="Lysliste-fremhvningsfarve2">
    <w:name w:val="Light List Accent 2"/>
    <w:basedOn w:val="Tabel-Normal"/>
    <w:uiPriority w:val="61"/>
    <w:rsid w:val="00B637AC"/>
    <w:pPr>
      <w:spacing w:line="240" w:lineRule="auto"/>
    </w:pPr>
    <w:tblPr>
      <w:tblStyleRowBandSize w:val="1"/>
      <w:tblStyleColBandSize w:val="1"/>
      <w:tblBorders>
        <w:top w:val="single" w:sz="8" w:space="0" w:color="003866" w:themeColor="accent2"/>
        <w:left w:val="single" w:sz="8" w:space="0" w:color="003866" w:themeColor="accent2"/>
        <w:bottom w:val="single" w:sz="8" w:space="0" w:color="003866" w:themeColor="accent2"/>
        <w:right w:val="single" w:sz="8" w:space="0" w:color="003866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386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3866" w:themeColor="accent2"/>
          <w:left w:val="single" w:sz="8" w:space="0" w:color="003866" w:themeColor="accent2"/>
          <w:bottom w:val="single" w:sz="8" w:space="0" w:color="003866" w:themeColor="accent2"/>
          <w:right w:val="single" w:sz="8" w:space="0" w:color="00386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3866" w:themeColor="accent2"/>
          <w:left w:val="single" w:sz="8" w:space="0" w:color="003866" w:themeColor="accent2"/>
          <w:bottom w:val="single" w:sz="8" w:space="0" w:color="003866" w:themeColor="accent2"/>
          <w:right w:val="single" w:sz="8" w:space="0" w:color="003866" w:themeColor="accent2"/>
        </w:tcBorders>
      </w:tcPr>
    </w:tblStylePr>
    <w:tblStylePr w:type="band1Horz">
      <w:tblPr/>
      <w:tcPr>
        <w:tcBorders>
          <w:top w:val="single" w:sz="8" w:space="0" w:color="003866" w:themeColor="accent2"/>
          <w:left w:val="single" w:sz="8" w:space="0" w:color="003866" w:themeColor="accent2"/>
          <w:bottom w:val="single" w:sz="8" w:space="0" w:color="003866" w:themeColor="accent2"/>
          <w:right w:val="single" w:sz="8" w:space="0" w:color="003866" w:themeColor="accent2"/>
        </w:tcBorders>
      </w:tcPr>
    </w:tblStylePr>
  </w:style>
  <w:style w:type="table" w:styleId="Lysliste-fremhvningsfarve3">
    <w:name w:val="Light List Accent 3"/>
    <w:basedOn w:val="Tabel-Normal"/>
    <w:uiPriority w:val="61"/>
    <w:rsid w:val="00B637AC"/>
    <w:pPr>
      <w:spacing w:line="240" w:lineRule="auto"/>
    </w:pPr>
    <w:tblPr>
      <w:tblStyleRowBandSize w:val="1"/>
      <w:tblStyleColBandSize w:val="1"/>
      <w:tblBorders>
        <w:top w:val="single" w:sz="8" w:space="0" w:color="006E77" w:themeColor="accent3"/>
        <w:left w:val="single" w:sz="8" w:space="0" w:color="006E77" w:themeColor="accent3"/>
        <w:bottom w:val="single" w:sz="8" w:space="0" w:color="006E77" w:themeColor="accent3"/>
        <w:right w:val="single" w:sz="8" w:space="0" w:color="006E77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6E77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6E77" w:themeColor="accent3"/>
          <w:left w:val="single" w:sz="8" w:space="0" w:color="006E77" w:themeColor="accent3"/>
          <w:bottom w:val="single" w:sz="8" w:space="0" w:color="006E77" w:themeColor="accent3"/>
          <w:right w:val="single" w:sz="8" w:space="0" w:color="006E7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6E77" w:themeColor="accent3"/>
          <w:left w:val="single" w:sz="8" w:space="0" w:color="006E77" w:themeColor="accent3"/>
          <w:bottom w:val="single" w:sz="8" w:space="0" w:color="006E77" w:themeColor="accent3"/>
          <w:right w:val="single" w:sz="8" w:space="0" w:color="006E77" w:themeColor="accent3"/>
        </w:tcBorders>
      </w:tcPr>
    </w:tblStylePr>
    <w:tblStylePr w:type="band1Horz">
      <w:tblPr/>
      <w:tcPr>
        <w:tcBorders>
          <w:top w:val="single" w:sz="8" w:space="0" w:color="006E77" w:themeColor="accent3"/>
          <w:left w:val="single" w:sz="8" w:space="0" w:color="006E77" w:themeColor="accent3"/>
          <w:bottom w:val="single" w:sz="8" w:space="0" w:color="006E77" w:themeColor="accent3"/>
          <w:right w:val="single" w:sz="8" w:space="0" w:color="006E77" w:themeColor="accent3"/>
        </w:tcBorders>
      </w:tcPr>
    </w:tblStylePr>
  </w:style>
  <w:style w:type="table" w:styleId="Lysliste-fremhvningsfarve4">
    <w:name w:val="Light List Accent 4"/>
    <w:basedOn w:val="Tabel-Normal"/>
    <w:uiPriority w:val="61"/>
    <w:rsid w:val="00B637AC"/>
    <w:pPr>
      <w:spacing w:line="240" w:lineRule="auto"/>
    </w:pPr>
    <w:tblPr>
      <w:tblStyleRowBandSize w:val="1"/>
      <w:tblStyleColBandSize w:val="1"/>
      <w:tblBorders>
        <w:top w:val="single" w:sz="8" w:space="0" w:color="338B92" w:themeColor="accent4"/>
        <w:left w:val="single" w:sz="8" w:space="0" w:color="338B92" w:themeColor="accent4"/>
        <w:bottom w:val="single" w:sz="8" w:space="0" w:color="338B92" w:themeColor="accent4"/>
        <w:right w:val="single" w:sz="8" w:space="0" w:color="338B9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38B9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8B92" w:themeColor="accent4"/>
          <w:left w:val="single" w:sz="8" w:space="0" w:color="338B92" w:themeColor="accent4"/>
          <w:bottom w:val="single" w:sz="8" w:space="0" w:color="338B92" w:themeColor="accent4"/>
          <w:right w:val="single" w:sz="8" w:space="0" w:color="338B9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38B92" w:themeColor="accent4"/>
          <w:left w:val="single" w:sz="8" w:space="0" w:color="338B92" w:themeColor="accent4"/>
          <w:bottom w:val="single" w:sz="8" w:space="0" w:color="338B92" w:themeColor="accent4"/>
          <w:right w:val="single" w:sz="8" w:space="0" w:color="338B92" w:themeColor="accent4"/>
        </w:tcBorders>
      </w:tcPr>
    </w:tblStylePr>
    <w:tblStylePr w:type="band1Horz">
      <w:tblPr/>
      <w:tcPr>
        <w:tcBorders>
          <w:top w:val="single" w:sz="8" w:space="0" w:color="338B92" w:themeColor="accent4"/>
          <w:left w:val="single" w:sz="8" w:space="0" w:color="338B92" w:themeColor="accent4"/>
          <w:bottom w:val="single" w:sz="8" w:space="0" w:color="338B92" w:themeColor="accent4"/>
          <w:right w:val="single" w:sz="8" w:space="0" w:color="338B92" w:themeColor="accent4"/>
        </w:tcBorders>
      </w:tcPr>
    </w:tblStylePr>
  </w:style>
  <w:style w:type="table" w:styleId="Lysliste-fremhvningsfarve5">
    <w:name w:val="Light List Accent 5"/>
    <w:basedOn w:val="Tabel-Normal"/>
    <w:uiPriority w:val="61"/>
    <w:rsid w:val="00B637AC"/>
    <w:pPr>
      <w:spacing w:line="240" w:lineRule="auto"/>
    </w:pPr>
    <w:tblPr>
      <w:tblStyleRowBandSize w:val="1"/>
      <w:tblStyleColBandSize w:val="1"/>
      <w:tblBorders>
        <w:top w:val="single" w:sz="8" w:space="0" w:color="66A8AD" w:themeColor="accent5"/>
        <w:left w:val="single" w:sz="8" w:space="0" w:color="66A8AD" w:themeColor="accent5"/>
        <w:bottom w:val="single" w:sz="8" w:space="0" w:color="66A8AD" w:themeColor="accent5"/>
        <w:right w:val="single" w:sz="8" w:space="0" w:color="66A8AD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6A8AD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6A8AD" w:themeColor="accent5"/>
          <w:left w:val="single" w:sz="8" w:space="0" w:color="66A8AD" w:themeColor="accent5"/>
          <w:bottom w:val="single" w:sz="8" w:space="0" w:color="66A8AD" w:themeColor="accent5"/>
          <w:right w:val="single" w:sz="8" w:space="0" w:color="66A8A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6A8AD" w:themeColor="accent5"/>
          <w:left w:val="single" w:sz="8" w:space="0" w:color="66A8AD" w:themeColor="accent5"/>
          <w:bottom w:val="single" w:sz="8" w:space="0" w:color="66A8AD" w:themeColor="accent5"/>
          <w:right w:val="single" w:sz="8" w:space="0" w:color="66A8AD" w:themeColor="accent5"/>
        </w:tcBorders>
      </w:tcPr>
    </w:tblStylePr>
    <w:tblStylePr w:type="band1Horz">
      <w:tblPr/>
      <w:tcPr>
        <w:tcBorders>
          <w:top w:val="single" w:sz="8" w:space="0" w:color="66A8AD" w:themeColor="accent5"/>
          <w:left w:val="single" w:sz="8" w:space="0" w:color="66A8AD" w:themeColor="accent5"/>
          <w:bottom w:val="single" w:sz="8" w:space="0" w:color="66A8AD" w:themeColor="accent5"/>
          <w:right w:val="single" w:sz="8" w:space="0" w:color="66A8AD" w:themeColor="accent5"/>
        </w:tcBorders>
      </w:tcPr>
    </w:tblStylePr>
  </w:style>
  <w:style w:type="table" w:styleId="Lysliste-fremhvningsfarve6">
    <w:name w:val="Light List Accent 6"/>
    <w:basedOn w:val="Tabel-Normal"/>
    <w:uiPriority w:val="61"/>
    <w:rsid w:val="00B637AC"/>
    <w:pPr>
      <w:spacing w:line="240" w:lineRule="auto"/>
    </w:pPr>
    <w:tblPr>
      <w:tblStyleRowBandSize w:val="1"/>
      <w:tblStyleColBandSize w:val="1"/>
      <w:tblBorders>
        <w:top w:val="single" w:sz="8" w:space="0" w:color="FFD433" w:themeColor="accent6"/>
        <w:left w:val="single" w:sz="8" w:space="0" w:color="FFD433" w:themeColor="accent6"/>
        <w:bottom w:val="single" w:sz="8" w:space="0" w:color="FFD433" w:themeColor="accent6"/>
        <w:right w:val="single" w:sz="8" w:space="0" w:color="FFD433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D43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D433" w:themeColor="accent6"/>
          <w:left w:val="single" w:sz="8" w:space="0" w:color="FFD433" w:themeColor="accent6"/>
          <w:bottom w:val="single" w:sz="8" w:space="0" w:color="FFD433" w:themeColor="accent6"/>
          <w:right w:val="single" w:sz="8" w:space="0" w:color="FFD43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D433" w:themeColor="accent6"/>
          <w:left w:val="single" w:sz="8" w:space="0" w:color="FFD433" w:themeColor="accent6"/>
          <w:bottom w:val="single" w:sz="8" w:space="0" w:color="FFD433" w:themeColor="accent6"/>
          <w:right w:val="single" w:sz="8" w:space="0" w:color="FFD433" w:themeColor="accent6"/>
        </w:tcBorders>
      </w:tcPr>
    </w:tblStylePr>
    <w:tblStylePr w:type="band1Horz">
      <w:tblPr/>
      <w:tcPr>
        <w:tcBorders>
          <w:top w:val="single" w:sz="8" w:space="0" w:color="FFD433" w:themeColor="accent6"/>
          <w:left w:val="single" w:sz="8" w:space="0" w:color="FFD433" w:themeColor="accent6"/>
          <w:bottom w:val="single" w:sz="8" w:space="0" w:color="FFD433" w:themeColor="accent6"/>
          <w:right w:val="single" w:sz="8" w:space="0" w:color="FFD433" w:themeColor="accent6"/>
        </w:tcBorders>
      </w:tcPr>
    </w:tblStylePr>
  </w:style>
  <w:style w:type="table" w:styleId="Lysskygge">
    <w:name w:val="Light Shading"/>
    <w:basedOn w:val="Tabel-Normal"/>
    <w:uiPriority w:val="60"/>
    <w:rsid w:val="00B637AC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arve1">
    <w:name w:val="Light Shading Accent 1"/>
    <w:basedOn w:val="Tabel-Normal"/>
    <w:uiPriority w:val="60"/>
    <w:rsid w:val="00B637AC"/>
    <w:pPr>
      <w:spacing w:line="240" w:lineRule="auto"/>
    </w:pPr>
    <w:rPr>
      <w:color w:val="880C25" w:themeColor="accent1" w:themeShade="BF"/>
    </w:rPr>
    <w:tblPr>
      <w:tblStyleRowBandSize w:val="1"/>
      <w:tblStyleColBandSize w:val="1"/>
      <w:tblBorders>
        <w:top w:val="single" w:sz="8" w:space="0" w:color="B61032" w:themeColor="accent1"/>
        <w:bottom w:val="single" w:sz="8" w:space="0" w:color="B6103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61032" w:themeColor="accent1"/>
          <w:left w:val="nil"/>
          <w:bottom w:val="single" w:sz="8" w:space="0" w:color="B6103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61032" w:themeColor="accent1"/>
          <w:left w:val="nil"/>
          <w:bottom w:val="single" w:sz="8" w:space="0" w:color="B6103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B7C5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B7C5" w:themeFill="accent1" w:themeFillTint="3F"/>
      </w:tcPr>
    </w:tblStylePr>
  </w:style>
  <w:style w:type="table" w:styleId="Lysskygge-fremhvningsfarve2">
    <w:name w:val="Light Shading Accent 2"/>
    <w:basedOn w:val="Tabel-Normal"/>
    <w:uiPriority w:val="60"/>
    <w:rsid w:val="00B637AC"/>
    <w:pPr>
      <w:spacing w:line="240" w:lineRule="auto"/>
    </w:pPr>
    <w:rPr>
      <w:color w:val="00294C" w:themeColor="accent2" w:themeShade="BF"/>
    </w:rPr>
    <w:tblPr>
      <w:tblStyleRowBandSize w:val="1"/>
      <w:tblStyleColBandSize w:val="1"/>
      <w:tblBorders>
        <w:top w:val="single" w:sz="8" w:space="0" w:color="003866" w:themeColor="accent2"/>
        <w:bottom w:val="single" w:sz="8" w:space="0" w:color="003866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3866" w:themeColor="accent2"/>
          <w:left w:val="nil"/>
          <w:bottom w:val="single" w:sz="8" w:space="0" w:color="00386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3866" w:themeColor="accent2"/>
          <w:left w:val="nil"/>
          <w:bottom w:val="single" w:sz="8" w:space="0" w:color="00386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AD1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AD1FF" w:themeFill="accent2" w:themeFillTint="3F"/>
      </w:tcPr>
    </w:tblStylePr>
  </w:style>
  <w:style w:type="table" w:styleId="Lysskygge-fremhvningsfarve3">
    <w:name w:val="Light Shading Accent 3"/>
    <w:basedOn w:val="Tabel-Normal"/>
    <w:uiPriority w:val="60"/>
    <w:rsid w:val="00B637AC"/>
    <w:pPr>
      <w:spacing w:line="240" w:lineRule="auto"/>
    </w:pPr>
    <w:rPr>
      <w:color w:val="005259" w:themeColor="accent3" w:themeShade="BF"/>
    </w:rPr>
    <w:tblPr>
      <w:tblStyleRowBandSize w:val="1"/>
      <w:tblStyleColBandSize w:val="1"/>
      <w:tblBorders>
        <w:top w:val="single" w:sz="8" w:space="0" w:color="006E77" w:themeColor="accent3"/>
        <w:bottom w:val="single" w:sz="8" w:space="0" w:color="006E77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E77" w:themeColor="accent3"/>
          <w:left w:val="nil"/>
          <w:bottom w:val="single" w:sz="8" w:space="0" w:color="006E77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E77" w:themeColor="accent3"/>
          <w:left w:val="nil"/>
          <w:bottom w:val="single" w:sz="8" w:space="0" w:color="006E77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EF7F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EF7FF" w:themeFill="accent3" w:themeFillTint="3F"/>
      </w:tcPr>
    </w:tblStylePr>
  </w:style>
  <w:style w:type="table" w:styleId="Lysskygge-fremhvningsfarve4">
    <w:name w:val="Light Shading Accent 4"/>
    <w:basedOn w:val="Tabel-Normal"/>
    <w:uiPriority w:val="60"/>
    <w:rsid w:val="00B637AC"/>
    <w:pPr>
      <w:spacing w:line="240" w:lineRule="auto"/>
    </w:pPr>
    <w:rPr>
      <w:color w:val="26676D" w:themeColor="accent4" w:themeShade="BF"/>
    </w:rPr>
    <w:tblPr>
      <w:tblStyleRowBandSize w:val="1"/>
      <w:tblStyleColBandSize w:val="1"/>
      <w:tblBorders>
        <w:top w:val="single" w:sz="8" w:space="0" w:color="338B92" w:themeColor="accent4"/>
        <w:bottom w:val="single" w:sz="8" w:space="0" w:color="338B9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38B92" w:themeColor="accent4"/>
          <w:left w:val="nil"/>
          <w:bottom w:val="single" w:sz="8" w:space="0" w:color="338B9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38B92" w:themeColor="accent4"/>
          <w:left w:val="nil"/>
          <w:bottom w:val="single" w:sz="8" w:space="0" w:color="338B9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5E8EB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5E8EB" w:themeFill="accent4" w:themeFillTint="3F"/>
      </w:tcPr>
    </w:tblStylePr>
  </w:style>
  <w:style w:type="table" w:styleId="Lysskygge-fremhvningsfarve5">
    <w:name w:val="Light Shading Accent 5"/>
    <w:basedOn w:val="Tabel-Normal"/>
    <w:uiPriority w:val="60"/>
    <w:rsid w:val="00B637AC"/>
    <w:pPr>
      <w:spacing w:line="240" w:lineRule="auto"/>
    </w:pPr>
    <w:rPr>
      <w:color w:val="478185" w:themeColor="accent5" w:themeShade="BF"/>
    </w:rPr>
    <w:tblPr>
      <w:tblStyleRowBandSize w:val="1"/>
      <w:tblStyleColBandSize w:val="1"/>
      <w:tblBorders>
        <w:top w:val="single" w:sz="8" w:space="0" w:color="66A8AD" w:themeColor="accent5"/>
        <w:bottom w:val="single" w:sz="8" w:space="0" w:color="66A8AD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6A8AD" w:themeColor="accent5"/>
          <w:left w:val="nil"/>
          <w:bottom w:val="single" w:sz="8" w:space="0" w:color="66A8AD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6A8AD" w:themeColor="accent5"/>
          <w:left w:val="nil"/>
          <w:bottom w:val="single" w:sz="8" w:space="0" w:color="66A8AD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9E9EA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9E9EA" w:themeFill="accent5" w:themeFillTint="3F"/>
      </w:tcPr>
    </w:tblStylePr>
  </w:style>
  <w:style w:type="table" w:styleId="Lysskygge-fremhvningsfarve6">
    <w:name w:val="Light Shading Accent 6"/>
    <w:basedOn w:val="Tabel-Normal"/>
    <w:uiPriority w:val="60"/>
    <w:rsid w:val="00B637AC"/>
    <w:pPr>
      <w:spacing w:line="240" w:lineRule="auto"/>
    </w:pPr>
    <w:rPr>
      <w:color w:val="E5B400" w:themeColor="accent6" w:themeShade="BF"/>
    </w:rPr>
    <w:tblPr>
      <w:tblStyleRowBandSize w:val="1"/>
      <w:tblStyleColBandSize w:val="1"/>
      <w:tblBorders>
        <w:top w:val="single" w:sz="8" w:space="0" w:color="FFD433" w:themeColor="accent6"/>
        <w:bottom w:val="single" w:sz="8" w:space="0" w:color="FFD433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D433" w:themeColor="accent6"/>
          <w:left w:val="nil"/>
          <w:bottom w:val="single" w:sz="8" w:space="0" w:color="FFD433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D433" w:themeColor="accent6"/>
          <w:left w:val="nil"/>
          <w:bottom w:val="single" w:sz="8" w:space="0" w:color="FFD433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4CC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4CC" w:themeFill="accent6" w:themeFillTint="3F"/>
      </w:tcPr>
    </w:tblStylePr>
  </w:style>
  <w:style w:type="character" w:styleId="Linjenummer">
    <w:name w:val="line number"/>
    <w:basedOn w:val="Standardskrifttypeiafsnit"/>
    <w:uiPriority w:val="99"/>
    <w:semiHidden/>
    <w:rsid w:val="00B637AC"/>
  </w:style>
  <w:style w:type="paragraph" w:styleId="Liste">
    <w:name w:val="List"/>
    <w:basedOn w:val="Normal"/>
    <w:uiPriority w:val="99"/>
    <w:semiHidden/>
    <w:rsid w:val="00B637AC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rsid w:val="00B637AC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rsid w:val="00B637AC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rsid w:val="00B637AC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rsid w:val="00B637AC"/>
    <w:pPr>
      <w:ind w:left="1415" w:hanging="283"/>
      <w:contextualSpacing/>
    </w:pPr>
  </w:style>
  <w:style w:type="paragraph" w:styleId="Opstilling-punkttegn2">
    <w:name w:val="List Bullet 2"/>
    <w:basedOn w:val="Normal"/>
    <w:uiPriority w:val="99"/>
    <w:semiHidden/>
    <w:rsid w:val="00B637AC"/>
    <w:pPr>
      <w:numPr>
        <w:numId w:val="2"/>
      </w:numPr>
      <w:contextualSpacing/>
    </w:pPr>
  </w:style>
  <w:style w:type="paragraph" w:styleId="Opstilling-punkttegn3">
    <w:name w:val="List Bullet 3"/>
    <w:basedOn w:val="Normal"/>
    <w:uiPriority w:val="99"/>
    <w:semiHidden/>
    <w:rsid w:val="00B637AC"/>
    <w:pPr>
      <w:numPr>
        <w:numId w:val="3"/>
      </w:numPr>
      <w:contextualSpacing/>
    </w:pPr>
  </w:style>
  <w:style w:type="paragraph" w:styleId="Opstilling-punkttegn4">
    <w:name w:val="List Bullet 4"/>
    <w:basedOn w:val="Normal"/>
    <w:uiPriority w:val="99"/>
    <w:semiHidden/>
    <w:rsid w:val="00B637AC"/>
    <w:pPr>
      <w:numPr>
        <w:numId w:val="4"/>
      </w:numPr>
      <w:contextualSpacing/>
    </w:pPr>
  </w:style>
  <w:style w:type="paragraph" w:styleId="Opstilling-punkttegn5">
    <w:name w:val="List Bullet 5"/>
    <w:basedOn w:val="Normal"/>
    <w:uiPriority w:val="99"/>
    <w:semiHidden/>
    <w:rsid w:val="00B637AC"/>
    <w:pPr>
      <w:numPr>
        <w:numId w:val="5"/>
      </w:numPr>
      <w:contextualSpacing/>
    </w:pPr>
  </w:style>
  <w:style w:type="paragraph" w:styleId="Opstilling-forts">
    <w:name w:val="List Continue"/>
    <w:basedOn w:val="Normal"/>
    <w:uiPriority w:val="99"/>
    <w:semiHidden/>
    <w:rsid w:val="00B637AC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rsid w:val="00B637AC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rsid w:val="00B637AC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rsid w:val="00B637AC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rsid w:val="00B637AC"/>
    <w:pPr>
      <w:spacing w:after="120"/>
      <w:ind w:left="1415"/>
      <w:contextualSpacing/>
    </w:pPr>
  </w:style>
  <w:style w:type="paragraph" w:styleId="Opstilling-talellerbogst2">
    <w:name w:val="List Number 2"/>
    <w:basedOn w:val="Normal"/>
    <w:uiPriority w:val="99"/>
    <w:semiHidden/>
    <w:rsid w:val="00B637AC"/>
    <w:pPr>
      <w:numPr>
        <w:numId w:val="7"/>
      </w:numPr>
      <w:contextualSpacing/>
    </w:pPr>
  </w:style>
  <w:style w:type="paragraph" w:styleId="Opstilling-talellerbogst3">
    <w:name w:val="List Number 3"/>
    <w:basedOn w:val="Normal"/>
    <w:uiPriority w:val="99"/>
    <w:semiHidden/>
    <w:rsid w:val="00B637AC"/>
    <w:pPr>
      <w:numPr>
        <w:numId w:val="8"/>
      </w:numPr>
      <w:contextualSpacing/>
    </w:pPr>
  </w:style>
  <w:style w:type="paragraph" w:styleId="Opstilling-talellerbogst4">
    <w:name w:val="List Number 4"/>
    <w:basedOn w:val="Normal"/>
    <w:uiPriority w:val="99"/>
    <w:semiHidden/>
    <w:rsid w:val="00B637AC"/>
    <w:pPr>
      <w:numPr>
        <w:numId w:val="9"/>
      </w:numPr>
      <w:contextualSpacing/>
    </w:pPr>
  </w:style>
  <w:style w:type="paragraph" w:styleId="Opstilling-talellerbogst5">
    <w:name w:val="List Number 5"/>
    <w:basedOn w:val="Normal"/>
    <w:uiPriority w:val="99"/>
    <w:semiHidden/>
    <w:rsid w:val="00B637AC"/>
    <w:pPr>
      <w:numPr>
        <w:numId w:val="10"/>
      </w:numPr>
      <w:contextualSpacing/>
    </w:pPr>
  </w:style>
  <w:style w:type="paragraph" w:styleId="Listeafsnit">
    <w:name w:val="List Paragraph"/>
    <w:basedOn w:val="Normal"/>
    <w:uiPriority w:val="99"/>
    <w:semiHidden/>
    <w:qFormat/>
    <w:rsid w:val="00B637AC"/>
    <w:pPr>
      <w:ind w:left="720"/>
      <w:contextualSpacing/>
    </w:pPr>
  </w:style>
  <w:style w:type="paragraph" w:styleId="Makrotekst">
    <w:name w:val="macro"/>
    <w:link w:val="MakrotekstTegn"/>
    <w:uiPriority w:val="99"/>
    <w:semiHidden/>
    <w:rsid w:val="00B637A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D46799"/>
    <w:rPr>
      <w:rFonts w:ascii="Consolas" w:hAnsi="Consolas"/>
      <w:sz w:val="20"/>
      <w:szCs w:val="20"/>
    </w:rPr>
  </w:style>
  <w:style w:type="table" w:styleId="Mediumgitter1">
    <w:name w:val="Medium Grid 1"/>
    <w:basedOn w:val="Tabel-Normal"/>
    <w:uiPriority w:val="67"/>
    <w:rsid w:val="00B637AC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67"/>
    <w:rsid w:val="00B637AC"/>
    <w:pPr>
      <w:spacing w:line="240" w:lineRule="auto"/>
    </w:pPr>
    <w:tblPr>
      <w:tblStyleRowBandSize w:val="1"/>
      <w:tblStyleColBandSize w:val="1"/>
      <w:tblBorders>
        <w:top w:val="single" w:sz="8" w:space="0" w:color="EC274F" w:themeColor="accent1" w:themeTint="BF"/>
        <w:left w:val="single" w:sz="8" w:space="0" w:color="EC274F" w:themeColor="accent1" w:themeTint="BF"/>
        <w:bottom w:val="single" w:sz="8" w:space="0" w:color="EC274F" w:themeColor="accent1" w:themeTint="BF"/>
        <w:right w:val="single" w:sz="8" w:space="0" w:color="EC274F" w:themeColor="accent1" w:themeTint="BF"/>
        <w:insideH w:val="single" w:sz="8" w:space="0" w:color="EC274F" w:themeColor="accent1" w:themeTint="BF"/>
        <w:insideV w:val="single" w:sz="8" w:space="0" w:color="EC274F" w:themeColor="accent1" w:themeTint="BF"/>
      </w:tblBorders>
    </w:tblPr>
    <w:tcPr>
      <w:shd w:val="clear" w:color="auto" w:fill="F8B7C5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C274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6F8A" w:themeFill="accent1" w:themeFillTint="7F"/>
      </w:tcPr>
    </w:tblStylePr>
    <w:tblStylePr w:type="band1Horz">
      <w:tblPr/>
      <w:tcPr>
        <w:shd w:val="clear" w:color="auto" w:fill="F26F8A" w:themeFill="accent1" w:themeFillTint="7F"/>
      </w:tcPr>
    </w:tblStylePr>
  </w:style>
  <w:style w:type="table" w:styleId="Mediumgitter1-fremhvningsfarve2">
    <w:name w:val="Medium Grid 1 Accent 2"/>
    <w:basedOn w:val="Tabel-Normal"/>
    <w:uiPriority w:val="67"/>
    <w:rsid w:val="00B637AC"/>
    <w:pPr>
      <w:spacing w:line="240" w:lineRule="auto"/>
    </w:pPr>
    <w:tblPr>
      <w:tblStyleRowBandSize w:val="1"/>
      <w:tblStyleColBandSize w:val="1"/>
      <w:tblBorders>
        <w:top w:val="single" w:sz="8" w:space="0" w:color="0070CC" w:themeColor="accent2" w:themeTint="BF"/>
        <w:left w:val="single" w:sz="8" w:space="0" w:color="0070CC" w:themeColor="accent2" w:themeTint="BF"/>
        <w:bottom w:val="single" w:sz="8" w:space="0" w:color="0070CC" w:themeColor="accent2" w:themeTint="BF"/>
        <w:right w:val="single" w:sz="8" w:space="0" w:color="0070CC" w:themeColor="accent2" w:themeTint="BF"/>
        <w:insideH w:val="single" w:sz="8" w:space="0" w:color="0070CC" w:themeColor="accent2" w:themeTint="BF"/>
        <w:insideV w:val="single" w:sz="8" w:space="0" w:color="0070CC" w:themeColor="accent2" w:themeTint="BF"/>
      </w:tblBorders>
    </w:tblPr>
    <w:tcPr>
      <w:shd w:val="clear" w:color="auto" w:fill="9AD1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70CC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33A3FF" w:themeFill="accent2" w:themeFillTint="7F"/>
      </w:tcPr>
    </w:tblStylePr>
    <w:tblStylePr w:type="band1Horz">
      <w:tblPr/>
      <w:tcPr>
        <w:shd w:val="clear" w:color="auto" w:fill="33A3FF" w:themeFill="accent2" w:themeFillTint="7F"/>
      </w:tcPr>
    </w:tblStylePr>
  </w:style>
  <w:style w:type="table" w:styleId="Mediumgitter1-fremhvningsfarve3">
    <w:name w:val="Medium Grid 1 Accent 3"/>
    <w:basedOn w:val="Tabel-Normal"/>
    <w:uiPriority w:val="67"/>
    <w:rsid w:val="00B637AC"/>
    <w:pPr>
      <w:spacing w:line="240" w:lineRule="auto"/>
    </w:pPr>
    <w:tblPr>
      <w:tblStyleRowBandSize w:val="1"/>
      <w:tblStyleColBandSize w:val="1"/>
      <w:tblBorders>
        <w:top w:val="single" w:sz="8" w:space="0" w:color="00C7D9" w:themeColor="accent3" w:themeTint="BF"/>
        <w:left w:val="single" w:sz="8" w:space="0" w:color="00C7D9" w:themeColor="accent3" w:themeTint="BF"/>
        <w:bottom w:val="single" w:sz="8" w:space="0" w:color="00C7D9" w:themeColor="accent3" w:themeTint="BF"/>
        <w:right w:val="single" w:sz="8" w:space="0" w:color="00C7D9" w:themeColor="accent3" w:themeTint="BF"/>
        <w:insideH w:val="single" w:sz="8" w:space="0" w:color="00C7D9" w:themeColor="accent3" w:themeTint="BF"/>
        <w:insideV w:val="single" w:sz="8" w:space="0" w:color="00C7D9" w:themeColor="accent3" w:themeTint="BF"/>
      </w:tblBorders>
    </w:tblPr>
    <w:tcPr>
      <w:shd w:val="clear" w:color="auto" w:fill="9EF7F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C7D9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3CEFFF" w:themeFill="accent3" w:themeFillTint="7F"/>
      </w:tcPr>
    </w:tblStylePr>
    <w:tblStylePr w:type="band1Horz">
      <w:tblPr/>
      <w:tcPr>
        <w:shd w:val="clear" w:color="auto" w:fill="3CEFFF" w:themeFill="accent3" w:themeFillTint="7F"/>
      </w:tcPr>
    </w:tblStylePr>
  </w:style>
  <w:style w:type="table" w:styleId="Mediumgitter1-fremhvningsfarve4">
    <w:name w:val="Medium Grid 1 Accent 4"/>
    <w:basedOn w:val="Tabel-Normal"/>
    <w:uiPriority w:val="67"/>
    <w:rsid w:val="00B637AC"/>
    <w:pPr>
      <w:spacing w:line="240" w:lineRule="auto"/>
    </w:pPr>
    <w:tblPr>
      <w:tblStyleRowBandSize w:val="1"/>
      <w:tblStyleColBandSize w:val="1"/>
      <w:tblBorders>
        <w:top w:val="single" w:sz="8" w:space="0" w:color="51B9C2" w:themeColor="accent4" w:themeTint="BF"/>
        <w:left w:val="single" w:sz="8" w:space="0" w:color="51B9C2" w:themeColor="accent4" w:themeTint="BF"/>
        <w:bottom w:val="single" w:sz="8" w:space="0" w:color="51B9C2" w:themeColor="accent4" w:themeTint="BF"/>
        <w:right w:val="single" w:sz="8" w:space="0" w:color="51B9C2" w:themeColor="accent4" w:themeTint="BF"/>
        <w:insideH w:val="single" w:sz="8" w:space="0" w:color="51B9C2" w:themeColor="accent4" w:themeTint="BF"/>
        <w:insideV w:val="single" w:sz="8" w:space="0" w:color="51B9C2" w:themeColor="accent4" w:themeTint="BF"/>
      </w:tblBorders>
    </w:tblPr>
    <w:tcPr>
      <w:shd w:val="clear" w:color="auto" w:fill="C5E8EB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1B9C2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BD1D6" w:themeFill="accent4" w:themeFillTint="7F"/>
      </w:tcPr>
    </w:tblStylePr>
    <w:tblStylePr w:type="band1Horz">
      <w:tblPr/>
      <w:tcPr>
        <w:shd w:val="clear" w:color="auto" w:fill="8BD1D6" w:themeFill="accent4" w:themeFillTint="7F"/>
      </w:tcPr>
    </w:tblStylePr>
  </w:style>
  <w:style w:type="table" w:styleId="Mediumgitter1-fremhvningsfarve5">
    <w:name w:val="Medium Grid 1 Accent 5"/>
    <w:basedOn w:val="Tabel-Normal"/>
    <w:uiPriority w:val="67"/>
    <w:rsid w:val="00B637AC"/>
    <w:pPr>
      <w:spacing w:line="240" w:lineRule="auto"/>
    </w:pPr>
    <w:tblPr>
      <w:tblStyleRowBandSize w:val="1"/>
      <w:tblStyleColBandSize w:val="1"/>
      <w:tblBorders>
        <w:top w:val="single" w:sz="8" w:space="0" w:color="8CBDC1" w:themeColor="accent5" w:themeTint="BF"/>
        <w:left w:val="single" w:sz="8" w:space="0" w:color="8CBDC1" w:themeColor="accent5" w:themeTint="BF"/>
        <w:bottom w:val="single" w:sz="8" w:space="0" w:color="8CBDC1" w:themeColor="accent5" w:themeTint="BF"/>
        <w:right w:val="single" w:sz="8" w:space="0" w:color="8CBDC1" w:themeColor="accent5" w:themeTint="BF"/>
        <w:insideH w:val="single" w:sz="8" w:space="0" w:color="8CBDC1" w:themeColor="accent5" w:themeTint="BF"/>
        <w:insideV w:val="single" w:sz="8" w:space="0" w:color="8CBDC1" w:themeColor="accent5" w:themeTint="BF"/>
      </w:tblBorders>
    </w:tblPr>
    <w:tcPr>
      <w:shd w:val="clear" w:color="auto" w:fill="D9E9EA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CBDC1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3D6" w:themeFill="accent5" w:themeFillTint="7F"/>
      </w:tcPr>
    </w:tblStylePr>
    <w:tblStylePr w:type="band1Horz">
      <w:tblPr/>
      <w:tcPr>
        <w:shd w:val="clear" w:color="auto" w:fill="B2D3D6" w:themeFill="accent5" w:themeFillTint="7F"/>
      </w:tcPr>
    </w:tblStylePr>
  </w:style>
  <w:style w:type="table" w:styleId="Mediumgitter1-fremhvningsfarve6">
    <w:name w:val="Medium Grid 1 Accent 6"/>
    <w:basedOn w:val="Tabel-Normal"/>
    <w:uiPriority w:val="67"/>
    <w:rsid w:val="00B637AC"/>
    <w:pPr>
      <w:spacing w:line="240" w:lineRule="auto"/>
    </w:pPr>
    <w:tblPr>
      <w:tblStyleRowBandSize w:val="1"/>
      <w:tblStyleColBandSize w:val="1"/>
      <w:tblBorders>
        <w:top w:val="single" w:sz="8" w:space="0" w:color="FFDE66" w:themeColor="accent6" w:themeTint="BF"/>
        <w:left w:val="single" w:sz="8" w:space="0" w:color="FFDE66" w:themeColor="accent6" w:themeTint="BF"/>
        <w:bottom w:val="single" w:sz="8" w:space="0" w:color="FFDE66" w:themeColor="accent6" w:themeTint="BF"/>
        <w:right w:val="single" w:sz="8" w:space="0" w:color="FFDE66" w:themeColor="accent6" w:themeTint="BF"/>
        <w:insideH w:val="single" w:sz="8" w:space="0" w:color="FFDE66" w:themeColor="accent6" w:themeTint="BF"/>
        <w:insideV w:val="single" w:sz="8" w:space="0" w:color="FFDE66" w:themeColor="accent6" w:themeTint="BF"/>
      </w:tblBorders>
    </w:tblPr>
    <w:tcPr>
      <w:shd w:val="clear" w:color="auto" w:fill="FFF4CC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DE66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999" w:themeFill="accent6" w:themeFillTint="7F"/>
      </w:tcPr>
    </w:tblStylePr>
    <w:tblStylePr w:type="band1Horz">
      <w:tblPr/>
      <w:tcPr>
        <w:shd w:val="clear" w:color="auto" w:fill="FFE999" w:themeFill="accent6" w:themeFillTint="7F"/>
      </w:tcPr>
    </w:tblStylePr>
  </w:style>
  <w:style w:type="table" w:styleId="Mediumgitter2">
    <w:name w:val="Medium Grid 2"/>
    <w:basedOn w:val="Tabel-Normal"/>
    <w:uiPriority w:val="68"/>
    <w:rsid w:val="00B637AC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68"/>
    <w:rsid w:val="00B637AC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61032" w:themeColor="accent1"/>
        <w:left w:val="single" w:sz="8" w:space="0" w:color="B61032" w:themeColor="accent1"/>
        <w:bottom w:val="single" w:sz="8" w:space="0" w:color="B61032" w:themeColor="accent1"/>
        <w:right w:val="single" w:sz="8" w:space="0" w:color="B61032" w:themeColor="accent1"/>
        <w:insideH w:val="single" w:sz="8" w:space="0" w:color="B61032" w:themeColor="accent1"/>
        <w:insideV w:val="single" w:sz="8" w:space="0" w:color="B61032" w:themeColor="accent1"/>
      </w:tblBorders>
    </w:tblPr>
    <w:tcPr>
      <w:shd w:val="clear" w:color="auto" w:fill="F8B7C5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CE2E7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C5D0" w:themeFill="accent1" w:themeFillTint="33"/>
      </w:tcPr>
    </w:tblStylePr>
    <w:tblStylePr w:type="band1Vert">
      <w:tblPr/>
      <w:tcPr>
        <w:shd w:val="clear" w:color="auto" w:fill="F26F8A" w:themeFill="accent1" w:themeFillTint="7F"/>
      </w:tcPr>
    </w:tblStylePr>
    <w:tblStylePr w:type="band1Horz">
      <w:tblPr/>
      <w:tcPr>
        <w:tcBorders>
          <w:insideH w:val="single" w:sz="6" w:space="0" w:color="B61032" w:themeColor="accent1"/>
          <w:insideV w:val="single" w:sz="6" w:space="0" w:color="B61032" w:themeColor="accent1"/>
        </w:tcBorders>
        <w:shd w:val="clear" w:color="auto" w:fill="F26F8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68"/>
    <w:rsid w:val="00B637AC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3866" w:themeColor="accent2"/>
        <w:left w:val="single" w:sz="8" w:space="0" w:color="003866" w:themeColor="accent2"/>
        <w:bottom w:val="single" w:sz="8" w:space="0" w:color="003866" w:themeColor="accent2"/>
        <w:right w:val="single" w:sz="8" w:space="0" w:color="003866" w:themeColor="accent2"/>
        <w:insideH w:val="single" w:sz="8" w:space="0" w:color="003866" w:themeColor="accent2"/>
        <w:insideV w:val="single" w:sz="8" w:space="0" w:color="003866" w:themeColor="accent2"/>
      </w:tblBorders>
    </w:tblPr>
    <w:tcPr>
      <w:shd w:val="clear" w:color="auto" w:fill="9AD1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7EC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DDAFF" w:themeFill="accent2" w:themeFillTint="33"/>
      </w:tcPr>
    </w:tblStylePr>
    <w:tblStylePr w:type="band1Vert">
      <w:tblPr/>
      <w:tcPr>
        <w:shd w:val="clear" w:color="auto" w:fill="33A3FF" w:themeFill="accent2" w:themeFillTint="7F"/>
      </w:tcPr>
    </w:tblStylePr>
    <w:tblStylePr w:type="band1Horz">
      <w:tblPr/>
      <w:tcPr>
        <w:tcBorders>
          <w:insideH w:val="single" w:sz="6" w:space="0" w:color="003866" w:themeColor="accent2"/>
          <w:insideV w:val="single" w:sz="6" w:space="0" w:color="003866" w:themeColor="accent2"/>
        </w:tcBorders>
        <w:shd w:val="clear" w:color="auto" w:fill="33A3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68"/>
    <w:rsid w:val="00B637AC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6E77" w:themeColor="accent3"/>
        <w:left w:val="single" w:sz="8" w:space="0" w:color="006E77" w:themeColor="accent3"/>
        <w:bottom w:val="single" w:sz="8" w:space="0" w:color="006E77" w:themeColor="accent3"/>
        <w:right w:val="single" w:sz="8" w:space="0" w:color="006E77" w:themeColor="accent3"/>
        <w:insideH w:val="single" w:sz="8" w:space="0" w:color="006E77" w:themeColor="accent3"/>
        <w:insideV w:val="single" w:sz="8" w:space="0" w:color="006E77" w:themeColor="accent3"/>
      </w:tblBorders>
    </w:tblPr>
    <w:tcPr>
      <w:shd w:val="clear" w:color="auto" w:fill="9EF7FF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D8FBFF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0F8FF" w:themeFill="accent3" w:themeFillTint="33"/>
      </w:tcPr>
    </w:tblStylePr>
    <w:tblStylePr w:type="band1Vert">
      <w:tblPr/>
      <w:tcPr>
        <w:shd w:val="clear" w:color="auto" w:fill="3CEFFF" w:themeFill="accent3" w:themeFillTint="7F"/>
      </w:tcPr>
    </w:tblStylePr>
    <w:tblStylePr w:type="band1Horz">
      <w:tblPr/>
      <w:tcPr>
        <w:tcBorders>
          <w:insideH w:val="single" w:sz="6" w:space="0" w:color="006E77" w:themeColor="accent3"/>
          <w:insideV w:val="single" w:sz="6" w:space="0" w:color="006E77" w:themeColor="accent3"/>
        </w:tcBorders>
        <w:shd w:val="clear" w:color="auto" w:fill="3CEFFF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68"/>
    <w:rsid w:val="00B637AC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38B92" w:themeColor="accent4"/>
        <w:left w:val="single" w:sz="8" w:space="0" w:color="338B92" w:themeColor="accent4"/>
        <w:bottom w:val="single" w:sz="8" w:space="0" w:color="338B92" w:themeColor="accent4"/>
        <w:right w:val="single" w:sz="8" w:space="0" w:color="338B92" w:themeColor="accent4"/>
        <w:insideH w:val="single" w:sz="8" w:space="0" w:color="338B92" w:themeColor="accent4"/>
        <w:insideV w:val="single" w:sz="8" w:space="0" w:color="338B92" w:themeColor="accent4"/>
      </w:tblBorders>
    </w:tblPr>
    <w:tcPr>
      <w:shd w:val="clear" w:color="auto" w:fill="C5E8EB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8F5F7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CEE" w:themeFill="accent4" w:themeFillTint="33"/>
      </w:tcPr>
    </w:tblStylePr>
    <w:tblStylePr w:type="band1Vert">
      <w:tblPr/>
      <w:tcPr>
        <w:shd w:val="clear" w:color="auto" w:fill="8BD1D6" w:themeFill="accent4" w:themeFillTint="7F"/>
      </w:tcPr>
    </w:tblStylePr>
    <w:tblStylePr w:type="band1Horz">
      <w:tblPr/>
      <w:tcPr>
        <w:tcBorders>
          <w:insideH w:val="single" w:sz="6" w:space="0" w:color="338B92" w:themeColor="accent4"/>
          <w:insideV w:val="single" w:sz="6" w:space="0" w:color="338B92" w:themeColor="accent4"/>
        </w:tcBorders>
        <w:shd w:val="clear" w:color="auto" w:fill="8BD1D6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68"/>
    <w:rsid w:val="00B637AC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6A8AD" w:themeColor="accent5"/>
        <w:left w:val="single" w:sz="8" w:space="0" w:color="66A8AD" w:themeColor="accent5"/>
        <w:bottom w:val="single" w:sz="8" w:space="0" w:color="66A8AD" w:themeColor="accent5"/>
        <w:right w:val="single" w:sz="8" w:space="0" w:color="66A8AD" w:themeColor="accent5"/>
        <w:insideH w:val="single" w:sz="8" w:space="0" w:color="66A8AD" w:themeColor="accent5"/>
        <w:insideV w:val="single" w:sz="8" w:space="0" w:color="66A8AD" w:themeColor="accent5"/>
      </w:tblBorders>
    </w:tblPr>
    <w:tcPr>
      <w:shd w:val="clear" w:color="auto" w:fill="D9E9EA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FF6F7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DEE" w:themeFill="accent5" w:themeFillTint="33"/>
      </w:tcPr>
    </w:tblStylePr>
    <w:tblStylePr w:type="band1Vert">
      <w:tblPr/>
      <w:tcPr>
        <w:shd w:val="clear" w:color="auto" w:fill="B2D3D6" w:themeFill="accent5" w:themeFillTint="7F"/>
      </w:tcPr>
    </w:tblStylePr>
    <w:tblStylePr w:type="band1Horz">
      <w:tblPr/>
      <w:tcPr>
        <w:tcBorders>
          <w:insideH w:val="single" w:sz="6" w:space="0" w:color="66A8AD" w:themeColor="accent5"/>
          <w:insideV w:val="single" w:sz="6" w:space="0" w:color="66A8AD" w:themeColor="accent5"/>
        </w:tcBorders>
        <w:shd w:val="clear" w:color="auto" w:fill="B2D3D6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68"/>
    <w:rsid w:val="00B637AC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D433" w:themeColor="accent6"/>
        <w:left w:val="single" w:sz="8" w:space="0" w:color="FFD433" w:themeColor="accent6"/>
        <w:bottom w:val="single" w:sz="8" w:space="0" w:color="FFD433" w:themeColor="accent6"/>
        <w:right w:val="single" w:sz="8" w:space="0" w:color="FFD433" w:themeColor="accent6"/>
        <w:insideH w:val="single" w:sz="8" w:space="0" w:color="FFD433" w:themeColor="accent6"/>
        <w:insideV w:val="single" w:sz="8" w:space="0" w:color="FFD433" w:themeColor="accent6"/>
      </w:tblBorders>
    </w:tblPr>
    <w:tcPr>
      <w:shd w:val="clear" w:color="auto" w:fill="FFF4CC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FFAEB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6D6" w:themeFill="accent6" w:themeFillTint="33"/>
      </w:tcPr>
    </w:tblStylePr>
    <w:tblStylePr w:type="band1Vert">
      <w:tblPr/>
      <w:tcPr>
        <w:shd w:val="clear" w:color="auto" w:fill="FFE999" w:themeFill="accent6" w:themeFillTint="7F"/>
      </w:tcPr>
    </w:tblStylePr>
    <w:tblStylePr w:type="band1Horz">
      <w:tblPr/>
      <w:tcPr>
        <w:tcBorders>
          <w:insideH w:val="single" w:sz="6" w:space="0" w:color="FFD433" w:themeColor="accent6"/>
          <w:insideV w:val="single" w:sz="6" w:space="0" w:color="FFD433" w:themeColor="accent6"/>
        </w:tcBorders>
        <w:shd w:val="clear" w:color="auto" w:fill="FFE999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69"/>
    <w:rsid w:val="00B637AC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69"/>
    <w:rsid w:val="00B637AC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8B7C5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6103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6103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6103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6103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26F8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26F8A" w:themeFill="accent1" w:themeFillTint="7F"/>
      </w:tcPr>
    </w:tblStylePr>
  </w:style>
  <w:style w:type="table" w:styleId="Mediumgitter3-fremhvningsfarve2">
    <w:name w:val="Medium Grid 3 Accent 2"/>
    <w:basedOn w:val="Tabel-Normal"/>
    <w:uiPriority w:val="69"/>
    <w:rsid w:val="00B637AC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AD1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3866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3866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3866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386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33A3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33A3FF" w:themeFill="accent2" w:themeFillTint="7F"/>
      </w:tcPr>
    </w:tblStylePr>
  </w:style>
  <w:style w:type="table" w:styleId="Mediumgitter3-fremhvningsfarve3">
    <w:name w:val="Medium Grid 3 Accent 3"/>
    <w:basedOn w:val="Tabel-Normal"/>
    <w:uiPriority w:val="69"/>
    <w:rsid w:val="00B637AC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EF7F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E77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E77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6E77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6E77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3CEFFF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3CEFFF" w:themeFill="accent3" w:themeFillTint="7F"/>
      </w:tcPr>
    </w:tblStylePr>
  </w:style>
  <w:style w:type="table" w:styleId="Mediumgitter3-fremhvningsfarve4">
    <w:name w:val="Medium Grid 3 Accent 4"/>
    <w:basedOn w:val="Tabel-Normal"/>
    <w:uiPriority w:val="69"/>
    <w:rsid w:val="00B637AC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5E8EB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38B9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38B9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38B9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38B9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BD1D6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BD1D6" w:themeFill="accent4" w:themeFillTint="7F"/>
      </w:tcPr>
    </w:tblStylePr>
  </w:style>
  <w:style w:type="table" w:styleId="Mediumgitter3-fremhvningsfarve5">
    <w:name w:val="Medium Grid 3 Accent 5"/>
    <w:basedOn w:val="Tabel-Normal"/>
    <w:uiPriority w:val="69"/>
    <w:rsid w:val="00B637AC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9E9EA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6A8AD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6A8AD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6A8AD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6A8AD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2D3D6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2D3D6" w:themeFill="accent5" w:themeFillTint="7F"/>
      </w:tcPr>
    </w:tblStylePr>
  </w:style>
  <w:style w:type="table" w:styleId="Mediumgitter3-fremhvningsfarve6">
    <w:name w:val="Medium Grid 3 Accent 6"/>
    <w:basedOn w:val="Tabel-Normal"/>
    <w:uiPriority w:val="69"/>
    <w:rsid w:val="00B637AC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F4CC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D433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D433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D433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D433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E999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E999" w:themeFill="accent6" w:themeFillTint="7F"/>
      </w:tcPr>
    </w:tblStylePr>
  </w:style>
  <w:style w:type="table" w:styleId="Mediumliste1">
    <w:name w:val="Medium List 1"/>
    <w:basedOn w:val="Tabel-Normal"/>
    <w:uiPriority w:val="65"/>
    <w:rsid w:val="00B637AC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B61032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arve1">
    <w:name w:val="Medium List 1 Accent 1"/>
    <w:basedOn w:val="Tabel-Normal"/>
    <w:uiPriority w:val="65"/>
    <w:rsid w:val="00B637AC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61032" w:themeColor="accent1"/>
        <w:bottom w:val="single" w:sz="8" w:space="0" w:color="B6103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61032" w:themeColor="accent1"/>
        </w:tcBorders>
      </w:tcPr>
    </w:tblStylePr>
    <w:tblStylePr w:type="lastRow">
      <w:rPr>
        <w:b/>
        <w:bCs/>
        <w:color w:val="B61032" w:themeColor="text2"/>
      </w:rPr>
      <w:tblPr/>
      <w:tcPr>
        <w:tcBorders>
          <w:top w:val="single" w:sz="8" w:space="0" w:color="B61032" w:themeColor="accent1"/>
          <w:bottom w:val="single" w:sz="8" w:space="0" w:color="B6103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61032" w:themeColor="accent1"/>
          <w:bottom w:val="single" w:sz="8" w:space="0" w:color="B61032" w:themeColor="accent1"/>
        </w:tcBorders>
      </w:tcPr>
    </w:tblStylePr>
    <w:tblStylePr w:type="band1Vert">
      <w:tblPr/>
      <w:tcPr>
        <w:shd w:val="clear" w:color="auto" w:fill="F8B7C5" w:themeFill="accent1" w:themeFillTint="3F"/>
      </w:tcPr>
    </w:tblStylePr>
    <w:tblStylePr w:type="band1Horz">
      <w:tblPr/>
      <w:tcPr>
        <w:shd w:val="clear" w:color="auto" w:fill="F8B7C5" w:themeFill="accent1" w:themeFillTint="3F"/>
      </w:tcPr>
    </w:tblStylePr>
  </w:style>
  <w:style w:type="table" w:styleId="Mediumliste1-fremhvningsfarve2">
    <w:name w:val="Medium List 1 Accent 2"/>
    <w:basedOn w:val="Tabel-Normal"/>
    <w:uiPriority w:val="65"/>
    <w:rsid w:val="00B637AC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3866" w:themeColor="accent2"/>
        <w:bottom w:val="single" w:sz="8" w:space="0" w:color="003866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3866" w:themeColor="accent2"/>
        </w:tcBorders>
      </w:tcPr>
    </w:tblStylePr>
    <w:tblStylePr w:type="lastRow">
      <w:rPr>
        <w:b/>
        <w:bCs/>
        <w:color w:val="B61032" w:themeColor="text2"/>
      </w:rPr>
      <w:tblPr/>
      <w:tcPr>
        <w:tcBorders>
          <w:top w:val="single" w:sz="8" w:space="0" w:color="003866" w:themeColor="accent2"/>
          <w:bottom w:val="single" w:sz="8" w:space="0" w:color="00386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3866" w:themeColor="accent2"/>
          <w:bottom w:val="single" w:sz="8" w:space="0" w:color="003866" w:themeColor="accent2"/>
        </w:tcBorders>
      </w:tcPr>
    </w:tblStylePr>
    <w:tblStylePr w:type="band1Vert">
      <w:tblPr/>
      <w:tcPr>
        <w:shd w:val="clear" w:color="auto" w:fill="9AD1FF" w:themeFill="accent2" w:themeFillTint="3F"/>
      </w:tcPr>
    </w:tblStylePr>
    <w:tblStylePr w:type="band1Horz">
      <w:tblPr/>
      <w:tcPr>
        <w:shd w:val="clear" w:color="auto" w:fill="9AD1FF" w:themeFill="accent2" w:themeFillTint="3F"/>
      </w:tcPr>
    </w:tblStylePr>
  </w:style>
  <w:style w:type="table" w:styleId="Mediumliste1-fremhvningsfarve3">
    <w:name w:val="Medium List 1 Accent 3"/>
    <w:basedOn w:val="Tabel-Normal"/>
    <w:uiPriority w:val="65"/>
    <w:rsid w:val="00B637AC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6E77" w:themeColor="accent3"/>
        <w:bottom w:val="single" w:sz="8" w:space="0" w:color="006E77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6E77" w:themeColor="accent3"/>
        </w:tcBorders>
      </w:tcPr>
    </w:tblStylePr>
    <w:tblStylePr w:type="lastRow">
      <w:rPr>
        <w:b/>
        <w:bCs/>
        <w:color w:val="B61032" w:themeColor="text2"/>
      </w:rPr>
      <w:tblPr/>
      <w:tcPr>
        <w:tcBorders>
          <w:top w:val="single" w:sz="8" w:space="0" w:color="006E77" w:themeColor="accent3"/>
          <w:bottom w:val="single" w:sz="8" w:space="0" w:color="006E7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6E77" w:themeColor="accent3"/>
          <w:bottom w:val="single" w:sz="8" w:space="0" w:color="006E77" w:themeColor="accent3"/>
        </w:tcBorders>
      </w:tcPr>
    </w:tblStylePr>
    <w:tblStylePr w:type="band1Vert">
      <w:tblPr/>
      <w:tcPr>
        <w:shd w:val="clear" w:color="auto" w:fill="9EF7FF" w:themeFill="accent3" w:themeFillTint="3F"/>
      </w:tcPr>
    </w:tblStylePr>
    <w:tblStylePr w:type="band1Horz">
      <w:tblPr/>
      <w:tcPr>
        <w:shd w:val="clear" w:color="auto" w:fill="9EF7FF" w:themeFill="accent3" w:themeFillTint="3F"/>
      </w:tcPr>
    </w:tblStylePr>
  </w:style>
  <w:style w:type="table" w:styleId="Mediumliste1-fremhvningsfarve4">
    <w:name w:val="Medium List 1 Accent 4"/>
    <w:basedOn w:val="Tabel-Normal"/>
    <w:uiPriority w:val="65"/>
    <w:rsid w:val="00B637AC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338B92" w:themeColor="accent4"/>
        <w:bottom w:val="single" w:sz="8" w:space="0" w:color="338B9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38B92" w:themeColor="accent4"/>
        </w:tcBorders>
      </w:tcPr>
    </w:tblStylePr>
    <w:tblStylePr w:type="lastRow">
      <w:rPr>
        <w:b/>
        <w:bCs/>
        <w:color w:val="B61032" w:themeColor="text2"/>
      </w:rPr>
      <w:tblPr/>
      <w:tcPr>
        <w:tcBorders>
          <w:top w:val="single" w:sz="8" w:space="0" w:color="338B92" w:themeColor="accent4"/>
          <w:bottom w:val="single" w:sz="8" w:space="0" w:color="338B9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38B92" w:themeColor="accent4"/>
          <w:bottom w:val="single" w:sz="8" w:space="0" w:color="338B92" w:themeColor="accent4"/>
        </w:tcBorders>
      </w:tcPr>
    </w:tblStylePr>
    <w:tblStylePr w:type="band1Vert">
      <w:tblPr/>
      <w:tcPr>
        <w:shd w:val="clear" w:color="auto" w:fill="C5E8EB" w:themeFill="accent4" w:themeFillTint="3F"/>
      </w:tcPr>
    </w:tblStylePr>
    <w:tblStylePr w:type="band1Horz">
      <w:tblPr/>
      <w:tcPr>
        <w:shd w:val="clear" w:color="auto" w:fill="C5E8EB" w:themeFill="accent4" w:themeFillTint="3F"/>
      </w:tcPr>
    </w:tblStylePr>
  </w:style>
  <w:style w:type="table" w:styleId="Mediumliste1-fremhvningsfarve5">
    <w:name w:val="Medium List 1 Accent 5"/>
    <w:basedOn w:val="Tabel-Normal"/>
    <w:uiPriority w:val="65"/>
    <w:rsid w:val="00B637AC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6A8AD" w:themeColor="accent5"/>
        <w:bottom w:val="single" w:sz="8" w:space="0" w:color="66A8AD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6A8AD" w:themeColor="accent5"/>
        </w:tcBorders>
      </w:tcPr>
    </w:tblStylePr>
    <w:tblStylePr w:type="lastRow">
      <w:rPr>
        <w:b/>
        <w:bCs/>
        <w:color w:val="B61032" w:themeColor="text2"/>
      </w:rPr>
      <w:tblPr/>
      <w:tcPr>
        <w:tcBorders>
          <w:top w:val="single" w:sz="8" w:space="0" w:color="66A8AD" w:themeColor="accent5"/>
          <w:bottom w:val="single" w:sz="8" w:space="0" w:color="66A8A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6A8AD" w:themeColor="accent5"/>
          <w:bottom w:val="single" w:sz="8" w:space="0" w:color="66A8AD" w:themeColor="accent5"/>
        </w:tcBorders>
      </w:tcPr>
    </w:tblStylePr>
    <w:tblStylePr w:type="band1Vert">
      <w:tblPr/>
      <w:tcPr>
        <w:shd w:val="clear" w:color="auto" w:fill="D9E9EA" w:themeFill="accent5" w:themeFillTint="3F"/>
      </w:tcPr>
    </w:tblStylePr>
    <w:tblStylePr w:type="band1Horz">
      <w:tblPr/>
      <w:tcPr>
        <w:shd w:val="clear" w:color="auto" w:fill="D9E9EA" w:themeFill="accent5" w:themeFillTint="3F"/>
      </w:tcPr>
    </w:tblStylePr>
  </w:style>
  <w:style w:type="table" w:styleId="Mediumliste1-fremhvningsfarve6">
    <w:name w:val="Medium List 1 Accent 6"/>
    <w:basedOn w:val="Tabel-Normal"/>
    <w:uiPriority w:val="65"/>
    <w:rsid w:val="00B637AC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D433" w:themeColor="accent6"/>
        <w:bottom w:val="single" w:sz="8" w:space="0" w:color="FFD433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D433" w:themeColor="accent6"/>
        </w:tcBorders>
      </w:tcPr>
    </w:tblStylePr>
    <w:tblStylePr w:type="lastRow">
      <w:rPr>
        <w:b/>
        <w:bCs/>
        <w:color w:val="B61032" w:themeColor="text2"/>
      </w:rPr>
      <w:tblPr/>
      <w:tcPr>
        <w:tcBorders>
          <w:top w:val="single" w:sz="8" w:space="0" w:color="FFD433" w:themeColor="accent6"/>
          <w:bottom w:val="single" w:sz="8" w:space="0" w:color="FFD43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D433" w:themeColor="accent6"/>
          <w:bottom w:val="single" w:sz="8" w:space="0" w:color="FFD433" w:themeColor="accent6"/>
        </w:tcBorders>
      </w:tcPr>
    </w:tblStylePr>
    <w:tblStylePr w:type="band1Vert">
      <w:tblPr/>
      <w:tcPr>
        <w:shd w:val="clear" w:color="auto" w:fill="FFF4CC" w:themeFill="accent6" w:themeFillTint="3F"/>
      </w:tcPr>
    </w:tblStylePr>
    <w:tblStylePr w:type="band1Horz">
      <w:tblPr/>
      <w:tcPr>
        <w:shd w:val="clear" w:color="auto" w:fill="FFF4CC" w:themeFill="accent6" w:themeFillTint="3F"/>
      </w:tcPr>
    </w:tblStylePr>
  </w:style>
  <w:style w:type="table" w:styleId="Mediumliste2">
    <w:name w:val="Medium List 2"/>
    <w:basedOn w:val="Tabel-Normal"/>
    <w:uiPriority w:val="66"/>
    <w:rsid w:val="00B637AC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rsid w:val="00B637AC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61032" w:themeColor="accent1"/>
        <w:left w:val="single" w:sz="8" w:space="0" w:color="B61032" w:themeColor="accent1"/>
        <w:bottom w:val="single" w:sz="8" w:space="0" w:color="B61032" w:themeColor="accent1"/>
        <w:right w:val="single" w:sz="8" w:space="0" w:color="B6103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6103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6103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6103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6103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B7C5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8B7C5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rsid w:val="00B637AC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3866" w:themeColor="accent2"/>
        <w:left w:val="single" w:sz="8" w:space="0" w:color="003866" w:themeColor="accent2"/>
        <w:bottom w:val="single" w:sz="8" w:space="0" w:color="003866" w:themeColor="accent2"/>
        <w:right w:val="single" w:sz="8" w:space="0" w:color="003866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386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3866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386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386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AD1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AD1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rsid w:val="00B637AC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6E77" w:themeColor="accent3"/>
        <w:left w:val="single" w:sz="8" w:space="0" w:color="006E77" w:themeColor="accent3"/>
        <w:bottom w:val="single" w:sz="8" w:space="0" w:color="006E77" w:themeColor="accent3"/>
        <w:right w:val="single" w:sz="8" w:space="0" w:color="006E77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6E77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6E77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6E77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6E77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EF7F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EF7F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rsid w:val="00B637AC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38B92" w:themeColor="accent4"/>
        <w:left w:val="single" w:sz="8" w:space="0" w:color="338B92" w:themeColor="accent4"/>
        <w:bottom w:val="single" w:sz="8" w:space="0" w:color="338B92" w:themeColor="accent4"/>
        <w:right w:val="single" w:sz="8" w:space="0" w:color="338B9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38B9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338B9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38B9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38B9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5E8EB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5E8EB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rsid w:val="00B637AC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6A8AD" w:themeColor="accent5"/>
        <w:left w:val="single" w:sz="8" w:space="0" w:color="66A8AD" w:themeColor="accent5"/>
        <w:bottom w:val="single" w:sz="8" w:space="0" w:color="66A8AD" w:themeColor="accent5"/>
        <w:right w:val="single" w:sz="8" w:space="0" w:color="66A8AD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6A8AD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66A8AD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6A8AD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6A8AD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9E9EA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9E9EA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rsid w:val="00B637AC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D433" w:themeColor="accent6"/>
        <w:left w:val="single" w:sz="8" w:space="0" w:color="FFD433" w:themeColor="accent6"/>
        <w:bottom w:val="single" w:sz="8" w:space="0" w:color="FFD433" w:themeColor="accent6"/>
        <w:right w:val="single" w:sz="8" w:space="0" w:color="FFD433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D433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D433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D433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D433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4CC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4CC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63"/>
    <w:rsid w:val="00B637AC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63"/>
    <w:rsid w:val="00B637AC"/>
    <w:pPr>
      <w:spacing w:line="240" w:lineRule="auto"/>
    </w:pPr>
    <w:tblPr>
      <w:tblStyleRowBandSize w:val="1"/>
      <w:tblStyleColBandSize w:val="1"/>
      <w:tblBorders>
        <w:top w:val="single" w:sz="8" w:space="0" w:color="EC274F" w:themeColor="accent1" w:themeTint="BF"/>
        <w:left w:val="single" w:sz="8" w:space="0" w:color="EC274F" w:themeColor="accent1" w:themeTint="BF"/>
        <w:bottom w:val="single" w:sz="8" w:space="0" w:color="EC274F" w:themeColor="accent1" w:themeTint="BF"/>
        <w:right w:val="single" w:sz="8" w:space="0" w:color="EC274F" w:themeColor="accent1" w:themeTint="BF"/>
        <w:insideH w:val="single" w:sz="8" w:space="0" w:color="EC274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C274F" w:themeColor="accent1" w:themeTint="BF"/>
          <w:left w:val="single" w:sz="8" w:space="0" w:color="EC274F" w:themeColor="accent1" w:themeTint="BF"/>
          <w:bottom w:val="single" w:sz="8" w:space="0" w:color="EC274F" w:themeColor="accent1" w:themeTint="BF"/>
          <w:right w:val="single" w:sz="8" w:space="0" w:color="EC274F" w:themeColor="accent1" w:themeTint="BF"/>
          <w:insideH w:val="nil"/>
          <w:insideV w:val="nil"/>
        </w:tcBorders>
        <w:shd w:val="clear" w:color="auto" w:fill="B6103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C274F" w:themeColor="accent1" w:themeTint="BF"/>
          <w:left w:val="single" w:sz="8" w:space="0" w:color="EC274F" w:themeColor="accent1" w:themeTint="BF"/>
          <w:bottom w:val="single" w:sz="8" w:space="0" w:color="EC274F" w:themeColor="accent1" w:themeTint="BF"/>
          <w:right w:val="single" w:sz="8" w:space="0" w:color="EC274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B7C5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B7C5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rsid w:val="00B637AC"/>
    <w:pPr>
      <w:spacing w:line="240" w:lineRule="auto"/>
    </w:pPr>
    <w:tblPr>
      <w:tblStyleRowBandSize w:val="1"/>
      <w:tblStyleColBandSize w:val="1"/>
      <w:tblBorders>
        <w:top w:val="single" w:sz="8" w:space="0" w:color="0070CC" w:themeColor="accent2" w:themeTint="BF"/>
        <w:left w:val="single" w:sz="8" w:space="0" w:color="0070CC" w:themeColor="accent2" w:themeTint="BF"/>
        <w:bottom w:val="single" w:sz="8" w:space="0" w:color="0070CC" w:themeColor="accent2" w:themeTint="BF"/>
        <w:right w:val="single" w:sz="8" w:space="0" w:color="0070CC" w:themeColor="accent2" w:themeTint="BF"/>
        <w:insideH w:val="single" w:sz="8" w:space="0" w:color="0070CC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70CC" w:themeColor="accent2" w:themeTint="BF"/>
          <w:left w:val="single" w:sz="8" w:space="0" w:color="0070CC" w:themeColor="accent2" w:themeTint="BF"/>
          <w:bottom w:val="single" w:sz="8" w:space="0" w:color="0070CC" w:themeColor="accent2" w:themeTint="BF"/>
          <w:right w:val="single" w:sz="8" w:space="0" w:color="0070CC" w:themeColor="accent2" w:themeTint="BF"/>
          <w:insideH w:val="nil"/>
          <w:insideV w:val="nil"/>
        </w:tcBorders>
        <w:shd w:val="clear" w:color="auto" w:fill="00386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70CC" w:themeColor="accent2" w:themeTint="BF"/>
          <w:left w:val="single" w:sz="8" w:space="0" w:color="0070CC" w:themeColor="accent2" w:themeTint="BF"/>
          <w:bottom w:val="single" w:sz="8" w:space="0" w:color="0070CC" w:themeColor="accent2" w:themeTint="BF"/>
          <w:right w:val="single" w:sz="8" w:space="0" w:color="0070CC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AD1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AD1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rsid w:val="00B637AC"/>
    <w:pPr>
      <w:spacing w:line="240" w:lineRule="auto"/>
    </w:pPr>
    <w:tblPr>
      <w:tblStyleRowBandSize w:val="1"/>
      <w:tblStyleColBandSize w:val="1"/>
      <w:tblBorders>
        <w:top w:val="single" w:sz="8" w:space="0" w:color="00C7D9" w:themeColor="accent3" w:themeTint="BF"/>
        <w:left w:val="single" w:sz="8" w:space="0" w:color="00C7D9" w:themeColor="accent3" w:themeTint="BF"/>
        <w:bottom w:val="single" w:sz="8" w:space="0" w:color="00C7D9" w:themeColor="accent3" w:themeTint="BF"/>
        <w:right w:val="single" w:sz="8" w:space="0" w:color="00C7D9" w:themeColor="accent3" w:themeTint="BF"/>
        <w:insideH w:val="single" w:sz="8" w:space="0" w:color="00C7D9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C7D9" w:themeColor="accent3" w:themeTint="BF"/>
          <w:left w:val="single" w:sz="8" w:space="0" w:color="00C7D9" w:themeColor="accent3" w:themeTint="BF"/>
          <w:bottom w:val="single" w:sz="8" w:space="0" w:color="00C7D9" w:themeColor="accent3" w:themeTint="BF"/>
          <w:right w:val="single" w:sz="8" w:space="0" w:color="00C7D9" w:themeColor="accent3" w:themeTint="BF"/>
          <w:insideH w:val="nil"/>
          <w:insideV w:val="nil"/>
        </w:tcBorders>
        <w:shd w:val="clear" w:color="auto" w:fill="006E77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C7D9" w:themeColor="accent3" w:themeTint="BF"/>
          <w:left w:val="single" w:sz="8" w:space="0" w:color="00C7D9" w:themeColor="accent3" w:themeTint="BF"/>
          <w:bottom w:val="single" w:sz="8" w:space="0" w:color="00C7D9" w:themeColor="accent3" w:themeTint="BF"/>
          <w:right w:val="single" w:sz="8" w:space="0" w:color="00C7D9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EF7F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EF7F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rsid w:val="00B637AC"/>
    <w:pPr>
      <w:spacing w:line="240" w:lineRule="auto"/>
    </w:pPr>
    <w:tblPr>
      <w:tblStyleRowBandSize w:val="1"/>
      <w:tblStyleColBandSize w:val="1"/>
      <w:tblBorders>
        <w:top w:val="single" w:sz="8" w:space="0" w:color="51B9C2" w:themeColor="accent4" w:themeTint="BF"/>
        <w:left w:val="single" w:sz="8" w:space="0" w:color="51B9C2" w:themeColor="accent4" w:themeTint="BF"/>
        <w:bottom w:val="single" w:sz="8" w:space="0" w:color="51B9C2" w:themeColor="accent4" w:themeTint="BF"/>
        <w:right w:val="single" w:sz="8" w:space="0" w:color="51B9C2" w:themeColor="accent4" w:themeTint="BF"/>
        <w:insideH w:val="single" w:sz="8" w:space="0" w:color="51B9C2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1B9C2" w:themeColor="accent4" w:themeTint="BF"/>
          <w:left w:val="single" w:sz="8" w:space="0" w:color="51B9C2" w:themeColor="accent4" w:themeTint="BF"/>
          <w:bottom w:val="single" w:sz="8" w:space="0" w:color="51B9C2" w:themeColor="accent4" w:themeTint="BF"/>
          <w:right w:val="single" w:sz="8" w:space="0" w:color="51B9C2" w:themeColor="accent4" w:themeTint="BF"/>
          <w:insideH w:val="nil"/>
          <w:insideV w:val="nil"/>
        </w:tcBorders>
        <w:shd w:val="clear" w:color="auto" w:fill="338B9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1B9C2" w:themeColor="accent4" w:themeTint="BF"/>
          <w:left w:val="single" w:sz="8" w:space="0" w:color="51B9C2" w:themeColor="accent4" w:themeTint="BF"/>
          <w:bottom w:val="single" w:sz="8" w:space="0" w:color="51B9C2" w:themeColor="accent4" w:themeTint="BF"/>
          <w:right w:val="single" w:sz="8" w:space="0" w:color="51B9C2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E8EB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5E8EB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rsid w:val="00B637AC"/>
    <w:pPr>
      <w:spacing w:line="240" w:lineRule="auto"/>
    </w:pPr>
    <w:tblPr>
      <w:tblStyleRowBandSize w:val="1"/>
      <w:tblStyleColBandSize w:val="1"/>
      <w:tblBorders>
        <w:top w:val="single" w:sz="8" w:space="0" w:color="8CBDC1" w:themeColor="accent5" w:themeTint="BF"/>
        <w:left w:val="single" w:sz="8" w:space="0" w:color="8CBDC1" w:themeColor="accent5" w:themeTint="BF"/>
        <w:bottom w:val="single" w:sz="8" w:space="0" w:color="8CBDC1" w:themeColor="accent5" w:themeTint="BF"/>
        <w:right w:val="single" w:sz="8" w:space="0" w:color="8CBDC1" w:themeColor="accent5" w:themeTint="BF"/>
        <w:insideH w:val="single" w:sz="8" w:space="0" w:color="8CBDC1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CBDC1" w:themeColor="accent5" w:themeTint="BF"/>
          <w:left w:val="single" w:sz="8" w:space="0" w:color="8CBDC1" w:themeColor="accent5" w:themeTint="BF"/>
          <w:bottom w:val="single" w:sz="8" w:space="0" w:color="8CBDC1" w:themeColor="accent5" w:themeTint="BF"/>
          <w:right w:val="single" w:sz="8" w:space="0" w:color="8CBDC1" w:themeColor="accent5" w:themeTint="BF"/>
          <w:insideH w:val="nil"/>
          <w:insideV w:val="nil"/>
        </w:tcBorders>
        <w:shd w:val="clear" w:color="auto" w:fill="66A8AD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CBDC1" w:themeColor="accent5" w:themeTint="BF"/>
          <w:left w:val="single" w:sz="8" w:space="0" w:color="8CBDC1" w:themeColor="accent5" w:themeTint="BF"/>
          <w:bottom w:val="single" w:sz="8" w:space="0" w:color="8CBDC1" w:themeColor="accent5" w:themeTint="BF"/>
          <w:right w:val="single" w:sz="8" w:space="0" w:color="8CBDC1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9EA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9E9EA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rsid w:val="00B637AC"/>
    <w:pPr>
      <w:spacing w:line="240" w:lineRule="auto"/>
    </w:pPr>
    <w:tblPr>
      <w:tblStyleRowBandSize w:val="1"/>
      <w:tblStyleColBandSize w:val="1"/>
      <w:tblBorders>
        <w:top w:val="single" w:sz="8" w:space="0" w:color="FFDE66" w:themeColor="accent6" w:themeTint="BF"/>
        <w:left w:val="single" w:sz="8" w:space="0" w:color="FFDE66" w:themeColor="accent6" w:themeTint="BF"/>
        <w:bottom w:val="single" w:sz="8" w:space="0" w:color="FFDE66" w:themeColor="accent6" w:themeTint="BF"/>
        <w:right w:val="single" w:sz="8" w:space="0" w:color="FFDE66" w:themeColor="accent6" w:themeTint="BF"/>
        <w:insideH w:val="single" w:sz="8" w:space="0" w:color="FFDE66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DE66" w:themeColor="accent6" w:themeTint="BF"/>
          <w:left w:val="single" w:sz="8" w:space="0" w:color="FFDE66" w:themeColor="accent6" w:themeTint="BF"/>
          <w:bottom w:val="single" w:sz="8" w:space="0" w:color="FFDE66" w:themeColor="accent6" w:themeTint="BF"/>
          <w:right w:val="single" w:sz="8" w:space="0" w:color="FFDE66" w:themeColor="accent6" w:themeTint="BF"/>
          <w:insideH w:val="nil"/>
          <w:insideV w:val="nil"/>
        </w:tcBorders>
        <w:shd w:val="clear" w:color="auto" w:fill="FFD43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DE66" w:themeColor="accent6" w:themeTint="BF"/>
          <w:left w:val="single" w:sz="8" w:space="0" w:color="FFDE66" w:themeColor="accent6" w:themeTint="BF"/>
          <w:bottom w:val="single" w:sz="8" w:space="0" w:color="FFDE66" w:themeColor="accent6" w:themeTint="BF"/>
          <w:right w:val="single" w:sz="8" w:space="0" w:color="FFDE66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4CC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4CC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rsid w:val="00B637AC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64"/>
    <w:rsid w:val="00B637AC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6103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6103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6103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rsid w:val="00B637AC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386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386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386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rsid w:val="00B637AC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6E77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6E77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6E77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rsid w:val="00B637AC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38B9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38B9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38B9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rsid w:val="00B637AC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6A8AD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6A8AD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6A8AD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rsid w:val="00B637AC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D433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D433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D433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Brevhoved">
    <w:name w:val="Message Header"/>
    <w:basedOn w:val="Normal"/>
    <w:link w:val="BrevhovedTegn"/>
    <w:uiPriority w:val="99"/>
    <w:semiHidden/>
    <w:rsid w:val="00B637A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D46799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Ingenafstand">
    <w:name w:val="No Spacing"/>
    <w:uiPriority w:val="99"/>
    <w:semiHidden/>
    <w:rsid w:val="00B637AC"/>
    <w:pPr>
      <w:spacing w:line="240" w:lineRule="auto"/>
    </w:pPr>
  </w:style>
  <w:style w:type="paragraph" w:styleId="NormalWeb">
    <w:name w:val="Normal (Web)"/>
    <w:basedOn w:val="Normal"/>
    <w:uiPriority w:val="99"/>
    <w:semiHidden/>
    <w:rsid w:val="00B637AC"/>
    <w:rPr>
      <w:rFonts w:cs="Times New Roman"/>
      <w:sz w:val="24"/>
      <w:szCs w:val="24"/>
    </w:rPr>
  </w:style>
  <w:style w:type="paragraph" w:styleId="Noteoverskrift">
    <w:name w:val="Note Heading"/>
    <w:basedOn w:val="Normal"/>
    <w:next w:val="Normal"/>
    <w:link w:val="NoteoverskriftTegn"/>
    <w:uiPriority w:val="99"/>
    <w:semiHidden/>
    <w:rsid w:val="00B637AC"/>
    <w:pPr>
      <w:spacing w:line="240" w:lineRule="auto"/>
    </w:p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D46799"/>
  </w:style>
  <w:style w:type="paragraph" w:styleId="Almindeligtekst">
    <w:name w:val="Plain Text"/>
    <w:basedOn w:val="Normal"/>
    <w:link w:val="AlmindeligtekstTegn"/>
    <w:uiPriority w:val="99"/>
    <w:semiHidden/>
    <w:rsid w:val="00B637AC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D46799"/>
    <w:rPr>
      <w:rFonts w:ascii="Consolas" w:hAnsi="Consolas"/>
      <w:sz w:val="21"/>
      <w:szCs w:val="21"/>
    </w:rPr>
  </w:style>
  <w:style w:type="paragraph" w:styleId="Starthilsen">
    <w:name w:val="Salutation"/>
    <w:basedOn w:val="Normal"/>
    <w:next w:val="Normal"/>
    <w:link w:val="StarthilsenTegn"/>
    <w:uiPriority w:val="99"/>
    <w:semiHidden/>
    <w:rsid w:val="00B637AC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D46799"/>
  </w:style>
  <w:style w:type="table" w:styleId="Tabel-3D-effekter1">
    <w:name w:val="Table 3D effects 1"/>
    <w:basedOn w:val="Tabel-Normal"/>
    <w:uiPriority w:val="99"/>
    <w:semiHidden/>
    <w:unhideWhenUsed/>
    <w:rsid w:val="00B637AC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unhideWhenUsed/>
    <w:rsid w:val="00B637AC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unhideWhenUsed/>
    <w:rsid w:val="00B637A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unhideWhenUsed/>
    <w:rsid w:val="00B637AC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unhideWhenUsed/>
    <w:rsid w:val="00B637AC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unhideWhenUsed/>
    <w:rsid w:val="00B637AC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unhideWhenUsed/>
    <w:rsid w:val="00B637AC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1">
    <w:name w:val="Table Colorful 1"/>
    <w:basedOn w:val="Tabel-Normal"/>
    <w:uiPriority w:val="99"/>
    <w:semiHidden/>
    <w:unhideWhenUsed/>
    <w:rsid w:val="00B637AC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unhideWhenUsed/>
    <w:rsid w:val="00B637AC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unhideWhenUsed/>
    <w:rsid w:val="00B637AC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Spalter1">
    <w:name w:val="Table Columns 1"/>
    <w:basedOn w:val="Tabel-Normal"/>
    <w:uiPriority w:val="99"/>
    <w:semiHidden/>
    <w:unhideWhenUsed/>
    <w:rsid w:val="00B637AC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uiPriority w:val="99"/>
    <w:semiHidden/>
    <w:unhideWhenUsed/>
    <w:rsid w:val="00B637AC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uiPriority w:val="99"/>
    <w:semiHidden/>
    <w:unhideWhenUsed/>
    <w:rsid w:val="00B637AC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uiPriority w:val="99"/>
    <w:semiHidden/>
    <w:unhideWhenUsed/>
    <w:rsid w:val="00B637AC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uiPriority w:val="99"/>
    <w:semiHidden/>
    <w:unhideWhenUsed/>
    <w:rsid w:val="00B637AC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Moderne">
    <w:name w:val="Table Contemporary"/>
    <w:basedOn w:val="Tabel-Normal"/>
    <w:uiPriority w:val="99"/>
    <w:semiHidden/>
    <w:unhideWhenUsed/>
    <w:rsid w:val="00B637AC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Elegant">
    <w:name w:val="Table Elegant"/>
    <w:basedOn w:val="Tabel-Normal"/>
    <w:uiPriority w:val="99"/>
    <w:semiHidden/>
    <w:unhideWhenUsed/>
    <w:rsid w:val="00B637AC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1">
    <w:name w:val="Table Grid 1"/>
    <w:basedOn w:val="Tabel-Normal"/>
    <w:uiPriority w:val="99"/>
    <w:semiHidden/>
    <w:unhideWhenUsed/>
    <w:rsid w:val="00B637AC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unhideWhenUsed/>
    <w:rsid w:val="00B637AC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unhideWhenUsed/>
    <w:rsid w:val="00B637AC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unhideWhenUsed/>
    <w:rsid w:val="00B637AC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unhideWhenUsed/>
    <w:rsid w:val="00B637A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unhideWhenUsed/>
    <w:rsid w:val="00B637A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unhideWhenUsed/>
    <w:rsid w:val="00B637AC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unhideWhenUsed/>
    <w:rsid w:val="00B637AC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1">
    <w:name w:val="Table List 1"/>
    <w:basedOn w:val="Tabel-Normal"/>
    <w:uiPriority w:val="99"/>
    <w:semiHidden/>
    <w:unhideWhenUsed/>
    <w:rsid w:val="00B637AC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unhideWhenUsed/>
    <w:rsid w:val="00B637AC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unhideWhenUsed/>
    <w:rsid w:val="00B637AC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unhideWhenUsed/>
    <w:rsid w:val="00B637A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unhideWhenUsed/>
    <w:rsid w:val="00B637AC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unhideWhenUsed/>
    <w:rsid w:val="00B637AC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unhideWhenUsed/>
    <w:rsid w:val="00B637AC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unhideWhenUsed/>
    <w:rsid w:val="00B637AC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Professionel">
    <w:name w:val="Table Professional"/>
    <w:basedOn w:val="Tabel-Normal"/>
    <w:uiPriority w:val="99"/>
    <w:semiHidden/>
    <w:unhideWhenUsed/>
    <w:rsid w:val="00B637AC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Enkelt1">
    <w:name w:val="Table Simple 1"/>
    <w:basedOn w:val="Tabel-Normal"/>
    <w:uiPriority w:val="99"/>
    <w:semiHidden/>
    <w:unhideWhenUsed/>
    <w:rsid w:val="00B637AC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unhideWhenUsed/>
    <w:rsid w:val="00B637AC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unhideWhenUsed/>
    <w:rsid w:val="00B637A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Hrfin1">
    <w:name w:val="Table Subtle 1"/>
    <w:basedOn w:val="Tabel-Normal"/>
    <w:uiPriority w:val="99"/>
    <w:semiHidden/>
    <w:unhideWhenUsed/>
    <w:rsid w:val="00B637AC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unhideWhenUsed/>
    <w:rsid w:val="00B637AC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Tema">
    <w:name w:val="Table Theme"/>
    <w:basedOn w:val="Tabel-Normal"/>
    <w:uiPriority w:val="99"/>
    <w:semiHidden/>
    <w:unhideWhenUsed/>
    <w:rsid w:val="00B637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semiHidden/>
    <w:unhideWhenUsed/>
    <w:rsid w:val="00B637AC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unhideWhenUsed/>
    <w:rsid w:val="00B637AC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semiHidden/>
    <w:unhideWhenUsed/>
    <w:rsid w:val="00B637AC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Kildeangivelse">
    <w:name w:val="Kildeangivelse"/>
    <w:basedOn w:val="Normal"/>
    <w:next w:val="Normal"/>
    <w:link w:val="KildeangivelseChar"/>
    <w:uiPriority w:val="5"/>
    <w:rsid w:val="00747572"/>
    <w:pPr>
      <w:tabs>
        <w:tab w:val="left" w:pos="652"/>
      </w:tabs>
      <w:spacing w:line="200" w:lineRule="atLeast"/>
      <w:ind w:left="681" w:right="227" w:hanging="454"/>
    </w:pPr>
    <w:rPr>
      <w:rFonts w:ascii="Arial" w:hAnsi="Arial"/>
      <w:sz w:val="16"/>
      <w:szCs w:val="24"/>
    </w:rPr>
  </w:style>
  <w:style w:type="character" w:customStyle="1" w:styleId="KildeangivelseChar">
    <w:name w:val="Kildeangivelse Char"/>
    <w:link w:val="Kildeangivelse"/>
    <w:uiPriority w:val="5"/>
    <w:locked/>
    <w:rsid w:val="00747572"/>
    <w:rPr>
      <w:rFonts w:ascii="Arial" w:hAnsi="Arial"/>
      <w:sz w:val="16"/>
      <w:szCs w:val="24"/>
    </w:rPr>
  </w:style>
  <w:style w:type="paragraph" w:customStyle="1" w:styleId="msonormal0">
    <w:name w:val="msonormal"/>
    <w:basedOn w:val="Normal"/>
    <w:rsid w:val="00AB59C6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da-DK"/>
    </w:rPr>
  </w:style>
  <w:style w:type="paragraph" w:customStyle="1" w:styleId="font5">
    <w:name w:val="font5"/>
    <w:basedOn w:val="Normal"/>
    <w:rsid w:val="00AB59C6"/>
    <w:pPr>
      <w:spacing w:before="100" w:beforeAutospacing="1" w:after="100" w:afterAutospacing="1" w:line="240" w:lineRule="auto"/>
    </w:pPr>
    <w:rPr>
      <w:rFonts w:eastAsia="Times New Roman" w:cs="Times New Roman"/>
      <w:color w:val="000000"/>
      <w:sz w:val="18"/>
      <w:szCs w:val="18"/>
      <w:lang w:eastAsia="da-DK"/>
    </w:rPr>
  </w:style>
  <w:style w:type="paragraph" w:customStyle="1" w:styleId="xl74">
    <w:name w:val="xl74"/>
    <w:basedOn w:val="Normal"/>
    <w:rsid w:val="00AB59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da-DK"/>
    </w:rPr>
  </w:style>
  <w:style w:type="paragraph" w:customStyle="1" w:styleId="xl75">
    <w:name w:val="xl75"/>
    <w:basedOn w:val="Normal"/>
    <w:rsid w:val="00AB59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24"/>
      <w:szCs w:val="24"/>
      <w:lang w:eastAsia="da-DK"/>
    </w:rPr>
  </w:style>
  <w:style w:type="paragraph" w:customStyle="1" w:styleId="xl76">
    <w:name w:val="xl76"/>
    <w:basedOn w:val="Normal"/>
    <w:rsid w:val="00AB59C6"/>
    <w:pPr>
      <w:spacing w:before="100" w:beforeAutospacing="1" w:after="100" w:afterAutospacing="1" w:line="240" w:lineRule="auto"/>
      <w:textAlignment w:val="top"/>
    </w:pPr>
    <w:rPr>
      <w:rFonts w:eastAsia="Times New Roman" w:cs="Times New Roman"/>
      <w:color w:val="000000"/>
      <w:sz w:val="18"/>
      <w:szCs w:val="18"/>
      <w:lang w:eastAsia="da-DK"/>
    </w:rPr>
  </w:style>
  <w:style w:type="paragraph" w:customStyle="1" w:styleId="xl77">
    <w:name w:val="xl77"/>
    <w:basedOn w:val="Normal"/>
    <w:rsid w:val="00AB59C6"/>
    <w:pPr>
      <w:spacing w:before="100" w:beforeAutospacing="1" w:after="100" w:afterAutospacing="1" w:line="240" w:lineRule="auto"/>
      <w:textAlignment w:val="top"/>
    </w:pPr>
    <w:rPr>
      <w:rFonts w:eastAsia="Times New Roman" w:cs="Times New Roman"/>
      <w:color w:val="000000"/>
      <w:sz w:val="18"/>
      <w:szCs w:val="18"/>
      <w:lang w:eastAsia="da-DK"/>
    </w:rPr>
  </w:style>
  <w:style w:type="paragraph" w:customStyle="1" w:styleId="xl78">
    <w:name w:val="xl78"/>
    <w:basedOn w:val="Normal"/>
    <w:rsid w:val="00AB59C6"/>
    <w:pPr>
      <w:spacing w:before="100" w:beforeAutospacing="1" w:after="100" w:afterAutospacing="1" w:line="240" w:lineRule="auto"/>
      <w:textAlignment w:val="top"/>
    </w:pPr>
    <w:rPr>
      <w:rFonts w:eastAsia="Times New Roman" w:cs="Times New Roman"/>
      <w:sz w:val="18"/>
      <w:szCs w:val="18"/>
      <w:lang w:eastAsia="da-DK"/>
    </w:rPr>
  </w:style>
  <w:style w:type="paragraph" w:customStyle="1" w:styleId="xl79">
    <w:name w:val="xl79"/>
    <w:basedOn w:val="Normal"/>
    <w:rsid w:val="00AB59C6"/>
    <w:pPr>
      <w:spacing w:before="100" w:beforeAutospacing="1" w:after="100" w:afterAutospacing="1" w:line="240" w:lineRule="auto"/>
      <w:textAlignment w:val="top"/>
    </w:pPr>
    <w:rPr>
      <w:rFonts w:eastAsia="Times New Roman" w:cs="Times New Roman"/>
      <w:sz w:val="18"/>
      <w:szCs w:val="18"/>
      <w:lang w:eastAsia="da-DK"/>
    </w:rPr>
  </w:style>
  <w:style w:type="paragraph" w:customStyle="1" w:styleId="xl80">
    <w:name w:val="xl80"/>
    <w:basedOn w:val="Normal"/>
    <w:rsid w:val="00AB59C6"/>
    <w:pPr>
      <w:spacing w:before="100" w:beforeAutospacing="1" w:after="100" w:afterAutospacing="1" w:line="240" w:lineRule="auto"/>
      <w:textAlignment w:val="top"/>
    </w:pPr>
    <w:rPr>
      <w:rFonts w:eastAsia="Times New Roman" w:cs="Times New Roman"/>
      <w:color w:val="000000"/>
      <w:sz w:val="18"/>
      <w:szCs w:val="18"/>
      <w:lang w:eastAsia="da-DK"/>
    </w:rPr>
  </w:style>
  <w:style w:type="paragraph" w:customStyle="1" w:styleId="xl81">
    <w:name w:val="xl81"/>
    <w:basedOn w:val="Normal"/>
    <w:rsid w:val="00AB59C6"/>
    <w:pPr>
      <w:spacing w:before="100" w:beforeAutospacing="1" w:after="100" w:afterAutospacing="1" w:line="240" w:lineRule="auto"/>
      <w:textAlignment w:val="top"/>
    </w:pPr>
    <w:rPr>
      <w:rFonts w:eastAsia="Times New Roman" w:cs="Times New Roman"/>
      <w:sz w:val="18"/>
      <w:szCs w:val="18"/>
      <w:lang w:eastAsia="da-DK"/>
    </w:rPr>
  </w:style>
  <w:style w:type="paragraph" w:customStyle="1" w:styleId="xl82">
    <w:name w:val="xl82"/>
    <w:basedOn w:val="Normal"/>
    <w:rsid w:val="00AB59C6"/>
    <w:pPr>
      <w:spacing w:before="100" w:beforeAutospacing="1" w:after="100" w:afterAutospacing="1" w:line="240" w:lineRule="auto"/>
      <w:textAlignment w:val="top"/>
    </w:pPr>
    <w:rPr>
      <w:rFonts w:eastAsia="Times New Roman" w:cs="Times New Roman"/>
      <w:sz w:val="18"/>
      <w:szCs w:val="18"/>
      <w:lang w:eastAsia="da-DK"/>
    </w:rPr>
  </w:style>
  <w:style w:type="paragraph" w:customStyle="1" w:styleId="xl83">
    <w:name w:val="xl83"/>
    <w:basedOn w:val="Normal"/>
    <w:rsid w:val="00AB59C6"/>
    <w:pPr>
      <w:spacing w:before="100" w:beforeAutospacing="1" w:after="100" w:afterAutospacing="1" w:line="240" w:lineRule="auto"/>
      <w:textAlignment w:val="top"/>
    </w:pPr>
    <w:rPr>
      <w:rFonts w:eastAsia="Times New Roman" w:cs="Times New Roman"/>
      <w:color w:val="000000"/>
      <w:sz w:val="18"/>
      <w:szCs w:val="18"/>
      <w:lang w:eastAsia="da-DK"/>
    </w:rPr>
  </w:style>
  <w:style w:type="paragraph" w:customStyle="1" w:styleId="xl84">
    <w:name w:val="xl84"/>
    <w:basedOn w:val="Normal"/>
    <w:rsid w:val="00AB59C6"/>
    <w:pPr>
      <w:spacing w:before="100" w:beforeAutospacing="1" w:after="100" w:afterAutospacing="1" w:line="240" w:lineRule="auto"/>
      <w:textAlignment w:val="top"/>
    </w:pPr>
    <w:rPr>
      <w:rFonts w:eastAsia="Times New Roman" w:cs="Times New Roman"/>
      <w:color w:val="000000"/>
      <w:sz w:val="18"/>
      <w:szCs w:val="18"/>
      <w:lang w:eastAsia="da-DK"/>
    </w:rPr>
  </w:style>
  <w:style w:type="paragraph" w:customStyle="1" w:styleId="xl85">
    <w:name w:val="xl85"/>
    <w:basedOn w:val="Normal"/>
    <w:rsid w:val="00AB59C6"/>
    <w:pPr>
      <w:spacing w:before="100" w:beforeAutospacing="1" w:after="100" w:afterAutospacing="1" w:line="240" w:lineRule="auto"/>
      <w:textAlignment w:val="top"/>
    </w:pPr>
    <w:rPr>
      <w:rFonts w:eastAsia="Times New Roman" w:cs="Times New Roman"/>
      <w:color w:val="000000"/>
      <w:sz w:val="18"/>
      <w:szCs w:val="18"/>
      <w:lang w:eastAsia="da-DK"/>
    </w:rPr>
  </w:style>
  <w:style w:type="paragraph" w:customStyle="1" w:styleId="xl86">
    <w:name w:val="xl86"/>
    <w:basedOn w:val="Normal"/>
    <w:rsid w:val="00AB59C6"/>
    <w:pPr>
      <w:spacing w:before="100" w:beforeAutospacing="1" w:after="100" w:afterAutospacing="1" w:line="240" w:lineRule="auto"/>
      <w:textAlignment w:val="top"/>
    </w:pPr>
    <w:rPr>
      <w:rFonts w:eastAsia="Times New Roman" w:cs="Times New Roman"/>
      <w:color w:val="000000"/>
      <w:sz w:val="18"/>
      <w:szCs w:val="18"/>
      <w:lang w:eastAsia="da-DK"/>
    </w:rPr>
  </w:style>
  <w:style w:type="paragraph" w:customStyle="1" w:styleId="xl87">
    <w:name w:val="xl87"/>
    <w:basedOn w:val="Normal"/>
    <w:rsid w:val="00AB59C6"/>
    <w:pPr>
      <w:spacing w:before="100" w:beforeAutospacing="1" w:after="100" w:afterAutospacing="1" w:line="240" w:lineRule="auto"/>
      <w:textAlignment w:val="top"/>
    </w:pPr>
    <w:rPr>
      <w:rFonts w:eastAsia="Times New Roman" w:cs="Times New Roman"/>
      <w:color w:val="000000"/>
      <w:sz w:val="18"/>
      <w:szCs w:val="18"/>
      <w:lang w:eastAsia="da-DK"/>
    </w:rPr>
  </w:style>
  <w:style w:type="paragraph" w:customStyle="1" w:styleId="xl88">
    <w:name w:val="xl88"/>
    <w:basedOn w:val="Normal"/>
    <w:rsid w:val="00AB59C6"/>
    <w:pPr>
      <w:spacing w:before="100" w:beforeAutospacing="1" w:after="100" w:afterAutospacing="1" w:line="240" w:lineRule="auto"/>
      <w:textAlignment w:val="top"/>
    </w:pPr>
    <w:rPr>
      <w:rFonts w:eastAsia="Times New Roman" w:cs="Times New Roman"/>
      <w:sz w:val="18"/>
      <w:szCs w:val="18"/>
      <w:lang w:eastAsia="da-DK"/>
    </w:rPr>
  </w:style>
  <w:style w:type="paragraph" w:customStyle="1" w:styleId="xl89">
    <w:name w:val="xl89"/>
    <w:basedOn w:val="Normal"/>
    <w:rsid w:val="00AB59C6"/>
    <w:pPr>
      <w:spacing w:before="100" w:beforeAutospacing="1" w:after="100" w:afterAutospacing="1" w:line="240" w:lineRule="auto"/>
      <w:textAlignment w:val="top"/>
    </w:pPr>
    <w:rPr>
      <w:rFonts w:eastAsia="Times New Roman" w:cs="Times New Roman"/>
      <w:sz w:val="18"/>
      <w:szCs w:val="18"/>
      <w:lang w:eastAsia="da-DK"/>
    </w:rPr>
  </w:style>
  <w:style w:type="paragraph" w:customStyle="1" w:styleId="xl90">
    <w:name w:val="xl90"/>
    <w:basedOn w:val="Normal"/>
    <w:rsid w:val="00AB59C6"/>
    <w:pPr>
      <w:spacing w:before="100" w:beforeAutospacing="1" w:after="100" w:afterAutospacing="1" w:line="240" w:lineRule="auto"/>
      <w:textAlignment w:val="top"/>
    </w:pPr>
    <w:rPr>
      <w:rFonts w:eastAsia="Times New Roman" w:cs="Times New Roman"/>
      <w:color w:val="000000"/>
      <w:sz w:val="18"/>
      <w:szCs w:val="18"/>
      <w:lang w:eastAsia="da-DK"/>
    </w:rPr>
  </w:style>
  <w:style w:type="paragraph" w:customStyle="1" w:styleId="xl91">
    <w:name w:val="xl91"/>
    <w:basedOn w:val="Normal"/>
    <w:rsid w:val="00AB59C6"/>
    <w:pPr>
      <w:spacing w:before="100" w:beforeAutospacing="1" w:after="100" w:afterAutospacing="1" w:line="240" w:lineRule="auto"/>
      <w:textAlignment w:val="top"/>
    </w:pPr>
    <w:rPr>
      <w:rFonts w:eastAsia="Times New Roman" w:cs="Times New Roman"/>
      <w:sz w:val="18"/>
      <w:szCs w:val="18"/>
      <w:lang w:eastAsia="da-DK"/>
    </w:rPr>
  </w:style>
  <w:style w:type="paragraph" w:customStyle="1" w:styleId="xl92">
    <w:name w:val="xl92"/>
    <w:basedOn w:val="Normal"/>
    <w:rsid w:val="00AB59C6"/>
    <w:pPr>
      <w:spacing w:before="100" w:beforeAutospacing="1" w:after="100" w:afterAutospacing="1" w:line="240" w:lineRule="auto"/>
      <w:textAlignment w:val="top"/>
    </w:pPr>
    <w:rPr>
      <w:rFonts w:eastAsia="Times New Roman" w:cs="Times New Roman"/>
      <w:color w:val="000000"/>
      <w:sz w:val="18"/>
      <w:szCs w:val="18"/>
      <w:lang w:eastAsia="da-DK"/>
    </w:rPr>
  </w:style>
  <w:style w:type="paragraph" w:customStyle="1" w:styleId="xl93">
    <w:name w:val="xl93"/>
    <w:basedOn w:val="Normal"/>
    <w:rsid w:val="00AB59C6"/>
    <w:pPr>
      <w:spacing w:before="100" w:beforeAutospacing="1" w:after="100" w:afterAutospacing="1" w:line="240" w:lineRule="auto"/>
      <w:textAlignment w:val="top"/>
    </w:pPr>
    <w:rPr>
      <w:rFonts w:eastAsia="Times New Roman" w:cs="Times New Roman"/>
      <w:color w:val="000000"/>
      <w:sz w:val="18"/>
      <w:szCs w:val="18"/>
      <w:lang w:eastAsia="da-DK"/>
    </w:rPr>
  </w:style>
  <w:style w:type="paragraph" w:customStyle="1" w:styleId="xl94">
    <w:name w:val="xl94"/>
    <w:basedOn w:val="Normal"/>
    <w:rsid w:val="00AB59C6"/>
    <w:pPr>
      <w:spacing w:before="100" w:beforeAutospacing="1" w:after="100" w:afterAutospacing="1" w:line="240" w:lineRule="auto"/>
      <w:textAlignment w:val="top"/>
    </w:pPr>
    <w:rPr>
      <w:rFonts w:eastAsia="Times New Roman" w:cs="Times New Roman"/>
      <w:color w:val="000000"/>
      <w:sz w:val="18"/>
      <w:szCs w:val="18"/>
      <w:lang w:eastAsia="da-DK"/>
    </w:rPr>
  </w:style>
  <w:style w:type="paragraph" w:customStyle="1" w:styleId="xl95">
    <w:name w:val="xl95"/>
    <w:basedOn w:val="Normal"/>
    <w:rsid w:val="00AB59C6"/>
    <w:pPr>
      <w:spacing w:before="100" w:beforeAutospacing="1" w:after="100" w:afterAutospacing="1" w:line="240" w:lineRule="auto"/>
      <w:textAlignment w:val="top"/>
    </w:pPr>
    <w:rPr>
      <w:rFonts w:eastAsia="Times New Roman" w:cs="Times New Roman"/>
      <w:color w:val="000000"/>
      <w:sz w:val="18"/>
      <w:szCs w:val="18"/>
      <w:lang w:eastAsia="da-DK"/>
    </w:rPr>
  </w:style>
  <w:style w:type="paragraph" w:customStyle="1" w:styleId="xl96">
    <w:name w:val="xl96"/>
    <w:basedOn w:val="Normal"/>
    <w:rsid w:val="00AB59C6"/>
    <w:pPr>
      <w:spacing w:before="100" w:beforeAutospacing="1" w:after="100" w:afterAutospacing="1" w:line="240" w:lineRule="auto"/>
      <w:textAlignment w:val="top"/>
    </w:pPr>
    <w:rPr>
      <w:rFonts w:eastAsia="Times New Roman" w:cs="Times New Roman"/>
      <w:color w:val="000000"/>
      <w:sz w:val="18"/>
      <w:szCs w:val="18"/>
      <w:lang w:eastAsia="da-DK"/>
    </w:rPr>
  </w:style>
  <w:style w:type="paragraph" w:customStyle="1" w:styleId="xl97">
    <w:name w:val="xl97"/>
    <w:basedOn w:val="Normal"/>
    <w:rsid w:val="00AB59C6"/>
    <w:pPr>
      <w:spacing w:before="100" w:beforeAutospacing="1" w:after="100" w:afterAutospacing="1" w:line="240" w:lineRule="auto"/>
      <w:textAlignment w:val="top"/>
    </w:pPr>
    <w:rPr>
      <w:rFonts w:eastAsia="Times New Roman" w:cs="Times New Roman"/>
      <w:color w:val="000000"/>
      <w:sz w:val="18"/>
      <w:szCs w:val="18"/>
      <w:lang w:eastAsia="da-DK"/>
    </w:rPr>
  </w:style>
  <w:style w:type="paragraph" w:customStyle="1" w:styleId="xl98">
    <w:name w:val="xl98"/>
    <w:basedOn w:val="Normal"/>
    <w:rsid w:val="00AB59C6"/>
    <w:pPr>
      <w:spacing w:before="100" w:beforeAutospacing="1" w:after="100" w:afterAutospacing="1" w:line="240" w:lineRule="auto"/>
      <w:textAlignment w:val="top"/>
    </w:pPr>
    <w:rPr>
      <w:rFonts w:eastAsia="Times New Roman" w:cs="Times New Roman"/>
      <w:sz w:val="18"/>
      <w:szCs w:val="18"/>
      <w:lang w:eastAsia="da-DK"/>
    </w:rPr>
  </w:style>
  <w:style w:type="paragraph" w:customStyle="1" w:styleId="xl99">
    <w:name w:val="xl99"/>
    <w:basedOn w:val="Normal"/>
    <w:rsid w:val="00AB59C6"/>
    <w:pPr>
      <w:spacing w:before="100" w:beforeAutospacing="1" w:after="100" w:afterAutospacing="1" w:line="240" w:lineRule="auto"/>
      <w:textAlignment w:val="top"/>
    </w:pPr>
    <w:rPr>
      <w:rFonts w:eastAsia="Times New Roman" w:cs="Times New Roman"/>
      <w:color w:val="000000"/>
      <w:sz w:val="18"/>
      <w:szCs w:val="18"/>
      <w:lang w:eastAsia="da-DK"/>
    </w:rPr>
  </w:style>
  <w:style w:type="paragraph" w:customStyle="1" w:styleId="xl100">
    <w:name w:val="xl100"/>
    <w:basedOn w:val="Normal"/>
    <w:rsid w:val="00AB59C6"/>
    <w:pPr>
      <w:spacing w:before="100" w:beforeAutospacing="1" w:after="100" w:afterAutospacing="1" w:line="240" w:lineRule="auto"/>
      <w:textAlignment w:val="top"/>
    </w:pPr>
    <w:rPr>
      <w:rFonts w:eastAsia="Times New Roman" w:cs="Times New Roman"/>
      <w:color w:val="000000"/>
      <w:sz w:val="18"/>
      <w:szCs w:val="18"/>
      <w:lang w:eastAsia="da-DK"/>
    </w:rPr>
  </w:style>
  <w:style w:type="paragraph" w:customStyle="1" w:styleId="xl101">
    <w:name w:val="xl101"/>
    <w:basedOn w:val="Normal"/>
    <w:rsid w:val="00AB59C6"/>
    <w:pPr>
      <w:spacing w:before="100" w:beforeAutospacing="1" w:after="100" w:afterAutospacing="1" w:line="240" w:lineRule="auto"/>
      <w:textAlignment w:val="top"/>
    </w:pPr>
    <w:rPr>
      <w:rFonts w:eastAsia="Times New Roman" w:cs="Times New Roman"/>
      <w:color w:val="000000"/>
      <w:sz w:val="18"/>
      <w:szCs w:val="18"/>
      <w:lang w:eastAsia="da-DK"/>
    </w:rPr>
  </w:style>
  <w:style w:type="paragraph" w:customStyle="1" w:styleId="xl102">
    <w:name w:val="xl102"/>
    <w:basedOn w:val="Normal"/>
    <w:rsid w:val="00AB59C6"/>
    <w:pPr>
      <w:spacing w:before="100" w:beforeAutospacing="1" w:after="100" w:afterAutospacing="1" w:line="240" w:lineRule="auto"/>
      <w:textAlignment w:val="top"/>
    </w:pPr>
    <w:rPr>
      <w:rFonts w:eastAsia="Times New Roman" w:cs="Times New Roman"/>
      <w:color w:val="000000"/>
      <w:sz w:val="18"/>
      <w:szCs w:val="18"/>
      <w:lang w:eastAsia="da-DK"/>
    </w:rPr>
  </w:style>
  <w:style w:type="paragraph" w:customStyle="1" w:styleId="xl103">
    <w:name w:val="xl103"/>
    <w:basedOn w:val="Normal"/>
    <w:rsid w:val="00AB59C6"/>
    <w:pPr>
      <w:spacing w:before="100" w:beforeAutospacing="1" w:after="100" w:afterAutospacing="1" w:line="240" w:lineRule="auto"/>
      <w:textAlignment w:val="top"/>
    </w:pPr>
    <w:rPr>
      <w:rFonts w:eastAsia="Times New Roman" w:cs="Times New Roman"/>
      <w:color w:val="000000"/>
      <w:sz w:val="18"/>
      <w:szCs w:val="18"/>
      <w:lang w:eastAsia="da-DK"/>
    </w:rPr>
  </w:style>
  <w:style w:type="paragraph" w:customStyle="1" w:styleId="xl104">
    <w:name w:val="xl104"/>
    <w:basedOn w:val="Normal"/>
    <w:rsid w:val="00AB59C6"/>
    <w:pPr>
      <w:spacing w:before="100" w:beforeAutospacing="1" w:after="100" w:afterAutospacing="1" w:line="240" w:lineRule="auto"/>
      <w:textAlignment w:val="top"/>
    </w:pPr>
    <w:rPr>
      <w:rFonts w:eastAsia="Times New Roman" w:cs="Times New Roman"/>
      <w:sz w:val="18"/>
      <w:szCs w:val="18"/>
      <w:lang w:eastAsia="da-DK"/>
    </w:rPr>
  </w:style>
  <w:style w:type="paragraph" w:customStyle="1" w:styleId="xl105">
    <w:name w:val="xl105"/>
    <w:basedOn w:val="Normal"/>
    <w:rsid w:val="00AB59C6"/>
    <w:pPr>
      <w:spacing w:before="100" w:beforeAutospacing="1" w:after="100" w:afterAutospacing="1" w:line="240" w:lineRule="auto"/>
      <w:textAlignment w:val="top"/>
    </w:pPr>
    <w:rPr>
      <w:rFonts w:eastAsia="Times New Roman" w:cs="Times New Roman"/>
      <w:color w:val="000000"/>
      <w:sz w:val="18"/>
      <w:szCs w:val="18"/>
      <w:lang w:eastAsia="da-DK"/>
    </w:rPr>
  </w:style>
  <w:style w:type="paragraph" w:customStyle="1" w:styleId="xl106">
    <w:name w:val="xl106"/>
    <w:basedOn w:val="Normal"/>
    <w:rsid w:val="00AB59C6"/>
    <w:pPr>
      <w:spacing w:before="100" w:beforeAutospacing="1" w:after="100" w:afterAutospacing="1" w:line="240" w:lineRule="auto"/>
      <w:textAlignment w:val="top"/>
    </w:pPr>
    <w:rPr>
      <w:rFonts w:eastAsia="Times New Roman" w:cs="Times New Roman"/>
      <w:color w:val="000000"/>
      <w:sz w:val="18"/>
      <w:szCs w:val="18"/>
      <w:lang w:eastAsia="da-DK"/>
    </w:rPr>
  </w:style>
  <w:style w:type="paragraph" w:customStyle="1" w:styleId="xl107">
    <w:name w:val="xl107"/>
    <w:basedOn w:val="Normal"/>
    <w:rsid w:val="00AB59C6"/>
    <w:pPr>
      <w:spacing w:before="100" w:beforeAutospacing="1" w:after="100" w:afterAutospacing="1" w:line="240" w:lineRule="auto"/>
      <w:textAlignment w:val="top"/>
    </w:pPr>
    <w:rPr>
      <w:rFonts w:eastAsia="Times New Roman" w:cs="Times New Roman"/>
      <w:sz w:val="18"/>
      <w:szCs w:val="18"/>
      <w:lang w:eastAsia="da-DK"/>
    </w:rPr>
  </w:style>
  <w:style w:type="paragraph" w:customStyle="1" w:styleId="xl108">
    <w:name w:val="xl108"/>
    <w:basedOn w:val="Normal"/>
    <w:rsid w:val="00AB59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FFFF"/>
      <w:sz w:val="20"/>
      <w:szCs w:val="20"/>
      <w:lang w:eastAsia="da-DK"/>
    </w:rPr>
  </w:style>
  <w:style w:type="paragraph" w:customStyle="1" w:styleId="xl109">
    <w:name w:val="xl109"/>
    <w:basedOn w:val="Normal"/>
    <w:rsid w:val="00AB59C6"/>
    <w:pPr>
      <w:shd w:val="clear" w:color="000000" w:fill="000000"/>
      <w:spacing w:before="100" w:beforeAutospacing="1" w:after="100" w:afterAutospacing="1" w:line="240" w:lineRule="auto"/>
      <w:textAlignment w:val="top"/>
    </w:pPr>
    <w:rPr>
      <w:rFonts w:eastAsia="Times New Roman" w:cs="Times New Roman"/>
      <w:b/>
      <w:bCs/>
      <w:color w:val="FFFFFF"/>
      <w:sz w:val="24"/>
      <w:szCs w:val="24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584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2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SkabelonDesign\Shared\Templates\Word\Notat.dotx" TargetMode="External"/></Relationships>
</file>

<file path=word/theme/theme1.xml><?xml version="1.0" encoding="utf-8"?>
<a:theme xmlns:a="http://schemas.openxmlformats.org/drawingml/2006/main" name="Office Theme">
  <a:themeElements>
    <a:clrScheme name="STAR">
      <a:dk1>
        <a:sysClr val="windowText" lastClr="000000"/>
      </a:dk1>
      <a:lt1>
        <a:sysClr val="window" lastClr="FFFFFF"/>
      </a:lt1>
      <a:dk2>
        <a:srgbClr val="B61032"/>
      </a:dk2>
      <a:lt2>
        <a:srgbClr val="9BA2A7"/>
      </a:lt2>
      <a:accent1>
        <a:srgbClr val="B61032"/>
      </a:accent1>
      <a:accent2>
        <a:srgbClr val="003866"/>
      </a:accent2>
      <a:accent3>
        <a:srgbClr val="006E77"/>
      </a:accent3>
      <a:accent4>
        <a:srgbClr val="338B92"/>
      </a:accent4>
      <a:accent5>
        <a:srgbClr val="66A8AD"/>
      </a:accent5>
      <a:accent6>
        <a:srgbClr val="FFD433"/>
      </a:accent6>
      <a:hlink>
        <a:srgbClr val="0000FF"/>
      </a:hlink>
      <a:folHlink>
        <a:srgbClr val="800080"/>
      </a:folHlink>
    </a:clrScheme>
    <a:fontScheme name="STAR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bs:GrowBusinessDocument xmlns:gbs="http://www.software-innovation.no/growBusinessDocument" gbs:officeVersion="2007" gbs:sourceId="" gbs:entity="Document" gbs:templateDesignerVersion="3.1 F">
  <gbs:ToCase.Name gbs:loadFromGrowBusiness="OnEdit" gbs:saveInGrowBusiness="False" gbs:connected="true" gbs:recno="" gbs:entity="" gbs:datatype="string" gbs:key="300353287" gbs:removeContentControl="0"/>
</gbs:GrowBusinessDocument>
</file>

<file path=customXml/itemProps1.xml><?xml version="1.0" encoding="utf-8"?>
<ds:datastoreItem xmlns:ds="http://schemas.openxmlformats.org/officeDocument/2006/customXml" ds:itemID="{B7D2556F-283C-4C1B-AB40-4266F804784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F00C0F1-7488-48F9-A1C7-FB1850D5A8D2}">
  <ds:schemaRefs>
    <ds:schemaRef ds:uri="http://www.software-innovation.no/growBusinessDocument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Notat.dotx</Template>
  <TotalTime>5</TotalTime>
  <Pages>40</Pages>
  <Words>15595</Words>
  <Characters>94336</Characters>
  <Application>Microsoft Office Word</Application>
  <DocSecurity>0</DocSecurity>
  <Lines>8939</Lines>
  <Paragraphs>6882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Positivliste for seks ugers jobrettet uddannelse 2026</dc:title>
  <dc:subject/>
  <dc:creator>Styrelsen for Arbejdsmarked og Rekruttering</dc:creator>
  <cp:keywords/>
  <dc:description/>
  <cp:lastModifiedBy>Janne Petersen</cp:lastModifiedBy>
  <cp:revision>3</cp:revision>
  <cp:lastPrinted>2026-02-19T14:44:00Z</cp:lastPrinted>
  <dcterms:created xsi:type="dcterms:W3CDTF">2026-03-11T12:03:00Z</dcterms:created>
  <dcterms:modified xsi:type="dcterms:W3CDTF">2026-03-11T12:07:00Z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D_ShowDocumentInfo">
    <vt:lpwstr>True</vt:lpwstr>
  </property>
  <property fmtid="{D5CDD505-2E9C-101B-9397-08002B2CF9AE}" pid="3" name="SD_ShowGeneralPanel">
    <vt:lpwstr>True</vt:lpwstr>
  </property>
  <property fmtid="{D5CDD505-2E9C-101B-9397-08002B2CF9AE}" pid="4" name="SD_BrandingGraphicBehavior">
    <vt:lpwstr>Standard</vt:lpwstr>
  </property>
  <property fmtid="{D5CDD505-2E9C-101B-9397-08002B2CF9AE}" pid="5" name="ContentRemapped">
    <vt:lpwstr>true</vt:lpwstr>
  </property>
  <property fmtid="{D5CDD505-2E9C-101B-9397-08002B2CF9AE}" pid="6" name="kFormat">
    <vt:i4>0</vt:i4>
  </property>
  <property fmtid="{D5CDD505-2E9C-101B-9397-08002B2CF9AE}" pid="7" name="SD_DocumentLanguage">
    <vt:lpwstr>da-DK</vt:lpwstr>
  </property>
  <property fmtid="{D5CDD505-2E9C-101B-9397-08002B2CF9AE}" pid="8" name="sdDocumentDate">
    <vt:lpwstr>46065</vt:lpwstr>
  </property>
  <property fmtid="{D5CDD505-2E9C-101B-9397-08002B2CF9AE}" pid="9" name="sdDocumentDateFormat">
    <vt:lpwstr>da-DK:d. MMMM yyyy</vt:lpwstr>
  </property>
  <property fmtid="{D5CDD505-2E9C-101B-9397-08002B2CF9AE}" pid="10" name="SD_DocumentLanguageString">
    <vt:lpwstr>Dansk</vt:lpwstr>
  </property>
  <property fmtid="{D5CDD505-2E9C-101B-9397-08002B2CF9AE}" pid="11" name="SD_CtlText_Usersettings_Userprofile">
    <vt:lpwstr>Notat Cecilie Hall</vt:lpwstr>
  </property>
  <property fmtid="{D5CDD505-2E9C-101B-9397-08002B2CF9AE}" pid="12" name="SD_CtlText_Generelt_MeetingDate">
    <vt:lpwstr>Positivliste for seks ugers jobrettet uddannelse 2026</vt:lpwstr>
  </property>
  <property fmtid="{D5CDD505-2E9C-101B-9397-08002B2CF9AE}" pid="13" name="SD_CtlText_Generelt_NoteItem">
    <vt:lpwstr>Notat</vt:lpwstr>
  </property>
  <property fmtid="{D5CDD505-2E9C-101B-9397-08002B2CF9AE}" pid="14" name="SD_UserprofileName">
    <vt:lpwstr>Notat Cecilie Hall</vt:lpwstr>
  </property>
  <property fmtid="{D5CDD505-2E9C-101B-9397-08002B2CF9AE}" pid="15" name="SD_Office_OFF_ID">
    <vt:lpwstr>1</vt:lpwstr>
  </property>
  <property fmtid="{D5CDD505-2E9C-101B-9397-08002B2CF9AE}" pid="16" name="CurrentOfficeID">
    <vt:lpwstr>1</vt:lpwstr>
  </property>
  <property fmtid="{D5CDD505-2E9C-101B-9397-08002B2CF9AE}" pid="17" name="SD_Office_OFF_DisplayName">
    <vt:lpwstr>STAR - Vermundsgade</vt:lpwstr>
  </property>
  <property fmtid="{D5CDD505-2E9C-101B-9397-08002B2CF9AE}" pid="18" name="SD_Office_OFF_Office">
    <vt:lpwstr>Styrelsen for 
Arbejdsmarked
og Rekruttering</vt:lpwstr>
  </property>
  <property fmtid="{D5CDD505-2E9C-101B-9397-08002B2CF9AE}" pid="19" name="SD_Office_OFF_Office_EN">
    <vt:lpwstr>Danish Agency for 
Labour Market 
and Recruitment</vt:lpwstr>
  </property>
  <property fmtid="{D5CDD505-2E9C-101B-9397-08002B2CF9AE}" pid="20" name="SD_Office_OFF_Address">
    <vt:lpwstr>Vermundsgade 38,
2100 København Ø</vt:lpwstr>
  </property>
  <property fmtid="{D5CDD505-2E9C-101B-9397-08002B2CF9AE}" pid="21" name="SD_Office_OFF_Address_EN">
    <vt:lpwstr>Vermundsgade 38,
DK-2100 Copenhagen O</vt:lpwstr>
  </property>
  <property fmtid="{D5CDD505-2E9C-101B-9397-08002B2CF9AE}" pid="22" name="SD_Office_OFF_ShortAddress">
    <vt:lpwstr>Styrelsen for Arbejdsmarked og Rekruttering Vermundsgade 38, DK-2100 Kbh Ø</vt:lpwstr>
  </property>
  <property fmtid="{D5CDD505-2E9C-101B-9397-08002B2CF9AE}" pid="23" name="SD_Office_OFF_ShortAddress_EN">
    <vt:lpwstr>Danish Agency for Labour Market and Recruitment Vermundsgade 38, DK-2100 Cph O</vt:lpwstr>
  </property>
  <property fmtid="{D5CDD505-2E9C-101B-9397-08002B2CF9AE}" pid="24" name="SD_Office_OFF_Phone">
    <vt:lpwstr>72 21 74 00</vt:lpwstr>
  </property>
  <property fmtid="{D5CDD505-2E9C-101B-9397-08002B2CF9AE}" pid="25" name="SD_Office_OFF_Phone_EN">
    <vt:lpwstr>+45 72 21 74 00</vt:lpwstr>
  </property>
  <property fmtid="{D5CDD505-2E9C-101B-9397-08002B2CF9AE}" pid="26" name="SD_Office_OFF_Email">
    <vt:lpwstr>star@star.dk</vt:lpwstr>
  </property>
  <property fmtid="{D5CDD505-2E9C-101B-9397-08002B2CF9AE}" pid="27" name="SD_Office_OFF_Web">
    <vt:lpwstr>www.star.dk</vt:lpwstr>
  </property>
  <property fmtid="{D5CDD505-2E9C-101B-9397-08002B2CF9AE}" pid="28" name="SD_Office_OFF_CVR">
    <vt:lpwstr>55 56 85 10</vt:lpwstr>
  </property>
  <property fmtid="{D5CDD505-2E9C-101B-9397-08002B2CF9AE}" pid="29" name="SD_Office_OFF_ArtworkDefinition">
    <vt:lpwstr>Logo</vt:lpwstr>
  </property>
  <property fmtid="{D5CDD505-2E9C-101B-9397-08002B2CF9AE}" pid="30" name="SD_Office_OFF_LogoFileName">
    <vt:lpwstr>Logo</vt:lpwstr>
  </property>
  <property fmtid="{D5CDD505-2E9C-101B-9397-08002B2CF9AE}" pid="31" name="LastCompletedArtworkDefinition">
    <vt:lpwstr>Logo</vt:lpwstr>
  </property>
  <property fmtid="{D5CDD505-2E9C-101B-9397-08002B2CF9AE}" pid="32" name="USR_Name">
    <vt:lpwstr>Cecilie Hall</vt:lpwstr>
  </property>
  <property fmtid="{D5CDD505-2E9C-101B-9397-08002B2CF9AE}" pid="33" name="USR_Initials">
    <vt:lpwstr>CEHA</vt:lpwstr>
  </property>
  <property fmtid="{D5CDD505-2E9C-101B-9397-08002B2CF9AE}" pid="34" name="USR_Title">
    <vt:lpwstr>Kontorfuldmægtig</vt:lpwstr>
  </property>
  <property fmtid="{D5CDD505-2E9C-101B-9397-08002B2CF9AE}" pid="35" name="USR_Department">
    <vt:lpwstr>Økonomi</vt:lpwstr>
  </property>
  <property fmtid="{D5CDD505-2E9C-101B-9397-08002B2CF9AE}" pid="36" name="USR_DirectPhone">
    <vt:lpwstr>+45 72 21 76 55</vt:lpwstr>
  </property>
  <property fmtid="{D5CDD505-2E9C-101B-9397-08002B2CF9AE}" pid="37" name="USR_Email">
    <vt:lpwstr>ceha@star.dk</vt:lpwstr>
  </property>
  <property fmtid="{D5CDD505-2E9C-101B-9397-08002B2CF9AE}" pid="38" name="OFF_OfficeName">
    <vt:lpwstr>STAR - Vermundsgade</vt:lpwstr>
  </property>
  <property fmtid="{D5CDD505-2E9C-101B-9397-08002B2CF9AE}" pid="39" name="DocumentInfoFinished">
    <vt:lpwstr>True</vt:lpwstr>
  </property>
</Properties>
</file>