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33B5" w14:textId="77777777" w:rsidR="006B115B" w:rsidRDefault="006B115B"/>
    <w:tbl>
      <w:tblPr>
        <w:tblpPr w:leftFromText="141" w:rightFromText="141" w:vertAnchor="text" w:tblpY="1"/>
        <w:tblOverlap w:val="never"/>
        <w:tblW w:w="7371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71"/>
      </w:tblGrid>
      <w:tr w:rsidR="00343E79" w:rsidRPr="00CE4FDD" w14:paraId="15E55A2B" w14:textId="77777777" w:rsidTr="00426134">
        <w:trPr>
          <w:trHeight w:hRule="exact" w:val="601"/>
          <w:tblHeader/>
        </w:trPr>
        <w:tc>
          <w:tcPr>
            <w:tcW w:w="7371" w:type="dxa"/>
          </w:tcPr>
          <w:p w14:paraId="430E47CD" w14:textId="5377CF98" w:rsidR="00343E79" w:rsidRPr="00CE4FDD" w:rsidRDefault="00CE4FDD" w:rsidP="00426134">
            <w:pPr>
              <w:pStyle w:val="DokumentNavn"/>
              <w:rPr>
                <w:caps/>
                <w:spacing w:val="48"/>
              </w:rPr>
            </w:pPr>
            <w:bookmarkStart w:id="0" w:name="FLD_Note"/>
            <w:r>
              <w:rPr>
                <w:caps/>
                <w:spacing w:val="48"/>
              </w:rPr>
              <w:t>Notat</w:t>
            </w:r>
            <w:bookmarkEnd w:id="0"/>
          </w:p>
        </w:tc>
      </w:tr>
    </w:tbl>
    <w:p w14:paraId="1AC0DD2B" w14:textId="6E7B4DB0" w:rsidR="004C2941" w:rsidRPr="00CE4FDD" w:rsidRDefault="00426134" w:rsidP="00426134">
      <w:pPr>
        <w:pStyle w:val="Overskrift1"/>
        <w:spacing w:after="1560"/>
        <w:rPr>
          <w:sz w:val="28"/>
        </w:rPr>
      </w:pPr>
      <w:bookmarkStart w:id="1" w:name="FLD_Title"/>
      <w:r>
        <w:rPr>
          <w:rStyle w:val="Overskrift1Tegn"/>
        </w:rPr>
        <w:br w:type="textWrapping" w:clear="all"/>
      </w:r>
      <w:r w:rsidR="00CE4FDD">
        <w:rPr>
          <w:rStyle w:val="Overskrift1Tegn"/>
        </w:rPr>
        <w:t>Positivliste for seks ugers jobrettet uddannelse 2026</w:t>
      </w:r>
      <w:bookmarkEnd w:id="1"/>
    </w:p>
    <w:tbl>
      <w:tblPr>
        <w:tblW w:w="7394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94"/>
      </w:tblGrid>
      <w:tr w:rsidR="004A6C4B" w:rsidRPr="00CE4FDD" w14:paraId="12F965A6" w14:textId="77777777" w:rsidTr="007E2F19">
        <w:trPr>
          <w:trHeight w:hRule="exact" w:val="535"/>
          <w:tblHeader/>
        </w:trPr>
        <w:tc>
          <w:tcPr>
            <w:tcW w:w="7394" w:type="dxa"/>
            <w:tcBorders>
              <w:top w:val="single" w:sz="4" w:space="0" w:color="auto"/>
            </w:tcBorders>
          </w:tcPr>
          <w:p w14:paraId="73F18147" w14:textId="77777777" w:rsidR="006228E9" w:rsidRPr="00CE4FDD" w:rsidRDefault="006228E9" w:rsidP="006228E9"/>
        </w:tc>
      </w:tr>
    </w:tbl>
    <w:p w14:paraId="08EF43CE" w14:textId="77777777" w:rsidR="006B115B" w:rsidRDefault="006B115B" w:rsidP="006B115B">
      <w:r w:rsidRPr="006B46EF">
        <w:t>Løbende opdateringer af positivlisten ses nederst i dokumentet.</w:t>
      </w:r>
    </w:p>
    <w:tbl>
      <w:tblPr>
        <w:tblW w:w="10470" w:type="dxa"/>
        <w:tblInd w:w="-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Oversigt over erhvervsgruppe, varighed, FKB-kode, AMU-kode og titel på kursus"/>
      </w:tblPr>
      <w:tblGrid>
        <w:gridCol w:w="2549"/>
        <w:gridCol w:w="860"/>
        <w:gridCol w:w="570"/>
        <w:gridCol w:w="765"/>
        <w:gridCol w:w="900"/>
        <w:gridCol w:w="4826"/>
      </w:tblGrid>
      <w:tr w:rsidR="0061614A" w:rsidRPr="0061614A" w14:paraId="118C05EF" w14:textId="77777777" w:rsidTr="00F65306">
        <w:trPr>
          <w:cantSplit/>
          <w:trHeight w:val="480"/>
          <w:tblHeader/>
        </w:trPr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43A0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Erhvervsgruppe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6127C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 xml:space="preserve">Varighed 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(dage)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F612C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FKB-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5DEEC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AMU-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D2D6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Akademi-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25D5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Titel på kursus</w:t>
            </w:r>
          </w:p>
        </w:tc>
      </w:tr>
      <w:tr w:rsidR="0061614A" w:rsidRPr="0061614A" w14:paraId="5C0DE2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C6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D0F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51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1E2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A2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37825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1A4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styring af byggeriets processer og ressourcer</w:t>
            </w:r>
          </w:p>
        </w:tc>
      </w:tr>
      <w:tr w:rsidR="002F0208" w:rsidRPr="0061614A" w14:paraId="2A6834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FA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4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5E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A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0A71B3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D8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D7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8AD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983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1F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D12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46447A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F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4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7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02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9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6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49CCB5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5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244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0A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DF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9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11CA37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2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1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C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D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079ACC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D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F9B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1D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19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91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3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3D06B4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3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0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A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15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F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E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093ED2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4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53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6E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26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88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21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204034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F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5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E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68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14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1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318D43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30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BE6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8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B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AE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1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0C20AA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C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D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9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0B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E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74CAA3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7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8E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9F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6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8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A6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BD28F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1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C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3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0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B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4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5C01E7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53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6EC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B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3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2A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DB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5346BF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9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D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8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9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C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Praktisk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miljøscr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resursekortlægn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B2BE1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AA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AE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1F7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C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75F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09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med fleksible fugematerialer </w:t>
            </w:r>
          </w:p>
        </w:tc>
      </w:tr>
      <w:tr w:rsidR="002F0208" w:rsidRPr="0061614A" w14:paraId="0B9BFF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F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4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3B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7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0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3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nedrivning og diamantskæring </w:t>
            </w:r>
          </w:p>
        </w:tc>
      </w:tr>
      <w:tr w:rsidR="0061614A" w:rsidRPr="0061614A" w14:paraId="354234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1D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149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037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A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402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CED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 LCA for håndværkere i bygge og anlæg </w:t>
            </w:r>
          </w:p>
        </w:tc>
      </w:tr>
      <w:tr w:rsidR="002F0208" w:rsidRPr="0061614A" w14:paraId="0BF7E2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1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EB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7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0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1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4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Sanering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konstrukt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 skimmelsvamp </w:t>
            </w:r>
          </w:p>
        </w:tc>
      </w:tr>
      <w:tr w:rsidR="0061614A" w:rsidRPr="0061614A" w14:paraId="684BDE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BF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70B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7A2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5C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C5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0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Støj, støv og affald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bæredygtigt byggeri </w:t>
            </w:r>
          </w:p>
        </w:tc>
      </w:tr>
      <w:tr w:rsidR="002F0208" w:rsidRPr="0061614A" w14:paraId="5EFF36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F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6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3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B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E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Fuger - fugning ved vinduer og døre mv </w:t>
            </w:r>
          </w:p>
        </w:tc>
      </w:tr>
      <w:tr w:rsidR="0061614A" w:rsidRPr="0061614A" w14:paraId="727045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24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8E0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DE9F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ACB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689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AE36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anvendelse af Stilhistorie </w:t>
            </w:r>
          </w:p>
        </w:tc>
      </w:tr>
      <w:tr w:rsidR="002F0208" w:rsidRPr="0061614A" w14:paraId="4221B1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2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A16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16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E1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7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61614A" w:rsidRPr="0061614A" w14:paraId="3AF02F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BB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399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5A6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286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3CD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B9B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148FF9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1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3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5C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5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D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Kemi på byggepladsen </w:t>
            </w:r>
          </w:p>
        </w:tc>
      </w:tr>
      <w:tr w:rsidR="0061614A" w:rsidRPr="0061614A" w14:paraId="524863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99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6E9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711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2EC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16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137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Grøn materialelære </w:t>
            </w:r>
          </w:p>
        </w:tc>
      </w:tr>
      <w:tr w:rsidR="002F0208" w:rsidRPr="0061614A" w14:paraId="7B2F7F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59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6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A7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3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9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A9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61614A" w:rsidRPr="0061614A" w14:paraId="65F7F4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86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D60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A5C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70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37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17F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2F0208" w:rsidRPr="0061614A" w14:paraId="21573F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E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C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8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A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C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B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 og ledning - Anvendelse af love og regler </w:t>
            </w:r>
          </w:p>
        </w:tc>
      </w:tr>
      <w:tr w:rsidR="0061614A" w:rsidRPr="0061614A" w14:paraId="604E45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2D4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68BD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B7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D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C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A60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Grønne løsninger </w:t>
            </w:r>
          </w:p>
        </w:tc>
      </w:tr>
      <w:tr w:rsidR="002F0208" w:rsidRPr="0061614A" w14:paraId="1A483F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5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1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7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0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Miljø og Resursekoordinator </w:t>
            </w:r>
          </w:p>
        </w:tc>
      </w:tr>
      <w:tr w:rsidR="0061614A" w:rsidRPr="0061614A" w14:paraId="645601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1C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B6A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E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13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B4A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80F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 kabel- og ledningsarbejde F/I </w:t>
            </w:r>
          </w:p>
        </w:tc>
      </w:tr>
      <w:tr w:rsidR="002F0208" w:rsidRPr="0061614A" w14:paraId="1F4632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2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2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9E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7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0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Stenhugger - Grønne arbejdsmetoder </w:t>
            </w:r>
          </w:p>
        </w:tc>
      </w:tr>
      <w:tr w:rsidR="0061614A" w:rsidRPr="0061614A" w14:paraId="60E6D6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063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D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BD9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991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AB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8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Dokumentation på byggepladsen (LCA A4 + A5) </w:t>
            </w:r>
          </w:p>
        </w:tc>
      </w:tr>
      <w:tr w:rsidR="002F0208" w:rsidRPr="0061614A" w14:paraId="2EB3D4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E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8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2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C2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B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E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 og kanaler</w:t>
            </w:r>
          </w:p>
        </w:tc>
      </w:tr>
      <w:tr w:rsidR="0061614A" w:rsidRPr="0061614A" w14:paraId="4AD554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F1F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F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55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D1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36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F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Armaturer og komponenter</w:t>
            </w:r>
          </w:p>
        </w:tc>
      </w:tr>
      <w:tr w:rsidR="002F0208" w:rsidRPr="0061614A" w14:paraId="723F18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1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AA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2F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F9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6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6A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 af præfabrikerede hætter og inddækninger</w:t>
            </w:r>
          </w:p>
        </w:tc>
      </w:tr>
      <w:tr w:rsidR="0061614A" w:rsidRPr="0061614A" w14:paraId="4F7DF0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9C0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49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1F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4C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A19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33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-intro til brand og isolering</w:t>
            </w:r>
          </w:p>
        </w:tc>
      </w:tr>
      <w:tr w:rsidR="002F0208" w:rsidRPr="0061614A" w14:paraId="214218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2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E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6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F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4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-overdragelse</w:t>
            </w:r>
          </w:p>
        </w:tc>
      </w:tr>
      <w:tr w:rsidR="0061614A" w:rsidRPr="0061614A" w14:paraId="638EFB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B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857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3DC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F2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8F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A1D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Fugt i træbyggeri </w:t>
            </w:r>
          </w:p>
        </w:tc>
      </w:tr>
      <w:tr w:rsidR="002F0208" w:rsidRPr="0061614A" w14:paraId="5F4C30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4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B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8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5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asbestarbejde uden autorisationskrav </w:t>
            </w:r>
          </w:p>
        </w:tc>
      </w:tr>
      <w:tr w:rsidR="0061614A" w:rsidRPr="0061614A" w14:paraId="4E6747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D3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D79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358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95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5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AC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nedrivning af asbest (autorisation) </w:t>
            </w:r>
          </w:p>
        </w:tc>
      </w:tr>
      <w:tr w:rsidR="002F0208" w:rsidRPr="0061614A" w14:paraId="232314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B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0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CD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4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A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A2-kursus 1 Køl-, A/C- &amp; Varmepumpeteknik</w:t>
            </w:r>
          </w:p>
        </w:tc>
      </w:tr>
      <w:tr w:rsidR="0061614A" w:rsidRPr="0061614A" w14:paraId="0076D7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D69F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A0E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45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F9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006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30E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A2-certifikat 2 Køl-, A/C- &amp; varmepumpeteknik</w:t>
            </w:r>
          </w:p>
        </w:tc>
      </w:tr>
      <w:tr w:rsidR="002F0208" w:rsidRPr="0061614A" w14:paraId="799E30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C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0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B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81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5E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7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Opkvalificering fra kategori 2 til A2</w:t>
            </w:r>
          </w:p>
        </w:tc>
      </w:tr>
      <w:tr w:rsidR="0061614A" w:rsidRPr="0061614A" w14:paraId="1522A4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B06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400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869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8579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09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B2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bygningsarkæologiske undersøgelser </w:t>
            </w:r>
          </w:p>
        </w:tc>
      </w:tr>
      <w:tr w:rsidR="002F0208" w:rsidRPr="0061614A" w14:paraId="5CE3FE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4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F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3C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3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5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teknisk isolering </w:t>
            </w:r>
          </w:p>
        </w:tc>
      </w:tr>
      <w:tr w:rsidR="0061614A" w:rsidRPr="0061614A" w14:paraId="12E35D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2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BB0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42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AD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E1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D5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36BC2E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1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8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F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A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3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5E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3CB038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29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D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DD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EF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BA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0B9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5A6228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2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2D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65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4A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FD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5A77CE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75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37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4F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20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DB0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364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74BC44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B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75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29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5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3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6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25024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8A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A2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8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FDA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C2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C0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mindre veje - ubundne mat </w:t>
            </w:r>
          </w:p>
        </w:tc>
      </w:tr>
      <w:tr w:rsidR="002F0208" w:rsidRPr="0061614A" w14:paraId="093B23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D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9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2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E99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1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D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Graveskader - Forebyggelse </w:t>
            </w:r>
          </w:p>
        </w:tc>
      </w:tr>
      <w:tr w:rsidR="0061614A" w:rsidRPr="0061614A" w14:paraId="25640F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AF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C39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55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99B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D9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A8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Fokus på kvalitet i bygge- og anlægsbranchen </w:t>
            </w:r>
          </w:p>
        </w:tc>
      </w:tr>
      <w:tr w:rsidR="002F0208" w:rsidRPr="0061614A" w14:paraId="2D2AC4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A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C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3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71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mørteltyper til murværk og puds </w:t>
            </w:r>
          </w:p>
        </w:tc>
      </w:tr>
      <w:tr w:rsidR="0061614A" w:rsidRPr="0061614A" w14:paraId="2E207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8EC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27E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1B8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41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9073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ABE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PCB - Håndtering, fjernelse og bortskaffelse </w:t>
            </w:r>
          </w:p>
        </w:tc>
      </w:tr>
      <w:tr w:rsidR="002F0208" w:rsidRPr="0061614A" w14:paraId="50230C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8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8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8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7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7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D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Betjening af personlifte </w:t>
            </w:r>
          </w:p>
        </w:tc>
      </w:tr>
      <w:tr w:rsidR="0061614A" w:rsidRPr="0061614A" w14:paraId="0ECADDD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7A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D32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9B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21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2B9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1FC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2F0208" w:rsidRPr="0061614A" w14:paraId="389C8E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C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BC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63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6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61614A" w:rsidRPr="0061614A" w14:paraId="3428B4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00F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7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90D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A89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7E7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C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Tagdækning, isolering og faldopbygning </w:t>
            </w:r>
          </w:p>
        </w:tc>
      </w:tr>
      <w:tr w:rsidR="002F0208" w:rsidRPr="0061614A" w14:paraId="60E19A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9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0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B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5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11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38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Kommunikations- og samarbejdsmetoder på byggeplads </w:t>
            </w:r>
          </w:p>
        </w:tc>
      </w:tr>
      <w:tr w:rsidR="0061614A" w:rsidRPr="0061614A" w14:paraId="720214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D7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CC1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E6DA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51A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CA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594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2F0208" w:rsidRPr="0061614A" w14:paraId="38B71D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4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8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CF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4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53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7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61614A" w:rsidRPr="0061614A" w14:paraId="0CED2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7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AD5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C3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162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8C0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C2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Komprimering </w:t>
            </w:r>
          </w:p>
        </w:tc>
      </w:tr>
      <w:tr w:rsidR="002F0208" w:rsidRPr="0061614A" w14:paraId="2853CBE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9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1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8A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1E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C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0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faldsikringsudstyr </w:t>
            </w:r>
          </w:p>
        </w:tc>
      </w:tr>
      <w:tr w:rsidR="0061614A" w:rsidRPr="0061614A" w14:paraId="514FFF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C13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5D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C3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933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B4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D55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minidumpere og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motorbører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0B1221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98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A1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D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E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4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minigravere og minilæssere </w:t>
            </w:r>
          </w:p>
        </w:tc>
      </w:tr>
      <w:tr w:rsidR="0061614A" w:rsidRPr="0061614A" w14:paraId="2C6ABC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8C93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59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2BE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06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6C8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70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E7C2E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5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0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F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5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BE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og pudsede gesimser - udførelse </w:t>
            </w:r>
          </w:p>
        </w:tc>
      </w:tr>
      <w:tr w:rsidR="0061614A" w:rsidRPr="0061614A" w14:paraId="3B1117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66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0736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4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95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4DBF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C62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kupler og hvælv - udførelse </w:t>
            </w:r>
          </w:p>
        </w:tc>
      </w:tr>
      <w:tr w:rsidR="002F0208" w:rsidRPr="0061614A" w14:paraId="23447B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B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B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6C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E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9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4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Dekorativt fugearbejde - udførelse </w:t>
            </w:r>
          </w:p>
        </w:tc>
      </w:tr>
      <w:tr w:rsidR="0061614A" w:rsidRPr="0061614A" w14:paraId="4F5247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EA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05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15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5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B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96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6C0F3B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8F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0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1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A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3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54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5CD85A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D7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72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8C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BA0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2F19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09E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5E701A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9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87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A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7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4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2C1E26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C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C6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90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DE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2A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E8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340933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4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6F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5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6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4B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 ordning, opkvalificering</w:t>
            </w:r>
          </w:p>
        </w:tc>
      </w:tr>
      <w:tr w:rsidR="0061614A" w:rsidRPr="0061614A" w14:paraId="51440A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4D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B1E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7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CC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81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4B7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54D53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0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5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E0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8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9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ved tagdækkerarbejde </w:t>
            </w:r>
          </w:p>
        </w:tc>
      </w:tr>
      <w:tr w:rsidR="0061614A" w:rsidRPr="0061614A" w14:paraId="28BF1F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CB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9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B5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C9B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B5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23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Brandforanstaltinger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 gnistproducerende værktøj</w:t>
            </w:r>
          </w:p>
        </w:tc>
      </w:tr>
      <w:tr w:rsidR="002F0208" w:rsidRPr="0061614A" w14:paraId="363F4A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D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C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5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1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A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9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 gnistproducerende værktøj </w:t>
            </w:r>
          </w:p>
        </w:tc>
      </w:tr>
      <w:tr w:rsidR="0061614A" w:rsidRPr="0061614A" w14:paraId="3D61BF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C6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D6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F6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461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7A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568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bygge- og anlægstegninger </w:t>
            </w:r>
          </w:p>
        </w:tc>
      </w:tr>
      <w:tr w:rsidR="002F0208" w:rsidRPr="0061614A" w14:paraId="4DF674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D2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D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4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55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4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C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anvendelse af love og regler mv </w:t>
            </w:r>
          </w:p>
        </w:tc>
      </w:tr>
      <w:tr w:rsidR="0061614A" w:rsidRPr="0061614A" w14:paraId="66FC4C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EBD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FF3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E95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A90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A86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39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materialehåndtering </w:t>
            </w:r>
          </w:p>
        </w:tc>
      </w:tr>
      <w:tr w:rsidR="002F0208" w:rsidRPr="0061614A" w14:paraId="65BC6C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1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8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D1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3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8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E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ved arbejde med kold asfalt og bitumen </w:t>
            </w:r>
          </w:p>
        </w:tc>
      </w:tr>
      <w:tr w:rsidR="0061614A" w:rsidRPr="0061614A" w14:paraId="491718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A38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493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FE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5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5D0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D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bygge- og anlægskonstruktioner </w:t>
            </w:r>
          </w:p>
        </w:tc>
      </w:tr>
      <w:tr w:rsidR="002F0208" w:rsidRPr="0061614A" w14:paraId="36DE60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B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1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04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7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4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fortovsarealer </w:t>
            </w:r>
          </w:p>
        </w:tc>
      </w:tr>
      <w:tr w:rsidR="0061614A" w:rsidRPr="0061614A" w14:paraId="5866EF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37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E06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5D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F5F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661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28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Stillads - anvendelse og sikkerhed </w:t>
            </w:r>
          </w:p>
        </w:tc>
      </w:tr>
      <w:tr w:rsidR="002F0208" w:rsidRPr="0061614A" w14:paraId="67619E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6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7D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C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A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C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Dræning af bygværker </w:t>
            </w:r>
          </w:p>
        </w:tc>
      </w:tr>
      <w:tr w:rsidR="0061614A" w:rsidRPr="0061614A" w14:paraId="11D64E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B7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1D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65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37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3A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4EF9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2816EA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F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6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7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1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Udskilleranlæg </w:t>
            </w:r>
          </w:p>
        </w:tc>
      </w:tr>
      <w:tr w:rsidR="0061614A" w:rsidRPr="0061614A" w14:paraId="5B2788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2C6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4AA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DA2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8B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78C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ECA9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Sikkerhed ved bitumen og asfaltmat </w:t>
            </w:r>
          </w:p>
        </w:tc>
      </w:tr>
      <w:tr w:rsidR="002F0208" w:rsidRPr="0061614A" w14:paraId="4CA036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EF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D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48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F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49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Hårdlodning af kobber og stål til DN13</w:t>
            </w:r>
          </w:p>
        </w:tc>
      </w:tr>
      <w:tr w:rsidR="0061614A" w:rsidRPr="0061614A" w14:paraId="0D6C06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5B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9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A9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F0B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80A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F2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Farlige stoffer i byggebranchen - Fortidens synder</w:t>
            </w:r>
          </w:p>
        </w:tc>
      </w:tr>
      <w:tr w:rsidR="002F0208" w:rsidRPr="0061614A" w14:paraId="4D79B4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B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C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D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1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9F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Farlige stoffer i byggebranchen - Fortidens synder </w:t>
            </w:r>
          </w:p>
        </w:tc>
      </w:tr>
      <w:tr w:rsidR="0061614A" w:rsidRPr="0061614A" w14:paraId="100D93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1B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32A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9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5D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CC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EC3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Gassvejsning, kantsømme plade/rør, alle positioner </w:t>
            </w:r>
          </w:p>
        </w:tc>
      </w:tr>
      <w:tr w:rsidR="002F0208" w:rsidRPr="0061614A" w14:paraId="5AD750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7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D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0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D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0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entreprenørmaskiner </w:t>
            </w:r>
          </w:p>
        </w:tc>
      </w:tr>
      <w:tr w:rsidR="0061614A" w:rsidRPr="0061614A" w14:paraId="6A602B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7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AF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8DF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69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81C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27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El-udstyr i pumpebrønde </w:t>
            </w:r>
          </w:p>
        </w:tc>
      </w:tr>
      <w:tr w:rsidR="002F0208" w:rsidRPr="0061614A" w14:paraId="03BAA9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4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1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C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F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C0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3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0FA9D5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0DA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6F8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86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B71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1F7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C4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Montering af rottespærrer </w:t>
            </w:r>
          </w:p>
        </w:tc>
      </w:tr>
      <w:tr w:rsidR="002F0208" w:rsidRPr="0061614A" w14:paraId="5A80D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B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E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C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2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0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E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90EAB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9D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B2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45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8E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9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86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41E7C6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E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A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1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4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B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plastrør</w:t>
            </w:r>
          </w:p>
        </w:tc>
      </w:tr>
      <w:tr w:rsidR="0061614A" w:rsidRPr="0061614A" w14:paraId="0F2362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B8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6D9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9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15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294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9DC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stål- og kobberrør</w:t>
            </w:r>
          </w:p>
        </w:tc>
      </w:tr>
      <w:tr w:rsidR="002F0208" w:rsidRPr="0061614A" w14:paraId="712F01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C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2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46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9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A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9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Rørmontør - overdragelse</w:t>
            </w:r>
          </w:p>
        </w:tc>
      </w:tr>
      <w:tr w:rsidR="0061614A" w:rsidRPr="0061614A" w14:paraId="100407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9A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97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C5E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B27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46C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C2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Arbejdsmiljø 1 i faglærte og ufaglærte job </w:t>
            </w:r>
          </w:p>
        </w:tc>
      </w:tr>
      <w:tr w:rsidR="002F0208" w:rsidRPr="0061614A" w14:paraId="3EC303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D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C2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A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A9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2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 på eller nær spænding - introduktion</w:t>
            </w:r>
          </w:p>
        </w:tc>
      </w:tr>
      <w:tr w:rsidR="0061614A" w:rsidRPr="0061614A" w14:paraId="035ED7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EA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DD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2D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08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3E3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A41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føringsveje</w:t>
            </w:r>
          </w:p>
        </w:tc>
      </w:tr>
      <w:tr w:rsidR="002F0208" w:rsidRPr="0061614A" w14:paraId="7CEEDA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E4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7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5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3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kabler</w:t>
            </w:r>
          </w:p>
        </w:tc>
      </w:tr>
      <w:tr w:rsidR="0061614A" w:rsidRPr="0061614A" w14:paraId="0FF479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3C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A9B1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0B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EE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9E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EF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Kabelmontør - overdragelse</w:t>
            </w:r>
          </w:p>
        </w:tc>
      </w:tr>
      <w:tr w:rsidR="002F0208" w:rsidRPr="0061614A" w14:paraId="46956E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D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1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8F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4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PCB, bly o lign skadelige stoffer </w:t>
            </w:r>
          </w:p>
        </w:tc>
      </w:tr>
      <w:tr w:rsidR="0061614A" w:rsidRPr="0061614A" w14:paraId="27FB30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FD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BA0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F7B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8BE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47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7B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Funktionen fagligt ansvarlig </w:t>
            </w:r>
          </w:p>
        </w:tc>
      </w:tr>
      <w:tr w:rsidR="002F0208" w:rsidRPr="0061614A" w14:paraId="3802DE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9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7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C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4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3B0125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305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831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E1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52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A0E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0D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Teleskoplæsser - Certifikat </w:t>
            </w:r>
          </w:p>
        </w:tc>
      </w:tr>
      <w:tr w:rsidR="002F0208" w:rsidRPr="0061614A" w14:paraId="6CCF79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2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D8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4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C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F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Slap armering - trin 1 </w:t>
            </w:r>
          </w:p>
        </w:tc>
      </w:tr>
      <w:tr w:rsidR="0061614A" w:rsidRPr="0061614A" w14:paraId="4F6DAF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ECD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DFF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79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F3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5D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A9F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Fiberkabling - grundlæggende</w:t>
            </w:r>
          </w:p>
        </w:tc>
      </w:tr>
      <w:tr w:rsidR="002F0208" w:rsidRPr="0061614A" w14:paraId="1468CB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F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0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E3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 - fejlfinding og reparation</w:t>
            </w:r>
          </w:p>
        </w:tc>
      </w:tr>
      <w:tr w:rsidR="0061614A" w:rsidRPr="0061614A" w14:paraId="3AC841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E8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A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F7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5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2F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F0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Solceller og husstandsvindmøller</w:t>
            </w:r>
          </w:p>
        </w:tc>
      </w:tr>
      <w:tr w:rsidR="002F0208" w:rsidRPr="0061614A" w14:paraId="5F6CA2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A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E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4B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A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7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Varmepumper - installation og service</w:t>
            </w:r>
          </w:p>
        </w:tc>
      </w:tr>
      <w:tr w:rsidR="0061614A" w:rsidRPr="0061614A" w14:paraId="0E2550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B56F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890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5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C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7E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C7B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Fjernvarmecertifikat - mindre ejendomme</w:t>
            </w:r>
          </w:p>
        </w:tc>
      </w:tr>
      <w:tr w:rsidR="002F0208" w:rsidRPr="0061614A" w14:paraId="4001B3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E4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8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58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5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Vægskæring </w:t>
            </w:r>
          </w:p>
        </w:tc>
      </w:tr>
      <w:tr w:rsidR="0061614A" w:rsidRPr="0061614A" w14:paraId="0B25D3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5C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F9E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5574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59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B70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407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gulvbelægning </w:t>
            </w:r>
          </w:p>
        </w:tc>
      </w:tr>
      <w:tr w:rsidR="002F0208" w:rsidRPr="0061614A" w14:paraId="05EC3D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F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6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8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9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2C0631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5E8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B6C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8EF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B52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E33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873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montering af vådrumsvinyl </w:t>
            </w:r>
          </w:p>
        </w:tc>
      </w:tr>
      <w:tr w:rsidR="002F0208" w:rsidRPr="0061614A" w14:paraId="03CE14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4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FC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8F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D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9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B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Arbmiljø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Sikkerhed, sundhed og APV på byggeplads </w:t>
            </w:r>
          </w:p>
        </w:tc>
      </w:tr>
      <w:tr w:rsidR="0061614A" w:rsidRPr="0061614A" w14:paraId="13860E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834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219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D0A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00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278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E09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byggeri</w:t>
            </w:r>
            <w:proofErr w:type="gram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- cirkulær økonomi </w:t>
            </w:r>
          </w:p>
        </w:tc>
      </w:tr>
      <w:tr w:rsidR="002F0208" w:rsidRPr="0061614A" w14:paraId="76519D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A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BC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D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3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2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F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Opstart af varmeproducerende gasfyrede kedelanlæg</w:t>
            </w:r>
          </w:p>
        </w:tc>
      </w:tr>
      <w:tr w:rsidR="0061614A" w:rsidRPr="0061614A" w14:paraId="2E3E4A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5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0E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3BAC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E7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EC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0B3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Indregulering af varmeproducerende gasfyrede kedelanlæg</w:t>
            </w:r>
          </w:p>
        </w:tc>
      </w:tr>
      <w:tr w:rsidR="002F0208" w:rsidRPr="0061614A" w14:paraId="05F5C5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0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9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6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4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0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Service og eftersyn på varmeproducerende gasfyrede kedelanlæg</w:t>
            </w:r>
          </w:p>
        </w:tc>
      </w:tr>
      <w:tr w:rsidR="0061614A" w:rsidRPr="0061614A" w14:paraId="14DFCF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4B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05B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95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D9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3F9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2B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Fejlfinding og -retning på varmeproducerende gasfyrede kedelanlæg</w:t>
            </w:r>
          </w:p>
        </w:tc>
      </w:tr>
      <w:tr w:rsidR="002F0208" w:rsidRPr="0061614A" w14:paraId="676EBA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8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C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0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B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5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7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Certificering inden for gasområdet under 135 kW</w:t>
            </w:r>
          </w:p>
        </w:tc>
      </w:tr>
      <w:tr w:rsidR="0061614A" w:rsidRPr="0061614A" w14:paraId="2B7A2A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E45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5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4745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3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C77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966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PLC-systemer – opbygning og installation</w:t>
            </w:r>
          </w:p>
        </w:tc>
      </w:tr>
      <w:tr w:rsidR="002F0208" w:rsidRPr="0061614A" w14:paraId="27ECDF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8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0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B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1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B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sekventiel programmering og netværk</w:t>
            </w:r>
          </w:p>
        </w:tc>
      </w:tr>
      <w:tr w:rsidR="0061614A" w:rsidRPr="0061614A" w14:paraId="787BD3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F4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060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34A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09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CD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8DFE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programmering af PLC &amp; regulering: opsætning</w:t>
            </w:r>
          </w:p>
        </w:tc>
      </w:tr>
      <w:tr w:rsidR="002F0208" w:rsidRPr="0061614A" w14:paraId="6A530C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5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6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E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A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D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1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Maskinanlæg – sikkerhed – maskindirektiv</w:t>
            </w:r>
          </w:p>
        </w:tc>
      </w:tr>
      <w:tr w:rsidR="0061614A" w:rsidRPr="0061614A" w14:paraId="1114C0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57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1C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8B3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0E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55D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552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Teknisk isolering -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PVC folie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trin 1 </w:t>
            </w:r>
          </w:p>
        </w:tc>
      </w:tr>
      <w:tr w:rsidR="002F0208" w:rsidRPr="0061614A" w14:paraId="546313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9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C4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8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E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0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Køleisolering/cellegummislanger </w:t>
            </w:r>
          </w:p>
        </w:tc>
      </w:tr>
      <w:tr w:rsidR="0061614A" w:rsidRPr="0061614A" w14:paraId="70BFD7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FF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6F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F23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C689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8CB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F4D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Køleisolering/cellegummiplader </w:t>
            </w:r>
          </w:p>
        </w:tc>
      </w:tr>
      <w:tr w:rsidR="002F0208" w:rsidRPr="0061614A" w14:paraId="169142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E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79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D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5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E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3A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2 </w:t>
            </w:r>
          </w:p>
        </w:tc>
      </w:tr>
      <w:tr w:rsidR="0061614A" w:rsidRPr="0061614A" w14:paraId="731882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9A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D8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4B8C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7F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CB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E6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3 </w:t>
            </w:r>
          </w:p>
        </w:tc>
      </w:tr>
      <w:tr w:rsidR="002F0208" w:rsidRPr="0061614A" w14:paraId="31108B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16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1A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5F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1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3F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2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Pladeudfoldning - trin 1 </w:t>
            </w:r>
          </w:p>
        </w:tc>
      </w:tr>
      <w:tr w:rsidR="0061614A" w:rsidRPr="0061614A" w14:paraId="6DF4CA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4F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6F2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0C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907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2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538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Beton- blanding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udstøbning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7D120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9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5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1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B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3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7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Montering af betonelementer </w:t>
            </w:r>
          </w:p>
        </w:tc>
      </w:tr>
      <w:tr w:rsidR="0061614A" w:rsidRPr="0061614A" w14:paraId="070304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AB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E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6A7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768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A9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Forskalling - intro til traditionel forskalling </w:t>
            </w:r>
          </w:p>
        </w:tc>
      </w:tr>
      <w:tr w:rsidR="002F0208" w:rsidRPr="0061614A" w14:paraId="49F818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2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D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9D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2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D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8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Arbejdsmetoder og udlægning </w:t>
            </w:r>
          </w:p>
        </w:tc>
      </w:tr>
      <w:tr w:rsidR="0061614A" w:rsidRPr="0061614A" w14:paraId="58A056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153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5C9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490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0D4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28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568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Asfaltlapning </w:t>
            </w:r>
          </w:p>
        </w:tc>
      </w:tr>
      <w:tr w:rsidR="002F0208" w:rsidRPr="0061614A" w14:paraId="6E380A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F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2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C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B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C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56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Formbygning til betonstøbning - enkle løsninger </w:t>
            </w:r>
          </w:p>
        </w:tc>
      </w:tr>
      <w:tr w:rsidR="0061614A" w:rsidRPr="0061614A" w14:paraId="02B9DD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6A7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8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14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AF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61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7D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hånd- og maskinværktøj i Byggeriet </w:t>
            </w:r>
          </w:p>
        </w:tc>
      </w:tr>
      <w:tr w:rsidR="002F0208" w:rsidRPr="0061614A" w14:paraId="2EE3E9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1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4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6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5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5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1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7D7FB2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55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C3D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DC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B078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09B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224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Arbejdsmiljø </w:t>
            </w:r>
          </w:p>
        </w:tc>
      </w:tr>
      <w:tr w:rsidR="002F0208" w:rsidRPr="0061614A" w14:paraId="0C8396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E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0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E9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F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6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1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lægningsbestemmelser </w:t>
            </w:r>
          </w:p>
        </w:tc>
      </w:tr>
      <w:tr w:rsidR="0061614A" w:rsidRPr="0061614A" w14:paraId="3E9216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36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178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2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1C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0AB8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51A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Afløbssystemers formål og indretning </w:t>
            </w:r>
          </w:p>
        </w:tc>
      </w:tr>
      <w:tr w:rsidR="002F0208" w:rsidRPr="0061614A" w14:paraId="6FC1D7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4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1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3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E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B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B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Afløbsplan for småhuse </w:t>
            </w:r>
          </w:p>
        </w:tc>
      </w:tr>
      <w:tr w:rsidR="0061614A" w:rsidRPr="0061614A" w14:paraId="048C9D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1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E92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6C2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2D4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355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FF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digital tegning af afløbsplaner </w:t>
            </w:r>
          </w:p>
        </w:tc>
      </w:tr>
      <w:tr w:rsidR="002F0208" w:rsidRPr="0061614A" w14:paraId="7978CE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B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7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23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E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B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Udførelse af afløbsinstallationer </w:t>
            </w:r>
          </w:p>
        </w:tc>
      </w:tr>
      <w:tr w:rsidR="0061614A" w:rsidRPr="0061614A" w14:paraId="7311EA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9A5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0B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9C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FF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A8D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269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Ved landbrugets driftsbygninger </w:t>
            </w:r>
          </w:p>
        </w:tc>
      </w:tr>
      <w:tr w:rsidR="002F0208" w:rsidRPr="0061614A" w14:paraId="7027D7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A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2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4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D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66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Pumpeanlæg mv </w:t>
            </w:r>
          </w:p>
        </w:tc>
      </w:tr>
      <w:tr w:rsidR="0061614A" w:rsidRPr="0061614A" w14:paraId="63BCFE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99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68D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62BF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46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18F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789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Projektering og dimensionering </w:t>
            </w:r>
          </w:p>
        </w:tc>
      </w:tr>
      <w:tr w:rsidR="002F0208" w:rsidRPr="0061614A" w14:paraId="150FCB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22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7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7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56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1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4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Kloakmesterarbejde i praksis </w:t>
            </w:r>
          </w:p>
        </w:tc>
      </w:tr>
      <w:tr w:rsidR="0061614A" w:rsidRPr="0061614A" w14:paraId="3AB269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35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6E3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72E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9D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E9DE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110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lovgrundlaget </w:t>
            </w:r>
          </w:p>
        </w:tc>
      </w:tr>
      <w:tr w:rsidR="002F0208" w:rsidRPr="0061614A" w14:paraId="14F0F9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6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F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FD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C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lokal afledning af regnvand </w:t>
            </w:r>
          </w:p>
        </w:tc>
      </w:tr>
      <w:tr w:rsidR="0061614A" w:rsidRPr="0061614A" w14:paraId="65F1E0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E2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96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0D45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2B9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806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6D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Anlægsarbejde - underlagsopbygning og komprimering </w:t>
            </w:r>
          </w:p>
        </w:tc>
      </w:tr>
      <w:tr w:rsidR="002F0208" w:rsidRPr="0061614A" w14:paraId="7EBF38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6D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1B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A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3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6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Kabelarbejde - etablering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nyanlæg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577C4B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0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98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9AA0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D2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5E8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DD8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Nivellering </w:t>
            </w:r>
          </w:p>
        </w:tc>
      </w:tr>
      <w:tr w:rsidR="002F0208" w:rsidRPr="0061614A" w14:paraId="17BA34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34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B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32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F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5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Tagdækning - Svejseteknikker </w:t>
            </w:r>
          </w:p>
        </w:tc>
      </w:tr>
      <w:tr w:rsidR="0061614A" w:rsidRPr="0061614A" w14:paraId="244374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D8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574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91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879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017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5B3D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</w:t>
            </w:r>
          </w:p>
        </w:tc>
      </w:tr>
      <w:tr w:rsidR="002F0208" w:rsidRPr="0061614A" w14:paraId="6BF77C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3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F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5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E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2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D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Lægning af SBS-tagpap - Glatdækning SBS på skrå tage </w:t>
            </w:r>
          </w:p>
        </w:tc>
      </w:tr>
      <w:tr w:rsidR="0061614A" w:rsidRPr="0061614A" w14:paraId="5970E7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BD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344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36D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3C2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9F0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58C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Listedækning SBS på skrå tage </w:t>
            </w:r>
          </w:p>
        </w:tc>
      </w:tr>
      <w:tr w:rsidR="002F0208" w:rsidRPr="0061614A" w14:paraId="5D12A48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9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2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D4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1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1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07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Lægning SBS på flade tage </w:t>
            </w:r>
          </w:p>
        </w:tc>
      </w:tr>
      <w:tr w:rsidR="0061614A" w:rsidRPr="0061614A" w14:paraId="60702F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EA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8E30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D4D1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7FE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619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F7F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KS i Autoriseret virksomhed </w:t>
            </w:r>
          </w:p>
        </w:tc>
      </w:tr>
      <w:tr w:rsidR="002F0208" w:rsidRPr="0061614A" w14:paraId="4588B9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4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8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E7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F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5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</w:t>
            </w: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erifikation af elektriske installationer</w:t>
            </w:r>
          </w:p>
        </w:tc>
      </w:tr>
      <w:tr w:rsidR="0061614A" w:rsidRPr="0061614A" w14:paraId="4738C6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27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BAF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8A1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CFB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9BC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695D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Kerneboring med stativ </w:t>
            </w:r>
          </w:p>
        </w:tc>
      </w:tr>
      <w:tr w:rsidR="002F0208" w:rsidRPr="0061614A" w14:paraId="443BB2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F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7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F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B6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2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5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Vedligehold af værktøj og maskiner </w:t>
            </w:r>
          </w:p>
        </w:tc>
      </w:tr>
      <w:tr w:rsidR="0061614A" w:rsidRPr="0061614A" w14:paraId="15C576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4B0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75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9A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3E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B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7B7017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C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A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7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8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32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83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2020C3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1E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38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70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E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E5B9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FB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Håndholdt skæring og boring </w:t>
            </w:r>
          </w:p>
        </w:tc>
      </w:tr>
      <w:tr w:rsidR="002F0208" w:rsidRPr="0061614A" w14:paraId="60BDF7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A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E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D0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8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– Tætning af installationsgennemføringer</w:t>
            </w:r>
          </w:p>
        </w:tc>
      </w:tr>
      <w:tr w:rsidR="0061614A" w:rsidRPr="0061614A" w14:paraId="7183E5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6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7F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2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F57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F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 1 – Enkeltstående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brandtekn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installationer</w:t>
            </w:r>
          </w:p>
        </w:tc>
      </w:tr>
      <w:tr w:rsidR="002F0208" w:rsidRPr="0061614A" w14:paraId="5C7D7E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D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D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5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7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C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2 – ABA og integrerede brandanlæg</w:t>
            </w:r>
          </w:p>
        </w:tc>
      </w:tr>
      <w:tr w:rsidR="0061614A" w:rsidRPr="0061614A" w14:paraId="5791411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54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197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58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19F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1B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83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Sikringsanlæg – grundlæggende AIA, TVO, ADK</w:t>
            </w:r>
          </w:p>
        </w:tc>
      </w:tr>
      <w:tr w:rsidR="002F0208" w:rsidRPr="0061614A" w14:paraId="40EDFD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A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A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B3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A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1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AIA 1 – Design og installation af anlæg</w:t>
            </w:r>
          </w:p>
        </w:tc>
      </w:tr>
      <w:tr w:rsidR="0061614A" w:rsidRPr="0061614A" w14:paraId="3FE2C9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2D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49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6E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835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CD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AIA videregående - Bus- og IP-baserede anlæg </w:t>
            </w:r>
          </w:p>
        </w:tc>
      </w:tr>
      <w:tr w:rsidR="002F0208" w:rsidRPr="0061614A" w14:paraId="39B4BF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7F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6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5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9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27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E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1 - Adgangskontrol installation</w:t>
            </w:r>
          </w:p>
        </w:tc>
      </w:tr>
      <w:tr w:rsidR="0061614A" w:rsidRPr="0061614A" w14:paraId="62E96C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61D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23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69B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A4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7763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217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2 - Adgangskontrol BUS- og IP-baserede anlæg</w:t>
            </w:r>
          </w:p>
        </w:tc>
      </w:tr>
      <w:tr w:rsidR="002F0208" w:rsidRPr="0061614A" w14:paraId="363E14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B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58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F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8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E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94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1 - TV-overvågning grundlæggende</w:t>
            </w:r>
          </w:p>
        </w:tc>
      </w:tr>
      <w:tr w:rsidR="0061614A" w:rsidRPr="0061614A" w14:paraId="654EA4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FF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6F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5CA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91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A4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7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2 - TV-overvågning netværksbaseret</w:t>
            </w:r>
          </w:p>
        </w:tc>
      </w:tr>
      <w:tr w:rsidR="002F0208" w:rsidRPr="0061614A" w14:paraId="6B3262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2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63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D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BE5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Materialehåndtering </w:t>
            </w:r>
          </w:p>
        </w:tc>
      </w:tr>
      <w:tr w:rsidR="0061614A" w:rsidRPr="0061614A" w14:paraId="59168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695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D57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D0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AC4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60F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16A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Anvendelse af love og regler </w:t>
            </w:r>
          </w:p>
        </w:tc>
      </w:tr>
      <w:tr w:rsidR="002F0208" w:rsidRPr="0061614A" w14:paraId="205307F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9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7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6E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C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grundlæggende</w:t>
            </w:r>
          </w:p>
        </w:tc>
      </w:tr>
      <w:tr w:rsidR="0061614A" w:rsidRPr="0061614A" w14:paraId="2CC8650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67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8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C6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B7F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AF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4A7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videregående</w:t>
            </w:r>
          </w:p>
        </w:tc>
      </w:tr>
      <w:tr w:rsidR="002F0208" w:rsidRPr="0061614A" w14:paraId="572577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C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2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2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0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1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D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Asfaltarbejde - sikkerhed og sundhed </w:t>
            </w:r>
          </w:p>
        </w:tc>
      </w:tr>
      <w:tr w:rsidR="0061614A" w:rsidRPr="0061614A" w14:paraId="427D34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5B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944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C3D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86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3FD4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0F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Station- og anlægsforståelse 10-150kV</w:t>
            </w:r>
          </w:p>
        </w:tc>
      </w:tr>
      <w:tr w:rsidR="002F0208" w:rsidRPr="0061614A" w14:paraId="21E4ED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1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6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0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A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C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2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Sikker drift af 10-400 kV-systemer</w:t>
            </w:r>
          </w:p>
        </w:tc>
      </w:tr>
      <w:tr w:rsidR="0061614A" w:rsidRPr="0061614A" w14:paraId="719185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1B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14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FF9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AE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69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Praktisk komponentforståelse 10-400</w:t>
            </w:r>
          </w:p>
        </w:tc>
      </w:tr>
      <w:tr w:rsidR="002F0208" w:rsidRPr="0061614A" w14:paraId="522A04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50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2A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8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4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Tårnkran og fast opstil kraner + kranbasis </w:t>
            </w:r>
          </w:p>
        </w:tc>
      </w:tr>
      <w:tr w:rsidR="0061614A" w:rsidRPr="0061614A" w14:paraId="16A8D1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19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FB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DAB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4BC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0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552C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Træbyggeri i højden </w:t>
            </w:r>
          </w:p>
        </w:tc>
      </w:tr>
      <w:tr w:rsidR="002F0208" w:rsidRPr="0061614A" w14:paraId="4998F3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8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1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1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7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4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B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Nedrivning-Intro til Miljø og Resursekoordinator </w:t>
            </w:r>
          </w:p>
        </w:tc>
      </w:tr>
      <w:tr w:rsidR="0061614A" w:rsidRPr="0061614A" w14:paraId="4E1612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3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490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9F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324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40491 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1E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35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Niveauregulering af rendestensriste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midterbrønd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4647FD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0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E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AD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98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1B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Fejning og klæbning </w:t>
            </w:r>
          </w:p>
        </w:tc>
      </w:tr>
      <w:tr w:rsidR="0061614A" w:rsidRPr="0061614A" w14:paraId="79011E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C8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07B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0F9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7F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E11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6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Fræsning i vejasfaltbelægninger </w:t>
            </w:r>
          </w:p>
        </w:tc>
      </w:tr>
      <w:tr w:rsidR="002F0208" w:rsidRPr="0061614A" w14:paraId="479150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A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2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9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F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B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4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flade tage </w:t>
            </w:r>
          </w:p>
        </w:tc>
      </w:tr>
      <w:tr w:rsidR="0061614A" w:rsidRPr="0061614A" w14:paraId="2D0833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76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A1D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521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765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166C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436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skrå tage </w:t>
            </w:r>
          </w:p>
        </w:tc>
      </w:tr>
      <w:tr w:rsidR="002F0208" w:rsidRPr="0061614A" w14:paraId="3F573B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4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6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6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49714 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5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2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Grundlæggende fugeteori </w:t>
            </w:r>
          </w:p>
        </w:tc>
      </w:tr>
      <w:tr w:rsidR="0061614A" w:rsidRPr="0061614A" w14:paraId="6F5BA0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07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C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21B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57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9666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D43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i praksis</w:t>
            </w:r>
          </w:p>
        </w:tc>
      </w:tr>
      <w:tr w:rsidR="002F0208" w:rsidRPr="0061614A" w14:paraId="1CD7E1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F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70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7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D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37701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4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og bæredygtighed</w:t>
            </w:r>
          </w:p>
        </w:tc>
      </w:tr>
      <w:tr w:rsidR="0061614A" w:rsidRPr="0061614A" w14:paraId="4A0BDC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E7E2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63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59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07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69C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2F0208" w:rsidRPr="0061614A" w14:paraId="7131A8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2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0B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4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C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B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61614A" w:rsidRPr="0061614A" w14:paraId="671ABE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12A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AA7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BC6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3B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C0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8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2F0208" w:rsidRPr="0061614A" w14:paraId="16360F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D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BF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83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8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61614A" w:rsidRPr="0061614A" w14:paraId="7C9CA5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98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5D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CE6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3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10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394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Barista 1: Tilberedning af kaffe, kakao og the</w:t>
            </w:r>
          </w:p>
        </w:tc>
      </w:tr>
      <w:tr w:rsidR="002F0208" w:rsidRPr="0061614A" w14:paraId="01F21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9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9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A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7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B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7A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Turisme for receptionisten</w:t>
            </w:r>
          </w:p>
        </w:tc>
      </w:tr>
      <w:tr w:rsidR="0061614A" w:rsidRPr="0061614A" w14:paraId="6D0EAD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72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02B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F54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275D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B8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3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Klassiske cocktails: Fremstilling og servering</w:t>
            </w:r>
          </w:p>
        </w:tc>
      </w:tr>
      <w:tr w:rsidR="002F0208" w:rsidRPr="0061614A" w14:paraId="0E1F58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2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9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7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02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4A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A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Servicepakker: Hotel og konferencecenter</w:t>
            </w:r>
          </w:p>
        </w:tc>
      </w:tr>
      <w:tr w:rsidR="0061614A" w:rsidRPr="0061614A" w14:paraId="43AF4C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0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0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7D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6E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28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2B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Branchekommunikation: Hotel og konferencecenter</w:t>
            </w:r>
          </w:p>
        </w:tc>
      </w:tr>
      <w:tr w:rsidR="002F0208" w:rsidRPr="0061614A" w14:paraId="45B92C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6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3F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2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0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Tjenerens præsentationsteknikker</w:t>
            </w:r>
          </w:p>
        </w:tc>
      </w:tr>
      <w:tr w:rsidR="0061614A" w:rsidRPr="0061614A" w14:paraId="2709E5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4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9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6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82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D3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94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Spiritus og avec: Præsentation og servering</w:t>
            </w:r>
          </w:p>
        </w:tc>
      </w:tr>
      <w:tr w:rsidR="002F0208" w:rsidRPr="0061614A" w14:paraId="5DE213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1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9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1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2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B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Gæstekommunikation: Hotel og restaurant</w:t>
            </w:r>
          </w:p>
        </w:tc>
      </w:tr>
      <w:tr w:rsidR="0061614A" w:rsidRPr="0061614A" w14:paraId="7F2DB3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AF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666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9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D5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DA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CF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Smørrebrødsværkstedet</w:t>
            </w:r>
          </w:p>
        </w:tc>
      </w:tr>
      <w:tr w:rsidR="002F0208" w:rsidRPr="0061614A" w14:paraId="36B19F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F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3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4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C6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8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EE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Grundtilberedning</w:t>
            </w:r>
          </w:p>
        </w:tc>
      </w:tr>
      <w:tr w:rsidR="0061614A" w:rsidRPr="0061614A" w14:paraId="2A494A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31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55C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238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7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98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Anretning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menusammensætning</w:t>
            </w:r>
            <w:proofErr w:type="spellEnd"/>
          </w:p>
        </w:tc>
      </w:tr>
      <w:tr w:rsidR="002F0208" w:rsidRPr="0061614A" w14:paraId="4564AD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7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B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8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A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EB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E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 af kolde og lune anretninger</w:t>
            </w:r>
          </w:p>
        </w:tc>
      </w:tr>
      <w:tr w:rsidR="0061614A" w:rsidRPr="0061614A" w14:paraId="70585F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00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0C9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DA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34C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B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015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392DF7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D0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9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5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6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2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F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47A9C3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DB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EB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6C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B2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1D4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5AF9DE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3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1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8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B4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supper og saucer 1</w:t>
            </w:r>
          </w:p>
        </w:tc>
      </w:tr>
      <w:tr w:rsidR="0061614A" w:rsidRPr="0061614A" w14:paraId="0CB63E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93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800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6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195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CD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kostberegning</w:t>
            </w:r>
          </w:p>
        </w:tc>
      </w:tr>
      <w:tr w:rsidR="002F0208" w:rsidRPr="0061614A" w14:paraId="4A6E67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C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A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1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4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8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5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61614A" w:rsidRPr="0061614A" w14:paraId="5B1DB7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AA5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AC7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1E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E78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55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8799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2F0208" w:rsidRPr="0061614A" w14:paraId="770BDC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D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5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B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F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D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1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Sensorik for begyndere</w:t>
            </w:r>
          </w:p>
        </w:tc>
      </w:tr>
      <w:tr w:rsidR="0061614A" w:rsidRPr="0061614A" w14:paraId="6B0F9A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188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508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00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3C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DB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EB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Tilberedningsmetoder og fremstilling af mad</w:t>
            </w:r>
          </w:p>
        </w:tc>
      </w:tr>
      <w:tr w:rsidR="002F0208" w:rsidRPr="0061614A" w14:paraId="725B83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C4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9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D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79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F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D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Råvarernes egenskaber </w:t>
            </w:r>
          </w:p>
        </w:tc>
      </w:tr>
      <w:tr w:rsidR="0061614A" w:rsidRPr="0061614A" w14:paraId="404EFE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D99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E72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B6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57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093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F6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2F0208" w:rsidRPr="0061614A" w14:paraId="7C96EA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C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B7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7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1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C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61614A" w:rsidRPr="0061614A" w14:paraId="3DF73F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7D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49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DF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422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83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5B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i den daglige madproduktion</w:t>
            </w:r>
          </w:p>
        </w:tc>
      </w:tr>
      <w:tr w:rsidR="002F0208" w:rsidRPr="0061614A" w14:paraId="5684D6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0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A8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C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1F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9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Omlægning til økologisk madproduktion</w:t>
            </w:r>
          </w:p>
        </w:tc>
      </w:tr>
      <w:tr w:rsidR="0061614A" w:rsidRPr="0061614A" w14:paraId="64533E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F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C6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6A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41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A6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A8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1</w:t>
            </w:r>
          </w:p>
        </w:tc>
      </w:tr>
      <w:tr w:rsidR="002F0208" w:rsidRPr="0061614A" w14:paraId="4AC9276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6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F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D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E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5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F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2</w:t>
            </w:r>
          </w:p>
        </w:tc>
      </w:tr>
      <w:tr w:rsidR="0061614A" w:rsidRPr="0061614A" w14:paraId="509D2A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F925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0C1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ED3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F8C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4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41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Måltidsplanlægning 1</w:t>
            </w:r>
          </w:p>
        </w:tc>
      </w:tr>
      <w:tr w:rsidR="002F0208" w:rsidRPr="0061614A" w14:paraId="27A6CD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2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8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5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4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1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ernæring og sundhed</w:t>
            </w:r>
          </w:p>
        </w:tc>
      </w:tr>
      <w:tr w:rsidR="0061614A" w:rsidRPr="0061614A" w14:paraId="6895F2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D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AF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81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61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699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3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ved selskaber og konferencer</w:t>
            </w:r>
          </w:p>
        </w:tc>
      </w:tr>
      <w:tr w:rsidR="002F0208" w:rsidRPr="0061614A" w14:paraId="52104B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6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B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9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0D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3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3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Menuvejledning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ved gæstebetjening</w:t>
            </w:r>
          </w:p>
        </w:tc>
      </w:tr>
      <w:tr w:rsidR="0061614A" w:rsidRPr="0061614A" w14:paraId="1378EA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30C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B1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2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B9D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E2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FE7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 i gæstebetjeningen 1</w:t>
            </w:r>
          </w:p>
        </w:tc>
      </w:tr>
      <w:tr w:rsidR="002F0208" w:rsidRPr="0061614A" w14:paraId="17EDD2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A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5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8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6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krisehåndtering: Hotel og restaurant</w:t>
            </w:r>
          </w:p>
        </w:tc>
      </w:tr>
      <w:tr w:rsidR="0061614A" w:rsidRPr="0061614A" w14:paraId="2A9699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53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14E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D0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5DA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7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013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Trivsel og Arbejdsmiljø: Hotel og restaurant</w:t>
            </w:r>
          </w:p>
        </w:tc>
      </w:tr>
      <w:tr w:rsidR="002F0208" w:rsidRPr="0061614A" w14:paraId="02E891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7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9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6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9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9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A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Drikkevarer i cafeteria og kantine</w:t>
            </w:r>
          </w:p>
        </w:tc>
      </w:tr>
      <w:tr w:rsidR="0061614A" w:rsidRPr="0061614A" w14:paraId="589F48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2C1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38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4DB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77C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F6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2F0208" w:rsidRPr="0061614A" w14:paraId="7F7B4C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6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7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0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7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BB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61614A" w:rsidRPr="0061614A" w14:paraId="5FAC5A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AB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8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A5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37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F4A0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2F0208" w:rsidRPr="0061614A" w14:paraId="71B65E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7D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4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5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2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AF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61614A" w:rsidRPr="0061614A" w14:paraId="3786E2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28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4D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6CE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EF4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7E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41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2F0208" w:rsidRPr="0061614A" w14:paraId="27F3A0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7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4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7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7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24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61614A" w:rsidRPr="0061614A" w14:paraId="0C8E94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999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FA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B3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B6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8F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D89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2F0208" w:rsidRPr="0061614A" w14:paraId="4723B7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C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1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0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D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61614A" w:rsidRPr="0061614A" w14:paraId="2DEF9D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567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23B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69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E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756E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2D9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madproduktion i professionelle køkkener</w:t>
            </w:r>
          </w:p>
        </w:tc>
      </w:tr>
      <w:tr w:rsidR="002F0208" w:rsidRPr="0061614A" w14:paraId="07AF45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8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4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9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0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4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4B3F0C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84A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0E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64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F36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66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7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Brancheintroduktion: Hotel, restaurant og café</w:t>
            </w:r>
          </w:p>
        </w:tc>
      </w:tr>
      <w:tr w:rsidR="002F0208" w:rsidRPr="0061614A" w14:paraId="71C264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0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9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0F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C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digitalt værtskab i receptionen</w:t>
            </w:r>
          </w:p>
        </w:tc>
      </w:tr>
      <w:tr w:rsidR="0061614A" w:rsidRPr="0061614A" w14:paraId="5874E0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93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2F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96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950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F8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DD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46EED8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2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D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5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9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B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5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1F2191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3A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B6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56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6E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9B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1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46EA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7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F9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AB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5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B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093E97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A0C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61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D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91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418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12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F0208" w:rsidRPr="0061614A" w14:paraId="60690B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F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E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0B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D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F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61614A" w:rsidRPr="0061614A" w14:paraId="53F746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A9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6A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65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823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733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BC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1F8CD3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D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B3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3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D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4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99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89343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9C4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3DC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4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B8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52E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EE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F0208" w:rsidRPr="0061614A" w14:paraId="3FA919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A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5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7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8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7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23DCB2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ED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82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B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16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14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DEE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CC5F6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1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E9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3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6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A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A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CBE98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7F7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54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9C0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51B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7A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8F5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0F6C4D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D0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7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E1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9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7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63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43D07D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C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2C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9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8A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36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3C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af øl, drinks og alkoholfrie drikke</w:t>
            </w:r>
          </w:p>
        </w:tc>
      </w:tr>
      <w:tr w:rsidR="002F0208" w:rsidRPr="0061614A" w14:paraId="38C77C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A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1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A5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1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E6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61614A" w:rsidRPr="0061614A" w14:paraId="34CD82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055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21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F7A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FC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A49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7F2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972B1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4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4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0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C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6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6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5AC4BD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D2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9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B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11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4D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D8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0D80CA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B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2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8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2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5B6C8C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FC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210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E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11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8D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8BDB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62EFB7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F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4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9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49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B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7FAECD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A7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7A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9E4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39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6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E635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2F0208" w:rsidRPr="0061614A" w14:paraId="3E3C23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D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D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7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F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6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1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78626A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B4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2CA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44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22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78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96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54E87D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FD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F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E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6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7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4A0182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228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F3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AE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3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1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A2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33FB18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4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4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2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1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B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A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75F4A0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AF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9B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8A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C8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9F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475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A979E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4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08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3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5F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C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5E9637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A50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47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62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6A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CDE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6D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58CF16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F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B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8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B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0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159BAF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9BE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DC5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0A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0FB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69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77F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F0208" w:rsidRPr="0061614A" w14:paraId="38CAE9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0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3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B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3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7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43E13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91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37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29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39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E5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53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F0208" w:rsidRPr="0061614A" w14:paraId="1BC11C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1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1F1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6D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B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2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0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375B89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F0D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5A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27D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9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39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2AC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4C6BE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9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4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5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F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0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storkøkkener</w:t>
            </w:r>
          </w:p>
        </w:tc>
      </w:tr>
      <w:tr w:rsidR="0061614A" w:rsidRPr="0061614A" w14:paraId="7F925B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62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97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C46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A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60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61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vinens dyrkning &amp; fremstilling</w:t>
            </w:r>
          </w:p>
        </w:tc>
      </w:tr>
      <w:tr w:rsidR="002F0208" w:rsidRPr="0061614A" w14:paraId="018CCB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A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3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2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7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DD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Råvarer i køkkenet - trin 1</w:t>
            </w:r>
          </w:p>
        </w:tc>
      </w:tr>
      <w:tr w:rsidR="0061614A" w:rsidRPr="0061614A" w14:paraId="65C911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646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AA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E8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1E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7E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52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konflikter og klager fra gæsten 1</w:t>
            </w:r>
          </w:p>
        </w:tc>
      </w:tr>
      <w:tr w:rsidR="002F0208" w:rsidRPr="0061614A" w14:paraId="760F4D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F5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3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3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C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D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5EE987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DE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93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2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64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26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37B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4091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3F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A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E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21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1C5A9A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58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859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EE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F3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F5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85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F0208" w:rsidRPr="0061614A" w14:paraId="7418F9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D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4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5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E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4D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C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281B1A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22E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07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807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7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45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C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1266A1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2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5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5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4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327A2A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86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23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FA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48B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56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BA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287E02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3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7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5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8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1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0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5777B9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42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0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3F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436FE" w14:textId="136528A3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E7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44DC0" w14:textId="1946A943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6395E1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D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E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98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0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6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A3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3CE24E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B9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FC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8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D9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F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37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39AF3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7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C1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5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C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8B7EA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75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B7D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A3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30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2DD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388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0306E4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F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6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3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C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8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7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5D2ED3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92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568C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8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F65A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EB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7E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3B97F8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5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5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C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5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BA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5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59B69E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5D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C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C7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49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447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39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7368A1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E4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57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E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F9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1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4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778027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0EA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9CF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74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47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8E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88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21CEB0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A1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C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8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7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B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5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39C9E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3D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A1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6A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B09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BB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FE0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F0208" w:rsidRPr="0061614A" w14:paraId="1560951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D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5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1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3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9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FAFD5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45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E3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957E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05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E5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11B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2F0208" w:rsidRPr="0061614A" w14:paraId="511D99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8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1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0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D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C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DF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61614A" w:rsidRPr="0061614A" w14:paraId="23E04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659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3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C0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B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106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8EE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2F0208" w:rsidRPr="0061614A" w14:paraId="0241FB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5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3D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C1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1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1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61614A" w:rsidRPr="0061614A" w14:paraId="0E7A65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7B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D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FE8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AF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087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2C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franske vine og vinområder</w:t>
            </w:r>
          </w:p>
        </w:tc>
      </w:tr>
      <w:tr w:rsidR="002F0208" w:rsidRPr="0061614A" w14:paraId="00CD9A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C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B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5F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andre europæiske vine &amp; områder</w:t>
            </w:r>
          </w:p>
        </w:tc>
      </w:tr>
      <w:tr w:rsidR="0061614A" w:rsidRPr="0061614A" w14:paraId="11E8A0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4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D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781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FE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E5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6D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amerikanske vine og vinområder</w:t>
            </w:r>
          </w:p>
        </w:tc>
      </w:tr>
      <w:tr w:rsidR="002F0208" w:rsidRPr="0061614A" w14:paraId="17F98A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2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3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F9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C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E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oversøiske vine og vinlande</w:t>
            </w:r>
          </w:p>
        </w:tc>
      </w:tr>
      <w:tr w:rsidR="0061614A" w:rsidRPr="0061614A" w14:paraId="1BADEE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9E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6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F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FD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F60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7D1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Iværksætteri i praksis</w:t>
            </w:r>
          </w:p>
        </w:tc>
      </w:tr>
      <w:tr w:rsidR="002F0208" w:rsidRPr="0061614A" w14:paraId="459BE4C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9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8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0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SMT 1 lodning af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SMD komponenter</w:t>
            </w:r>
            <w:proofErr w:type="gramEnd"/>
          </w:p>
        </w:tc>
      </w:tr>
      <w:tr w:rsidR="0061614A" w:rsidRPr="0061614A" w14:paraId="660E20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4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D9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A37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48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33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8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Box-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building</w:t>
            </w:r>
            <w:proofErr w:type="spellEnd"/>
          </w:p>
        </w:tc>
      </w:tr>
      <w:tr w:rsidR="002F0208" w:rsidRPr="0061614A" w14:paraId="0FD33B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24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E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4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D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E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0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reworkteknik</w:t>
            </w:r>
            <w:proofErr w:type="spellEnd"/>
          </w:p>
        </w:tc>
      </w:tr>
      <w:tr w:rsidR="0061614A" w:rsidRPr="0061614A" w14:paraId="69F36D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A3B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66AA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573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A7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D0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06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komponentkendskab</w:t>
            </w:r>
          </w:p>
        </w:tc>
      </w:tr>
      <w:tr w:rsidR="002F0208" w:rsidRPr="0061614A" w14:paraId="62EEC3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A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67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BB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E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2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montage- og loddeteknik på print</w:t>
            </w:r>
          </w:p>
        </w:tc>
      </w:tr>
      <w:tr w:rsidR="0061614A" w:rsidRPr="0061614A" w14:paraId="2D3B63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9A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6B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A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3C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F30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Additiv fremstilling - 3D print</w:t>
            </w:r>
          </w:p>
        </w:tc>
      </w:tr>
      <w:tr w:rsidR="002F0208" w:rsidRPr="0061614A" w14:paraId="36785C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5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79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C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0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øget risiko</w:t>
            </w:r>
          </w:p>
        </w:tc>
      </w:tr>
      <w:tr w:rsidR="0061614A" w:rsidRPr="0061614A" w14:paraId="43F341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73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5C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04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7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A0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1</w:t>
            </w:r>
          </w:p>
        </w:tc>
      </w:tr>
      <w:tr w:rsidR="002F0208" w:rsidRPr="0061614A" w14:paraId="1555B8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B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3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2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6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1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1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2</w:t>
            </w:r>
          </w:p>
        </w:tc>
      </w:tr>
      <w:tr w:rsidR="0061614A" w:rsidRPr="0061614A" w14:paraId="51A2DE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36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1D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B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819F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30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250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Grundlæggende, AI-baserede værktøjer i industrien</w:t>
            </w:r>
          </w:p>
        </w:tc>
      </w:tr>
      <w:tr w:rsidR="002F0208" w:rsidRPr="0061614A" w14:paraId="778B9B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3F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C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C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4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7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C2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</w:t>
            </w:r>
          </w:p>
        </w:tc>
      </w:tr>
      <w:tr w:rsidR="0061614A" w:rsidRPr="0061614A" w14:paraId="3FC9D8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B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29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95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C8C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51FF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Mekanisk forbehandling af stålkonstruktioner</w:t>
            </w:r>
          </w:p>
        </w:tc>
      </w:tr>
      <w:tr w:rsidR="002F0208" w:rsidRPr="0061614A" w14:paraId="7650EC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F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9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B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7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C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6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Fristråleblæsning og metallisering</w:t>
            </w:r>
          </w:p>
        </w:tc>
      </w:tr>
      <w:tr w:rsidR="0061614A" w:rsidRPr="0061614A" w14:paraId="31C55B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FD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B6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C9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170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E8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8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Airless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pneumatisk malingspåføring</w:t>
            </w:r>
          </w:p>
        </w:tc>
      </w:tr>
      <w:tr w:rsidR="002F0208" w:rsidRPr="0061614A" w14:paraId="02EF50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30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4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9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2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9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Opbygning af malingssystemer efter specifikation</w:t>
            </w:r>
          </w:p>
        </w:tc>
      </w:tr>
      <w:tr w:rsidR="0061614A" w:rsidRPr="0061614A" w14:paraId="002E56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00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F62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6A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30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7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0EF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F0208" w:rsidRPr="0061614A" w14:paraId="2B84BC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C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1A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52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8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5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8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produktionskemi for operatører</w:t>
            </w:r>
          </w:p>
        </w:tc>
      </w:tr>
      <w:tr w:rsidR="0061614A" w:rsidRPr="0061614A" w14:paraId="770F25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B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5C8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55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D7B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FF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C8F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Tavlemøder</w:t>
            </w:r>
          </w:p>
        </w:tc>
      </w:tr>
      <w:tr w:rsidR="002F0208" w:rsidRPr="0061614A" w14:paraId="36B813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A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5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8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D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7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Inspektion for operatører i procesindustrien</w:t>
            </w:r>
          </w:p>
        </w:tc>
      </w:tr>
      <w:tr w:rsidR="0061614A" w:rsidRPr="0061614A" w14:paraId="45F545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BE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59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3A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0B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2A3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9F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2F0208" w:rsidRPr="0061614A" w14:paraId="39C83B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D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8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3F0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FC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61614A" w:rsidRPr="0061614A" w14:paraId="54865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84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FE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71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1ED3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0F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E6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automatik intro</w:t>
            </w:r>
          </w:p>
        </w:tc>
      </w:tr>
      <w:tr w:rsidR="002F0208" w:rsidRPr="0061614A" w14:paraId="3527DB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8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4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5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3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2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procesmåleudstyr</w:t>
            </w:r>
          </w:p>
        </w:tc>
      </w:tr>
      <w:tr w:rsidR="0061614A" w:rsidRPr="0061614A" w14:paraId="26C05E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D6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E5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397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98A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FF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25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Produktionsoptimering for operatører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vha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Lean</w:t>
            </w:r>
          </w:p>
        </w:tc>
      </w:tr>
      <w:tr w:rsidR="002F0208" w:rsidRPr="0061614A" w14:paraId="0CCC52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FE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A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2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9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termoplast materialer</w:t>
            </w:r>
          </w:p>
        </w:tc>
      </w:tr>
      <w:tr w:rsidR="0061614A" w:rsidRPr="0061614A" w14:paraId="36F8EA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4B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E61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BC1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B8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4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A0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2D362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F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0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A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A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D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Kvalitetskontrol for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medicooperatører</w:t>
            </w:r>
            <w:proofErr w:type="spellEnd"/>
          </w:p>
        </w:tc>
      </w:tr>
      <w:tr w:rsidR="0061614A" w:rsidRPr="0061614A" w14:paraId="1A42BA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FF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C39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67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D29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E9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7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38BB09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1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D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A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2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0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3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Stuk-, muffe og elektrosvejsning</w:t>
            </w:r>
          </w:p>
        </w:tc>
      </w:tr>
      <w:tr w:rsidR="0061614A" w:rsidRPr="0061614A" w14:paraId="0A7A5F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A0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5CB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00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B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12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54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Varmluft- og ekstrudersvejsning</w:t>
            </w:r>
          </w:p>
        </w:tc>
      </w:tr>
      <w:tr w:rsidR="002F0208" w:rsidRPr="0061614A" w14:paraId="4EBDF1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6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F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E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9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4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7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Svejsning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tykvæggede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plastmaterialer</w:t>
            </w:r>
          </w:p>
        </w:tc>
      </w:tr>
      <w:tr w:rsidR="0061614A" w:rsidRPr="0061614A" w14:paraId="671AF1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4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91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090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41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81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8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5-S modellen for operatører</w:t>
            </w:r>
          </w:p>
        </w:tc>
      </w:tr>
      <w:tr w:rsidR="002F0208" w:rsidRPr="0061614A" w14:paraId="1D25C3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2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CA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5D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5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F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3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Systematisk problemløsning for operatører</w:t>
            </w:r>
          </w:p>
        </w:tc>
      </w:tr>
      <w:tr w:rsidR="0061614A" w:rsidRPr="0061614A" w14:paraId="0AB0F1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CC22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52D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4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0F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65F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F9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Svejsning af plastplader</w:t>
            </w:r>
          </w:p>
        </w:tc>
      </w:tr>
      <w:tr w:rsidR="002F0208" w:rsidRPr="0061614A" w14:paraId="6B6382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4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5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2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6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Uorganisk kemi for operatører i procesindustrien</w:t>
            </w:r>
          </w:p>
        </w:tc>
      </w:tr>
      <w:tr w:rsidR="0061614A" w:rsidRPr="0061614A" w14:paraId="607409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76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66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DBC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60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6C3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105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proceskemiske enhedsoperationer</w:t>
            </w:r>
          </w:p>
        </w:tc>
      </w:tr>
      <w:tr w:rsidR="002F0208" w:rsidRPr="0061614A" w14:paraId="6AD430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A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8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C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5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F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Instruktion og oplæring på procesanlæg</w:t>
            </w:r>
          </w:p>
        </w:tc>
      </w:tr>
      <w:tr w:rsidR="0061614A" w:rsidRPr="0061614A" w14:paraId="299FC4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62B4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E43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35B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7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F9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Maskin-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operatører </w:t>
            </w:r>
          </w:p>
        </w:tc>
      </w:tr>
      <w:tr w:rsidR="002F0208" w:rsidRPr="0061614A" w14:paraId="2EC85E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D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F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2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5D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3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D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Behandlingsspecifikation til vådlakering</w:t>
            </w:r>
          </w:p>
        </w:tc>
      </w:tr>
      <w:tr w:rsidR="0061614A" w:rsidRPr="0061614A" w14:paraId="6D2AB9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D03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364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7B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95C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87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1D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ved gnistproducerende værktøj</w:t>
            </w:r>
          </w:p>
        </w:tc>
      </w:tr>
      <w:tr w:rsidR="002F0208" w:rsidRPr="0061614A" w14:paraId="41F46D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85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F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AD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C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7CEFC5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06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5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EA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34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ED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E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Kvalitetsbevidsthed ved industriel produktion</w:t>
            </w:r>
          </w:p>
        </w:tc>
      </w:tr>
      <w:tr w:rsidR="002F0208" w:rsidRPr="0061614A" w14:paraId="56F753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B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4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6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1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1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E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emballage for operatører</w:t>
            </w:r>
          </w:p>
        </w:tc>
      </w:tr>
      <w:tr w:rsidR="0061614A" w:rsidRPr="0061614A" w14:paraId="2779A1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C8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9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4C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62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26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8A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2F0208" w:rsidRPr="0061614A" w14:paraId="3A9BC0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F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B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4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A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C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revolverstanser</w:t>
            </w:r>
          </w:p>
        </w:tc>
      </w:tr>
      <w:tr w:rsidR="0061614A" w:rsidRPr="0061614A" w14:paraId="1A95A4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28D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642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A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34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0C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9A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lokalvisende procesmåleudstyr</w:t>
            </w:r>
          </w:p>
        </w:tc>
      </w:tr>
      <w:tr w:rsidR="002F0208" w:rsidRPr="0061614A" w14:paraId="710280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3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9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FA8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9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Kvalitetskontrol – stålkonstruktioners overflade</w:t>
            </w:r>
          </w:p>
        </w:tc>
      </w:tr>
      <w:tr w:rsidR="0061614A" w:rsidRPr="0061614A" w14:paraId="66F773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7A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745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36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AC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5B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2C1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 support i produktionen</w:t>
            </w:r>
          </w:p>
        </w:tc>
      </w:tr>
      <w:tr w:rsidR="002F0208" w:rsidRPr="0061614A" w14:paraId="66BE17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4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E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6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0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4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i metalindustrien, brancheintroduktion</w:t>
            </w:r>
          </w:p>
        </w:tc>
      </w:tr>
      <w:tr w:rsidR="0061614A" w:rsidRPr="0061614A" w14:paraId="68B67D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9E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3DC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9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0E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4A81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Produktion for operatører i procesindustrien</w:t>
            </w:r>
          </w:p>
        </w:tc>
      </w:tr>
      <w:tr w:rsidR="002F0208" w:rsidRPr="0061614A" w14:paraId="7A2B8D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6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C2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3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6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7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Effektivisering for operatører i procesindustrien</w:t>
            </w:r>
          </w:p>
        </w:tc>
      </w:tr>
      <w:tr w:rsidR="0061614A" w:rsidRPr="0061614A" w14:paraId="5421FF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07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67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D7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B9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2AA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</w:t>
            </w:r>
          </w:p>
        </w:tc>
      </w:tr>
      <w:tr w:rsidR="002F0208" w:rsidRPr="0061614A" w14:paraId="6DD30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D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5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98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7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5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7BB127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06E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F2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89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41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9A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matematik</w:t>
            </w:r>
          </w:p>
        </w:tc>
      </w:tr>
      <w:tr w:rsidR="002F0208" w:rsidRPr="0061614A" w14:paraId="606860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4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E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FE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F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3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7D532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8D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78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8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1C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5C1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5A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2AFC25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5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2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64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0B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9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L-AUS/AUS for operatører i elforsyning</w:t>
            </w:r>
          </w:p>
        </w:tc>
      </w:tr>
      <w:tr w:rsidR="0061614A" w:rsidRPr="0061614A" w14:paraId="02B0F2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3B8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E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8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642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D34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C9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Sikkerhed ved polyesterstøbning</w:t>
            </w:r>
          </w:p>
        </w:tc>
      </w:tr>
      <w:tr w:rsidR="002F0208" w:rsidRPr="0061614A" w14:paraId="683C6E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3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7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D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A7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7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El-sikkerhedsloven, relevante love og standarder</w:t>
            </w:r>
          </w:p>
        </w:tc>
      </w:tr>
      <w:tr w:rsidR="0061614A" w:rsidRPr="0061614A" w14:paraId="600DB6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670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9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75F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B98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539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AC</w:t>
            </w:r>
          </w:p>
        </w:tc>
      </w:tr>
      <w:tr w:rsidR="002F0208" w:rsidRPr="0061614A" w14:paraId="551322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6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5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DC</w:t>
            </w:r>
          </w:p>
        </w:tc>
      </w:tr>
      <w:tr w:rsidR="0061614A" w:rsidRPr="0061614A" w14:paraId="3139B6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2E9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3EA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749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CF1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5EF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C99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pneumatik for operatører</w:t>
            </w:r>
          </w:p>
        </w:tc>
      </w:tr>
      <w:tr w:rsidR="002F0208" w:rsidRPr="0061614A" w14:paraId="0B8DB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0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D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6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85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7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produktionsdata</w:t>
            </w:r>
          </w:p>
        </w:tc>
      </w:tr>
      <w:tr w:rsidR="0061614A" w:rsidRPr="0061614A" w14:paraId="5A7D9F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B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B9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D9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7A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79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BBE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1-komponent vådlakering - operatører</w:t>
            </w:r>
          </w:p>
        </w:tc>
      </w:tr>
      <w:tr w:rsidR="002F0208" w:rsidRPr="0061614A" w14:paraId="6BA1C1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F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3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B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1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2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Pulverlakering - materialer og processer</w:t>
            </w:r>
          </w:p>
        </w:tc>
      </w:tr>
      <w:tr w:rsidR="0061614A" w:rsidRPr="0061614A" w14:paraId="4E3F5F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94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E3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E9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D74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35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3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pulverlakering</w:t>
            </w:r>
          </w:p>
        </w:tc>
      </w:tr>
      <w:tr w:rsidR="002F0208" w:rsidRPr="0061614A" w14:paraId="152B3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B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F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51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B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E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76367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67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7B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F4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6B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C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BA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4157A6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B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A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F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5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med industrirobotter for operatører</w:t>
            </w:r>
          </w:p>
        </w:tc>
      </w:tr>
      <w:tr w:rsidR="0061614A" w:rsidRPr="0061614A" w14:paraId="69FF18C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0E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D4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53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0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9F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EA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Robotbetjening for operatører</w:t>
            </w:r>
          </w:p>
        </w:tc>
      </w:tr>
      <w:tr w:rsidR="002F0208" w:rsidRPr="0061614A" w14:paraId="1D7F0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F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F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8F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B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7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1-sidet bearbejdning</w:t>
            </w:r>
          </w:p>
        </w:tc>
      </w:tr>
      <w:tr w:rsidR="0061614A" w:rsidRPr="0061614A" w14:paraId="2D900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91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F1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74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4B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606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573B59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8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3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5E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8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A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kantpresse trin 2</w:t>
            </w:r>
          </w:p>
        </w:tc>
      </w:tr>
      <w:tr w:rsidR="0061614A" w:rsidRPr="0061614A" w14:paraId="7B9E1F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1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33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20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A1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66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FF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1</w:t>
            </w:r>
          </w:p>
        </w:tc>
      </w:tr>
      <w:tr w:rsidR="002F0208" w:rsidRPr="0061614A" w14:paraId="7BAB53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E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4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B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A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A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2</w:t>
            </w:r>
          </w:p>
        </w:tc>
      </w:tr>
      <w:tr w:rsidR="0061614A" w:rsidRPr="0061614A" w14:paraId="7A4130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AF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525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A07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2E9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3F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F0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for operatører</w:t>
            </w:r>
          </w:p>
        </w:tc>
      </w:tr>
      <w:tr w:rsidR="002F0208" w:rsidRPr="0061614A" w14:paraId="06AA66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8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C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C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6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C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1-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bearbejdning</w:t>
            </w:r>
          </w:p>
        </w:tc>
      </w:tr>
      <w:tr w:rsidR="0061614A" w:rsidRPr="0061614A" w14:paraId="24AF45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43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94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E0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CC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4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C2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CAD</w:t>
            </w:r>
          </w:p>
        </w:tc>
      </w:tr>
      <w:tr w:rsidR="002F0208" w:rsidRPr="0061614A" w14:paraId="066EF6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9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15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2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8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79FAE3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96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88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C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84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8E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9B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1</w:t>
            </w:r>
          </w:p>
        </w:tc>
      </w:tr>
      <w:tr w:rsidR="002F0208" w:rsidRPr="0061614A" w14:paraId="020548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CD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1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2</w:t>
            </w:r>
          </w:p>
        </w:tc>
      </w:tr>
      <w:tr w:rsidR="0061614A" w:rsidRPr="0061614A" w14:paraId="44BCF9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5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08E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BBC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EBA2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F3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FB7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 Betjening af plastsprøjtestøbemaskiner</w:t>
            </w:r>
          </w:p>
        </w:tc>
      </w:tr>
      <w:tr w:rsidR="002F0208" w:rsidRPr="0061614A" w14:paraId="5FDC4D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D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7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9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F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21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Sp2 Mont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plast sprøjtestøbeforme,  </w:t>
            </w:r>
          </w:p>
        </w:tc>
      </w:tr>
      <w:tr w:rsidR="0061614A" w:rsidRPr="0061614A" w14:paraId="1627B5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81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5D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11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AD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12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C9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Ekstrud1 Betjening af plast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2F0208" w:rsidRPr="0061614A" w14:paraId="249E57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75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D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15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5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93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5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Ekstrud2 Drift af plast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61614A" w:rsidRPr="0061614A" w14:paraId="01BF63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807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AB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DD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D2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F5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CF8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loddeteknik</w:t>
            </w:r>
          </w:p>
        </w:tc>
      </w:tr>
      <w:tr w:rsidR="002F0208" w:rsidRPr="0061614A" w14:paraId="1B0038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B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14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5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7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8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A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leanværktøjer i produktionen</w:t>
            </w:r>
          </w:p>
        </w:tc>
      </w:tr>
      <w:tr w:rsidR="0061614A" w:rsidRPr="0061614A" w14:paraId="1CCA05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EB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5E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23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A8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EA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33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teams</w:t>
            </w:r>
          </w:p>
        </w:tc>
      </w:tr>
      <w:tr w:rsidR="002F0208" w:rsidRPr="0061614A" w14:paraId="718E80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0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A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1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9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9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6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Medicinalindustriel produktion GMP1</w:t>
            </w:r>
          </w:p>
        </w:tc>
      </w:tr>
      <w:tr w:rsidR="0061614A" w:rsidRPr="0061614A" w14:paraId="16F995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7A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B9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09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03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5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7E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GMP i praksis, GMP2</w:t>
            </w:r>
          </w:p>
        </w:tc>
      </w:tr>
      <w:tr w:rsidR="002F0208" w:rsidRPr="0061614A" w14:paraId="00019C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1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1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1B31" w14:textId="6620D8BD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D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E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sterile lægemidler, Steril 1</w:t>
            </w:r>
          </w:p>
        </w:tc>
      </w:tr>
      <w:tr w:rsidR="0061614A" w:rsidRPr="0061614A" w14:paraId="7D1F70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6D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4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B29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C9E99" w14:textId="1FC4D22E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D3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74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 batch - Steril 2</w:t>
            </w:r>
          </w:p>
        </w:tc>
      </w:tr>
      <w:tr w:rsidR="002F0208" w:rsidRPr="0061614A" w14:paraId="4FD11C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420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2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3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5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B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procesanlæg under GMP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ISOregler</w:t>
            </w:r>
            <w:proofErr w:type="spellEnd"/>
          </w:p>
        </w:tc>
      </w:tr>
      <w:tr w:rsidR="0061614A" w:rsidRPr="0061614A" w14:paraId="3D26CA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07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4C1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CD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C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5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Sikker adfærd i produktionen </w:t>
            </w:r>
          </w:p>
        </w:tc>
      </w:tr>
      <w:tr w:rsidR="002F0208" w:rsidRPr="0061614A" w14:paraId="7F69AC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5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4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C8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B9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A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teams</w:t>
            </w:r>
          </w:p>
        </w:tc>
      </w:tr>
      <w:tr w:rsidR="0061614A" w:rsidRPr="0061614A" w14:paraId="5F5240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0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4D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5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D6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70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8D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Kvalitetsstyring i virksomheder</w:t>
            </w:r>
          </w:p>
        </w:tc>
      </w:tr>
      <w:tr w:rsidR="002F0208" w:rsidRPr="0061614A" w14:paraId="4FE7ED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B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E8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C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4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8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F7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travers og portalkraner under 8 tons</w:t>
            </w:r>
          </w:p>
        </w:tc>
      </w:tr>
      <w:tr w:rsidR="0061614A" w:rsidRPr="0061614A" w14:paraId="40F801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C1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50B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85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FF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6A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lean</w:t>
            </w:r>
          </w:p>
        </w:tc>
      </w:tr>
      <w:tr w:rsidR="002F0208" w:rsidRPr="0061614A" w14:paraId="7CE3A9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5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0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89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0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FBF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0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 teknologi i produktionen</w:t>
            </w:r>
          </w:p>
        </w:tc>
      </w:tr>
      <w:tr w:rsidR="0061614A" w:rsidRPr="0061614A" w14:paraId="42BEC6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CA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FF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19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D9C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6C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64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1</w:t>
            </w:r>
          </w:p>
        </w:tc>
      </w:tr>
      <w:tr w:rsidR="002F0208" w:rsidRPr="0061614A" w14:paraId="3109F5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1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1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8A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B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2</w:t>
            </w:r>
          </w:p>
        </w:tc>
      </w:tr>
      <w:tr w:rsidR="0061614A" w:rsidRPr="0061614A" w14:paraId="4DF613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59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5A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3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9FB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2C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96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Operatørarbejde på el-forsyningsanlæg</w:t>
            </w:r>
          </w:p>
        </w:tc>
      </w:tr>
      <w:tr w:rsidR="002F0208" w:rsidRPr="0061614A" w14:paraId="6080D9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2C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B4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0A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B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L-AUS arbejde i produktionen</w:t>
            </w:r>
          </w:p>
        </w:tc>
      </w:tr>
      <w:tr w:rsidR="0061614A" w:rsidRPr="0061614A" w14:paraId="4447C6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1A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3DF4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90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B9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6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Medspiller til grøn omstilling i produktionen</w:t>
            </w:r>
          </w:p>
        </w:tc>
      </w:tr>
      <w:tr w:rsidR="002F0208" w:rsidRPr="0061614A" w14:paraId="4B62DB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7D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1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2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3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49015B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5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E3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fejlfinding 400/230 V</w:t>
            </w:r>
          </w:p>
        </w:tc>
      </w:tr>
      <w:tr w:rsidR="0061614A" w:rsidRPr="0061614A" w14:paraId="1F5543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C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BA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E39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16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ECB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898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26C17F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4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6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B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A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5C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773B37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D2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E9F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BE8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66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BA1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E79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011932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8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05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5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77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332ED7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AB2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51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1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0FC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6667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6A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7F06A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9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13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8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0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7D9966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01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6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F08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A9B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161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691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2AD4AD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F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6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EE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5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0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7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4160E3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53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841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452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AB7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44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99F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705260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C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C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9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4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5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6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2E61D3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45B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61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41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C0E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EA5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B7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013123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4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3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5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A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6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7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2C3814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1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05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D52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345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8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AF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3B9623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F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96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F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0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1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B0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243007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D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6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822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29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5C8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8C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kunstig intelligens</w:t>
            </w:r>
          </w:p>
        </w:tc>
      </w:tr>
      <w:tr w:rsidR="002F0208" w:rsidRPr="0061614A" w14:paraId="3D721D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3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C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E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2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9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A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Brugerundersøgelser og UX</w:t>
            </w:r>
          </w:p>
        </w:tc>
      </w:tr>
      <w:tr w:rsidR="0061614A" w:rsidRPr="0061614A" w14:paraId="2060AB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C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80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C5D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672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17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2A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Systemdrift</w:t>
            </w:r>
          </w:p>
        </w:tc>
      </w:tr>
      <w:tr w:rsidR="002F0208" w:rsidRPr="0061614A" w14:paraId="571927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A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B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A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Videregående programmering</w:t>
            </w:r>
          </w:p>
        </w:tc>
      </w:tr>
      <w:tr w:rsidR="0061614A" w:rsidRPr="0061614A" w14:paraId="51EF87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9D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4826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000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D6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2B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B6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IT-sikkerhed</w:t>
            </w:r>
          </w:p>
        </w:tc>
      </w:tr>
      <w:tr w:rsidR="002F0208" w:rsidRPr="0061614A" w14:paraId="186B5D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7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4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7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3AB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4A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37427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F32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4EF0D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FF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54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7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06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2F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37894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7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Programmering</w:t>
            </w:r>
          </w:p>
        </w:tc>
      </w:tr>
      <w:tr w:rsidR="002F0208" w:rsidRPr="0061614A" w14:paraId="778229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0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01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D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A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7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7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Grafisk design og UI</w:t>
            </w:r>
          </w:p>
        </w:tc>
      </w:tr>
      <w:tr w:rsidR="0061614A" w:rsidRPr="0061614A" w14:paraId="53AA8A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EB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4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86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06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2A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F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61BDD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B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9D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B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9B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D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D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010218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B8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A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856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5B871B" w14:textId="7557BA69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AF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0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68F4EC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9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C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E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C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C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C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F2F8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B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2BA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8EE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32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9F0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5F1318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D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1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8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7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D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404B43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92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2B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3A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82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D26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F8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D784C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1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A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8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7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D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87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61614A" w:rsidRPr="0061614A" w14:paraId="693361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F7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919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3A1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AC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1E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5A09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2F0208" w:rsidRPr="0061614A" w14:paraId="27F42C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4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9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A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2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D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4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4715B3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4A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B2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9B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D6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B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B620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72FF18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5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B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F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E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0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4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54FE35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2C0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22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5A8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15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C7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A9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03167B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0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C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8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8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0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F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475E61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9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A9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81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74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8A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314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FFDDA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8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77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D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0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A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72C5F3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AE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2C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91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C7F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41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07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F9283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2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A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6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F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7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421FC3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94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A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16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DEB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618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85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5BCD4C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D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E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F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6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568566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F1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A00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D2A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7B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D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F2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51D09D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BF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F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5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5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1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18293D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387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92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DD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CD0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80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51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4AF813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2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AC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8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5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2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61614A" w:rsidRPr="0061614A" w14:paraId="0E0E67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6C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B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037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E1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6E8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B2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4CD47E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F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2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A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8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0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61614A" w:rsidRPr="0061614A" w14:paraId="2C8C4A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32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4D3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5EB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AD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92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74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0E3A2B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7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C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DF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8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61614A" w:rsidRPr="0061614A" w14:paraId="55404F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A20E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1C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99D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481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866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77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25370B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F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1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A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7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5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3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6BED30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28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13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1C9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777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DE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C3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2768CB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D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AD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1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2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D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473B07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44F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BE6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58F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3B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34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E0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0ADFE1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A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8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8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8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C0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5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61FD20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D6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EC6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6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3D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E5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F2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540ABE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5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0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16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3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2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1B15B7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C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6EF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1D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7DB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E1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4A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24ACED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3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5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8A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C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F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CB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01BA7C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A3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4D5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7DA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E7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85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1E7A18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C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F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BF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9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A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5141E3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DD9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4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B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FD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A68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01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712C21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1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D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A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E9C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9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3A2C00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7B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292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7D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45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499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17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86A76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47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B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E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96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B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B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37925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D9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60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8C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93C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27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5B97FE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2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0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9E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0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B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E1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70A358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F9B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E8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D9B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BA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C15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D5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398D9B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6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21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6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BD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621A2B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D6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EFE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938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E2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FF1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BD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496F69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7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C6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9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B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5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1</w:t>
            </w:r>
          </w:p>
        </w:tc>
      </w:tr>
      <w:tr w:rsidR="0061614A" w:rsidRPr="0061614A" w14:paraId="71FCD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359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00C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7CC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D45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110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744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2</w:t>
            </w:r>
          </w:p>
        </w:tc>
      </w:tr>
      <w:tr w:rsidR="002F0208" w:rsidRPr="0061614A" w14:paraId="13B4A6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3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C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B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2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14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Brændstofteknik offroad, indstilling og udmåling</w:t>
            </w:r>
          </w:p>
        </w:tc>
      </w:tr>
      <w:tr w:rsidR="0061614A" w:rsidRPr="0061614A" w14:paraId="0314B9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74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85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D6E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DE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471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BFB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El-drevne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batterifejlfinding</w:t>
            </w:r>
          </w:p>
        </w:tc>
      </w:tr>
      <w:tr w:rsidR="002F0208" w:rsidRPr="0061614A" w14:paraId="6D783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F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BA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2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5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5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Mark- og tågesprøjter, fejlfinding og reparation</w:t>
            </w:r>
          </w:p>
        </w:tc>
      </w:tr>
      <w:tr w:rsidR="0061614A" w:rsidRPr="0061614A" w14:paraId="1C95FB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AA90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7C1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53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86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A85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4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Grøn energi &amp; klimatilpasning</w:t>
            </w:r>
          </w:p>
        </w:tc>
      </w:tr>
      <w:tr w:rsidR="002F0208" w:rsidRPr="0061614A" w14:paraId="630FAB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D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C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C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6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D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1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Sikkert energi- &amp; klimaarbejde</w:t>
            </w:r>
          </w:p>
        </w:tc>
      </w:tr>
      <w:tr w:rsidR="0061614A" w:rsidRPr="0061614A" w14:paraId="2A18A5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386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84A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19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B58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B06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E15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Rør- og anlægstegninger</w:t>
            </w:r>
          </w:p>
        </w:tc>
      </w:tr>
      <w:tr w:rsidR="002F0208" w:rsidRPr="0061614A" w14:paraId="5726A8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0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4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9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9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11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1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Udførelse af rørsystemer</w:t>
            </w:r>
          </w:p>
        </w:tc>
      </w:tr>
      <w:tr w:rsidR="0061614A" w:rsidRPr="0061614A" w14:paraId="5CB082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2B2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1C3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C23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DF35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0AA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819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Idriftsættelse og vedligehold</w:t>
            </w:r>
          </w:p>
        </w:tc>
      </w:tr>
      <w:tr w:rsidR="002F0208" w:rsidRPr="0061614A" w14:paraId="05C370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8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9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1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9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1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Landbrugsmaskiner, udmåling og indstilling</w:t>
            </w:r>
          </w:p>
        </w:tc>
      </w:tr>
      <w:tr w:rsidR="0061614A" w:rsidRPr="0061614A" w14:paraId="0CA331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B5C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05E3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3F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215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4E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2F3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Autonome landbrugsmaskiner</w:t>
            </w:r>
          </w:p>
        </w:tc>
      </w:tr>
      <w:tr w:rsidR="002F0208" w:rsidRPr="0061614A" w14:paraId="28DC8B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9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6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25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C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3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på køleanlæg (faglig opdatering)</w:t>
            </w:r>
          </w:p>
        </w:tc>
      </w:tr>
      <w:tr w:rsidR="0061614A" w:rsidRPr="0061614A" w14:paraId="7D8241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D01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3FEF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76D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D23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877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76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CO2 som kølemiddel</w:t>
            </w:r>
          </w:p>
        </w:tc>
      </w:tr>
      <w:tr w:rsidR="002F0208" w:rsidRPr="0061614A" w14:paraId="355B2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1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4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A6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4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08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8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Varmepumper med naturlige kølemidler</w:t>
            </w:r>
          </w:p>
        </w:tc>
      </w:tr>
      <w:tr w:rsidR="0061614A" w:rsidRPr="0061614A" w14:paraId="1EA945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4B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2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1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DE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55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0BB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svejs-kants plade/plade </w:t>
            </w:r>
          </w:p>
        </w:tc>
      </w:tr>
      <w:tr w:rsidR="002F0208" w:rsidRPr="0061614A" w14:paraId="7B8DF9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3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B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92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C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F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7C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svejs-kants plade/rør</w:t>
            </w:r>
          </w:p>
        </w:tc>
      </w:tr>
      <w:tr w:rsidR="0061614A" w:rsidRPr="0061614A" w14:paraId="6D1111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A2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6BC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BA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68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0F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A58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682D33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7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2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9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8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6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8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61614A" w:rsidRPr="0061614A" w14:paraId="1E57C8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1803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492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EF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91D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B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2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svejs-stumps plade alle pos </w:t>
            </w:r>
          </w:p>
        </w:tc>
      </w:tr>
      <w:tr w:rsidR="002F0208" w:rsidRPr="0061614A" w14:paraId="793DB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6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E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40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2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AD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0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pos PA-PC</w:t>
            </w:r>
          </w:p>
        </w:tc>
      </w:tr>
      <w:tr w:rsidR="0061614A" w:rsidRPr="0061614A" w14:paraId="6D58BD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19A9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7BF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D2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35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EDE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AC6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2F0208" w:rsidRPr="0061614A" w14:paraId="12ABE5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B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6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2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36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6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F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5E167A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819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CC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FF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3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BE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0FF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2F0208" w:rsidRPr="0061614A" w14:paraId="368A03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B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2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0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30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6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61614A" w:rsidRPr="0061614A" w14:paraId="3D794E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6A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F87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D3C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7B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E1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83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MAG-svejs-kants plade/rør pr 135 </w:t>
            </w:r>
          </w:p>
        </w:tc>
      </w:tr>
      <w:tr w:rsidR="002F0208" w:rsidRPr="0061614A" w14:paraId="39CD27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DC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4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8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59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C4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plade pos PA-PF pr 135 </w:t>
            </w:r>
          </w:p>
        </w:tc>
      </w:tr>
      <w:tr w:rsidR="0061614A" w:rsidRPr="0061614A" w14:paraId="72E8E3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73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28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4A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9FA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9F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B15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2F0208" w:rsidRPr="0061614A" w14:paraId="67B8CC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B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4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3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6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6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61614A" w:rsidRPr="0061614A" w14:paraId="75133C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CCD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8F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0E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7C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1A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BCD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135</w:t>
            </w:r>
          </w:p>
        </w:tc>
      </w:tr>
      <w:tr w:rsidR="002F0208" w:rsidRPr="0061614A" w14:paraId="557DCE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50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2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9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C7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9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9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rør alle pos pr 135 </w:t>
            </w:r>
          </w:p>
        </w:tc>
      </w:tr>
      <w:tr w:rsidR="0061614A" w:rsidRPr="0061614A" w14:paraId="2FEC3B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693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E32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09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CB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56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B5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136</w:t>
            </w:r>
          </w:p>
        </w:tc>
      </w:tr>
      <w:tr w:rsidR="002F0208" w:rsidRPr="0061614A" w14:paraId="62B3FF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7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1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A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4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D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5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plade/rør pr 136</w:t>
            </w:r>
          </w:p>
        </w:tc>
      </w:tr>
      <w:tr w:rsidR="0061614A" w:rsidRPr="0061614A" w14:paraId="530746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6B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D3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0F5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208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1E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FA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pos PA-PF pr 136</w:t>
            </w:r>
          </w:p>
        </w:tc>
      </w:tr>
      <w:tr w:rsidR="002F0208" w:rsidRPr="0061614A" w14:paraId="2ED9E6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1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0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2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8E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1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136</w:t>
            </w:r>
          </w:p>
        </w:tc>
      </w:tr>
      <w:tr w:rsidR="0061614A" w:rsidRPr="0061614A" w14:paraId="05B61B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B2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B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967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98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9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1D4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136</w:t>
            </w:r>
          </w:p>
        </w:tc>
      </w:tr>
      <w:tr w:rsidR="002F0208" w:rsidRPr="0061614A" w14:paraId="2A8048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0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BC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7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5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862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alle pos pr 136</w:t>
            </w:r>
          </w:p>
        </w:tc>
      </w:tr>
      <w:tr w:rsidR="0061614A" w:rsidRPr="0061614A" w14:paraId="10A473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3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CC5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4586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B2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99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AE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15284C4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D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7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E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7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77ADB4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02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2B0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2DF2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79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680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08C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2F0208" w:rsidRPr="0061614A" w14:paraId="5767BB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4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4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E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0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6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A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61614A" w:rsidRPr="0061614A" w14:paraId="741ADA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9AA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39D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BB4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98C2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62D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34C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0B1280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D6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5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B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7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E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rustfri plade/rør </w:t>
            </w:r>
          </w:p>
        </w:tc>
      </w:tr>
      <w:tr w:rsidR="0061614A" w:rsidRPr="0061614A" w14:paraId="3AEC78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DA7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A3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83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056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88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F1A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plade </w:t>
            </w:r>
          </w:p>
        </w:tc>
      </w:tr>
      <w:tr w:rsidR="002F0208" w:rsidRPr="0061614A" w14:paraId="7D797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D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7F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1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8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plade</w:t>
            </w:r>
          </w:p>
        </w:tc>
      </w:tr>
      <w:tr w:rsidR="0061614A" w:rsidRPr="0061614A" w14:paraId="19F40C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DFD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03B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8A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1E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73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5BD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rør alle pos</w:t>
            </w:r>
          </w:p>
        </w:tc>
      </w:tr>
      <w:tr w:rsidR="002F0208" w:rsidRPr="0061614A" w14:paraId="3C9F70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D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3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B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Køletekopbygn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idriftsættelse af køleanlæg</w:t>
            </w:r>
          </w:p>
        </w:tc>
      </w:tr>
      <w:tr w:rsidR="0061614A" w:rsidRPr="0061614A" w14:paraId="76F5A2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AE4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78E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59B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A2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72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BDE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monteringstek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person- og varevogne </w:t>
            </w:r>
          </w:p>
        </w:tc>
      </w:tr>
      <w:tr w:rsidR="002F0208" w:rsidRPr="0061614A" w14:paraId="3EFACA1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7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9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6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AB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D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3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og kosmetisk reparation</w:t>
            </w:r>
          </w:p>
        </w:tc>
      </w:tr>
      <w:tr w:rsidR="0061614A" w:rsidRPr="0061614A" w14:paraId="28C61B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86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2D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B8F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1CD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68A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90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maskiner, systematisk vedligehold</w:t>
            </w:r>
          </w:p>
        </w:tc>
      </w:tr>
      <w:tr w:rsidR="002F0208" w:rsidRPr="0061614A" w14:paraId="6F683B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F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7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2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9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ved simpel fejlfinding</w:t>
            </w:r>
          </w:p>
        </w:tc>
      </w:tr>
      <w:tr w:rsidR="0061614A" w:rsidRPr="0061614A" w14:paraId="06931F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685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AA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4C1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35D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92D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E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Dæktyper (afbalancering og kontrol)</w:t>
            </w:r>
          </w:p>
        </w:tc>
      </w:tr>
      <w:tr w:rsidR="002F0208" w:rsidRPr="0061614A" w14:paraId="328D0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4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67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4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A5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Hjulafbalancering og kosmetisk optimering</w:t>
            </w:r>
          </w:p>
        </w:tc>
      </w:tr>
      <w:tr w:rsidR="0061614A" w:rsidRPr="0061614A" w14:paraId="413AF2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31C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65F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0B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E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A06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AC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DC9CD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B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D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1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1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7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61614A" w:rsidRPr="0061614A" w14:paraId="7D88F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CCF4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D32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CF2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DB4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641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F6E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montage af kobberrør</w:t>
            </w:r>
          </w:p>
        </w:tc>
      </w:tr>
      <w:tr w:rsidR="002F0208" w:rsidRPr="0061614A" w14:paraId="6BA30D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5CB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3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17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B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0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3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61614A" w:rsidRPr="0061614A" w14:paraId="0C4DF6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51D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0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12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0D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C0D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E4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7C32A1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3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2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D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5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B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003286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6AC6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DB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79B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F7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45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C9F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2F0208" w:rsidRPr="0061614A" w14:paraId="067337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5F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8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A5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C0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61614A" w:rsidRPr="0061614A" w14:paraId="602593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22D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D84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7F6E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B5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CE5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389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3769746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3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D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B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3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49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D7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4057134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25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BB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8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9EB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26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F93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1778E9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9C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E2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F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3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E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2E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ventilations- og klimaanlæg samt VAV-anlæg</w:t>
            </w:r>
          </w:p>
        </w:tc>
      </w:tr>
      <w:tr w:rsidR="0061614A" w:rsidRPr="0061614A" w14:paraId="32FAD0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1A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0ED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08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01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5F4C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VENT-ordning, opkvalificering</w:t>
            </w:r>
          </w:p>
        </w:tc>
      </w:tr>
      <w:tr w:rsidR="002F0208" w:rsidRPr="0061614A" w14:paraId="1232B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5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F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A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17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2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56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61614A" w:rsidRPr="0061614A" w14:paraId="784F62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E99D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3B7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8E8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206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0D8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B1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2F0208" w:rsidRPr="0061614A" w14:paraId="269147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0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7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1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3B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A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Vedligeholdelsesteknik, vibrationsmåling/-analyse</w:t>
            </w:r>
          </w:p>
        </w:tc>
      </w:tr>
      <w:tr w:rsidR="0061614A" w:rsidRPr="0061614A" w14:paraId="5BB7DE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E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13B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C3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6A3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2B4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C1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CNC styret plasmaskæremaskine</w:t>
            </w:r>
          </w:p>
        </w:tc>
      </w:tr>
      <w:tr w:rsidR="002F0208" w:rsidRPr="0061614A" w14:paraId="60DD0C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B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11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B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61614A" w:rsidRPr="0061614A" w14:paraId="0908FC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24F1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F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05A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767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A09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FEC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B5FD6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9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8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1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0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0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61614A" w:rsidRPr="0061614A" w14:paraId="4AE7BF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AC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880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D4D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11F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5D8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AE6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2F0208" w:rsidRPr="0061614A" w14:paraId="31A36F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AF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D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0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43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5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7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Genvinding af metaller, støberibranchen</w:t>
            </w:r>
          </w:p>
        </w:tc>
      </w:tr>
      <w:tr w:rsidR="0061614A" w:rsidRPr="0061614A" w14:paraId="57CDF5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048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843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ED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BB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E6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B640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flammeskæring</w:t>
            </w:r>
          </w:p>
        </w:tc>
      </w:tr>
      <w:tr w:rsidR="002F0208" w:rsidRPr="0061614A" w14:paraId="541A13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6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9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6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B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3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B2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Montage/idriftsætning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hydrailiksys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offshore</w:t>
            </w:r>
          </w:p>
        </w:tc>
      </w:tr>
      <w:tr w:rsidR="0061614A" w:rsidRPr="0061614A" w14:paraId="22465B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70B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76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AE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23AC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3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F64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Indregulering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hydrauliktekn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systemer, offshore</w:t>
            </w:r>
          </w:p>
        </w:tc>
      </w:tr>
      <w:tr w:rsidR="002F0208" w:rsidRPr="0061614A" w14:paraId="6E1214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55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3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1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C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6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6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61614A" w:rsidRPr="0061614A" w14:paraId="764018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F3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3E4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CC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90E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EF2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8D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tynd plade, kantsømme</w:t>
            </w:r>
          </w:p>
        </w:tc>
      </w:tr>
      <w:tr w:rsidR="002F0208" w:rsidRPr="0061614A" w14:paraId="36A6D4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8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1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B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E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F0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MIG-svejsning, aluminium svær plade, kantsømme </w:t>
            </w:r>
          </w:p>
        </w:tc>
      </w:tr>
      <w:tr w:rsidR="0061614A" w:rsidRPr="0061614A" w14:paraId="3ED44B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3B7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B7AB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3D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61B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6A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0527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svær plade, stumpsømme</w:t>
            </w:r>
          </w:p>
        </w:tc>
      </w:tr>
      <w:tr w:rsidR="002F0208" w:rsidRPr="0061614A" w14:paraId="0CBC4B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7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E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8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1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1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tynd plade, kantsømme </w:t>
            </w:r>
          </w:p>
        </w:tc>
      </w:tr>
      <w:tr w:rsidR="0061614A" w:rsidRPr="0061614A" w14:paraId="3B48A6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A297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8D91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3C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18E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A35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92B5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svær plade, kantsømme </w:t>
            </w:r>
          </w:p>
        </w:tc>
      </w:tr>
      <w:tr w:rsidR="002F0208" w:rsidRPr="0061614A" w14:paraId="4D2268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15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2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B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3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D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E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tynd plade, stumpsømme</w:t>
            </w:r>
          </w:p>
        </w:tc>
      </w:tr>
      <w:tr w:rsidR="0061614A" w:rsidRPr="0061614A" w14:paraId="22E61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008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726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9D3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35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A6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388F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svær plade, stumpsømme</w:t>
            </w:r>
          </w:p>
        </w:tc>
      </w:tr>
      <w:tr w:rsidR="002F0208" w:rsidRPr="0061614A" w14:paraId="404CD7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F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9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F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9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4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Momenttilspænd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/efterspænd af bolte,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Vindmøller</w:t>
            </w:r>
          </w:p>
        </w:tc>
      </w:tr>
      <w:tr w:rsidR="0061614A" w:rsidRPr="0061614A" w14:paraId="552F7B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E23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11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7B5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5AD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CD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84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Elektroniske applikationer på køretøjstestere</w:t>
            </w:r>
          </w:p>
        </w:tc>
      </w:tr>
      <w:tr w:rsidR="002F0208" w:rsidRPr="0061614A" w14:paraId="4CAD03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2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E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6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E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6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</w:t>
            </w:r>
          </w:p>
        </w:tc>
      </w:tr>
      <w:tr w:rsidR="0061614A" w:rsidRPr="0061614A" w14:paraId="476D41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6D1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BE3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4BA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48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984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6E8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50C852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1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C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5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408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D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9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61614A" w:rsidRPr="0061614A" w14:paraId="58537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E2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C3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8B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44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BB3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CC1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rør pos PA-PC</w:t>
            </w:r>
          </w:p>
        </w:tc>
      </w:tr>
      <w:tr w:rsidR="002F0208" w:rsidRPr="0061614A" w14:paraId="09D0D7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9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C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4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4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Sikkerhedseftersyn, anhuggergrej/ udskiftelig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61614A" w:rsidRPr="0061614A" w14:paraId="5DAF0F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E4F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25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0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D8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86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0FD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 anhuggergrej/udskifteligt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2F0208" w:rsidRPr="0061614A" w14:paraId="46EEAC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C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0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F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1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8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5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 stål kantsømme pl/pl, PF</w:t>
            </w:r>
          </w:p>
        </w:tc>
      </w:tr>
      <w:tr w:rsidR="0061614A" w:rsidRPr="0061614A" w14:paraId="52F955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547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234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F7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27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A4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186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Rustfri, svært rør PA-PC</w:t>
            </w:r>
          </w:p>
        </w:tc>
      </w:tr>
      <w:tr w:rsidR="002F0208" w:rsidRPr="0061614A" w14:paraId="4D31B1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84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7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67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F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0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61614A" w:rsidRPr="0061614A" w14:paraId="010B388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757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D1E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70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307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E20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F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af køretøjer og både trin for trin</w:t>
            </w:r>
          </w:p>
        </w:tc>
      </w:tr>
      <w:tr w:rsidR="002F0208" w:rsidRPr="0061614A" w14:paraId="5526A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3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86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7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D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9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Avanceret klargøring af køretøjer og både</w:t>
            </w:r>
          </w:p>
        </w:tc>
      </w:tr>
      <w:tr w:rsidR="0061614A" w:rsidRPr="0061614A" w14:paraId="47856B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4AE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9D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C8B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B9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648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6C79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Udbedring af mindre skader med lakstift på autolak</w:t>
            </w:r>
          </w:p>
        </w:tc>
      </w:tr>
      <w:tr w:rsidR="002F0208" w:rsidRPr="0061614A" w14:paraId="6726DC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3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9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2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A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4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diagramlæsning, styring af tryk/flow</w:t>
            </w:r>
          </w:p>
        </w:tc>
      </w:tr>
      <w:tr w:rsidR="0061614A" w:rsidRPr="0061614A" w14:paraId="017C45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F9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BF1B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7C9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3C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C44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0CF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arbejdsplads, autohjælp</w:t>
            </w:r>
          </w:p>
        </w:tc>
      </w:tr>
      <w:tr w:rsidR="002F0208" w:rsidRPr="0061614A" w14:paraId="0D0189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9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6A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E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4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7D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automatiske maskiner og anlæg</w:t>
            </w:r>
          </w:p>
        </w:tc>
      </w:tr>
      <w:tr w:rsidR="0061614A" w:rsidRPr="0061614A" w14:paraId="1C5D7D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01C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5D1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413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83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67D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2BC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komplekse automatiske maskiner</w:t>
            </w:r>
          </w:p>
        </w:tc>
      </w:tr>
      <w:tr w:rsidR="002F0208" w:rsidRPr="0061614A" w14:paraId="1240E2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C3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0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D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0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F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C0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3E285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41B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5E7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C5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96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38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BED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1612FB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AA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E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7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1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D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testerkursus, autoområdet</w:t>
            </w:r>
          </w:p>
        </w:tc>
      </w:tr>
      <w:tr w:rsidR="0061614A" w:rsidRPr="0061614A" w14:paraId="6235A8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3D0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22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69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936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29D5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E20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motorstyring, autoområdet</w:t>
            </w:r>
          </w:p>
        </w:tc>
      </w:tr>
      <w:tr w:rsidR="002F0208" w:rsidRPr="0061614A" w14:paraId="0BA9C7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9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B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1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AF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2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0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fejlsøgning, autoområdet</w:t>
            </w:r>
          </w:p>
        </w:tc>
      </w:tr>
      <w:tr w:rsidR="0061614A" w:rsidRPr="0061614A" w14:paraId="59327B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689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AE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13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4D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03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295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 på offroad materiel</w:t>
            </w:r>
          </w:p>
        </w:tc>
      </w:tr>
      <w:tr w:rsidR="002F0208" w:rsidRPr="0061614A" w14:paraId="3B9D8C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F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6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0D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9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9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El-sikkerhed på offroad køretøjer</w:t>
            </w:r>
          </w:p>
        </w:tc>
      </w:tr>
      <w:tr w:rsidR="0061614A" w:rsidRPr="0061614A" w14:paraId="7E2DA4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239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734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9B6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88D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16E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895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1</w:t>
            </w:r>
          </w:p>
        </w:tc>
      </w:tr>
      <w:tr w:rsidR="002F0208" w:rsidRPr="0061614A" w14:paraId="3AF135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6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A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FE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0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65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3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2</w:t>
            </w:r>
          </w:p>
        </w:tc>
      </w:tr>
      <w:tr w:rsidR="0061614A" w:rsidRPr="0061614A" w14:paraId="6EC193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8BD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CEE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308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91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1B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4366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Egenkontrol af svejsearbejde og svejseprocedurer</w:t>
            </w:r>
          </w:p>
        </w:tc>
      </w:tr>
      <w:tr w:rsidR="002F0208" w:rsidRPr="0061614A" w14:paraId="7C1624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7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A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D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7A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25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7C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gennemførsel af svejseopgaver</w:t>
            </w:r>
          </w:p>
        </w:tc>
      </w:tr>
      <w:tr w:rsidR="0061614A" w:rsidRPr="0061614A" w14:paraId="347E78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79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D4C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38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48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2F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0F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grundlæggende opgaver i et støberi</w:t>
            </w:r>
          </w:p>
        </w:tc>
      </w:tr>
      <w:tr w:rsidR="002F0208" w:rsidRPr="0061614A" w14:paraId="79745B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5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3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88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1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0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Håndformning 1, støberibranchen</w:t>
            </w:r>
          </w:p>
        </w:tc>
      </w:tr>
      <w:tr w:rsidR="0061614A" w:rsidRPr="0061614A" w14:paraId="1A52DD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78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D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50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C8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4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Maskinformning, støberibranchen</w:t>
            </w:r>
          </w:p>
        </w:tc>
      </w:tr>
      <w:tr w:rsidR="002F0208" w:rsidRPr="0061614A" w14:paraId="784A08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C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7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2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F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3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Kokillestøbning 1, støberibranchen</w:t>
            </w:r>
          </w:p>
        </w:tc>
      </w:tr>
      <w:tr w:rsidR="0061614A" w:rsidRPr="0061614A" w14:paraId="3AFF99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44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1C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F01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B5E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AA0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51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Efterbehandling, støberibranchen</w:t>
            </w:r>
          </w:p>
        </w:tc>
      </w:tr>
      <w:tr w:rsidR="002F0208" w:rsidRPr="0061614A" w14:paraId="54F9F7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F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D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0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95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5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C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Støbeprocesser, støberbranchen</w:t>
            </w:r>
          </w:p>
        </w:tc>
      </w:tr>
      <w:tr w:rsidR="0061614A" w:rsidRPr="0061614A" w14:paraId="57F180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A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80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065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883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048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5CA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2F0208" w:rsidRPr="0061614A" w14:paraId="7A5EC1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E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A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A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B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08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61614A" w:rsidRPr="0061614A" w14:paraId="10DE0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0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321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712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96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6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AA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Svejseteknisk introduktion f/i</w:t>
            </w:r>
          </w:p>
        </w:tc>
      </w:tr>
      <w:tr w:rsidR="002F0208" w:rsidRPr="0061614A" w14:paraId="34C7DC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E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C8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D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7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4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C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termodynamik &amp; lovgivning køleanlæg</w:t>
            </w:r>
          </w:p>
        </w:tc>
      </w:tr>
      <w:tr w:rsidR="0061614A" w:rsidRPr="0061614A" w14:paraId="21B3F0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5EB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C1E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FB1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559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34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9CC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køleanlæg &amp; anvendelse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lovgivn</w:t>
            </w:r>
            <w:proofErr w:type="spellEnd"/>
          </w:p>
        </w:tc>
      </w:tr>
      <w:tr w:rsidR="002F0208" w:rsidRPr="0061614A" w14:paraId="193025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1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5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5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D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Køleteknisk dokumentation, styring &amp; automatik</w:t>
            </w:r>
          </w:p>
        </w:tc>
      </w:tr>
      <w:tr w:rsidR="0061614A" w:rsidRPr="0061614A" w14:paraId="532A89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1C1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B64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3A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30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80A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E31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og funktion af køleanlæg</w:t>
            </w:r>
          </w:p>
        </w:tc>
      </w:tr>
      <w:tr w:rsidR="002F0208" w:rsidRPr="0061614A" w14:paraId="763E48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D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BD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A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0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84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af enkle el-relæstyringer</w:t>
            </w:r>
          </w:p>
        </w:tc>
      </w:tr>
      <w:tr w:rsidR="0061614A" w:rsidRPr="0061614A" w14:paraId="021831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7A6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11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F19F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D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6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31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070B5A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8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62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F0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D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A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B4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Montagesvejsning</w:t>
            </w:r>
          </w:p>
        </w:tc>
      </w:tr>
      <w:tr w:rsidR="0061614A" w:rsidRPr="0061614A" w14:paraId="13FE4A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A3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FC3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C2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F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BA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3E2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MAG-svejsning af rustfri stål proces 135 eller 136 </w:t>
            </w:r>
          </w:p>
        </w:tc>
      </w:tr>
      <w:tr w:rsidR="002F0208" w:rsidRPr="0061614A" w14:paraId="502DF6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07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3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1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C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bearbejdning før og efter svejsning </w:t>
            </w:r>
          </w:p>
        </w:tc>
      </w:tr>
      <w:tr w:rsidR="0061614A" w:rsidRPr="0061614A" w14:paraId="55309A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57E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072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AF7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FA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26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7E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rør alle pos </w:t>
            </w:r>
          </w:p>
        </w:tc>
      </w:tr>
      <w:tr w:rsidR="002F0208" w:rsidRPr="0061614A" w14:paraId="72F935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9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3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2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2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D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1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61614A" w:rsidRPr="0061614A" w14:paraId="55F62D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98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908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B0D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9F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4F1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2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2F0208" w:rsidRPr="0061614A" w14:paraId="49C177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1B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B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C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8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2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C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282FE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165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79C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28D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871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2E1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6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F0208" w:rsidRPr="0061614A" w14:paraId="697A20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D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63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D46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A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2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1, el-lære</w:t>
            </w:r>
          </w:p>
        </w:tc>
      </w:tr>
      <w:tr w:rsidR="0061614A" w:rsidRPr="0061614A" w14:paraId="157ABB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3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978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7229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A7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8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90E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2, relæteknik</w:t>
            </w:r>
          </w:p>
        </w:tc>
      </w:tr>
      <w:tr w:rsidR="002F0208" w:rsidRPr="0061614A" w14:paraId="5FB93D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5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6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B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2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55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42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1-2, pneumatik og fejlfinding</w:t>
            </w:r>
          </w:p>
        </w:tc>
      </w:tr>
      <w:tr w:rsidR="0061614A" w:rsidRPr="0061614A" w14:paraId="0CE4A4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75D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1D8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D6B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04C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53E8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C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1-3, hydraulik og fejlfinding</w:t>
            </w:r>
          </w:p>
        </w:tc>
      </w:tr>
      <w:tr w:rsidR="002F0208" w:rsidRPr="0061614A" w14:paraId="72F8E2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8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3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3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6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2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34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2-1, fejl Relæstyring, motor</w:t>
            </w:r>
          </w:p>
        </w:tc>
      </w:tr>
      <w:tr w:rsidR="0061614A" w:rsidRPr="0061614A" w14:paraId="4679D1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71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3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D60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2C1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2B9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306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2-2, el-pneumatik og fejlfinding</w:t>
            </w:r>
          </w:p>
        </w:tc>
      </w:tr>
      <w:tr w:rsidR="002F0208" w:rsidRPr="0061614A" w14:paraId="7431D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6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3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0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C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D1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C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Automatiske anlæg 3-1,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PLC,  følere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vision</w:t>
            </w:r>
          </w:p>
        </w:tc>
      </w:tr>
      <w:tr w:rsidR="0061614A" w:rsidRPr="0061614A" w14:paraId="1A913B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D8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B0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63E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4F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36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A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3-2, PLC montage og fejlfinding</w:t>
            </w:r>
          </w:p>
        </w:tc>
      </w:tr>
      <w:tr w:rsidR="002F0208" w:rsidRPr="0061614A" w14:paraId="0DD03B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F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2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3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7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7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3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28159C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904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58D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6B3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07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3B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678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414757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8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7B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2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1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5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6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6A1E1D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FA3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267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9ED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9BE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7B2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DA6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F0208" w:rsidRPr="0061614A" w14:paraId="4E36CB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DF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7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1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AB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8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6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Introduktion til TIG-, MAG-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025FF7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1A8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C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24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7EB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D2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01F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MAG-svejsning proces 135</w:t>
            </w:r>
          </w:p>
        </w:tc>
      </w:tr>
      <w:tr w:rsidR="002F0208" w:rsidRPr="0061614A" w14:paraId="6E0976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5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E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F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2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F3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D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Industri 40: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Predictive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maintenance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dataopsamling</w:t>
            </w:r>
          </w:p>
        </w:tc>
      </w:tr>
      <w:tr w:rsidR="0061614A" w:rsidRPr="0061614A" w14:paraId="3DA065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042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4E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83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788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D7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FB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Driftsoptimering systematisk anvendelse big data</w:t>
            </w:r>
          </w:p>
        </w:tc>
      </w:tr>
      <w:tr w:rsidR="002F0208" w:rsidRPr="0061614A" w14:paraId="1A1534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A4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4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C2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1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35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6E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1-1, Introduktion</w:t>
            </w:r>
          </w:p>
        </w:tc>
      </w:tr>
      <w:tr w:rsidR="0061614A" w:rsidRPr="0061614A" w14:paraId="3DFD2C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A4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28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39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9B1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F3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3CA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1-2, Kombinatorisk</w:t>
            </w:r>
          </w:p>
        </w:tc>
      </w:tr>
      <w:tr w:rsidR="002F0208" w:rsidRPr="0061614A" w14:paraId="08A6B0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E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72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7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24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1-3, Sekventiel</w:t>
            </w:r>
          </w:p>
        </w:tc>
      </w:tr>
      <w:tr w:rsidR="0061614A" w:rsidRPr="0061614A" w14:paraId="42A3C1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C08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F7E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81D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D4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37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D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El drevne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fejlfinding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rep</w:t>
            </w:r>
            <w:proofErr w:type="spellEnd"/>
          </w:p>
        </w:tc>
      </w:tr>
      <w:tr w:rsidR="002F0208" w:rsidRPr="0061614A" w14:paraId="024E01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D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CD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4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6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A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Fejlfinding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dæk,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the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</w:t>
            </w:r>
          </w:p>
        </w:tc>
      </w:tr>
      <w:tr w:rsidR="0061614A" w:rsidRPr="0061614A" w14:paraId="516217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9A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961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AFA4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4AD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55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6B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Brandbare kølemidler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farlig gods bevis</w:t>
            </w:r>
          </w:p>
        </w:tc>
      </w:tr>
      <w:tr w:rsidR="002F0208" w:rsidRPr="0061614A" w14:paraId="07F673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6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C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A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2E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C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5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materialelære</w:t>
            </w:r>
          </w:p>
        </w:tc>
      </w:tr>
      <w:tr w:rsidR="0061614A" w:rsidRPr="0061614A" w14:paraId="198E3B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AC9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739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03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B8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9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CC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51B0F6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7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F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F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F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D8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0B828A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FA1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2A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39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EE7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12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27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68D732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9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1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A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0F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2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D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697627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917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A77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481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804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4420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25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2058F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8C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C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14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A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A3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124C3A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A7C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D4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4B3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466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88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EA8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1992E9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1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7E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9D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5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16C024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18F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AA6F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741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3D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F6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9D2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4C24C0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A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51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D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A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394511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A7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D4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E559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A38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437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D06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4F9DB6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7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B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7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0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C0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7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422EFF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6C1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328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2FB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A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927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2EE8C7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C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E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8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D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B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695D84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274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0E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EBF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CC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51C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61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</w:t>
            </w:r>
          </w:p>
        </w:tc>
      </w:tr>
      <w:tr w:rsidR="002F0208" w:rsidRPr="0061614A" w14:paraId="7F89EB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B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64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45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F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6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E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HR i praksis</w:t>
            </w:r>
          </w:p>
        </w:tc>
      </w:tr>
      <w:tr w:rsidR="0061614A" w:rsidRPr="0061614A" w14:paraId="0EB2DF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153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1B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A34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F2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7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C42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Rekruttering</w:t>
            </w:r>
          </w:p>
        </w:tc>
      </w:tr>
      <w:tr w:rsidR="002F0208" w:rsidRPr="0061614A" w14:paraId="478736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5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C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34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9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2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ESG Rapportering</w:t>
            </w:r>
          </w:p>
        </w:tc>
      </w:tr>
      <w:tr w:rsidR="0061614A" w:rsidRPr="0061614A" w14:paraId="02DCE5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4CA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76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F2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C54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A6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EB38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Grøn omstilling i praksis</w:t>
            </w:r>
          </w:p>
        </w:tc>
      </w:tr>
      <w:tr w:rsidR="002F0208" w:rsidRPr="0061614A" w14:paraId="3E5A65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0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7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52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0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C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82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Klimaregnskaber</w:t>
            </w:r>
          </w:p>
        </w:tc>
      </w:tr>
      <w:tr w:rsidR="0061614A" w:rsidRPr="0061614A" w14:paraId="3ABDE1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22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C0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336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4AD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073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37526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E78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Regneark til økonomistyring</w:t>
            </w:r>
          </w:p>
        </w:tc>
      </w:tr>
      <w:tr w:rsidR="002F0208" w:rsidRPr="0061614A" w14:paraId="5F548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D9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EE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1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8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37975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53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forretningsforståelse</w:t>
            </w:r>
          </w:p>
        </w:tc>
      </w:tr>
      <w:tr w:rsidR="0061614A" w:rsidRPr="0061614A" w14:paraId="1BD498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92A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2DD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A7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15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D3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37396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D4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i praksis</w:t>
            </w:r>
          </w:p>
        </w:tc>
      </w:tr>
      <w:tr w:rsidR="002F0208" w:rsidRPr="0061614A" w14:paraId="1EA991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7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6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0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Sagsbehandling</w:t>
            </w:r>
          </w:p>
        </w:tc>
      </w:tr>
      <w:tr w:rsidR="0061614A" w:rsidRPr="0061614A" w14:paraId="21093F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37F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73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83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3A9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7AB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10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psykologi</w:t>
            </w:r>
          </w:p>
        </w:tc>
      </w:tr>
      <w:tr w:rsidR="002F0208" w:rsidRPr="0061614A" w14:paraId="764CB3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C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32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7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2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2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 service og Innovation</w:t>
            </w:r>
          </w:p>
        </w:tc>
      </w:tr>
      <w:tr w:rsidR="0061614A" w:rsidRPr="0061614A" w14:paraId="1FC03B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72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6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05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F61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860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F14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4E118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1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1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87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6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E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26488E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A4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0D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A4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E6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7DD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4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4E9833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4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0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B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3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1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79834F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CA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A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D87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A4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7D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CB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2FC2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36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3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A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1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757F8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9E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7E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6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6E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8A5E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C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099406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C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D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6B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D371" w14:textId="75C084D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A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61614A" w:rsidRPr="0061614A" w14:paraId="14C440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C4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5D4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41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FAD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C7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1A5DB3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A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4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0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1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5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3E6638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36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819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04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F3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E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E7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86060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7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9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0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A5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0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A801E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3D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0E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269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88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D1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20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01A6BB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3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3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F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A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9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9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4FDB9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8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2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C8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A3E1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8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4C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CFAC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1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AD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7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0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86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1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077975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21C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00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67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F7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5FC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939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AI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prompting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industrien</w:t>
            </w:r>
          </w:p>
        </w:tc>
      </w:tr>
      <w:tr w:rsidR="002F0208" w:rsidRPr="0061614A" w14:paraId="66A030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5A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5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9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6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C6A97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AB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17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08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2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53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40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2F0208" w:rsidRPr="0061614A" w14:paraId="191834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8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8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F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8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C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5A323D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A5A7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9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AE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69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36F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82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6A0764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C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B8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1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F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C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7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3E98B4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94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0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E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5C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58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42ED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4843D6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2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6B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3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3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37812A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1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FA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E0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4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01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6D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Bearbejdning af data fra informationsindsamling</w:t>
            </w:r>
          </w:p>
        </w:tc>
      </w:tr>
      <w:tr w:rsidR="002F0208" w:rsidRPr="0061614A" w14:paraId="517357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4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E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4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E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AE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6C538A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6F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99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D5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1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87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B3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75F55C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A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8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98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46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8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059F4A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E5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5D3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C27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63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59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7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E00F6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F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5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A9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9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A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4C0B84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39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D7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F2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7A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C45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2A200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9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CA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E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DC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9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5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7911F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F69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E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F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B0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AC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A7B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64A9B9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4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2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8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C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4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1854A3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D1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26E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D7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47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BE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3798F6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F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C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8F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5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C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353D9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80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3B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1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A4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44C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C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59DF91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2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F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2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C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C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61614A" w:rsidRPr="0061614A" w14:paraId="3DEAC4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EC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E4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31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97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04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5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47B5F0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9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CA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4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D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3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D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3D193F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CF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1B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D4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7D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F1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1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4F8C2E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D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8A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72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9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6AF17C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EA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C6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EF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13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B9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A3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150FA3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7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4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1E3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67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72715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BD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A5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8E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AC4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8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5B7F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1C9806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D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4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88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E047A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8F3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1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0F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5D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F65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B3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10D722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C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B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8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4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C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6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315DBA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F8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8F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A4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C5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6D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DB7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7C012C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E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7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B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0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34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B3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15831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9A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13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0A99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B6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AA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BDB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E225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B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5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EA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B6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B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09D407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6E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41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B77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E9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86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403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49FCF2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1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9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6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2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0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A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43C9C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08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D9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1C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11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3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A3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64F90B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A1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9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3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C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8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2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143990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E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6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65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C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02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2DD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7D5453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5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5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D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1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6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88116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6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745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BF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8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4D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D9B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B0E90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6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7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C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3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1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61614A" w:rsidRPr="0061614A" w14:paraId="16BB1E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D37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E9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D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5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2DC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D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F0208" w:rsidRPr="0061614A" w14:paraId="3D875A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8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F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78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8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3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7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61614A" w:rsidRPr="0061614A" w14:paraId="5ACF17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9D2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7C3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7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87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3D7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67A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2F0208" w:rsidRPr="0061614A" w14:paraId="32F4A1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D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E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4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E5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E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B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24D5D8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3C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02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D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E9C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F510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5D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75290D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60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7F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B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C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439DEF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85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21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EB5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B5B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0A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C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7DA87D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162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4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E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E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6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3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2E663F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16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D1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8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9F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7B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53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4DF4DC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0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B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F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D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E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F3FEB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7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73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A7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F05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84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F1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54D924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D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B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C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0A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E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6DBAAB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B6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7F9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809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31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CB3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05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2F0208" w:rsidRPr="0061614A" w14:paraId="58F0E7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0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3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7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7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B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4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30B67C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E75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3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A4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17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51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2A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5722D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3C8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85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DD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B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6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550EEF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B83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4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E0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56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45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051B89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6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8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8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69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91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C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5CA800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8B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12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A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856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E1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C28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2F0208" w:rsidRPr="0061614A" w14:paraId="5CD25A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17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D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D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1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8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28EF93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42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C4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2C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26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3350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5D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2488FD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0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2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D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5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B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F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43E14E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D1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F4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EC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34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0E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E4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568E2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5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1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7C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B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3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4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328E2F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A0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689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E0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0F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9EA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3CA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7D0AE6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9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9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F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9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4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8B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0FF85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84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A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8D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2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B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8D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318FF5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EA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6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2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F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F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069C0B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9B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772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E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83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056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ED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4330E3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CB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C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6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2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1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23DC1E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82A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92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12FF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F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E46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AC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2FFEB4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4BA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0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A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B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5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54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6BFD4F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61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6BA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D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F8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15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7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8C810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21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A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2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8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8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696B01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305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52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FA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6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6C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3F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44A5B2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A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A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E4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2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8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5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32DEAF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EA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823A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0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09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0F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64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F0208" w:rsidRPr="0061614A" w14:paraId="33A730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0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76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E6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D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0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BE47D4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4D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F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CCB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77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D0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B878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04DDBB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B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C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7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6933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F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C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og vedligeholdelse af udkørselsmaskine </w:t>
            </w:r>
          </w:p>
        </w:tc>
      </w:tr>
      <w:tr w:rsidR="0061614A" w:rsidRPr="0061614A" w14:paraId="2B0333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7DB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273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D9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59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31E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CFB2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Planteliv, jordbund og økologi</w:t>
            </w:r>
          </w:p>
        </w:tc>
      </w:tr>
      <w:tr w:rsidR="002F0208" w:rsidRPr="0061614A" w14:paraId="58C436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7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8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A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E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5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 på certificerede skov- og naturarealer, </w:t>
            </w:r>
          </w:p>
        </w:tc>
      </w:tr>
      <w:tr w:rsidR="0061614A" w:rsidRPr="0061614A" w14:paraId="6467C5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8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EA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8FD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07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1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A0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Betjening og vedligeholdelse af mindre gartnermaskiner</w:t>
            </w:r>
          </w:p>
        </w:tc>
      </w:tr>
      <w:tr w:rsidR="002F0208" w:rsidRPr="0061614A" w14:paraId="70844D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F7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6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7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3C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4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7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Træer og buske om vinteren, beskæring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plejep</w:t>
            </w:r>
            <w:proofErr w:type="spellEnd"/>
          </w:p>
        </w:tc>
      </w:tr>
      <w:tr w:rsidR="0061614A" w:rsidRPr="0061614A" w14:paraId="24B66C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9CC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BE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AA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3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E8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289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Plantevækst og etablering af grønne anlæg</w:t>
            </w:r>
          </w:p>
        </w:tc>
      </w:tr>
      <w:tr w:rsidR="002F0208" w:rsidRPr="0061614A" w14:paraId="0FBE18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9D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57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7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C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E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4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Træer og buske om sommeren</w:t>
            </w:r>
          </w:p>
        </w:tc>
      </w:tr>
      <w:tr w:rsidR="0061614A" w:rsidRPr="0061614A" w14:paraId="2DB15E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F4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62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F5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6E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0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2</w:t>
            </w:r>
          </w:p>
        </w:tc>
      </w:tr>
      <w:tr w:rsidR="002F0208" w:rsidRPr="0061614A" w14:paraId="5157E0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0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F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B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A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20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1</w:t>
            </w:r>
          </w:p>
        </w:tc>
      </w:tr>
      <w:tr w:rsidR="0061614A" w:rsidRPr="0061614A" w14:paraId="10E97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408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9A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44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325D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55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6AF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Begravelsesbinderi og vareeksponering</w:t>
            </w:r>
          </w:p>
        </w:tc>
      </w:tr>
      <w:tr w:rsidR="002F0208" w:rsidRPr="0061614A" w14:paraId="5BDA32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C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C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8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2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7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6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Blomsterbinding, buketter og dekorationer</w:t>
            </w:r>
          </w:p>
        </w:tc>
      </w:tr>
      <w:tr w:rsidR="0061614A" w:rsidRPr="0061614A" w14:paraId="33535A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CA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3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AC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75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84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D3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Pasning og hold af husdyr</w:t>
            </w:r>
          </w:p>
        </w:tc>
      </w:tr>
      <w:tr w:rsidR="002F0208" w:rsidRPr="0061614A" w14:paraId="62E37A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4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5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8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F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6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Ukrudtbekæmpelse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uden kemi</w:t>
            </w:r>
          </w:p>
        </w:tc>
      </w:tr>
      <w:tr w:rsidR="0061614A" w:rsidRPr="0061614A" w14:paraId="3C8C9E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743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862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8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E6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88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2D0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Basiskursus for anlægsgartnere</w:t>
            </w:r>
          </w:p>
        </w:tc>
      </w:tr>
      <w:tr w:rsidR="002F0208" w:rsidRPr="0061614A" w14:paraId="77CDB8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1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2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2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5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anlægsteknik</w:t>
            </w:r>
          </w:p>
        </w:tc>
      </w:tr>
      <w:tr w:rsidR="0061614A" w:rsidRPr="0061614A" w14:paraId="0B283D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E3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967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BC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99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A2A1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33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Pasning og fodring af husdyr</w:t>
            </w:r>
          </w:p>
        </w:tc>
      </w:tr>
      <w:tr w:rsidR="002F0208" w:rsidRPr="0061614A" w14:paraId="066F25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5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5C98" w14:textId="77777777" w:rsidR="0061614A" w:rsidRPr="00DA35F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DDED" w14:textId="60E4C066" w:rsidR="0061614A" w:rsidRPr="00DA35F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23226 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B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B3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2</w:t>
            </w:r>
          </w:p>
        </w:tc>
      </w:tr>
      <w:tr w:rsidR="0061614A" w:rsidRPr="0061614A" w14:paraId="078709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8D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0A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95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9D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E6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B8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plantekendskab</w:t>
            </w:r>
          </w:p>
        </w:tc>
      </w:tr>
      <w:tr w:rsidR="002F0208" w:rsidRPr="0061614A" w14:paraId="672DE4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1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0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15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7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88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B2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Hånd- og rygsprøjtecertifikat</w:t>
            </w:r>
          </w:p>
        </w:tc>
      </w:tr>
      <w:tr w:rsidR="0061614A" w:rsidRPr="0061614A" w14:paraId="004D34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33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93D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50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394EF" w14:textId="2262579D" w:rsidR="0061614A" w:rsidRPr="0061614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23225 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56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EE7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1</w:t>
            </w:r>
          </w:p>
        </w:tc>
      </w:tr>
      <w:tr w:rsidR="002F0208" w:rsidRPr="0061614A" w14:paraId="5C374C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C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F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C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A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C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skovforståelse for maskinførere</w:t>
            </w:r>
          </w:p>
        </w:tc>
      </w:tr>
      <w:tr w:rsidR="0061614A" w:rsidRPr="0061614A" w14:paraId="1E06F0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8E1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C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0C333" w14:textId="3036035C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D3B72" w14:textId="57551D5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23503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E3591" w14:textId="77777777" w:rsidR="0061614A" w:rsidRPr="00575348" w:rsidRDefault="0061614A" w:rsidP="00575348">
            <w:pPr>
              <w:rPr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19DB81" w14:textId="7E3EC4A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Grundlæggende plantekendskab</w:t>
            </w:r>
          </w:p>
        </w:tc>
      </w:tr>
      <w:tr w:rsidR="002F0208" w:rsidRPr="0061614A" w14:paraId="7386BC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B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5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DC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1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D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F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500A5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D3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DC6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43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C9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8F3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072AED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5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4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8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0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3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strategiske lederskab</w:t>
            </w:r>
          </w:p>
        </w:tc>
      </w:tr>
      <w:tr w:rsidR="0061614A" w:rsidRPr="0061614A" w14:paraId="6628E5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D34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B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73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46F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A2A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E15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LEAN-ledelse i praksis</w:t>
            </w:r>
          </w:p>
        </w:tc>
      </w:tr>
      <w:tr w:rsidR="002F0208" w:rsidRPr="0061614A" w14:paraId="0D9D8C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4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7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AD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C4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1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00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Organisation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arbejdspsykologi</w:t>
            </w:r>
            <w:proofErr w:type="spellEnd"/>
          </w:p>
        </w:tc>
      </w:tr>
      <w:tr w:rsidR="0061614A" w:rsidRPr="0061614A" w14:paraId="4A8F26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2B0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C1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C0C2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2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80E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5C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Positiv Psykologi og trivsel</w:t>
            </w:r>
          </w:p>
        </w:tc>
      </w:tr>
      <w:tr w:rsidR="002F0208" w:rsidRPr="0061614A" w14:paraId="668867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1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B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1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D3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Forretningsdrevet HR</w:t>
            </w:r>
          </w:p>
        </w:tc>
      </w:tr>
      <w:tr w:rsidR="0061614A" w:rsidRPr="0061614A" w14:paraId="1C5326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0A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62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11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7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7AE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BB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salg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key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account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management</w:t>
            </w:r>
          </w:p>
        </w:tc>
      </w:tr>
      <w:tr w:rsidR="002F0208" w:rsidRPr="0061614A" w14:paraId="59357A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0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A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E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9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5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4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2CE470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88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AF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E1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5D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16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753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632AF0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3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E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B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7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1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6DFA4E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52B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DA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A89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B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B3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AA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FF11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60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D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A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5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2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5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A564E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495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E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4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AF3E9" w14:textId="04C3BDFF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0C1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469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18B908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6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4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4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53278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02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AD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8E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D7A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E5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30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0FE14F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1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7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6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E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A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3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61614A" w:rsidRPr="0061614A" w14:paraId="324D49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A8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B4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AC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6E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35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BF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F0208" w:rsidRPr="0061614A" w14:paraId="610814C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D9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4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0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C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61614A" w:rsidRPr="0061614A" w14:paraId="4D208C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1A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CA9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515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4C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A5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B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26F604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8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5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F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B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5DEAF1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BE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56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43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77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FE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6ADE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09D3AD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D7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06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1C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1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67FAD6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E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74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24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F18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E6E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E9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29BC54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E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D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0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8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5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D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09F1B9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43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F8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BF4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D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FB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24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BE343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4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5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E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B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4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2BC261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94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06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3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1E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1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53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58B558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6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D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F3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4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1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3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308EAF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0A0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D5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9E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51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D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B8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6FF21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9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1A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E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1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22ABD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392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8F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E9B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F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58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FE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F0208" w:rsidRPr="0061614A" w14:paraId="5FABB0E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B3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DC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2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4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F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D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61614A" w:rsidRPr="0061614A" w14:paraId="2985AB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AF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C3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D2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B0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383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6D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82AB4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5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C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0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A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3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1F9A8D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082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A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989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9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5C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11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D9A9A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41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B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9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5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B3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E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5F24BB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C7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4A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4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8AC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6B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0E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FD7C30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9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8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E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78CA270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276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672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62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B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CA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2A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2F0208" w:rsidRPr="0061614A" w14:paraId="428892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D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7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8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A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9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E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0D04A6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590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1B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E1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F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61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8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2EC30B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2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F7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E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B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C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4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4EC9B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12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78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1D2F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4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1A6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45B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4B5659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D3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B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DC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D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D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19F6E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A5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517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070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C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0F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04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65B300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6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B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3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0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E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E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533D74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194D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D15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89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F0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A5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46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126086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9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19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D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9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5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B723F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9C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76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62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F1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3B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57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5F672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D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C8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9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A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9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7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757DD9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AF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48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575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7F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E4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F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78B24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D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9D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7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8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5F379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02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151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00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F5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23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5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D3ECC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6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1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D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2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91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378B6BE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3B4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10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22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46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3B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D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64A241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66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A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F8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8A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CD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35B2B2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761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B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01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58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6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C4B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4E6AA5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1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F7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F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8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1BEFF3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5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47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04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2D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12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1B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F0208" w:rsidRPr="0061614A" w14:paraId="2D43CC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A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0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A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F5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56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9AAAB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D6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33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7F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D15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24F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28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F0208" w:rsidRPr="0061614A" w14:paraId="38A439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4F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F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5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070340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03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15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5E5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2B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9E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B5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6BD139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D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F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1F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3E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9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FA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2049F7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9ED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0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64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188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90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68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2F0208" w:rsidRPr="0061614A" w14:paraId="68B7EA1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6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59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B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92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5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D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E08CE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9C5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732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2E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6C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62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9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2F0208" w:rsidRPr="0061614A" w14:paraId="696D95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0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D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7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0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5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A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0970E6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1F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B6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FF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A5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1D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B6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6CFFC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C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4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C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D7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F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B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5776BC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5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0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FEF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3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ED42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166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5FB75D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136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0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4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A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1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9A6C8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3FE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27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B1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3E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E9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E35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426A6C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D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07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7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3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9D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13E6D7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3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D1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5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2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CC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FD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75A7E5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3E7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8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50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C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F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AB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2548BE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34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BA3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8D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0F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ED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562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24AFC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8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A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C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56F6" w14:textId="1E2AD418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E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5710" w14:textId="0ACB39FD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5C20EF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41D157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CC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32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7B5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6B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98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44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65F875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A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35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8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93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45B56E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B65F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8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51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5D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8C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78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1E8F58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3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B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1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0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3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5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125785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3962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75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B90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ED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89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DCB6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3107E2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E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7C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B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4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21AD517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7C8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019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B1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8A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61D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C0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B6AB6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F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4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9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9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9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B1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65E65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ECF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15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BFA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4FD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38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04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1A67F8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4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0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7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1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F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1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229300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27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B71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E0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752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9C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2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Afrivning, udskylning og pudsning af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fedtender</w:t>
            </w:r>
            <w:proofErr w:type="spellEnd"/>
          </w:p>
        </w:tc>
      </w:tr>
      <w:tr w:rsidR="002F0208" w:rsidRPr="0061614A" w14:paraId="0160A5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8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C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6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7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7A25E5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8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83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C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D1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619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4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og madbrød med fibre og fuldkorn </w:t>
            </w:r>
          </w:p>
        </w:tc>
      </w:tr>
      <w:tr w:rsidR="002F0208" w:rsidRPr="0061614A" w14:paraId="5F103D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D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4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19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90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E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Salgsteknik for salgspersonale i bageri/konditori</w:t>
            </w:r>
          </w:p>
        </w:tc>
      </w:tr>
      <w:tr w:rsidR="0061614A" w:rsidRPr="0061614A" w14:paraId="36CE7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6F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81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E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7A5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44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0F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Europæiske brødtyper og produktudvikling </w:t>
            </w:r>
          </w:p>
        </w:tc>
      </w:tr>
      <w:tr w:rsidR="002F0208" w:rsidRPr="0061614A" w14:paraId="086A15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C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D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8A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68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A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42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Marcipan og kransekage </w:t>
            </w:r>
          </w:p>
        </w:tc>
      </w:tr>
      <w:tr w:rsidR="0061614A" w:rsidRPr="0061614A" w14:paraId="67605E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D91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17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405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2ED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FFC3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0D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12704E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7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9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D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28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Sæson- og temaprodukter i bagerier </w:t>
            </w:r>
          </w:p>
        </w:tc>
      </w:tr>
      <w:tr w:rsidR="0061614A" w:rsidRPr="0061614A" w14:paraId="102ADA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5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0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BD6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D03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A8D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F45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Varmt brød hele dagen </w:t>
            </w:r>
          </w:p>
        </w:tc>
      </w:tr>
      <w:tr w:rsidR="002F0208" w:rsidRPr="0061614A" w14:paraId="5C68D2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E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A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9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32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D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1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123CEC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5C8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23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A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18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68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E93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Diæt- og allergivenligt brød </w:t>
            </w:r>
          </w:p>
        </w:tc>
      </w:tr>
      <w:tr w:rsidR="002F0208" w:rsidRPr="0061614A" w14:paraId="2C2381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E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B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10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A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E1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med surdej </w:t>
            </w:r>
          </w:p>
        </w:tc>
      </w:tr>
      <w:tr w:rsidR="0061614A" w:rsidRPr="0061614A" w14:paraId="0E0CA2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4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60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19E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80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BE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Velkommen på slagteriet – brancheintroduktion</w:t>
            </w:r>
          </w:p>
        </w:tc>
      </w:tr>
      <w:tr w:rsidR="002F0208" w:rsidRPr="0061614A" w14:paraId="45085C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5B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05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1B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DA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7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8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gris</w:t>
            </w:r>
          </w:p>
        </w:tc>
      </w:tr>
      <w:tr w:rsidR="0061614A" w:rsidRPr="0061614A" w14:paraId="7E6573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D97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2C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48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97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48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kalv- og oksekød</w:t>
            </w:r>
          </w:p>
        </w:tc>
      </w:tr>
      <w:tr w:rsidR="002F0208" w:rsidRPr="0061614A" w14:paraId="0B4754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0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A1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A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5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forædling af kød</w:t>
            </w:r>
          </w:p>
        </w:tc>
      </w:tr>
      <w:tr w:rsidR="0061614A" w:rsidRPr="0061614A" w14:paraId="3D879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F6C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E9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95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4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95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6C67A9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1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7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E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3D295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0E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D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091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EE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8C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A9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19BFF2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3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E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B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DF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AD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A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6EDC90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28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7AD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E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58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65C8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Detailudskæring af delstykker af kød</w:t>
            </w:r>
          </w:p>
        </w:tc>
      </w:tr>
      <w:tr w:rsidR="002F0208" w:rsidRPr="0061614A" w14:paraId="448C0C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3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C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F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E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A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5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Salt- og røgmetoder for kødprodukter</w:t>
            </w:r>
          </w:p>
        </w:tc>
      </w:tr>
      <w:tr w:rsidR="0061614A" w:rsidRPr="0061614A" w14:paraId="3D6D17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5C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E29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17B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D9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F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29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pølsemageri</w:t>
            </w:r>
            <w:proofErr w:type="spellEnd"/>
          </w:p>
        </w:tc>
      </w:tr>
      <w:tr w:rsidR="002F0208" w:rsidRPr="0061614A" w14:paraId="03A81B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B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C7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0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0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C0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8221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Coaching og konflikthåndtering</w:t>
            </w:r>
          </w:p>
        </w:tc>
      </w:tr>
      <w:tr w:rsidR="0061614A" w:rsidRPr="0061614A" w14:paraId="175CBF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4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F5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4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B2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17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6F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praksis </w:t>
            </w:r>
          </w:p>
        </w:tc>
      </w:tr>
      <w:tr w:rsidR="002F0208" w:rsidRPr="0061614A" w14:paraId="1E4227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4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7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0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C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EB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F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Pædagogiske aktiviteter</w:t>
            </w:r>
          </w:p>
        </w:tc>
      </w:tr>
      <w:tr w:rsidR="0061614A" w:rsidRPr="0061614A" w14:paraId="71E2A2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E55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3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827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BEB9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E81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C82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Friluftsliv, pædagogik og lejrliv  </w:t>
            </w:r>
          </w:p>
        </w:tc>
      </w:tr>
      <w:tr w:rsidR="002F0208" w:rsidRPr="0061614A" w14:paraId="368643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D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Pædagogik, socialt og kirkeligt arbejde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4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0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71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190DC5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7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05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83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13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FB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8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612106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0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0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8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8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E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Børneperspektiver i det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pædagogske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læringsmiljø</w:t>
            </w:r>
          </w:p>
        </w:tc>
      </w:tr>
      <w:tr w:rsidR="0061614A" w:rsidRPr="0061614A" w14:paraId="308CC5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145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09B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3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D5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9DB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054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84E82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2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D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8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3D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C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Voksenhandicap og demens</w:t>
            </w:r>
          </w:p>
        </w:tc>
      </w:tr>
      <w:tr w:rsidR="0061614A" w:rsidRPr="0061614A" w14:paraId="749D44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FF7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6A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84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218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306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B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2F0208" w:rsidRPr="0061614A" w14:paraId="3822F3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C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3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9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5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sundhedsindsats</w:t>
            </w:r>
          </w:p>
        </w:tc>
      </w:tr>
      <w:tr w:rsidR="0061614A" w:rsidRPr="0061614A" w14:paraId="504B07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D58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48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65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A58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B891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5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Kognitive indsatser i anbringelsen </w:t>
            </w:r>
          </w:p>
        </w:tc>
      </w:tr>
      <w:tr w:rsidR="002F0208" w:rsidRPr="0061614A" w14:paraId="05D955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2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F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1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7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1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 retlige rammers betydning for plejefamilien</w:t>
            </w:r>
          </w:p>
        </w:tc>
      </w:tr>
      <w:tr w:rsidR="0061614A" w:rsidRPr="0061614A" w14:paraId="6E2B3D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8D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91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0B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90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CD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4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2B7151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5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1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0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8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3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PA, basis 1</w:t>
            </w:r>
          </w:p>
        </w:tc>
      </w:tr>
      <w:tr w:rsidR="0061614A" w:rsidRPr="0061614A" w14:paraId="46CEED6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55C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618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D1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B7E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1E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B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1</w:t>
            </w:r>
          </w:p>
        </w:tc>
      </w:tr>
      <w:tr w:rsidR="002F0208" w:rsidRPr="0061614A" w14:paraId="3E207B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DD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A6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7A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F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89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8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2</w:t>
            </w:r>
          </w:p>
        </w:tc>
      </w:tr>
      <w:tr w:rsidR="0061614A" w:rsidRPr="0061614A" w14:paraId="40C72B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8F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106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75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F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25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06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Specialpædagogisk støtte i almene dagtilbud </w:t>
            </w:r>
          </w:p>
        </w:tc>
      </w:tr>
      <w:tr w:rsidR="002F0208" w:rsidRPr="0061614A" w14:paraId="275550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5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1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5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7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F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E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6F63E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04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FE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E7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42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5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D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01EBCB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0C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57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F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3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Klargøring til gudstjeneste/kirkelige handlinger</w:t>
            </w:r>
          </w:p>
        </w:tc>
      </w:tr>
      <w:tr w:rsidR="0061614A" w:rsidRPr="0061614A" w14:paraId="26004D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83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FF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90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E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C4E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17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Medvirken ved gudstjeneste/kirkelige handlinger</w:t>
            </w:r>
          </w:p>
        </w:tc>
      </w:tr>
      <w:tr w:rsidR="002F0208" w:rsidRPr="0061614A" w14:paraId="537114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5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2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7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9C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1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6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Tilsyn med kirkebygninger og inventar</w:t>
            </w:r>
          </w:p>
        </w:tc>
      </w:tr>
      <w:tr w:rsidR="0061614A" w:rsidRPr="0061614A" w14:paraId="795586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4E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59B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9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3C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1C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Dokumentation og evaluering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/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sosuarbejde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7B7BEB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C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C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7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A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1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BA85A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59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41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8F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3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1F1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F0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Samspil og relationer i pædagogisk arbejde</w:t>
            </w:r>
          </w:p>
        </w:tc>
      </w:tr>
      <w:tr w:rsidR="002F0208" w:rsidRPr="0061614A" w14:paraId="6D4F6D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9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1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E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B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94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BC5C5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26B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72A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D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4CF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D6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A7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0CDB0E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A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43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1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5C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i pædagogisk arbejde</w:t>
            </w:r>
          </w:p>
        </w:tc>
      </w:tr>
      <w:tr w:rsidR="0061614A" w:rsidRPr="0061614A" w14:paraId="5DA020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7F6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80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FAF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C21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09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BC7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Sociale medier i børne- og ungdomskulturen</w:t>
            </w:r>
          </w:p>
        </w:tc>
      </w:tr>
      <w:tr w:rsidR="002F0208" w:rsidRPr="0061614A" w14:paraId="6F8A11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0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BDF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6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C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9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Anbragte børns udvikling</w:t>
            </w:r>
          </w:p>
        </w:tc>
      </w:tr>
      <w:tr w:rsidR="0061614A" w:rsidRPr="0061614A" w14:paraId="11E14E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6F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C7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62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2B3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FE4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1F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Præventiv konservering af kirkens udstyr</w:t>
            </w:r>
          </w:p>
        </w:tc>
      </w:tr>
      <w:tr w:rsidR="002F0208" w:rsidRPr="0061614A" w14:paraId="65159D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B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15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51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D8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55E9DF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C4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0A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3F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0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8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D0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om plejebarnets forældre/netværk</w:t>
            </w:r>
          </w:p>
        </w:tc>
      </w:tr>
      <w:tr w:rsidR="002F0208" w:rsidRPr="0061614A" w14:paraId="4E8A78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4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9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pædagogisk arbejde F/I </w:t>
            </w:r>
          </w:p>
        </w:tc>
      </w:tr>
      <w:tr w:rsidR="0061614A" w:rsidRPr="0061614A" w14:paraId="3D5F18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F1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A3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0B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EA9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8EB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355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Mennesker med udviklings -og adfærdsforstyrrelser </w:t>
            </w:r>
          </w:p>
        </w:tc>
      </w:tr>
      <w:tr w:rsidR="002F0208" w:rsidRPr="0061614A" w14:paraId="6EE9E9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7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C6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D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0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2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2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Neuropædagogik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og borgere med udviklingshæmning</w:t>
            </w:r>
          </w:p>
        </w:tc>
      </w:tr>
      <w:tr w:rsidR="0061614A" w:rsidRPr="0061614A" w14:paraId="01BD32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E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6D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8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22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E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02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Den styrkede pædagogiske læreplan</w:t>
            </w:r>
          </w:p>
        </w:tc>
      </w:tr>
      <w:tr w:rsidR="002F0208" w:rsidRPr="0061614A" w14:paraId="6BEB44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A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C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A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C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0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Arbejdet med lavaffektive metoder – low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arousal</w:t>
            </w:r>
            <w:proofErr w:type="spellEnd"/>
          </w:p>
        </w:tc>
      </w:tr>
      <w:tr w:rsidR="0061614A" w:rsidRPr="0061614A" w14:paraId="0D4DB0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FD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EF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C3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962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30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A16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Arbejdet med børnemiljø i dagtilbud </w:t>
            </w:r>
          </w:p>
        </w:tc>
      </w:tr>
      <w:tr w:rsidR="002F0208" w:rsidRPr="0061614A" w14:paraId="5DD173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F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251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FA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4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C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0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</w:p>
        </w:tc>
      </w:tr>
      <w:tr w:rsidR="0061614A" w:rsidRPr="0061614A" w14:paraId="29D8B7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481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47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00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5277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3A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94A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med børn i udsatte positioner</w:t>
            </w:r>
          </w:p>
        </w:tc>
      </w:tr>
      <w:tr w:rsidR="002F0208" w:rsidRPr="0061614A" w14:paraId="430490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C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5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2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4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A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C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sproglige udvikling 1</w:t>
            </w:r>
          </w:p>
        </w:tc>
      </w:tr>
      <w:tr w:rsidR="0061614A" w:rsidRPr="0061614A" w14:paraId="1BBF41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99A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B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06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981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E1D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1B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 med sproglige udfordringer 3</w:t>
            </w:r>
          </w:p>
        </w:tc>
      </w:tr>
      <w:tr w:rsidR="002F0208" w:rsidRPr="0061614A" w14:paraId="1266D9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E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F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8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5F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5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E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motorik, sansning og bevægelse 1</w:t>
            </w:r>
          </w:p>
        </w:tc>
      </w:tr>
      <w:tr w:rsidR="0061614A" w:rsidRPr="0061614A" w14:paraId="5D15EC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A95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00BA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A41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BFE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3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469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A1F3D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A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8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7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1A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7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7D74FC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D0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1CE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14B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992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14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9B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Tilrettelæggelse af arbejdet i kirken</w:t>
            </w:r>
          </w:p>
        </w:tc>
      </w:tr>
      <w:tr w:rsidR="002F0208" w:rsidRPr="0061614A" w14:paraId="743210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BF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2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1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38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D5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1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Procedurer og praktiske forhold ved dødsfald</w:t>
            </w:r>
          </w:p>
        </w:tc>
      </w:tr>
      <w:tr w:rsidR="0061614A" w:rsidRPr="0061614A" w14:paraId="227094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18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858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E33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75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6C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5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alsidige personlige udvikling </w:t>
            </w:r>
          </w:p>
        </w:tc>
      </w:tr>
      <w:tr w:rsidR="002F0208" w:rsidRPr="0061614A" w14:paraId="43F798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7D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0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9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E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E2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4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Pårørendeinddragelse i special-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</w:t>
            </w:r>
          </w:p>
        </w:tc>
      </w:tr>
      <w:tr w:rsidR="0061614A" w:rsidRPr="0061614A" w14:paraId="76B1F4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392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FD5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92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508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4E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6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Børn, natur og udeliv </w:t>
            </w:r>
          </w:p>
        </w:tc>
      </w:tr>
      <w:tr w:rsidR="002F0208" w:rsidRPr="0061614A" w14:paraId="4BECCC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E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F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3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A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E2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8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78A971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5EF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736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A2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DC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78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13D325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B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3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4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F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E9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leg og den legende tilgang </w:t>
            </w:r>
          </w:p>
        </w:tc>
      </w:tr>
      <w:tr w:rsidR="0061614A" w:rsidRPr="0061614A" w14:paraId="154566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BE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CE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B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A6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E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B5D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Arbejdet som dagplejer</w:t>
            </w:r>
          </w:p>
        </w:tc>
      </w:tr>
      <w:tr w:rsidR="002F0208" w:rsidRPr="0061614A" w14:paraId="1A3521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6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98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B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3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30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Evaluering og pædagogisk læringsmiljø i dagtilbud</w:t>
            </w:r>
          </w:p>
        </w:tc>
      </w:tr>
      <w:tr w:rsidR="0061614A" w:rsidRPr="0061614A" w14:paraId="1AF0C8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C1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8EB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20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2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7B7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92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284A3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74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F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E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A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Barnets første 1000 dage </w:t>
            </w:r>
          </w:p>
        </w:tc>
      </w:tr>
      <w:tr w:rsidR="0061614A" w:rsidRPr="0061614A" w14:paraId="7D1D86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24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89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B9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7E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CD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9D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på plejecentre og i hjemmeplejen </w:t>
            </w:r>
          </w:p>
        </w:tc>
      </w:tr>
      <w:tr w:rsidR="002F0208" w:rsidRPr="0061614A" w14:paraId="34ACB7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4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5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3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8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F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A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indsats i pædagogisk arbejde </w:t>
            </w:r>
          </w:p>
        </w:tc>
      </w:tr>
      <w:tr w:rsidR="0061614A" w:rsidRPr="0061614A" w14:paraId="5CA06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09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04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E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1F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41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54E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1</w:t>
            </w:r>
          </w:p>
        </w:tc>
      </w:tr>
      <w:tr w:rsidR="002F0208" w:rsidRPr="0061614A" w14:paraId="643108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06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CF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B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2</w:t>
            </w:r>
          </w:p>
        </w:tc>
      </w:tr>
      <w:tr w:rsidR="0061614A" w:rsidRPr="0061614A" w14:paraId="2895CA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CB8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B9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50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1A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E7F4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FF03F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5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1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4F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6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8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515CE0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99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D5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114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530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7D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AC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18D9B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8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3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07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1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0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C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24AF14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A8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0BC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1B7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D2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28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D08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1, forebyggelse af skader mv</w:t>
            </w:r>
          </w:p>
        </w:tc>
      </w:tr>
      <w:tr w:rsidR="002F0208" w:rsidRPr="0061614A" w14:paraId="69CB97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E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A9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2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78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Ejedomsdrift - modul, budgettering</w:t>
            </w:r>
          </w:p>
        </w:tc>
      </w:tr>
      <w:tr w:rsidR="0061614A" w:rsidRPr="0061614A" w14:paraId="7EEB8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92C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2A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9F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B8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7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B5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3, byggesagsforløb</w:t>
            </w:r>
          </w:p>
        </w:tc>
      </w:tr>
      <w:tr w:rsidR="002F0208" w:rsidRPr="0061614A" w14:paraId="42AE8B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2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D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F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Rengøringshygiejne </w:t>
            </w:r>
          </w:p>
        </w:tc>
      </w:tr>
      <w:tr w:rsidR="0061614A" w:rsidRPr="0061614A" w14:paraId="658D81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2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3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4B1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0F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4C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0D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615BFF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B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5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E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D5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BD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6A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Inderegulering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ventilations- og klimaanlæg</w:t>
            </w:r>
          </w:p>
        </w:tc>
      </w:tr>
      <w:tr w:rsidR="0061614A" w:rsidRPr="0061614A" w14:paraId="527EF2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EA1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93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821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22B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03D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104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Fagunderstøttende dansk som andetsprog for F/I</w:t>
            </w:r>
          </w:p>
        </w:tc>
      </w:tr>
      <w:tr w:rsidR="002F0208" w:rsidRPr="0061614A" w14:paraId="4C5E14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A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D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B7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BA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2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4255E0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04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89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6C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D6C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794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C0B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Ejendommens installationer, ejendomsservice</w:t>
            </w:r>
          </w:p>
        </w:tc>
      </w:tr>
      <w:tr w:rsidR="002F0208" w:rsidRPr="0061614A" w14:paraId="5F9FBD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E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8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4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C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Drift af varmeanlæg, ejendomsservice</w:t>
            </w:r>
          </w:p>
        </w:tc>
      </w:tr>
      <w:tr w:rsidR="0061614A" w:rsidRPr="0061614A" w14:paraId="67B0A1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32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DE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33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B9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F78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04B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1, ejendomsservice</w:t>
            </w:r>
          </w:p>
        </w:tc>
      </w:tr>
      <w:tr w:rsidR="002F0208" w:rsidRPr="0061614A" w14:paraId="290FCF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B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F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A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7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D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40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2, ejendomsservice</w:t>
            </w:r>
          </w:p>
        </w:tc>
      </w:tr>
      <w:tr w:rsidR="0061614A" w:rsidRPr="0061614A" w14:paraId="2452B6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26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0E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61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88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55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CCB5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Indeklima og ventilationsanlæg, ejendomsservice</w:t>
            </w:r>
          </w:p>
        </w:tc>
      </w:tr>
      <w:tr w:rsidR="002F0208" w:rsidRPr="0061614A" w14:paraId="6FB6B2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E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E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2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5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82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6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37D329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ED7E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531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96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3E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48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748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</w:t>
            </w:r>
          </w:p>
        </w:tc>
      </w:tr>
      <w:tr w:rsidR="002F0208" w:rsidRPr="0061614A" w14:paraId="5E7F4D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4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E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A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4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6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C3E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 for F/I</w:t>
            </w:r>
          </w:p>
        </w:tc>
      </w:tr>
      <w:tr w:rsidR="0061614A" w:rsidRPr="0061614A" w14:paraId="57B611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C15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80F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982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51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8D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CA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2F0208" w:rsidRPr="0061614A" w14:paraId="4C9AE1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6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9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6A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1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A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61614A" w:rsidRPr="0061614A" w14:paraId="53FC3F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9D9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AE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E7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C15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23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5BB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Materialekendskab og rengøringskemi</w:t>
            </w:r>
          </w:p>
        </w:tc>
      </w:tr>
      <w:tr w:rsidR="002F0208" w:rsidRPr="0061614A" w14:paraId="496247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3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E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A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5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4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7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Rengøringsudstyr og -metoder</w:t>
            </w:r>
          </w:p>
        </w:tc>
      </w:tr>
      <w:tr w:rsidR="0061614A" w:rsidRPr="0061614A" w14:paraId="043B13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6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C5D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C26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91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1E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ED2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Hygiejne på skoler og institutioner</w:t>
            </w:r>
          </w:p>
        </w:tc>
      </w:tr>
      <w:tr w:rsidR="002F0208" w:rsidRPr="0061614A" w14:paraId="08236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D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A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80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2B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9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Hospitalshygiejne</w:t>
            </w:r>
          </w:p>
        </w:tc>
      </w:tr>
      <w:tr w:rsidR="0061614A" w:rsidRPr="0061614A" w14:paraId="00FC5C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DA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C7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B4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6D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F3E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940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planlægning af rengøringsarbejdet</w:t>
            </w:r>
          </w:p>
        </w:tc>
      </w:tr>
      <w:tr w:rsidR="002F0208" w:rsidRPr="0061614A" w14:paraId="2D9D7A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7D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1F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1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B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8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Måling og vurdering af rengøringskvalitet </w:t>
            </w:r>
          </w:p>
        </w:tc>
      </w:tr>
      <w:tr w:rsidR="0061614A" w:rsidRPr="0061614A" w14:paraId="3D42D7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64B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E5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70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A51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D7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96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førstehjælp ved rengøringsarbejdet</w:t>
            </w:r>
          </w:p>
        </w:tc>
      </w:tr>
      <w:tr w:rsidR="002F0208" w:rsidRPr="0061614A" w14:paraId="6D7ED1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F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9B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B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0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25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ved rengøringsarbejdet</w:t>
            </w:r>
          </w:p>
        </w:tc>
      </w:tr>
      <w:tr w:rsidR="0061614A" w:rsidRPr="0061614A" w14:paraId="046CE1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5B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D28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07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5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93E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F9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2F0208" w:rsidRPr="0061614A" w14:paraId="266257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3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9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9B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B6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5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61614A" w:rsidRPr="0061614A" w14:paraId="29A12A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7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E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E1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65C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D45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5D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rengøringshygiejne, del 2</w:t>
            </w:r>
          </w:p>
        </w:tc>
      </w:tr>
      <w:tr w:rsidR="002F0208" w:rsidRPr="0061614A" w14:paraId="2D0A72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6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5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5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94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6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Sociale medier</w:t>
            </w:r>
          </w:p>
        </w:tc>
      </w:tr>
      <w:tr w:rsidR="0061614A" w:rsidRPr="0061614A" w14:paraId="4B1E64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8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30B5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BDB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17F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957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56E8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E-handel</w:t>
            </w:r>
          </w:p>
        </w:tc>
      </w:tr>
      <w:tr w:rsidR="002F0208" w:rsidRPr="0061614A" w14:paraId="0C4978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3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7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6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5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0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 markedsføring</w:t>
            </w:r>
          </w:p>
        </w:tc>
      </w:tr>
      <w:tr w:rsidR="0061614A" w:rsidRPr="0061614A" w14:paraId="6604CF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7A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0A1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AA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4B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DBC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62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Online kommunikation</w:t>
            </w:r>
          </w:p>
        </w:tc>
      </w:tr>
      <w:tr w:rsidR="002F0208" w:rsidRPr="0061614A" w14:paraId="6FEBDD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6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87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A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6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E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</w:t>
            </w:r>
          </w:p>
        </w:tc>
      </w:tr>
      <w:tr w:rsidR="0061614A" w:rsidRPr="0061614A" w14:paraId="1E9EC7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A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849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B0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772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38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20104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EA2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 og salgspsykologi</w:t>
            </w:r>
          </w:p>
        </w:tc>
      </w:tr>
      <w:tr w:rsidR="002F0208" w:rsidRPr="0061614A" w14:paraId="043E48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5F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D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03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0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4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37993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FE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networking</w:t>
            </w:r>
            <w:proofErr w:type="spellEnd"/>
          </w:p>
        </w:tc>
      </w:tr>
      <w:tr w:rsidR="0061614A" w:rsidRPr="0061614A" w14:paraId="3D1FA6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6C8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2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FB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74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B8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39439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05F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 i praksis</w:t>
            </w:r>
          </w:p>
        </w:tc>
      </w:tr>
      <w:tr w:rsidR="002F0208" w:rsidRPr="0061614A" w14:paraId="186807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3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5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39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5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9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F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6968A9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62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F1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71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C5A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6A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272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F0208" w:rsidRPr="0061614A" w14:paraId="6525B7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5E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27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F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9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D3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4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61614A" w:rsidRPr="0061614A" w14:paraId="5812F0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D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773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B11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5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FD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3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64667F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3C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8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8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7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2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1A1C2D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78F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61B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BD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D7D15" w14:textId="3D48118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48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61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5C11CA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6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C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3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C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7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5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0E11C2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39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6D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EF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5F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B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43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salg i detail- og handelserhvervet</w:t>
            </w:r>
          </w:p>
        </w:tc>
      </w:tr>
      <w:tr w:rsidR="002F0208" w:rsidRPr="0061614A" w14:paraId="618FD0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2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8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0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D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5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B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0CB990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30C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83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79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14E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D7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FFF4D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0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5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8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4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6240E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45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B0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0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C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A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A12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EE508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B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7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A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4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C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B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6EEAA5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725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79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834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B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47A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CB6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39107F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0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9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EE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8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4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5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350976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ED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FE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018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D25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84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EA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4F6B53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1F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9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DF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5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9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61614A" w:rsidRPr="0061614A" w14:paraId="06B0BA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631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D4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330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CA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24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103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Salgsteknik for salgs- og servicemedarbejdere</w:t>
            </w:r>
          </w:p>
        </w:tc>
      </w:tr>
      <w:tr w:rsidR="002F0208" w:rsidRPr="0061614A" w14:paraId="104300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F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7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3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BD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4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06C726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2E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EF5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725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74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61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BFD2E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3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D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C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5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B0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8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3D7EB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22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22A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26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FA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73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D015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86219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5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0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1F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4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0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forhandlingsteknik i detailhandlen</w:t>
            </w:r>
          </w:p>
        </w:tc>
      </w:tr>
      <w:tr w:rsidR="0061614A" w:rsidRPr="0061614A" w14:paraId="0E51F4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6D7F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CFF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81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6B1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7C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4E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26BEAB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7D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6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02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0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2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61614A" w:rsidRPr="0061614A" w14:paraId="5292E1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02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7E0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97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DEB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3A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93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254174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D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B1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5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74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A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0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61614A" w:rsidRPr="0061614A" w14:paraId="2C843B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3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80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AB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79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BD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C2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5D0A43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D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2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1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4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024964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A4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91E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17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6A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7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1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4953AB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4B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F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0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B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E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2CE1C1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F42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3D1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5E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777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38768F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7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4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D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FCC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3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C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7C7C27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489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D9E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3C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3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EF7A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43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26128C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6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7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6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67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30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D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C56C8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A37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10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2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B8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C8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D4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1C2D1A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D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9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1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61614A" w:rsidRPr="0061614A" w14:paraId="6DD717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A5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0FB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5C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A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66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0B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F0208" w:rsidRPr="0061614A" w14:paraId="1F81EA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9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B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8E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5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2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61614A" w:rsidRPr="0061614A" w14:paraId="38F65E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29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3A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5AE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54E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1D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F0208" w:rsidRPr="0061614A" w14:paraId="053411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8D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9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D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8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9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6BD222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1E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F17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06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E1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99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8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Kundeservice i detailhandelen</w:t>
            </w:r>
          </w:p>
        </w:tc>
      </w:tr>
      <w:tr w:rsidR="002F0208" w:rsidRPr="0061614A" w14:paraId="6D49DA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1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0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27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1F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3DF5D4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A5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A3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3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2D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FB8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3B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7A4E5D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7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4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B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B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2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7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2BE43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A5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5B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A8B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B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CAA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70812A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C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45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CB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5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A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61614A" w:rsidRPr="0061614A" w14:paraId="5F1231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DB3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D8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4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0DD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35BF50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F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3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8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C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6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1B1A8F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01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B33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51A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C5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615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03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11C8B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F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2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F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69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6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1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449839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52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7C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84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E5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AA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8E0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5CD7A4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A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9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8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9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7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8F256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62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A78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95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17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67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27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4895E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5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E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A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6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F0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62BF21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9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A7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7EC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97E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C98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7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1464BC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A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7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2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5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A56FC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E4E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E1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2C20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9B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F8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6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4CF483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B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9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CD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4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D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9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Personligt salg - kundens behov og løsninger</w:t>
            </w:r>
          </w:p>
        </w:tc>
      </w:tr>
      <w:tr w:rsidR="0061614A" w:rsidRPr="0061614A" w14:paraId="0F40BF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7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A15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2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B1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C6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16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5906FE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A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6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4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0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1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0D9111D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80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4DC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F2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67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5F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665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B12F4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B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6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05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1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0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2A18B6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EF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7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62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1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C63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CE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3BC50D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C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F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5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0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E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198A62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A9F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5C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1B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F0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4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D6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190D8C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0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0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5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D9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0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1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7D679F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90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E6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5E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C4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43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2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1FED11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E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1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8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A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D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5D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076913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3B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AF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F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1C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6E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7A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6F022F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8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9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9D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7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9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2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AADFE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7B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B52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AB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61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EACC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99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667B2E1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3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3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3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3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3F41C3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9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FAA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09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1C8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4F1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CCD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200548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94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8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8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C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6568B8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F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CB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281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36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E0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34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08A856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C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1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6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9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6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B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1D657B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7F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13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9C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B82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5328BA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9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E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5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8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A1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61614A" w:rsidRPr="0061614A" w14:paraId="2D27AB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0D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88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B9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D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4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05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45DAC7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F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1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9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4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8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2E33B3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A5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7B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34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538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CB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549379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0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9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F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99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B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2F21FF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8A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F05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F64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CF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68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0B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03790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8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82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BB8F" w14:textId="730B83DD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4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59E6" w14:textId="624962D9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3D4DD9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AF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8F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5F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E9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2D90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3EB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71BA22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1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4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44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F1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6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BA04C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B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D2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FA5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E8F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9C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4CCA0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E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D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24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B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5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0039B1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F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7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0D0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71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66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43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44434F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D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8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5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4C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2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E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77F7FC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4E53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5A4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B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94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D1D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F8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386A2C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3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BA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C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0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21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32A18B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BE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6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C35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38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F0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02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1467FE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1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D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9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F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2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D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72599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70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53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C0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CE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6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DB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</w:t>
            </w:r>
          </w:p>
        </w:tc>
      </w:tr>
      <w:tr w:rsidR="002F0208" w:rsidRPr="0061614A" w14:paraId="4122F5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4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3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8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1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8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37880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9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Demens </w:t>
            </w:r>
          </w:p>
        </w:tc>
      </w:tr>
      <w:tr w:rsidR="0061614A" w:rsidRPr="0061614A" w14:paraId="4322B8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427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2D1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3D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E3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6F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20336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EE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Natur, trivsel og sundhed </w:t>
            </w:r>
          </w:p>
        </w:tc>
      </w:tr>
      <w:tr w:rsidR="002F0208" w:rsidRPr="0061614A" w14:paraId="2D0A1F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4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2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F9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3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6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2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7DA451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C1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E0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6F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6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26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182E65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F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97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7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A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8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2A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4641F0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CF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829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B5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ED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84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68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449923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5F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D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B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C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4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0B7F3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F0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05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5A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61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9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3E899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F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8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0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4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1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6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E2380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FD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26A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56B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00C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090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FB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0E565B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9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F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E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6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3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F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70F04B6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EFE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174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FA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5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FED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48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1B4AEB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A6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5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2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7F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F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5C863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3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ED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1B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51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46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43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AF132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7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E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C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1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703AE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A5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DC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D4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7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98B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28C61E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5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1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9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B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4A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3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7D5A5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57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E5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1F2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45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36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8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7DD62E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38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6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0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7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B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9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6D3E01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D4A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FB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40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AD7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D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6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032A0E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C1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5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8E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30E46A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6FE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C9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DDD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0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E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DE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A4CB4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2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7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D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7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6F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6B1D8D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3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3286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06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ADE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C3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9E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B2EA6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1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D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99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4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4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28A3B1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9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2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96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F9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D5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4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44F85C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51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6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2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5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F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40A31A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EF0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14CB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24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9E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D97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3E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5292E2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1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CC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6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3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C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E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61614A" w:rsidRPr="0061614A" w14:paraId="2BDAAE1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067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F40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47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CE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ADF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FC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F0208" w:rsidRPr="0061614A" w14:paraId="17B819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F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6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A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7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A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0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F970A4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466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3F3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2800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53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2F7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BBE0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2F0208" w:rsidRPr="0061614A" w14:paraId="4679D4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6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4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9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25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B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338477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D12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ED90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59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96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5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465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9C0C1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CA3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1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2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0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A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6C8BAF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A3F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B95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2A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50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912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A2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3D11C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1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6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7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3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D60E9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4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776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57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774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41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B0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78E903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A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2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B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8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A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72BF28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48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DC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F368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077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1D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561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025B2F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B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E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3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4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10C9C9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1D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7B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7B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5A5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25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E72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C3629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5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F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0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B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6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279D66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C6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83C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54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B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0D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09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6D031B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A2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4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A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C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6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7CED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447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AEA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7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1D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A977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6B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76A174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D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4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3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4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01DB34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63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F28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701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83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2EC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63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4B52AA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9F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43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2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8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C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1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61614A" w:rsidRPr="0061614A" w14:paraId="6768E3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FA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257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CC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E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3CB0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D7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0FDFCC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3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8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2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B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F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B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61614A" w:rsidRPr="0061614A" w14:paraId="073795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79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B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D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A2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EDA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8D9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2AA337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7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7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F3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8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1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B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61614A" w:rsidRPr="0061614A" w14:paraId="580185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88F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05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3E1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2B2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40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C8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4932B0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F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E1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25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3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1738FC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E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ACF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AE15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FB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2C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B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EA6D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F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F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0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9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9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6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438FC9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84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293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67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59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3F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FBA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0CD53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9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3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3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0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46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8547E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D0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4C1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94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6D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E9A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4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1D0A0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3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E6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0C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E4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A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6A4030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9C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5B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C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2C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3D6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7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08B394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5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7F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4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3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8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2BBC4D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A2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7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D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01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2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64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68E664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9E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1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A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92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6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61614A" w:rsidRPr="0061614A" w14:paraId="003904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64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299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837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78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CD3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D2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18D44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5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7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2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A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A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Hvad fejler den syge?</w:t>
            </w:r>
          </w:p>
        </w:tc>
      </w:tr>
      <w:tr w:rsidR="0061614A" w:rsidRPr="0061614A" w14:paraId="1D8EC0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F7E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313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4C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1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4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73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På vej mod SOSU – basis </w:t>
            </w:r>
          </w:p>
        </w:tc>
      </w:tr>
      <w:tr w:rsidR="002F0208" w:rsidRPr="0061614A" w14:paraId="24FF26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6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5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8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7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9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D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Understøtte udsatte borgeres delt i samfundslivet </w:t>
            </w:r>
          </w:p>
        </w:tc>
      </w:tr>
      <w:tr w:rsidR="0061614A" w:rsidRPr="0061614A" w14:paraId="0B6182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6A62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462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EAA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E9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4A9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B3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pårørende</w:t>
            </w:r>
          </w:p>
        </w:tc>
      </w:tr>
      <w:tr w:rsidR="002F0208" w:rsidRPr="0061614A" w14:paraId="30853063" w14:textId="77777777" w:rsidTr="00F65306">
        <w:trPr>
          <w:cantSplit/>
          <w:trHeight w:val="48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C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3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7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4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F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1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Social- og sundhedsassistentens fokus på sygepleje og klinisk observation</w:t>
            </w:r>
          </w:p>
        </w:tc>
      </w:tr>
      <w:tr w:rsidR="0061614A" w:rsidRPr="0061614A" w14:paraId="16C470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E1E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47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BA4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31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5DB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68D5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03B4B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F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8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41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A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E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61614A" w:rsidRPr="0061614A" w14:paraId="2F6199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66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6A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AC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FF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C4E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E4D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specialiserede socialområde: sundhedsindsats</w:t>
            </w:r>
          </w:p>
        </w:tc>
      </w:tr>
      <w:tr w:rsidR="002F0208" w:rsidRPr="0061614A" w14:paraId="4179EE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D0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F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6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B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D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Personer med demens, sygdomskendskab; overbygning</w:t>
            </w:r>
          </w:p>
        </w:tc>
      </w:tr>
      <w:tr w:rsidR="0061614A" w:rsidRPr="0061614A" w14:paraId="4D3834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C7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50B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43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A0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4C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12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Personer med demens, sygdomskendskab; basis</w:t>
            </w:r>
          </w:p>
        </w:tc>
      </w:tr>
      <w:tr w:rsidR="002F0208" w:rsidRPr="0061614A" w14:paraId="72804C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6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A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8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8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7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Skolestøtte og det anbragte barn - anbragte unge</w:t>
            </w:r>
          </w:p>
        </w:tc>
      </w:tr>
      <w:tr w:rsidR="0061614A" w:rsidRPr="0061614A" w14:paraId="32EEA0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3B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7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FE6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B966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00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B2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Støtte til borgeren med psykisk sygdom</w:t>
            </w:r>
          </w:p>
        </w:tc>
      </w:tr>
      <w:tr w:rsidR="002F0208" w:rsidRPr="0061614A" w14:paraId="1D37C0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C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5D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F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1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D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Dansk som andetsprog F/I, basis, </w:t>
            </w: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 forløb</w:t>
            </w:r>
            <w:proofErr w:type="gramEnd"/>
          </w:p>
        </w:tc>
      </w:tr>
      <w:tr w:rsidR="0061614A" w:rsidRPr="0061614A" w14:paraId="58950F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F6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29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6D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A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1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E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for SSA til hospitalssektoren </w:t>
            </w:r>
          </w:p>
        </w:tc>
      </w:tr>
      <w:tr w:rsidR="002F0208" w:rsidRPr="0061614A" w14:paraId="0541A0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E5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5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4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09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5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3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Opsporing af sygdom hos borgere med særlige behov</w:t>
            </w:r>
          </w:p>
        </w:tc>
      </w:tr>
      <w:tr w:rsidR="0061614A" w:rsidRPr="0061614A" w14:paraId="7A371A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25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C26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F0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C8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A0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9E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SOSU, basis</w:t>
            </w:r>
          </w:p>
        </w:tc>
      </w:tr>
      <w:tr w:rsidR="002F0208" w:rsidRPr="0061614A" w14:paraId="6CB503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EF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6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4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A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9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Mennesket med multisygdomme</w:t>
            </w:r>
          </w:p>
        </w:tc>
      </w:tr>
      <w:tr w:rsidR="0061614A" w:rsidRPr="0061614A" w14:paraId="5F7DBD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49D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0D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27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A5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69F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A3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opsporing, refleksion og interventioner</w:t>
            </w:r>
          </w:p>
        </w:tc>
      </w:tr>
      <w:tr w:rsidR="002F0208" w:rsidRPr="0061614A" w14:paraId="75CC60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C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8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4D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civilsamfundet i velfærdsarbejdet</w:t>
            </w:r>
          </w:p>
        </w:tc>
      </w:tr>
      <w:tr w:rsidR="0061614A" w:rsidRPr="0061614A" w14:paraId="3647B6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35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13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EA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3F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8F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0A82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Anerkendende kommunikation i velfærdsarbejdet</w:t>
            </w:r>
          </w:p>
        </w:tc>
      </w:tr>
      <w:tr w:rsidR="002F0208" w:rsidRPr="0061614A" w14:paraId="5A133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6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D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B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F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8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Dokumentation som fagligt redskab</w:t>
            </w:r>
          </w:p>
        </w:tc>
      </w:tr>
      <w:tr w:rsidR="0061614A" w:rsidRPr="0061614A" w14:paraId="7AD874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7EA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F6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00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73E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EE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68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Sansestimulation i hverdagen</w:t>
            </w:r>
          </w:p>
        </w:tc>
      </w:tr>
      <w:tr w:rsidR="002F0208" w:rsidRPr="0061614A" w14:paraId="3D4F12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FA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E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0F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9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5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1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Implementering af handleplaner ifølge serviceloven</w:t>
            </w:r>
          </w:p>
        </w:tc>
      </w:tr>
      <w:tr w:rsidR="0061614A" w:rsidRPr="0061614A" w14:paraId="442744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BE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3A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D9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71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AF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Mentoruddannelse for erfarne medarbejdere</w:t>
            </w:r>
          </w:p>
        </w:tc>
      </w:tr>
      <w:tr w:rsidR="002F0208" w:rsidRPr="0061614A" w14:paraId="1D19F7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0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0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91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2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7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3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Neurorehabilitering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senhjerneskadede</w:t>
            </w:r>
          </w:p>
        </w:tc>
      </w:tr>
      <w:tr w:rsidR="0061614A" w:rsidRPr="0061614A" w14:paraId="1FB42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CED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1D3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9E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7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B4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Patientsikkerhed og utilsigtede hændelser</w:t>
            </w:r>
          </w:p>
        </w:tc>
      </w:tr>
      <w:tr w:rsidR="002F0208" w:rsidRPr="0061614A" w14:paraId="0E5A85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0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9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9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6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B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Sårpleje, medvirken ved sårpleje</w:t>
            </w:r>
          </w:p>
        </w:tc>
      </w:tr>
      <w:tr w:rsidR="0061614A" w:rsidRPr="0061614A" w14:paraId="35D9A7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A8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D9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46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D51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48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3C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Vejledning i forflytning </w:t>
            </w:r>
          </w:p>
        </w:tc>
      </w:tr>
      <w:tr w:rsidR="002F0208" w:rsidRPr="0061614A" w14:paraId="1D15E5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B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E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3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41687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2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Konflikthåndtering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sosu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arbejdet</w:t>
            </w:r>
          </w:p>
        </w:tc>
      </w:tr>
      <w:tr w:rsidR="0061614A" w:rsidRPr="0061614A" w14:paraId="1B0967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AC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0E8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45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6CC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DA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91D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 almindeligst forekommende sygdomme hos ældre </w:t>
            </w:r>
          </w:p>
        </w:tc>
      </w:tr>
      <w:tr w:rsidR="002F0208" w:rsidRPr="0061614A" w14:paraId="516CD7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5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4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3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F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hjælp til ældre</w:t>
            </w:r>
          </w:p>
        </w:tc>
      </w:tr>
      <w:tr w:rsidR="0061614A" w:rsidRPr="0061614A" w14:paraId="01B815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3C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125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69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7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DE8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BD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4B46B4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B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3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2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5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C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Sårbehandling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behandllingskrævende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sår</w:t>
            </w:r>
          </w:p>
        </w:tc>
      </w:tr>
      <w:tr w:rsidR="0061614A" w:rsidRPr="0061614A" w14:paraId="354A53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9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C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B2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B2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B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09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Omsorg for personer med demens</w:t>
            </w:r>
          </w:p>
        </w:tc>
      </w:tr>
      <w:tr w:rsidR="002F0208" w:rsidRPr="0061614A" w14:paraId="0F2D2F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3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2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9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C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E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Portører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hospservass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Kontakt m psykisk syge</w:t>
            </w:r>
          </w:p>
        </w:tc>
      </w:tr>
      <w:tr w:rsidR="0061614A" w:rsidRPr="0061614A" w14:paraId="27944F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ED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0FA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B47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6A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8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 af demens i omsorgsarbejdet</w:t>
            </w:r>
          </w:p>
        </w:tc>
      </w:tr>
      <w:tr w:rsidR="002F0208" w:rsidRPr="0061614A" w14:paraId="115720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C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9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E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C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D856A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2C9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81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1E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548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37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20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Farmakologi i somatikken</w:t>
            </w:r>
          </w:p>
        </w:tc>
      </w:tr>
      <w:tr w:rsidR="002F0208" w:rsidRPr="0061614A" w14:paraId="3AA05B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75D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5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E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7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2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9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Borgere med kronisk sygdom</w:t>
            </w:r>
          </w:p>
        </w:tc>
      </w:tr>
      <w:tr w:rsidR="0061614A" w:rsidRPr="0061614A" w14:paraId="0279B5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2B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4F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47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B1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F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B0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Patientrelateret arbejde med døende og afdøde</w:t>
            </w:r>
          </w:p>
        </w:tc>
      </w:tr>
      <w:tr w:rsidR="002F0208" w:rsidRPr="0061614A" w14:paraId="2751DD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2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AD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95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2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8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1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Postoperativ observation og pleje i hjemmeplejen</w:t>
            </w:r>
          </w:p>
        </w:tc>
      </w:tr>
      <w:tr w:rsidR="0061614A" w:rsidRPr="0061614A" w14:paraId="5D03D1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AB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A5E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34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D7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406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DC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Tidlig opsporing af sygdomstegn</w:t>
            </w:r>
          </w:p>
        </w:tc>
      </w:tr>
      <w:tr w:rsidR="002F0208" w:rsidRPr="0061614A" w14:paraId="253E96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7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A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A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8A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 i offentlige velfærdsydelser</w:t>
            </w:r>
          </w:p>
        </w:tc>
      </w:tr>
      <w:tr w:rsidR="0061614A" w:rsidRPr="0061614A" w14:paraId="203613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37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9A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CC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76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0A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0FF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Borgere med misbrugsproblemer </w:t>
            </w:r>
          </w:p>
        </w:tc>
      </w:tr>
      <w:tr w:rsidR="002F0208" w:rsidRPr="0061614A" w14:paraId="5950EE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1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B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1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A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3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38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Fysisk genoptræning af borgere/patienter</w:t>
            </w:r>
          </w:p>
        </w:tc>
      </w:tr>
      <w:tr w:rsidR="0061614A" w:rsidRPr="0061614A" w14:paraId="70B5FD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E38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D4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EE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15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95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00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Sundhedspædagogik i omsorgsarbejdet</w:t>
            </w:r>
          </w:p>
        </w:tc>
      </w:tr>
      <w:tr w:rsidR="002F0208" w:rsidRPr="0061614A" w14:paraId="038036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C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C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2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0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C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Injektion af medicin</w:t>
            </w:r>
          </w:p>
        </w:tc>
      </w:tr>
      <w:tr w:rsidR="0061614A" w:rsidRPr="0061614A" w14:paraId="60F7E2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D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A7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16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59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03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1B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Medicinadministration </w:t>
            </w:r>
          </w:p>
        </w:tc>
      </w:tr>
      <w:tr w:rsidR="002F0208" w:rsidRPr="0061614A" w14:paraId="487E65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CE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8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B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3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5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Farmakologi i psykiatrien </w:t>
            </w:r>
          </w:p>
        </w:tc>
      </w:tr>
      <w:tr w:rsidR="0061614A" w:rsidRPr="0061614A" w14:paraId="1AC07D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F0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6E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A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04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FF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5D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Samspil med mennesker med ændret adfærd og demens</w:t>
            </w:r>
          </w:p>
        </w:tc>
      </w:tr>
      <w:tr w:rsidR="002F0208" w:rsidRPr="0061614A" w14:paraId="1A2947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21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2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F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A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Faglig styring og dokumentation i FS III</w:t>
            </w:r>
          </w:p>
        </w:tc>
      </w:tr>
      <w:tr w:rsidR="0061614A" w:rsidRPr="0061614A" w14:paraId="2B1EBB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A73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25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6E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C6C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E2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49A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1C303D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D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44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E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3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Professionalisering af faglige relationer </w:t>
            </w:r>
          </w:p>
        </w:tc>
      </w:tr>
      <w:tr w:rsidR="0061614A" w:rsidRPr="0061614A" w14:paraId="646B0E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59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1AF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83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61F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1C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meningsfulde liv - mennesker med demens</w:t>
            </w:r>
          </w:p>
        </w:tc>
      </w:tr>
      <w:tr w:rsidR="002F0208" w:rsidRPr="0061614A" w14:paraId="2D26C4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75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B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1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1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40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8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Palliativ omsorg for mennesker med demens</w:t>
            </w:r>
          </w:p>
        </w:tc>
      </w:tr>
      <w:tr w:rsidR="0061614A" w:rsidRPr="0061614A" w14:paraId="2D316C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54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50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1AA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4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0C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10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Dokumentation via digitale enheder i primær sektor</w:t>
            </w:r>
          </w:p>
        </w:tc>
      </w:tr>
      <w:tr w:rsidR="002F0208" w:rsidRPr="0061614A" w14:paraId="7949FE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B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F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0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A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Sygepleje i den palliative indsats - Niveau 1</w:t>
            </w:r>
          </w:p>
        </w:tc>
      </w:tr>
      <w:tr w:rsidR="0061614A" w:rsidRPr="0061614A" w14:paraId="638AFF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43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2A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C4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3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65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06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Sterilassistent</w:t>
            </w:r>
          </w:p>
        </w:tc>
      </w:tr>
      <w:tr w:rsidR="002F0208" w:rsidRPr="0061614A" w14:paraId="60AB7C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0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C6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9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C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E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4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</w:t>
            </w:r>
          </w:p>
        </w:tc>
      </w:tr>
      <w:tr w:rsidR="0061614A" w:rsidRPr="0061614A" w14:paraId="20A00CD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68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A7B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C13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C3B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6E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6548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hjemmeplejen</w:t>
            </w:r>
          </w:p>
        </w:tc>
      </w:tr>
      <w:tr w:rsidR="002F0208" w:rsidRPr="0061614A" w14:paraId="69180D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C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CE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9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A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6A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3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0E09BC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59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2B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3652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8D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3848-3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71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F5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Patienttransport og forflytning mv</w:t>
            </w:r>
          </w:p>
        </w:tc>
      </w:tr>
      <w:tr w:rsidR="002F0208" w:rsidRPr="0061614A" w14:paraId="5DCD3D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8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3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E537" w14:textId="3BED297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2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5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9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personbefordringschauffører</w:t>
            </w:r>
          </w:p>
        </w:tc>
      </w:tr>
      <w:tr w:rsidR="0061614A" w:rsidRPr="0061614A" w14:paraId="5F4BF6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39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B6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9B3AA" w14:textId="3B33F00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E5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97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F3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 el-busser</w:t>
            </w:r>
          </w:p>
        </w:tc>
      </w:tr>
      <w:tr w:rsidR="002F0208" w:rsidRPr="0061614A" w14:paraId="2B10E0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5C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2399" w14:textId="402161D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F7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07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el-lastbiler</w:t>
            </w:r>
          </w:p>
        </w:tc>
      </w:tr>
      <w:tr w:rsidR="0061614A" w:rsidRPr="0061614A" w14:paraId="25E9A4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0A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0E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1C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C8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EE9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29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Emballage, anvendelse og bortskaffelse</w:t>
            </w:r>
          </w:p>
        </w:tc>
      </w:tr>
      <w:tr w:rsidR="002F0208" w:rsidRPr="0061614A" w14:paraId="60FEF6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8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2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4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1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0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Optimal lastning og losning på lagre og terminaler</w:t>
            </w:r>
          </w:p>
        </w:tc>
      </w:tr>
      <w:tr w:rsidR="0061614A" w:rsidRPr="0061614A" w14:paraId="0473B6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17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4AE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E6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EF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91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Lagerarbejde med anvendelse af RFID</w:t>
            </w:r>
          </w:p>
        </w:tc>
      </w:tr>
      <w:tr w:rsidR="002F0208" w:rsidRPr="0061614A" w14:paraId="1F9BA7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7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A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3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C5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2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lagerstyring</w:t>
            </w:r>
          </w:p>
        </w:tc>
      </w:tr>
      <w:tr w:rsidR="0061614A" w:rsidRPr="0061614A" w14:paraId="43895F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7C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D424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9C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0A7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B0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F4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2F0208" w:rsidRPr="0061614A" w14:paraId="155A17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60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3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F5DB" w14:textId="372B56C4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A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E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Kørsel med sættevogn </w:t>
            </w:r>
          </w:p>
        </w:tc>
      </w:tr>
      <w:tr w:rsidR="0061614A" w:rsidRPr="0061614A" w14:paraId="1CFD88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2F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5304E" w14:textId="33FB99B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B0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467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72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6067DD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D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59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5415" w14:textId="3896899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5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2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B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Specialiseringskursus - Klasse 7</w:t>
            </w:r>
          </w:p>
        </w:tc>
      </w:tr>
      <w:tr w:rsidR="0061614A" w:rsidRPr="0061614A" w14:paraId="7E3744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8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6FC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85A86" w14:textId="744950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5AB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B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ED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</w:t>
            </w:r>
          </w:p>
        </w:tc>
      </w:tr>
      <w:tr w:rsidR="002F0208" w:rsidRPr="0061614A" w14:paraId="3B7CAA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0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2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D100F" w14:textId="00D46E8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C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5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A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38287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C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CA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A34A91" w14:textId="76E1C1E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70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8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8D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EMS2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dobbeltrailer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-vogntog</w:t>
            </w:r>
          </w:p>
        </w:tc>
      </w:tr>
      <w:tr w:rsidR="002F0208" w:rsidRPr="0061614A" w14:paraId="56877A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F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2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33B2" w14:textId="10B18D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0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6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,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planlægning og drift med store el-køretøjer</w:t>
            </w:r>
          </w:p>
        </w:tc>
      </w:tr>
      <w:tr w:rsidR="0061614A" w:rsidRPr="0061614A" w14:paraId="55AA6B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4C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0E8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C62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C90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43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59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sygdoms- og alderssvækkede passagerer</w:t>
            </w:r>
          </w:p>
        </w:tc>
      </w:tr>
      <w:tr w:rsidR="002F0208" w:rsidRPr="0061614A" w14:paraId="73490D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3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B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E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D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Krantekniske begreber og beregningsmetoder </w:t>
            </w:r>
          </w:p>
        </w:tc>
      </w:tr>
      <w:tr w:rsidR="0061614A" w:rsidRPr="0061614A" w14:paraId="5B22ED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84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27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3FF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51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DC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DB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2F0208" w:rsidRPr="0061614A" w14:paraId="1CFCFD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3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E587" w14:textId="3D100B9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A63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A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00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 Gods, øvede</w:t>
            </w:r>
          </w:p>
        </w:tc>
      </w:tr>
      <w:tr w:rsidR="0061614A" w:rsidRPr="0061614A" w14:paraId="795ECC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D9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B09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97EC3" w14:textId="0CC9EA1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0A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2E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42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bus, øvede</w:t>
            </w:r>
          </w:p>
        </w:tc>
      </w:tr>
      <w:tr w:rsidR="002F0208" w:rsidRPr="0061614A" w14:paraId="15D4890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C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0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4036" w14:textId="70E8100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1F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06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01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</w:t>
            </w:r>
          </w:p>
        </w:tc>
      </w:tr>
      <w:tr w:rsidR="0061614A" w:rsidRPr="0061614A" w14:paraId="2EE726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8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E5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C46AD" w14:textId="482DFCE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2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01C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5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personbefordring, øvede</w:t>
            </w:r>
          </w:p>
        </w:tc>
      </w:tr>
      <w:tr w:rsidR="002F0208" w:rsidRPr="0061614A" w14:paraId="3EB5B0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F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5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A782" w14:textId="3B69D52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F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C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</w:t>
            </w:r>
          </w:p>
        </w:tc>
      </w:tr>
      <w:tr w:rsidR="0061614A" w:rsidRPr="0061614A" w14:paraId="030448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F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190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CAC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D2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8C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716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2F0208" w:rsidRPr="0061614A" w14:paraId="6D5336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A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5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5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4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61614A" w:rsidRPr="0061614A" w14:paraId="04C1AE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5DC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CCB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4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8FB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ABC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08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Sidemandsoplæring</w:t>
            </w:r>
          </w:p>
        </w:tc>
      </w:tr>
      <w:tr w:rsidR="002F0208" w:rsidRPr="0061614A" w14:paraId="21F66D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2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B4CD" w14:textId="67E284D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FC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D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Personbefordring med bus</w:t>
            </w:r>
          </w:p>
        </w:tc>
      </w:tr>
      <w:tr w:rsidR="0061614A" w:rsidRPr="0061614A" w14:paraId="36858D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3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AD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18437" w14:textId="5CEC095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9DE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E79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B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 handicappede i ordinær rutetrafik </w:t>
            </w:r>
          </w:p>
        </w:tc>
      </w:tr>
      <w:tr w:rsidR="002F0208" w:rsidRPr="0061614A" w14:paraId="57E64B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8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98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2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D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E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61614A" w:rsidRPr="0061614A" w14:paraId="05094D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E5F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D6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69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53B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E17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0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flakkøretøjer</w:t>
            </w:r>
          </w:p>
        </w:tc>
      </w:tr>
      <w:tr w:rsidR="002F0208" w:rsidRPr="0061614A" w14:paraId="1AEEED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B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D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1306" w14:textId="6904744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C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8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8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 adfærd - nul arbejdsulykker</w:t>
            </w:r>
          </w:p>
        </w:tc>
      </w:tr>
      <w:tr w:rsidR="0061614A" w:rsidRPr="0061614A" w14:paraId="31ABD0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7F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A5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A2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E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43393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7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6E7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Manøvrering gaffeltruck, stabler og færdselslære</w:t>
            </w:r>
          </w:p>
        </w:tc>
      </w:tr>
      <w:tr w:rsidR="002F0208" w:rsidRPr="0061614A" w14:paraId="148FBD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D6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B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7F95" w14:textId="55AD2F7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4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97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2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Køre- hviletidsregler</w:t>
            </w:r>
          </w:p>
        </w:tc>
      </w:tr>
      <w:tr w:rsidR="0061614A" w:rsidRPr="0061614A" w14:paraId="475FEB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0CB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0F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B6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5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B85A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7A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udvidede funktioner</w:t>
            </w:r>
          </w:p>
        </w:tc>
      </w:tr>
      <w:tr w:rsidR="002F0208" w:rsidRPr="0061614A" w14:paraId="49CC54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3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B0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E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6D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23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4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Stregkoder og håndterminaler</w:t>
            </w:r>
          </w:p>
        </w:tc>
      </w:tr>
      <w:tr w:rsidR="0061614A" w:rsidRPr="0061614A" w14:paraId="3E741E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CC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8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EE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FF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7E3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529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2F0208" w:rsidRPr="0061614A" w14:paraId="3A6996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7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C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F8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5C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B0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61614A" w:rsidRPr="0061614A" w14:paraId="2BEB83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A5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89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10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B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59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3D5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Enhedslaster</w:t>
            </w:r>
            <w:proofErr w:type="spellEnd"/>
          </w:p>
        </w:tc>
      </w:tr>
      <w:tr w:rsidR="002F0208" w:rsidRPr="0061614A" w14:paraId="005191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95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D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3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5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8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Kundebetjening - lager</w:t>
            </w:r>
          </w:p>
        </w:tc>
      </w:tr>
      <w:tr w:rsidR="0061614A" w:rsidRPr="0061614A" w14:paraId="5ECAE3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E5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83E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ADA35" w14:textId="5E22A2C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1F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D5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32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Transportpapirer inden for vejtransport</w:t>
            </w:r>
          </w:p>
        </w:tc>
      </w:tr>
      <w:tr w:rsidR="002F0208" w:rsidRPr="0061614A" w14:paraId="4D13A0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4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D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34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81A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6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og samarbejde</w:t>
            </w:r>
          </w:p>
        </w:tc>
      </w:tr>
      <w:tr w:rsidR="0061614A" w:rsidRPr="0061614A" w14:paraId="429AAF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CC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93C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6A63" w14:textId="56847F10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74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D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F48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C/E</w:t>
            </w:r>
          </w:p>
        </w:tc>
      </w:tr>
      <w:tr w:rsidR="002F0208" w:rsidRPr="0061614A" w14:paraId="2D54BD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0F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3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0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52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C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Sikkerhedsuddannelse ved farligt gods (kap 13)</w:t>
            </w:r>
          </w:p>
        </w:tc>
      </w:tr>
      <w:tr w:rsidR="0061614A" w:rsidRPr="0061614A" w14:paraId="6FD705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77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C2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7A93B" w14:textId="182B5DF4" w:rsidR="0061614A" w:rsidRPr="00685B7D" w:rsidRDefault="00685B7D" w:rsidP="006161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685B7D">
              <w:rPr>
                <w:rFonts w:asciiTheme="minorHAnsi" w:eastAsia="Times New Roman" w:hAnsiTheme="minorHAnsi" w:cstheme="minorHAnsi"/>
                <w:sz w:val="18"/>
                <w:szCs w:val="18"/>
              </w:rPr>
              <w:t>2891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04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C5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447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Billettering og kundeservice</w:t>
            </w:r>
          </w:p>
        </w:tc>
      </w:tr>
      <w:tr w:rsidR="002F0208" w:rsidRPr="0061614A" w14:paraId="52552A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F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95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F865" w14:textId="33B1F3E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1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A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Lastsikring og stuvning af gods</w:t>
            </w:r>
          </w:p>
        </w:tc>
      </w:tr>
      <w:tr w:rsidR="0061614A" w:rsidRPr="0061614A" w14:paraId="17A0A7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B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83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43AF8" w14:textId="6217637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72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68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E47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D/E</w:t>
            </w:r>
          </w:p>
        </w:tc>
      </w:tr>
      <w:tr w:rsidR="002F0208" w:rsidRPr="0061614A" w14:paraId="0482F7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A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1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4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26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A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A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Dansk som andetsprog for F/I, basis</w:t>
            </w:r>
          </w:p>
        </w:tc>
      </w:tr>
      <w:tr w:rsidR="0061614A" w:rsidRPr="0061614A" w14:paraId="697F39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53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5EF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B04A7" w14:textId="2419867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E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D1C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DB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kulturforståelse</w:t>
            </w:r>
          </w:p>
        </w:tc>
      </w:tr>
      <w:tr w:rsidR="002F0208" w:rsidRPr="0061614A" w14:paraId="0021F8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1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F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F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F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61614A" w:rsidRPr="0061614A" w14:paraId="0D0D5C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37D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42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8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7E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6D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2F0208" w:rsidRPr="0061614A" w14:paraId="39F302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5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C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28FB" w14:textId="23E0F80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1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A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erhvervschauffører</w:t>
            </w:r>
          </w:p>
        </w:tc>
      </w:tr>
      <w:tr w:rsidR="0061614A" w:rsidRPr="0061614A" w14:paraId="55FE9C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2E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241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53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3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28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416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Efteruddannelse for erfarne truckførere</w:t>
            </w:r>
          </w:p>
        </w:tc>
      </w:tr>
      <w:tr w:rsidR="002F0208" w:rsidRPr="0061614A" w14:paraId="67F303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E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97A2" w14:textId="3B89DE6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E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2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2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Grundkursus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Vejtransp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farl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gods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emb</w:t>
            </w:r>
            <w:proofErr w:type="spellEnd"/>
          </w:p>
        </w:tc>
      </w:tr>
      <w:tr w:rsidR="0061614A" w:rsidRPr="0061614A" w14:paraId="113E7F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A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7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8F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040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9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Lagerstyring med it </w:t>
            </w:r>
          </w:p>
        </w:tc>
      </w:tr>
      <w:tr w:rsidR="002F0208" w:rsidRPr="0061614A" w14:paraId="05F905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A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3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4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C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6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Opbevaring og forsendelse af farligt gods</w:t>
            </w:r>
          </w:p>
        </w:tc>
      </w:tr>
      <w:tr w:rsidR="0061614A" w:rsidRPr="0061614A" w14:paraId="0DC441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8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82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781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8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2F0208" w:rsidRPr="0061614A" w14:paraId="696823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8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F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7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C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7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Gaffelstabler certifikatkursus A, 5 dage</w:t>
            </w:r>
          </w:p>
        </w:tc>
      </w:tr>
      <w:tr w:rsidR="0061614A" w:rsidRPr="0061614A" w14:paraId="6A5067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A6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F1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64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E5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2CC3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EA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B for erfarne førere</w:t>
            </w:r>
          </w:p>
        </w:tc>
      </w:tr>
      <w:tr w:rsidR="002F0208" w:rsidRPr="0061614A" w14:paraId="494F57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D8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8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3474" w14:textId="780FCAB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4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6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0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4F1211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B7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F8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BB757" w14:textId="3014B31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54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1E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0A1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Grund- og Specialiseringskursus - Tank +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2F0208" w:rsidRPr="0061614A" w14:paraId="5A6364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5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0F2A" w14:textId="03A67C6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A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A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Repetition - Grundkursus + Klasse 1</w:t>
            </w:r>
          </w:p>
        </w:tc>
      </w:tr>
      <w:tr w:rsidR="0061614A" w:rsidRPr="0061614A" w14:paraId="40A141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8C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36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75195" w14:textId="75A4120C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177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4E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E9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1 + Klasse 7</w:t>
            </w:r>
          </w:p>
        </w:tc>
      </w:tr>
      <w:tr w:rsidR="002F0208" w:rsidRPr="0061614A" w14:paraId="58F7F17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7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9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E0A3" w14:textId="0C881F4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8A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6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7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7</w:t>
            </w:r>
          </w:p>
        </w:tc>
      </w:tr>
      <w:tr w:rsidR="0061614A" w:rsidRPr="0061614A" w14:paraId="69E288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F83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6A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A9522" w14:textId="5E4251A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1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76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D9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</w:t>
            </w:r>
          </w:p>
        </w:tc>
      </w:tr>
      <w:tr w:rsidR="002F0208" w:rsidRPr="0061614A" w14:paraId="40D4CA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1A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7A2" w14:textId="5B85B30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1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D7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7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 + Klasse 1</w:t>
            </w:r>
          </w:p>
        </w:tc>
      </w:tr>
      <w:tr w:rsidR="0061614A" w:rsidRPr="0061614A" w14:paraId="42A0E9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B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30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754D" w14:textId="4ABB30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C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59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B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Godstransport med lastbil</w:t>
            </w:r>
          </w:p>
        </w:tc>
      </w:tr>
      <w:tr w:rsidR="002F0208" w:rsidRPr="0061614A" w14:paraId="35A83D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08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0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7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9F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56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E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Færdselsregulering i forbindelse med særtransport</w:t>
            </w:r>
          </w:p>
        </w:tc>
      </w:tr>
      <w:tr w:rsidR="0061614A" w:rsidRPr="0061614A" w14:paraId="0017E1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E6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9B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3B8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4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4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B1B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offentlig servicetrafik</w:t>
            </w:r>
          </w:p>
        </w:tc>
      </w:tr>
      <w:tr w:rsidR="002F0208" w:rsidRPr="0061614A" w14:paraId="752921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8C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67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2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7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A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grundlæggende funktioner</w:t>
            </w:r>
          </w:p>
        </w:tc>
      </w:tr>
      <w:tr w:rsidR="0061614A" w:rsidRPr="0061614A" w14:paraId="0D0759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21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BC8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2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E3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067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28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evakueringsstol</w:t>
            </w:r>
          </w:p>
        </w:tc>
      </w:tr>
      <w:tr w:rsidR="002F0208" w:rsidRPr="0061614A" w14:paraId="22D1A6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F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2D27" w14:textId="133590A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F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8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6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Køreteknik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erhvervschauffører - ajourføring</w:t>
            </w:r>
          </w:p>
        </w:tc>
      </w:tr>
      <w:tr w:rsidR="0061614A" w:rsidRPr="0061614A" w14:paraId="574718D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26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57B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A0D6A" w14:textId="4B55403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167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BE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0D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stykgods- og distributionschauffør</w:t>
            </w:r>
          </w:p>
        </w:tc>
      </w:tr>
      <w:tr w:rsidR="002F0208" w:rsidRPr="0061614A" w14:paraId="40BD91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4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9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F15E" w14:textId="53E86C7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14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A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2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buschauffører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 </w:t>
            </w:r>
          </w:p>
        </w:tc>
      </w:tr>
      <w:tr w:rsidR="0061614A" w:rsidRPr="0061614A" w14:paraId="3CBCA4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88F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57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8121F" w14:textId="176C726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FC0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913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03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rutebuschauffører </w:t>
            </w:r>
          </w:p>
        </w:tc>
      </w:tr>
      <w:tr w:rsidR="002F0208" w:rsidRPr="0061614A" w14:paraId="5DFB27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8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E454" w14:textId="5E495CBF" w:rsidR="0061614A" w:rsidRPr="0061614A" w:rsidRDefault="00685B7D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4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2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1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turistbuschauffører </w:t>
            </w:r>
          </w:p>
        </w:tc>
      </w:tr>
      <w:tr w:rsidR="0061614A" w:rsidRPr="0061614A" w14:paraId="28AE3D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0F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4F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7A3E6" w14:textId="0BE6B1A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877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C3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5C3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buschauffører i OST/Flextrafik</w:t>
            </w:r>
          </w:p>
        </w:tc>
      </w:tr>
      <w:tr w:rsidR="002F0208" w:rsidRPr="0061614A" w14:paraId="777A2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1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3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C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C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2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renovationschauffører</w:t>
            </w:r>
          </w:p>
        </w:tc>
      </w:tr>
      <w:tr w:rsidR="0061614A" w:rsidRPr="0061614A" w14:paraId="34C39E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0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1E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667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F8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082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4F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særtransportchauffører</w:t>
            </w:r>
          </w:p>
        </w:tc>
      </w:tr>
      <w:tr w:rsidR="002F0208" w:rsidRPr="0061614A" w14:paraId="1F626D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E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69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5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2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61614A" w:rsidRPr="0061614A" w14:paraId="2259BD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11D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8F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684CC" w14:textId="705C752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15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A0C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47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entreprenørchauffører</w:t>
            </w:r>
          </w:p>
        </w:tc>
      </w:tr>
      <w:tr w:rsidR="002F0208" w:rsidRPr="0061614A" w14:paraId="0C18C4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3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8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469A" w14:textId="128F4FF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DD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3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chauffører af mejeriprodukter</w:t>
            </w:r>
          </w:p>
        </w:tc>
      </w:tr>
      <w:tr w:rsidR="0061614A" w:rsidRPr="0061614A" w14:paraId="3DD784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63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A8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757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7C0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F1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75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294ED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4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6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7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2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3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39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61614A" w:rsidRPr="0061614A" w14:paraId="42C3F5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C4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00F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C4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92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E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6EA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2E2CDE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C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9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0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8E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C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84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3067FC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01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F6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FA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56B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C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17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basis </w:t>
            </w:r>
          </w:p>
        </w:tc>
      </w:tr>
      <w:tr w:rsidR="002F0208" w:rsidRPr="0061614A" w14:paraId="439EE1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15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9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7C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F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C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0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E til Mob kraner &gt;30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130AE6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AD0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6B85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A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A8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AC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AE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Kvalifikation til personbefordring i mindre køretøjer </w:t>
            </w:r>
          </w:p>
        </w:tc>
      </w:tr>
      <w:tr w:rsidR="002F0208" w:rsidRPr="0061614A" w14:paraId="3C1AB9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8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5869" w14:textId="2A748F7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A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6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6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godschauffører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oblig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</w:t>
            </w:r>
          </w:p>
        </w:tc>
      </w:tr>
      <w:tr w:rsidR="0061614A" w:rsidRPr="0061614A" w14:paraId="7304FE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B2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C1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B5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EFA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6A4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2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D til Mob kraner &gt; 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</w:p>
        </w:tc>
      </w:tr>
      <w:tr w:rsidR="002F0208" w:rsidRPr="0061614A" w14:paraId="411C17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D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3D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7C8D" w14:textId="24ABA3ED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1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7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5F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61614A" w:rsidRPr="0061614A" w14:paraId="6CC9FA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425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E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9D1F95" w14:textId="47B637D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7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54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A3DF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2F0208" w:rsidRPr="0061614A" w14:paraId="6E4BB6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2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D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A3D3" w14:textId="1AB1030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96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B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Efteruddannelse varebilschauffører </w:t>
            </w:r>
          </w:p>
        </w:tc>
      </w:tr>
      <w:tr w:rsidR="0061614A" w:rsidRPr="0061614A" w14:paraId="428BF1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97A6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EC7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69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F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E5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Mobil kran - simulator</w:t>
            </w:r>
          </w:p>
        </w:tc>
      </w:tr>
      <w:tr w:rsidR="002F0208" w:rsidRPr="0061614A" w14:paraId="6E86F1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30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3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AA8B" w14:textId="057DE02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8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2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5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 el-lastbiler</w:t>
            </w:r>
          </w:p>
        </w:tc>
      </w:tr>
      <w:tr w:rsidR="0061614A" w:rsidRPr="0061614A" w14:paraId="77C9E5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09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3D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D00C5" w14:textId="7905CCAF" w:rsidR="0061614A" w:rsidRPr="0061614A" w:rsidRDefault="00685B7D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135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1B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75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turistliftbus</w:t>
            </w:r>
          </w:p>
        </w:tc>
      </w:tr>
      <w:tr w:rsidR="002F0208" w:rsidRPr="0061614A" w14:paraId="4370B8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F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1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2AC1" w14:textId="0A2A0AA2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0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7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6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61614A" w:rsidRPr="0061614A" w14:paraId="5ED8CC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21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C5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8573E" w14:textId="78AD253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7D7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3F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0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2F0208" w:rsidRPr="0061614A" w14:paraId="03C654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4C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7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BA54" w14:textId="6FF6A97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1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F6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1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6A2BF1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37B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C5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A0FB5" w14:textId="240C30F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096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D2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1AB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2B3448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6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9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DB5B" w14:textId="0A55D562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D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5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6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el-busser</w:t>
            </w:r>
          </w:p>
        </w:tc>
      </w:tr>
      <w:tr w:rsidR="0061614A" w:rsidRPr="0061614A" w14:paraId="73E53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0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5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763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AF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FF9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FFE4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procesforståelse på lagerområdet</w:t>
            </w:r>
          </w:p>
        </w:tc>
      </w:tr>
      <w:tr w:rsidR="002F0208" w:rsidRPr="0061614A" w14:paraId="1957B1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2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D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16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E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D8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teknologiforståelse på lagerområdet</w:t>
            </w:r>
          </w:p>
        </w:tc>
      </w:tr>
      <w:tr w:rsidR="0061614A" w:rsidRPr="0061614A" w14:paraId="696008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EC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D6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B04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911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F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679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handikappede med liftbil</w:t>
            </w:r>
          </w:p>
        </w:tc>
      </w:tr>
      <w:tr w:rsidR="002F0208" w:rsidRPr="0061614A" w14:paraId="0EC0A4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F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F1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E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D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FC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4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 fysisk handicappede 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trappemaskine</w:t>
            </w:r>
            <w:proofErr w:type="spellEnd"/>
          </w:p>
        </w:tc>
      </w:tr>
      <w:tr w:rsidR="0061614A" w:rsidRPr="0061614A" w14:paraId="1A61C1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BD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8C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999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1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D4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E11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chauffører i offentlig servicetrafik</w:t>
            </w:r>
          </w:p>
        </w:tc>
      </w:tr>
      <w:tr w:rsidR="002F0208" w:rsidRPr="0061614A" w14:paraId="343CAC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6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4EF6" w14:textId="699C8FF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F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48900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3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4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Trafikselskabet, kundeservice og billettering</w:t>
            </w:r>
          </w:p>
        </w:tc>
      </w:tr>
      <w:tr w:rsidR="0061614A" w:rsidRPr="0061614A" w14:paraId="1512BE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A1F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087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182C2" w14:textId="26D3ABB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122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48903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FC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38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Rutebuschauffør</w:t>
            </w:r>
          </w:p>
        </w:tc>
      </w:tr>
      <w:tr w:rsidR="002F0208" w:rsidRPr="0061614A" w14:paraId="03BB8C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FC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A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9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1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A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F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CC965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9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5A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F9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D4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920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FAE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3DE6A2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0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BA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F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DA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8C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6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243641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A6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684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2D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F0E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7D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4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4C4564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8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D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2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3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342407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3E5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43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C6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EB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2F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505048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1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8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8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E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F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1ED704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D8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8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39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32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11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45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185727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6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4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9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8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8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7F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BDE18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8335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4B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BE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88D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B16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24E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300F26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6F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7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E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073BAF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68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F0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AF1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21D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59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04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0018E6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7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A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2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C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2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4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7E77EC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12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73A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46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4E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33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9A3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0104C2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4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C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F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61614A" w:rsidRPr="0061614A" w14:paraId="3DF0D7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B1D5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56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09C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77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1AD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37477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9966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praksis</w:t>
            </w:r>
          </w:p>
        </w:tc>
      </w:tr>
      <w:tr w:rsidR="002F0208" w:rsidRPr="0061614A" w14:paraId="6D49BE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755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8BC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0C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4424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3D6B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37569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499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Didaktik og undervisningsmetode </w:t>
            </w:r>
          </w:p>
        </w:tc>
      </w:tr>
    </w:tbl>
    <w:p w14:paraId="24B2F6B2" w14:textId="5464C8C8" w:rsidR="00CE4FDD" w:rsidRDefault="00CE4FDD" w:rsidP="00CE3205"/>
    <w:p w14:paraId="56899CA5" w14:textId="77777777" w:rsidR="00E14F81" w:rsidRDefault="00E14F81" w:rsidP="00CE3205"/>
    <w:tbl>
      <w:tblPr>
        <w:tblStyle w:val="Tabel-Gitter"/>
        <w:tblW w:w="10490" w:type="dxa"/>
        <w:tblInd w:w="-856" w:type="dxa"/>
        <w:tblLook w:val="04A0" w:firstRow="1" w:lastRow="0" w:firstColumn="1" w:lastColumn="0" w:noHBand="0" w:noVBand="1"/>
        <w:tblDescription w:val="#AltTextNotRequired"/>
      </w:tblPr>
      <w:tblGrid>
        <w:gridCol w:w="7372"/>
        <w:gridCol w:w="1982"/>
        <w:gridCol w:w="1136"/>
      </w:tblGrid>
      <w:tr w:rsidR="00E14F81" w14:paraId="6198C6E8" w14:textId="77777777" w:rsidTr="00F65306">
        <w:trPr>
          <w:cantSplit/>
          <w:trHeight w:val="894"/>
          <w:tblHeader/>
        </w:trPr>
        <w:tc>
          <w:tcPr>
            <w:tcW w:w="7372" w:type="dxa"/>
          </w:tcPr>
          <w:p w14:paraId="03431A89" w14:textId="13A3E1E4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Opdatering</w:t>
            </w:r>
          </w:p>
        </w:tc>
        <w:tc>
          <w:tcPr>
            <w:tcW w:w="1982" w:type="dxa"/>
          </w:tcPr>
          <w:p w14:paraId="405DB723" w14:textId="284226CF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 xml:space="preserve">Dato for opdatering i </w:t>
            </w:r>
            <w:proofErr w:type="spellStart"/>
            <w:r w:rsidRPr="00E14F81">
              <w:rPr>
                <w:b/>
                <w:bCs/>
                <w:sz w:val="18"/>
                <w:szCs w:val="18"/>
              </w:rPr>
              <w:t>word</w:t>
            </w:r>
            <w:proofErr w:type="spellEnd"/>
            <w:r w:rsidRPr="00E14F81">
              <w:rPr>
                <w:b/>
                <w:bCs/>
                <w:sz w:val="18"/>
                <w:szCs w:val="18"/>
              </w:rPr>
              <w:t>-,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14F81">
              <w:rPr>
                <w:b/>
                <w:bCs/>
                <w:sz w:val="18"/>
                <w:szCs w:val="18"/>
              </w:rPr>
              <w:t>excel- og pdf-format</w:t>
            </w:r>
          </w:p>
        </w:tc>
        <w:tc>
          <w:tcPr>
            <w:tcW w:w="1136" w:type="dxa"/>
          </w:tcPr>
          <w:p w14:paraId="66478A7D" w14:textId="7E76A26D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Opdateret på hjemmeside</w:t>
            </w:r>
          </w:p>
        </w:tc>
      </w:tr>
      <w:tr w:rsidR="00E14F81" w14:paraId="310C7E12" w14:textId="77777777" w:rsidTr="00F65306">
        <w:trPr>
          <w:cantSplit/>
          <w:trHeight w:val="2965"/>
        </w:trPr>
        <w:tc>
          <w:tcPr>
            <w:tcW w:w="7372" w:type="dxa"/>
          </w:tcPr>
          <w:p w14:paraId="786437C9" w14:textId="22E7A9F4" w:rsidR="00DA35FA" w:rsidRDefault="00DA35FA" w:rsidP="00DA35FA">
            <w:r>
              <w:t>AMU-kode</w:t>
            </w:r>
            <w:r w:rsidR="0033569E">
              <w:t>r</w:t>
            </w:r>
            <w:r>
              <w:t xml:space="preserve"> rettet på følgende:</w:t>
            </w:r>
          </w:p>
          <w:p w14:paraId="69D24ED6" w14:textId="5A943296" w:rsidR="00DA35FA" w:rsidRDefault="00DA35FA" w:rsidP="00DA35FA">
            <w:pPr>
              <w:rPr>
                <w:i/>
                <w:iCs/>
              </w:rPr>
            </w:pPr>
            <w:r w:rsidRPr="00DA35FA">
              <w:rPr>
                <w:i/>
                <w:iCs/>
              </w:rPr>
              <w:t>49432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 1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23225 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1</w:t>
            </w:r>
          </w:p>
          <w:p w14:paraId="026581EF" w14:textId="6168155E" w:rsidR="00DA35FA" w:rsidRDefault="00DA35FA" w:rsidP="00DA35FA">
            <w:r>
              <w:t>og</w:t>
            </w:r>
          </w:p>
          <w:p w14:paraId="3D13A8E5" w14:textId="268EF3FC" w:rsidR="00E14F81" w:rsidRDefault="00DA35FA" w:rsidP="00CE3205">
            <w:r w:rsidRPr="00DA35FA">
              <w:rPr>
                <w:i/>
                <w:iCs/>
              </w:rPr>
              <w:t>48063 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2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23226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 2</w:t>
            </w:r>
          </w:p>
        </w:tc>
        <w:tc>
          <w:tcPr>
            <w:tcW w:w="1982" w:type="dxa"/>
          </w:tcPr>
          <w:p w14:paraId="36432146" w14:textId="186A48B4" w:rsidR="00E14F81" w:rsidRDefault="00DA35FA" w:rsidP="00CE3205">
            <w:r>
              <w:t>2. marts 2026</w:t>
            </w:r>
          </w:p>
        </w:tc>
        <w:tc>
          <w:tcPr>
            <w:tcW w:w="1136" w:type="dxa"/>
          </w:tcPr>
          <w:p w14:paraId="48604A3A" w14:textId="4F42E1F2" w:rsidR="00E14F81" w:rsidRDefault="00DA35FA" w:rsidP="00CE3205">
            <w:r>
              <w:t>Ja</w:t>
            </w:r>
          </w:p>
        </w:tc>
      </w:tr>
      <w:tr w:rsidR="00E14F81" w14:paraId="02CB9F80" w14:textId="77777777" w:rsidTr="00F65306">
        <w:trPr>
          <w:cantSplit/>
        </w:trPr>
        <w:tc>
          <w:tcPr>
            <w:tcW w:w="7372" w:type="dxa"/>
          </w:tcPr>
          <w:p w14:paraId="5BAB9528" w14:textId="2C6FCD9C" w:rsidR="0033569E" w:rsidRDefault="0033569E" w:rsidP="0033569E">
            <w:r>
              <w:lastRenderedPageBreak/>
              <w:t>AMU-koder rettet på følgende:</w:t>
            </w:r>
          </w:p>
          <w:p w14:paraId="0557D0CB" w14:textId="721EE6F3" w:rsidR="0033569E" w:rsidRDefault="0033569E" w:rsidP="00CE3205">
            <w:r>
              <w:t>49323 rettes til 21906</w:t>
            </w:r>
          </w:p>
          <w:p w14:paraId="7ADC078C" w14:textId="77777777" w:rsidR="0033569E" w:rsidRDefault="0033569E" w:rsidP="00CE3205">
            <w:r>
              <w:t xml:space="preserve">og </w:t>
            </w:r>
          </w:p>
          <w:p w14:paraId="02DCCBBB" w14:textId="77777777" w:rsidR="0033569E" w:rsidRDefault="0033569E" w:rsidP="00CE3205">
            <w:r>
              <w:t>49324 rettes til 21907</w:t>
            </w:r>
          </w:p>
          <w:p w14:paraId="79B3358F" w14:textId="19714D02" w:rsidR="0033569E" w:rsidRDefault="0033569E" w:rsidP="00CE3205">
            <w:r>
              <w:t>og</w:t>
            </w:r>
          </w:p>
          <w:p w14:paraId="474D3AB3" w14:textId="667FBB65" w:rsidR="0033569E" w:rsidRDefault="0033569E" w:rsidP="00CE3205">
            <w:r>
              <w:t>21984 rettes til 22567</w:t>
            </w:r>
          </w:p>
        </w:tc>
        <w:tc>
          <w:tcPr>
            <w:tcW w:w="1982" w:type="dxa"/>
          </w:tcPr>
          <w:p w14:paraId="78D1CDC6" w14:textId="3F57FE2A" w:rsidR="00E14F81" w:rsidRDefault="0033569E" w:rsidP="00CE3205">
            <w:r>
              <w:t>11. marts 2026</w:t>
            </w:r>
          </w:p>
        </w:tc>
        <w:tc>
          <w:tcPr>
            <w:tcW w:w="1136" w:type="dxa"/>
          </w:tcPr>
          <w:p w14:paraId="23D02296" w14:textId="7BFD1CD0" w:rsidR="00E14F81" w:rsidRDefault="0033569E" w:rsidP="00CE3205">
            <w:r>
              <w:t>Ja</w:t>
            </w:r>
          </w:p>
        </w:tc>
      </w:tr>
      <w:tr w:rsidR="00E14F81" w14:paraId="2BEDBA54" w14:textId="77777777" w:rsidTr="00F65306">
        <w:trPr>
          <w:cantSplit/>
        </w:trPr>
        <w:tc>
          <w:tcPr>
            <w:tcW w:w="7372" w:type="dxa"/>
          </w:tcPr>
          <w:p w14:paraId="53173264" w14:textId="77777777" w:rsidR="00B74B16" w:rsidRPr="00685B7D" w:rsidRDefault="00B74B16" w:rsidP="00B74B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B7D">
              <w:rPr>
                <w:rFonts w:asciiTheme="minorHAnsi" w:hAnsiTheme="minorHAnsi" w:cstheme="minorHAnsi"/>
              </w:rPr>
              <w:t xml:space="preserve">FKB-koder er fornyet på følgende: </w:t>
            </w:r>
          </w:p>
          <w:p w14:paraId="2FEE9CB8" w14:textId="67340E58" w:rsidR="00B74B16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hAnsiTheme="minorHAnsi" w:cstheme="minorHAnsi"/>
              </w:rPr>
              <w:br/>
            </w:r>
            <w:r w:rsidRPr="00685B7D">
              <w:rPr>
                <w:rFonts w:asciiTheme="minorHAnsi" w:eastAsia="Times New Roman" w:hAnsiTheme="minorHAnsi" w:cstheme="minorHAnsi"/>
              </w:rPr>
              <w:t xml:space="preserve">2280 rettes til 2523 </w:t>
            </w:r>
          </w:p>
          <w:p w14:paraId="25B60857" w14:textId="3FB30CA0" w:rsidR="00B74B16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496EA30B" w14:textId="77777777" w:rsidR="00E14F81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 xml:space="preserve">2288 rettes til 2522 </w:t>
            </w:r>
          </w:p>
          <w:p w14:paraId="0BEE0784" w14:textId="346668BC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4430A4AB" w14:textId="77777777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2868 rettes til 2891</w:t>
            </w:r>
          </w:p>
          <w:p w14:paraId="22F68AE5" w14:textId="77777777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58B29E28" w14:textId="60E00086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 xml:space="preserve">2220 rettes til 2520  </w:t>
            </w:r>
          </w:p>
        </w:tc>
        <w:tc>
          <w:tcPr>
            <w:tcW w:w="1982" w:type="dxa"/>
          </w:tcPr>
          <w:p w14:paraId="576A4843" w14:textId="2BE56F5C" w:rsidR="00E14F81" w:rsidRDefault="009C5901" w:rsidP="00CE3205">
            <w:r>
              <w:t>7. april</w:t>
            </w:r>
            <w:r w:rsidR="00B74B16">
              <w:t xml:space="preserve"> 2026</w:t>
            </w:r>
          </w:p>
        </w:tc>
        <w:tc>
          <w:tcPr>
            <w:tcW w:w="1136" w:type="dxa"/>
          </w:tcPr>
          <w:p w14:paraId="23631A1E" w14:textId="2A14F8DD" w:rsidR="00E14F81" w:rsidRDefault="00685B7D" w:rsidP="00685B7D">
            <w:pPr>
              <w:jc w:val="both"/>
            </w:pPr>
            <w:r>
              <w:t>Ja</w:t>
            </w:r>
          </w:p>
        </w:tc>
      </w:tr>
      <w:tr w:rsidR="00E14F81" w14:paraId="6C90A043" w14:textId="77777777" w:rsidTr="00F65306">
        <w:trPr>
          <w:cantSplit/>
        </w:trPr>
        <w:tc>
          <w:tcPr>
            <w:tcW w:w="7372" w:type="dxa"/>
          </w:tcPr>
          <w:p w14:paraId="5A1202A7" w14:textId="77777777" w:rsidR="00E14F81" w:rsidRPr="00685B7D" w:rsidRDefault="00E14F81" w:rsidP="00CE32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</w:tcPr>
          <w:p w14:paraId="7FFCAE36" w14:textId="77777777" w:rsidR="00E14F81" w:rsidRDefault="00E14F81" w:rsidP="00CE3205"/>
        </w:tc>
        <w:tc>
          <w:tcPr>
            <w:tcW w:w="1136" w:type="dxa"/>
          </w:tcPr>
          <w:p w14:paraId="1BB43CE3" w14:textId="77777777" w:rsidR="00E14F81" w:rsidRDefault="00E14F81" w:rsidP="00CE3205"/>
        </w:tc>
      </w:tr>
    </w:tbl>
    <w:p w14:paraId="7C924E07" w14:textId="77777777" w:rsidR="00E14F81" w:rsidRPr="00CE4FDD" w:rsidRDefault="00E14F81" w:rsidP="00CE3205"/>
    <w:sectPr w:rsidR="00E14F81" w:rsidRPr="00CE4FDD" w:rsidSect="00766754">
      <w:footerReference w:type="default" r:id="rId9"/>
      <w:headerReference w:type="first" r:id="rId10"/>
      <w:pgSz w:w="11906" w:h="16838" w:code="9"/>
      <w:pgMar w:top="2268" w:right="3119" w:bottom="1247" w:left="1418" w:header="561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A440" w14:textId="77777777" w:rsidR="00AF2666" w:rsidRDefault="00AF2666" w:rsidP="009E4B94">
      <w:pPr>
        <w:spacing w:line="240" w:lineRule="auto"/>
      </w:pPr>
      <w:r>
        <w:separator/>
      </w:r>
    </w:p>
  </w:endnote>
  <w:endnote w:type="continuationSeparator" w:id="0">
    <w:p w14:paraId="4DBF919D" w14:textId="77777777" w:rsidR="00AF2666" w:rsidRDefault="00AF266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0ED" w14:textId="77777777" w:rsidR="008D7FCA" w:rsidRPr="008D7FCA" w:rsidRDefault="008D7FCA" w:rsidP="008D7FC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3465B" wp14:editId="4F9ED9A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27225" cy="542925"/>
              <wp:effectExtent l="0" t="0" r="0" b="0"/>
              <wp:wrapNone/>
              <wp:docPr id="5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D7374" w14:textId="77777777" w:rsidR="008D7FCA" w:rsidRPr="00094ABD" w:rsidRDefault="008D7FCA" w:rsidP="008D7FC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C603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548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465B" id="_x0000_t202" coordsize="21600,21600" o:spt="202" path="m,l,21600r21600,l21600,xe">
              <v:stroke joinstyle="miter"/>
              <v:path gradientshapeok="t" o:connecttype="rect"/>
            </v:shapetype>
            <v:shape id="Sidenummer" o:spid="_x0000_s1026" type="#_x0000_t202" style="position:absolute;margin-left:100.55pt;margin-top:0;width:151.7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" filled="f" stroked="f" strokeweight=".5pt">
              <v:textbox style="mso-fit-shape-to-text:t" inset="0,0,43mm,10mm">
                <w:txbxContent>
                  <w:p w14:paraId="78CD7374" w14:textId="77777777" w:rsidR="008D7FCA" w:rsidRPr="00094ABD" w:rsidRDefault="008D7FCA" w:rsidP="008D7FC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C603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F7EF" w14:textId="77777777" w:rsidR="00AF2666" w:rsidRDefault="00AF2666" w:rsidP="009E4B94">
      <w:pPr>
        <w:spacing w:line="240" w:lineRule="auto"/>
      </w:pPr>
      <w:r>
        <w:separator/>
      </w:r>
    </w:p>
  </w:footnote>
  <w:footnote w:type="continuationSeparator" w:id="0">
    <w:p w14:paraId="24C228FA" w14:textId="77777777" w:rsidR="00AF2666" w:rsidRDefault="00AF266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504" w14:textId="265B5178" w:rsidR="002272EC" w:rsidRDefault="00CE4FDD" w:rsidP="002272EC">
    <w:pPr>
      <w:pStyle w:val="Sidehoved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851365F" wp14:editId="3B039D0B">
          <wp:simplePos x="0" y="0"/>
          <wp:positionH relativeFrom="page">
            <wp:posOffset>899795</wp:posOffset>
          </wp:positionH>
          <wp:positionV relativeFrom="page">
            <wp:posOffset>359410</wp:posOffset>
          </wp:positionV>
          <wp:extent cx="2449140" cy="792000"/>
          <wp:effectExtent l="0" t="0" r="8890" b="8255"/>
          <wp:wrapNone/>
          <wp:docPr id="4" name="FrontpageLogo_Hide_bmkArt" descr="Logo for Styrelsen for &#10;Arbejdsmarked&#10;og Rekrutteri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descr="Logo for Styrelsen for &#10;Arbejdsmarked&#10;og Rekrutteri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91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F569E" w14:textId="77777777" w:rsidR="004A6C4B" w:rsidRDefault="00AF2A46" w:rsidP="00BE192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128F9" wp14:editId="595DA69B">
              <wp:simplePos x="0" y="0"/>
              <wp:positionH relativeFrom="page">
                <wp:posOffset>5929630</wp:posOffset>
              </wp:positionH>
              <wp:positionV relativeFrom="page">
                <wp:posOffset>1440180</wp:posOffset>
              </wp:positionV>
              <wp:extent cx="1440000" cy="2282400"/>
              <wp:effectExtent l="0" t="0" r="8255" b="381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22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  <w:tblDescription w:val="Kolofon."/>
                          </w:tblPr>
                          <w:tblGrid>
                            <w:gridCol w:w="2255"/>
                          </w:tblGrid>
                          <w:tr w:rsidR="00AF2A46" w14:paraId="37050935" w14:textId="77777777" w:rsidTr="00AB6EE5">
                            <w:trPr>
                              <w:trHeight w:val="3543"/>
                              <w:tblHeader/>
                            </w:trPr>
                            <w:tc>
                              <w:tcPr>
                                <w:tcW w:w="2255" w:type="dxa"/>
                              </w:tcPr>
                              <w:p w14:paraId="2940D3AB" w14:textId="7B67899D" w:rsidR="00A5012D" w:rsidRDefault="009C5901" w:rsidP="00AB59C6">
                                <w:pPr>
                                  <w:pStyle w:val="Template-Adresse"/>
                                  <w:spacing w:after="240"/>
                                </w:pPr>
                                <w:bookmarkStart w:id="2" w:name="FLD_DocumentDate"/>
                                <w:r>
                                  <w:t>7. april</w:t>
                                </w:r>
                                <w:r w:rsidR="00CE4FDD">
                                  <w:t xml:space="preserve"> 2026</w:t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573F1809" w14:textId="77777777" w:rsidR="00AF2A46" w:rsidRDefault="00AF2A4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128F9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466.9pt;margin-top:113.4pt;width:113.4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  <w:tblDescription w:val="Kolofon."/>
                    </w:tblPr>
                    <w:tblGrid>
                      <w:gridCol w:w="2255"/>
                    </w:tblGrid>
                    <w:tr w:rsidR="00AF2A46" w14:paraId="37050935" w14:textId="77777777" w:rsidTr="00AB6EE5">
                      <w:trPr>
                        <w:trHeight w:val="3543"/>
                        <w:tblHeader/>
                      </w:trPr>
                      <w:tc>
                        <w:tcPr>
                          <w:tcW w:w="2255" w:type="dxa"/>
                        </w:tcPr>
                        <w:p w14:paraId="2940D3AB" w14:textId="7B67899D" w:rsidR="00A5012D" w:rsidRDefault="009C5901" w:rsidP="00AB59C6">
                          <w:pPr>
                            <w:pStyle w:val="Template-Adresse"/>
                            <w:spacing w:after="240"/>
                          </w:pPr>
                          <w:bookmarkStart w:id="3" w:name="FLD_DocumentDate"/>
                          <w:r>
                            <w:t>7. april</w:t>
                          </w:r>
                          <w:r w:rsidR="00CE4FDD">
                            <w:t xml:space="preserve"> 2026</w:t>
                          </w:r>
                          <w:bookmarkEnd w:id="3"/>
                        </w:p>
                      </w:tc>
                    </w:tr>
                  </w:tbl>
                  <w:p w14:paraId="573F1809" w14:textId="77777777" w:rsidR="00AF2A46" w:rsidRDefault="00AF2A4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885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C62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244D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E421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0AE9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BEA26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24983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D074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766FAD"/>
    <w:multiLevelType w:val="hybridMultilevel"/>
    <w:tmpl w:val="870E8BCC"/>
    <w:lvl w:ilvl="0" w:tplc="6E1A5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C504C"/>
    <w:multiLevelType w:val="hybridMultilevel"/>
    <w:tmpl w:val="D64A96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8C"/>
    <w:multiLevelType w:val="multilevel"/>
    <w:tmpl w:val="06842FCE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139"/>
        </w:tabs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17209A40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17"/>
        </w:tabs>
        <w:ind w:left="1361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94"/>
        </w:tabs>
        <w:ind w:left="243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71"/>
        </w:tabs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592" w:hanging="284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25"/>
        </w:tabs>
        <w:ind w:left="5669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6802"/>
        </w:tabs>
        <w:ind w:left="674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tabs>
          <w:tab w:val="num" w:pos="7879"/>
        </w:tabs>
        <w:ind w:left="7823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56"/>
        </w:tabs>
        <w:ind w:left="8900" w:hanging="284"/>
      </w:pPr>
      <w:rPr>
        <w:rFonts w:ascii="Wingdings" w:hAnsi="Wingdings" w:hint="default"/>
        <w:color w:val="auto"/>
      </w:rPr>
    </w:lvl>
  </w:abstractNum>
  <w:num w:numId="1" w16cid:durableId="1162811793">
    <w:abstractNumId w:val="12"/>
  </w:num>
  <w:num w:numId="2" w16cid:durableId="1303006044">
    <w:abstractNumId w:val="7"/>
  </w:num>
  <w:num w:numId="3" w16cid:durableId="2145612406">
    <w:abstractNumId w:val="6"/>
  </w:num>
  <w:num w:numId="4" w16cid:durableId="626861506">
    <w:abstractNumId w:val="5"/>
  </w:num>
  <w:num w:numId="5" w16cid:durableId="1779761154">
    <w:abstractNumId w:val="4"/>
  </w:num>
  <w:num w:numId="6" w16cid:durableId="2139059049">
    <w:abstractNumId w:val="11"/>
  </w:num>
  <w:num w:numId="7" w16cid:durableId="1182164710">
    <w:abstractNumId w:val="3"/>
  </w:num>
  <w:num w:numId="8" w16cid:durableId="1654679407">
    <w:abstractNumId w:val="2"/>
  </w:num>
  <w:num w:numId="9" w16cid:durableId="1803116272">
    <w:abstractNumId w:val="1"/>
  </w:num>
  <w:num w:numId="10" w16cid:durableId="916480662">
    <w:abstractNumId w:val="0"/>
  </w:num>
  <w:num w:numId="11" w16cid:durableId="1876427238">
    <w:abstractNumId w:val="8"/>
  </w:num>
  <w:num w:numId="12" w16cid:durableId="1251352337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23012779">
    <w:abstractNumId w:val="12"/>
  </w:num>
  <w:num w:numId="14" w16cid:durableId="1541093384">
    <w:abstractNumId w:val="11"/>
  </w:num>
  <w:num w:numId="15" w16cid:durableId="115219850">
    <w:abstractNumId w:val="12"/>
  </w:num>
  <w:num w:numId="16" w16cid:durableId="681471818">
    <w:abstractNumId w:val="11"/>
  </w:num>
  <w:num w:numId="17" w16cid:durableId="1105811847">
    <w:abstractNumId w:val="9"/>
  </w:num>
  <w:num w:numId="18" w16cid:durableId="601033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DD"/>
    <w:rsid w:val="00004865"/>
    <w:rsid w:val="000220F2"/>
    <w:rsid w:val="00042A15"/>
    <w:rsid w:val="00045D6E"/>
    <w:rsid w:val="00070A4C"/>
    <w:rsid w:val="00094ABD"/>
    <w:rsid w:val="000A3880"/>
    <w:rsid w:val="000C4C7D"/>
    <w:rsid w:val="000D60D7"/>
    <w:rsid w:val="000E0B67"/>
    <w:rsid w:val="000E53B8"/>
    <w:rsid w:val="000F3EA6"/>
    <w:rsid w:val="00100524"/>
    <w:rsid w:val="00117FB2"/>
    <w:rsid w:val="001248BA"/>
    <w:rsid w:val="0013244F"/>
    <w:rsid w:val="00152546"/>
    <w:rsid w:val="001665D9"/>
    <w:rsid w:val="00182651"/>
    <w:rsid w:val="00182A69"/>
    <w:rsid w:val="001A62A6"/>
    <w:rsid w:val="001C54CD"/>
    <w:rsid w:val="001F2CF3"/>
    <w:rsid w:val="00206846"/>
    <w:rsid w:val="00226F42"/>
    <w:rsid w:val="002272EC"/>
    <w:rsid w:val="00227655"/>
    <w:rsid w:val="00244D70"/>
    <w:rsid w:val="00250413"/>
    <w:rsid w:val="00265ACB"/>
    <w:rsid w:val="002C4E1E"/>
    <w:rsid w:val="002E408B"/>
    <w:rsid w:val="002E74A4"/>
    <w:rsid w:val="002F0208"/>
    <w:rsid w:val="00333D8C"/>
    <w:rsid w:val="0033569E"/>
    <w:rsid w:val="00343E79"/>
    <w:rsid w:val="0037276D"/>
    <w:rsid w:val="00392549"/>
    <w:rsid w:val="003B35B0"/>
    <w:rsid w:val="003C4F9F"/>
    <w:rsid w:val="003C60F1"/>
    <w:rsid w:val="003D1A67"/>
    <w:rsid w:val="003E6C94"/>
    <w:rsid w:val="003F3FED"/>
    <w:rsid w:val="00424709"/>
    <w:rsid w:val="00424AD9"/>
    <w:rsid w:val="00426134"/>
    <w:rsid w:val="00453FCA"/>
    <w:rsid w:val="00471FBD"/>
    <w:rsid w:val="00476C10"/>
    <w:rsid w:val="00477C1E"/>
    <w:rsid w:val="004A6C4B"/>
    <w:rsid w:val="004C01B2"/>
    <w:rsid w:val="004C1328"/>
    <w:rsid w:val="004C2941"/>
    <w:rsid w:val="004E0D4F"/>
    <w:rsid w:val="004F0882"/>
    <w:rsid w:val="00503C61"/>
    <w:rsid w:val="00565627"/>
    <w:rsid w:val="00575348"/>
    <w:rsid w:val="005A28D4"/>
    <w:rsid w:val="005B1D66"/>
    <w:rsid w:val="005B2CAD"/>
    <w:rsid w:val="005C20EF"/>
    <w:rsid w:val="005C5F97"/>
    <w:rsid w:val="005F1580"/>
    <w:rsid w:val="005F3ED8"/>
    <w:rsid w:val="00610C35"/>
    <w:rsid w:val="00614CFD"/>
    <w:rsid w:val="0061614A"/>
    <w:rsid w:val="00620D67"/>
    <w:rsid w:val="006228E9"/>
    <w:rsid w:val="0063400A"/>
    <w:rsid w:val="00655B49"/>
    <w:rsid w:val="00681D83"/>
    <w:rsid w:val="00685B7D"/>
    <w:rsid w:val="006900C2"/>
    <w:rsid w:val="00691963"/>
    <w:rsid w:val="006A5571"/>
    <w:rsid w:val="006A6A00"/>
    <w:rsid w:val="006A78CB"/>
    <w:rsid w:val="006B115B"/>
    <w:rsid w:val="006B30A9"/>
    <w:rsid w:val="006C259C"/>
    <w:rsid w:val="006C28DC"/>
    <w:rsid w:val="006D1D89"/>
    <w:rsid w:val="006D1F7C"/>
    <w:rsid w:val="006D3B5D"/>
    <w:rsid w:val="006E1DAE"/>
    <w:rsid w:val="006E7D6A"/>
    <w:rsid w:val="0070267E"/>
    <w:rsid w:val="007065F3"/>
    <w:rsid w:val="00706E32"/>
    <w:rsid w:val="00721934"/>
    <w:rsid w:val="00722CA2"/>
    <w:rsid w:val="00725BC4"/>
    <w:rsid w:val="00726A6D"/>
    <w:rsid w:val="00730748"/>
    <w:rsid w:val="00747572"/>
    <w:rsid w:val="007546AF"/>
    <w:rsid w:val="00765934"/>
    <w:rsid w:val="00766754"/>
    <w:rsid w:val="007733C8"/>
    <w:rsid w:val="00773FC4"/>
    <w:rsid w:val="007E2F19"/>
    <w:rsid w:val="007E373C"/>
    <w:rsid w:val="007F032B"/>
    <w:rsid w:val="008020C0"/>
    <w:rsid w:val="00806556"/>
    <w:rsid w:val="00830F30"/>
    <w:rsid w:val="00875DC3"/>
    <w:rsid w:val="00884BF7"/>
    <w:rsid w:val="0089119C"/>
    <w:rsid w:val="00892D08"/>
    <w:rsid w:val="00893791"/>
    <w:rsid w:val="008D6AF1"/>
    <w:rsid w:val="008D7FCA"/>
    <w:rsid w:val="008E5A6D"/>
    <w:rsid w:val="008F32DF"/>
    <w:rsid w:val="008F4D20"/>
    <w:rsid w:val="00906E57"/>
    <w:rsid w:val="00935875"/>
    <w:rsid w:val="00951B25"/>
    <w:rsid w:val="009732FD"/>
    <w:rsid w:val="009737E4"/>
    <w:rsid w:val="00983668"/>
    <w:rsid w:val="00983B74"/>
    <w:rsid w:val="00990263"/>
    <w:rsid w:val="00991665"/>
    <w:rsid w:val="00991DB3"/>
    <w:rsid w:val="009A4CCC"/>
    <w:rsid w:val="009C5901"/>
    <w:rsid w:val="009D2164"/>
    <w:rsid w:val="009E4B94"/>
    <w:rsid w:val="00A002B4"/>
    <w:rsid w:val="00A03626"/>
    <w:rsid w:val="00A11D51"/>
    <w:rsid w:val="00A148B5"/>
    <w:rsid w:val="00A307B7"/>
    <w:rsid w:val="00A31EA6"/>
    <w:rsid w:val="00A5012D"/>
    <w:rsid w:val="00A924C0"/>
    <w:rsid w:val="00A959CF"/>
    <w:rsid w:val="00A974AD"/>
    <w:rsid w:val="00AA7A49"/>
    <w:rsid w:val="00AB4582"/>
    <w:rsid w:val="00AB5034"/>
    <w:rsid w:val="00AB59C6"/>
    <w:rsid w:val="00AB5D51"/>
    <w:rsid w:val="00AB6EE5"/>
    <w:rsid w:val="00AC3FA5"/>
    <w:rsid w:val="00AD60B6"/>
    <w:rsid w:val="00AF1D02"/>
    <w:rsid w:val="00AF2666"/>
    <w:rsid w:val="00AF2A46"/>
    <w:rsid w:val="00AF5FBA"/>
    <w:rsid w:val="00B00D92"/>
    <w:rsid w:val="00B224DF"/>
    <w:rsid w:val="00B231FF"/>
    <w:rsid w:val="00B249FF"/>
    <w:rsid w:val="00B637AC"/>
    <w:rsid w:val="00B66614"/>
    <w:rsid w:val="00B74B16"/>
    <w:rsid w:val="00BB4255"/>
    <w:rsid w:val="00BC3F0B"/>
    <w:rsid w:val="00BE1923"/>
    <w:rsid w:val="00C15A12"/>
    <w:rsid w:val="00C23679"/>
    <w:rsid w:val="00C357EF"/>
    <w:rsid w:val="00C56B73"/>
    <w:rsid w:val="00CC6322"/>
    <w:rsid w:val="00CE3205"/>
    <w:rsid w:val="00CE41BF"/>
    <w:rsid w:val="00CE4FDD"/>
    <w:rsid w:val="00CE683A"/>
    <w:rsid w:val="00CF713D"/>
    <w:rsid w:val="00D27D0E"/>
    <w:rsid w:val="00D3752F"/>
    <w:rsid w:val="00D46799"/>
    <w:rsid w:val="00D81C01"/>
    <w:rsid w:val="00D947F2"/>
    <w:rsid w:val="00D96141"/>
    <w:rsid w:val="00DA35FA"/>
    <w:rsid w:val="00DB31AF"/>
    <w:rsid w:val="00DC044B"/>
    <w:rsid w:val="00DC61BD"/>
    <w:rsid w:val="00DE2B28"/>
    <w:rsid w:val="00DF3CBA"/>
    <w:rsid w:val="00DF4559"/>
    <w:rsid w:val="00E14F81"/>
    <w:rsid w:val="00E16EE6"/>
    <w:rsid w:val="00E2168F"/>
    <w:rsid w:val="00E273C2"/>
    <w:rsid w:val="00E36985"/>
    <w:rsid w:val="00E405DD"/>
    <w:rsid w:val="00E433C7"/>
    <w:rsid w:val="00E573F8"/>
    <w:rsid w:val="00ED3221"/>
    <w:rsid w:val="00ED5CEC"/>
    <w:rsid w:val="00ED6B42"/>
    <w:rsid w:val="00EF6899"/>
    <w:rsid w:val="00F03D25"/>
    <w:rsid w:val="00F169F9"/>
    <w:rsid w:val="00F64F80"/>
    <w:rsid w:val="00F65306"/>
    <w:rsid w:val="00F706EC"/>
    <w:rsid w:val="00F710A5"/>
    <w:rsid w:val="00F80B1C"/>
    <w:rsid w:val="00F87DDC"/>
    <w:rsid w:val="00F94DB1"/>
    <w:rsid w:val="00FB6D9B"/>
    <w:rsid w:val="00FC603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72F4E"/>
  <w15:docId w15:val="{9B5162DA-E751-4BAB-A1B2-F5B512D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19"/>
    <w:pPr>
      <w:spacing w:after="2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F94DB1"/>
    <w:pPr>
      <w:keepNext/>
      <w:keepLines/>
      <w:spacing w:after="0"/>
      <w:contextualSpacing/>
      <w:outlineLvl w:val="0"/>
    </w:pPr>
    <w:rPr>
      <w:rFonts w:ascii="Verdana" w:eastAsiaTheme="majorEastAsia" w:hAnsi="Verdana" w:cstheme="majorBidi"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E3205"/>
    <w:pPr>
      <w:keepNext/>
      <w:keepLines/>
      <w:spacing w:after="40"/>
      <w:contextualSpacing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E3205"/>
    <w:pPr>
      <w:keepNext/>
      <w:keepLines/>
      <w:spacing w:after="40"/>
      <w:contextualSpacing/>
      <w:outlineLvl w:val="2"/>
    </w:pPr>
    <w:rPr>
      <w:rFonts w:ascii="Verdana" w:eastAsiaTheme="majorEastAsia" w:hAnsi="Verdana" w:cstheme="majorBidi"/>
      <w:b/>
      <w:bCs/>
      <w:i/>
      <w:sz w:val="20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E3205"/>
    <w:pPr>
      <w:keepNext/>
      <w:keepLines/>
      <w:spacing w:after="40"/>
      <w:contextualSpacing/>
      <w:outlineLvl w:val="3"/>
    </w:pPr>
    <w:rPr>
      <w:rFonts w:ascii="Verdana" w:eastAsiaTheme="majorEastAsia" w:hAnsi="Verdana" w:cstheme="majorBidi"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CE3205"/>
    <w:pPr>
      <w:keepNext/>
      <w:keepLines/>
      <w:spacing w:after="40"/>
      <w:contextualSpacing/>
      <w:outlineLvl w:val="4"/>
    </w:pPr>
    <w:rPr>
      <w:rFonts w:ascii="Verdana" w:eastAsiaTheme="majorEastAsia" w:hAnsi="Verdana" w:cstheme="majorBidi"/>
      <w:sz w:val="20"/>
      <w:u w:val="single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7572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7572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7572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7572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7572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757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94DB1"/>
    <w:rPr>
      <w:rFonts w:ascii="Verdana" w:eastAsiaTheme="majorEastAsia" w:hAnsi="Verdana" w:cstheme="majorBidi"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E3205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E3205"/>
    <w:rPr>
      <w:rFonts w:ascii="Verdana" w:eastAsiaTheme="majorEastAsia" w:hAnsi="Verdana" w:cstheme="majorBidi"/>
      <w:b/>
      <w:bCs/>
      <w:i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E3205"/>
    <w:rPr>
      <w:rFonts w:ascii="Verdana" w:eastAsiaTheme="majorEastAsia" w:hAnsi="Verdan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CE3205"/>
    <w:rPr>
      <w:rFonts w:ascii="Verdana" w:eastAsiaTheme="majorEastAsia" w:hAnsi="Verdana" w:cstheme="majorBidi"/>
      <w:sz w:val="20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7572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7572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74757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757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757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757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747572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747572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74757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7572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7572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747572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747572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747572"/>
    <w:rPr>
      <w:rFonts w:ascii="Arial" w:hAnsi="Arial"/>
      <w:b/>
      <w:bCs/>
      <w:color w:val="003866" w:themeColor="accent2"/>
      <w:sz w:val="14"/>
    </w:rPr>
  </w:style>
  <w:style w:type="paragraph" w:styleId="Indholdsfortegnelse1">
    <w:name w:val="toc 1"/>
    <w:basedOn w:val="Normal"/>
    <w:next w:val="Normal"/>
    <w:uiPriority w:val="9"/>
    <w:semiHidden/>
    <w:rsid w:val="00747572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747572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747572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747572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747572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747572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747572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747572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747572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747572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74757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7572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747572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7572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747572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7572"/>
    <w:pPr>
      <w:numPr>
        <w:numId w:val="1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47572"/>
    <w:rPr>
      <w:rFonts w:ascii="Times New Roman" w:hAnsi="Times New Roman"/>
      <w:sz w:val="24"/>
    </w:rPr>
  </w:style>
  <w:style w:type="paragraph" w:customStyle="1" w:styleId="Template">
    <w:name w:val="Template"/>
    <w:uiPriority w:val="8"/>
    <w:semiHidden/>
    <w:rsid w:val="006A78CB"/>
    <w:pPr>
      <w:spacing w:line="22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AB6EE5"/>
    <w:pPr>
      <w:tabs>
        <w:tab w:val="left" w:pos="567"/>
      </w:tabs>
    </w:pPr>
    <w:rPr>
      <w:rFonts w:ascii="Verdana" w:hAnsi="Verdana"/>
      <w:sz w:val="14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47572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74757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74757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74757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46799"/>
  </w:style>
  <w:style w:type="character" w:styleId="Pladsholdertekst">
    <w:name w:val="Placeholder Text"/>
    <w:basedOn w:val="Standardskrifttypeiafsnit"/>
    <w:uiPriority w:val="99"/>
    <w:semiHidden/>
    <w:rsid w:val="00747572"/>
    <w:rPr>
      <w:color w:val="auto"/>
    </w:rPr>
  </w:style>
  <w:style w:type="paragraph" w:customStyle="1" w:styleId="Tabel">
    <w:name w:val="Tabel"/>
    <w:uiPriority w:val="4"/>
    <w:rsid w:val="00747572"/>
    <w:pPr>
      <w:spacing w:before="40" w:after="40" w:line="240" w:lineRule="atLeast"/>
      <w:ind w:right="57"/>
    </w:pPr>
    <w:rPr>
      <w:rFonts w:ascii="Arial" w:hAnsi="Arial"/>
      <w:sz w:val="14"/>
    </w:rPr>
  </w:style>
  <w:style w:type="paragraph" w:customStyle="1" w:styleId="Tabel-Tekst">
    <w:name w:val="Tabel - Tekst"/>
    <w:basedOn w:val="Tabel"/>
    <w:uiPriority w:val="4"/>
    <w:rsid w:val="00747572"/>
  </w:style>
  <w:style w:type="paragraph" w:customStyle="1" w:styleId="Tabel-TekstTotal">
    <w:name w:val="Tabel - Tekst Total"/>
    <w:basedOn w:val="Tabel-Tekst"/>
    <w:uiPriority w:val="4"/>
    <w:rsid w:val="00747572"/>
    <w:rPr>
      <w:b/>
    </w:rPr>
  </w:style>
  <w:style w:type="paragraph" w:customStyle="1" w:styleId="Tabel-Tal">
    <w:name w:val="Tabel - Tal"/>
    <w:basedOn w:val="Tabel"/>
    <w:uiPriority w:val="4"/>
    <w:rsid w:val="00747572"/>
    <w:pPr>
      <w:jc w:val="right"/>
    </w:pPr>
  </w:style>
  <w:style w:type="paragraph" w:customStyle="1" w:styleId="Tabel-TalTotal">
    <w:name w:val="Tabel - Tal Total"/>
    <w:basedOn w:val="Tabel-Tal"/>
    <w:uiPriority w:val="4"/>
    <w:rsid w:val="0074757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47572"/>
    <w:pPr>
      <w:spacing w:before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7572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47572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747572"/>
    <w:pPr>
      <w:ind w:right="567"/>
    </w:pPr>
  </w:style>
  <w:style w:type="paragraph" w:styleId="Normalindrykning">
    <w:name w:val="Normal Indent"/>
    <w:basedOn w:val="Normal"/>
    <w:uiPriority w:val="99"/>
    <w:semiHidden/>
    <w:rsid w:val="00747572"/>
    <w:pPr>
      <w:ind w:left="1134"/>
    </w:pPr>
  </w:style>
  <w:style w:type="table" w:styleId="Tabel-Gitter">
    <w:name w:val="Table Grid"/>
    <w:basedOn w:val="Tabel-Normal"/>
    <w:uiPriority w:val="59"/>
    <w:rsid w:val="0074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2E408B"/>
    <w:pPr>
      <w:spacing w:before="60" w:line="300" w:lineRule="atLeast"/>
      <w:outlineLvl w:val="0"/>
    </w:pPr>
    <w:rPr>
      <w:rFonts w:ascii="Verdana" w:hAnsi="Verdana"/>
      <w:b/>
      <w:sz w:val="28"/>
    </w:rPr>
  </w:style>
  <w:style w:type="paragraph" w:customStyle="1" w:styleId="DocumentName">
    <w:name w:val="Document Name"/>
    <w:basedOn w:val="Normal"/>
    <w:uiPriority w:val="8"/>
    <w:semiHidden/>
    <w:rsid w:val="00747572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47572"/>
    <w:pPr>
      <w:spacing w:line="280" w:lineRule="atLeast"/>
    </w:pPr>
  </w:style>
  <w:style w:type="table" w:customStyle="1" w:styleId="STAR-Tabel">
    <w:name w:val="STAR - Tabel"/>
    <w:basedOn w:val="Tabel-Normal"/>
    <w:uiPriority w:val="99"/>
    <w:rsid w:val="00747572"/>
    <w:pPr>
      <w:spacing w:line="200" w:lineRule="atLeast"/>
    </w:pPr>
    <w:rPr>
      <w:rFonts w:ascii="Arial" w:hAnsi="Arial"/>
      <w:sz w:val="14"/>
    </w:rPr>
    <w:tblPr>
      <w:tblBorders>
        <w:top w:val="single" w:sz="4" w:space="0" w:color="003866"/>
        <w:bottom w:val="single" w:sz="4" w:space="0" w:color="003866"/>
        <w:insideH w:val="single" w:sz="4" w:space="0" w:color="003866"/>
      </w:tblBorders>
      <w:tblCellMar>
        <w:left w:w="0" w:type="dxa"/>
        <w:right w:w="0" w:type="dxa"/>
      </w:tblCellMar>
    </w:tblPr>
  </w:style>
  <w:style w:type="paragraph" w:customStyle="1" w:styleId="Template-SmallAddress">
    <w:name w:val="Template - Small Address"/>
    <w:basedOn w:val="Template"/>
    <w:uiPriority w:val="8"/>
    <w:semiHidden/>
    <w:rsid w:val="00476C10"/>
    <w:pPr>
      <w:spacing w:after="140" w:line="160" w:lineRule="atLeast"/>
      <w:contextualSpacing/>
    </w:pPr>
    <w:rPr>
      <w:rFonts w:ascii="Verdana" w:eastAsia="Times New Roman" w:hAnsi="Verdana" w:cs="Times New Roman"/>
      <w:sz w:val="12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06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799"/>
    <w:rPr>
      <w:rFonts w:ascii="Tahoma" w:hAnsi="Tahoma" w:cs="Tahoma"/>
      <w:sz w:val="16"/>
      <w:szCs w:val="16"/>
    </w:rPr>
  </w:style>
  <w:style w:type="paragraph" w:customStyle="1" w:styleId="DokumentNavn">
    <w:name w:val="Dokument Navn"/>
    <w:basedOn w:val="Normal"/>
    <w:uiPriority w:val="6"/>
    <w:semiHidden/>
    <w:rsid w:val="002272EC"/>
    <w:pPr>
      <w:spacing w:line="400" w:lineRule="atLeast"/>
    </w:pPr>
    <w:rPr>
      <w:rFonts w:ascii="Verdana" w:hAnsi="Verdana"/>
      <w:noProof/>
      <w:sz w:val="28"/>
    </w:rPr>
  </w:style>
  <w:style w:type="paragraph" w:styleId="Bibliografi">
    <w:name w:val="Bibliography"/>
    <w:basedOn w:val="Normal"/>
    <w:next w:val="Normal"/>
    <w:uiPriority w:val="99"/>
    <w:semiHidden/>
    <w:rsid w:val="00B637AC"/>
  </w:style>
  <w:style w:type="paragraph" w:styleId="Brdtekst">
    <w:name w:val="Body Text"/>
    <w:basedOn w:val="Normal"/>
    <w:link w:val="BrdtekstTegn"/>
    <w:uiPriority w:val="99"/>
    <w:semiHidden/>
    <w:rsid w:val="00B637A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46799"/>
  </w:style>
  <w:style w:type="paragraph" w:styleId="Brdtekst2">
    <w:name w:val="Body Text 2"/>
    <w:basedOn w:val="Normal"/>
    <w:link w:val="Brdtekst2Tegn"/>
    <w:uiPriority w:val="99"/>
    <w:semiHidden/>
    <w:rsid w:val="00B637A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46799"/>
  </w:style>
  <w:style w:type="paragraph" w:styleId="Brdtekst3">
    <w:name w:val="Body Text 3"/>
    <w:basedOn w:val="Normal"/>
    <w:link w:val="Brdtekst3Tegn"/>
    <w:uiPriority w:val="99"/>
    <w:semiHidden/>
    <w:rsid w:val="00B637A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4679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637A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46799"/>
  </w:style>
  <w:style w:type="paragraph" w:styleId="Brdtekstindrykning">
    <w:name w:val="Body Text Indent"/>
    <w:basedOn w:val="Normal"/>
    <w:link w:val="BrdtekstindrykningTegn"/>
    <w:uiPriority w:val="99"/>
    <w:semiHidden/>
    <w:rsid w:val="00B637A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4679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637A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46799"/>
  </w:style>
  <w:style w:type="paragraph" w:styleId="Brdtekstindrykning2">
    <w:name w:val="Body Text Indent 2"/>
    <w:basedOn w:val="Normal"/>
    <w:link w:val="Brdtekstindrykning2Tegn"/>
    <w:uiPriority w:val="99"/>
    <w:semiHidden/>
    <w:rsid w:val="00B637A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46799"/>
  </w:style>
  <w:style w:type="paragraph" w:styleId="Brdtekstindrykning3">
    <w:name w:val="Body Text Indent 3"/>
    <w:basedOn w:val="Normal"/>
    <w:link w:val="Brdtekstindrykning3Tegn"/>
    <w:uiPriority w:val="99"/>
    <w:semiHidden/>
    <w:rsid w:val="00B637A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46799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637A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46799"/>
  </w:style>
  <w:style w:type="table" w:styleId="Farvetgitter">
    <w:name w:val="Colorful Grid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5D0" w:themeFill="accent1" w:themeFillTint="33"/>
    </w:tcPr>
    <w:tblStylePr w:type="firstRow">
      <w:rPr>
        <w:b/>
        <w:bCs/>
      </w:rPr>
      <w:tblPr/>
      <w:tcPr>
        <w:shd w:val="clear" w:color="auto" w:fill="F58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8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AFF" w:themeFill="accent2" w:themeFillTint="33"/>
    </w:tcPr>
    <w:tblStylePr w:type="firstRow">
      <w:rPr>
        <w:b/>
        <w:bCs/>
      </w:rPr>
      <w:tblPr/>
      <w:tcPr>
        <w:shd w:val="clear" w:color="auto" w:fill="5B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F8FF" w:themeFill="accent3" w:themeFillTint="33"/>
    </w:tcPr>
    <w:tblStylePr w:type="firstRow">
      <w:rPr>
        <w:b/>
        <w:bCs/>
      </w:rPr>
      <w:tblPr/>
      <w:tcPr>
        <w:shd w:val="clear" w:color="auto" w:fill="62F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F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E" w:themeFill="accent4" w:themeFillTint="33"/>
    </w:tcPr>
    <w:tblStylePr w:type="firstRow">
      <w:rPr>
        <w:b/>
        <w:bCs/>
      </w:rPr>
      <w:tblPr/>
      <w:tcPr>
        <w:shd w:val="clear" w:color="auto" w:fill="A2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EE" w:themeFill="accent5" w:themeFillTint="33"/>
    </w:tcPr>
    <w:tblStylePr w:type="firstRow">
      <w:rPr>
        <w:b/>
        <w:bCs/>
      </w:rPr>
      <w:tblPr/>
      <w:tcPr>
        <w:shd w:val="clear" w:color="auto" w:fill="C1DC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C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6" w:themeFill="accent6" w:themeFillTint="33"/>
    </w:tcPr>
    <w:tblStylePr w:type="firstRow">
      <w:rPr>
        <w:b/>
        <w:bCs/>
      </w:rPr>
      <w:tblPr/>
      <w:tcPr>
        <w:shd w:val="clear" w:color="auto" w:fill="FFED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Farvetliste">
    <w:name w:val="Colorful List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shd w:val="clear" w:color="auto" w:fill="FAC5D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shd w:val="clear" w:color="auto" w:fill="ADD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B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6E74" w:themeFill="accent4" w:themeFillShade="CC"/>
      </w:tcPr>
    </w:tblStylePr>
    <w:tblStylePr w:type="lastRow">
      <w:rPr>
        <w:b/>
        <w:bCs/>
        <w:color w:val="286E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shd w:val="clear" w:color="auto" w:fill="B0F8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5F" w:themeFill="accent3" w:themeFillShade="CC"/>
      </w:tcPr>
    </w:tblStylePr>
    <w:tblStylePr w:type="lastRow">
      <w:rPr>
        <w:b/>
        <w:bCs/>
        <w:color w:val="00575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shd w:val="clear" w:color="auto" w:fill="D0EC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C000" w:themeFill="accent6" w:themeFillShade="CC"/>
      </w:tcPr>
    </w:tblStylePr>
    <w:tblStylePr w:type="lastRow">
      <w:rPr>
        <w:b/>
        <w:bCs/>
        <w:color w:val="F4C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shd w:val="clear" w:color="auto" w:fill="E0EDEE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8A8F" w:themeFill="accent5" w:themeFillShade="CC"/>
      </w:tcPr>
    </w:tblStylePr>
    <w:tblStylePr w:type="lastRow">
      <w:rPr>
        <w:b/>
        <w:bCs/>
        <w:color w:val="4C8A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shd w:val="clear" w:color="auto" w:fill="FFF6D6" w:themeFill="accent6" w:themeFillTint="33"/>
      </w:tcPr>
    </w:tblStylePr>
  </w:style>
  <w:style w:type="table" w:styleId="Farvetskygge">
    <w:name w:val="Colorful Shading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B61032" w:themeColor="accent1"/>
        <w:bottom w:val="single" w:sz="4" w:space="0" w:color="B61032" w:themeColor="accent1"/>
        <w:right w:val="single" w:sz="4" w:space="0" w:color="B610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09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091D" w:themeColor="accent1" w:themeShade="99"/>
          <w:insideV w:val="nil"/>
        </w:tcBorders>
        <w:shd w:val="clear" w:color="auto" w:fill="6D09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91D" w:themeFill="accent1" w:themeFillShade="99"/>
      </w:tcPr>
    </w:tblStylePr>
    <w:tblStylePr w:type="band1Vert">
      <w:tblPr/>
      <w:tcPr>
        <w:shd w:val="clear" w:color="auto" w:fill="F58CA1" w:themeFill="accent1" w:themeFillTint="66"/>
      </w:tcPr>
    </w:tblStylePr>
    <w:tblStylePr w:type="band1Horz">
      <w:tblPr/>
      <w:tcPr>
        <w:shd w:val="clear" w:color="auto" w:fill="F26F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3866" w:themeColor="accent2"/>
        <w:bottom w:val="single" w:sz="4" w:space="0" w:color="003866" w:themeColor="accent2"/>
        <w:right w:val="single" w:sz="4" w:space="0" w:color="0038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D" w:themeColor="accent2" w:themeShade="99"/>
          <w:insideV w:val="nil"/>
        </w:tcBorders>
        <w:shd w:val="clear" w:color="auto" w:fill="0021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D" w:themeFill="accent2" w:themeFillShade="99"/>
      </w:tcPr>
    </w:tblStylePr>
    <w:tblStylePr w:type="band1Vert">
      <w:tblPr/>
      <w:tcPr>
        <w:shd w:val="clear" w:color="auto" w:fill="5BB5FF" w:themeFill="accent2" w:themeFillTint="66"/>
      </w:tcPr>
    </w:tblStylePr>
    <w:tblStylePr w:type="band1Horz">
      <w:tblPr/>
      <w:tcPr>
        <w:shd w:val="clear" w:color="auto" w:fill="33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8B92" w:themeColor="accent4"/>
        <w:left w:val="single" w:sz="4" w:space="0" w:color="006E77" w:themeColor="accent3"/>
        <w:bottom w:val="single" w:sz="4" w:space="0" w:color="006E77" w:themeColor="accent3"/>
        <w:right w:val="single" w:sz="4" w:space="0" w:color="006E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B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47" w:themeColor="accent3" w:themeShade="99"/>
          <w:insideV w:val="nil"/>
        </w:tcBorders>
        <w:shd w:val="clear" w:color="auto" w:fill="0041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47" w:themeFill="accent3" w:themeFillShade="99"/>
      </w:tcPr>
    </w:tblStylePr>
    <w:tblStylePr w:type="band1Vert">
      <w:tblPr/>
      <w:tcPr>
        <w:shd w:val="clear" w:color="auto" w:fill="62F2FF" w:themeFill="accent3" w:themeFillTint="66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77" w:themeColor="accent3"/>
        <w:left w:val="single" w:sz="4" w:space="0" w:color="338B92" w:themeColor="accent4"/>
        <w:bottom w:val="single" w:sz="4" w:space="0" w:color="338B92" w:themeColor="accent4"/>
        <w:right w:val="single" w:sz="4" w:space="0" w:color="338B9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3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357" w:themeColor="accent4" w:themeShade="99"/>
          <w:insideV w:val="nil"/>
        </w:tcBorders>
        <w:shd w:val="clear" w:color="auto" w:fill="1E53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57" w:themeFill="accent4" w:themeFillShade="99"/>
      </w:tcPr>
    </w:tblStylePr>
    <w:tblStylePr w:type="band1Vert">
      <w:tblPr/>
      <w:tcPr>
        <w:shd w:val="clear" w:color="auto" w:fill="A2DADE" w:themeFill="accent4" w:themeFillTint="66"/>
      </w:tcPr>
    </w:tblStylePr>
    <w:tblStylePr w:type="band1Horz">
      <w:tblPr/>
      <w:tcPr>
        <w:shd w:val="clear" w:color="auto" w:fill="8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433" w:themeColor="accent6"/>
        <w:left w:val="single" w:sz="4" w:space="0" w:color="66A8AD" w:themeColor="accent5"/>
        <w:bottom w:val="single" w:sz="4" w:space="0" w:color="66A8AD" w:themeColor="accent5"/>
        <w:right w:val="single" w:sz="4" w:space="0" w:color="66A8A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7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76B" w:themeColor="accent5" w:themeShade="99"/>
          <w:insideV w:val="nil"/>
        </w:tcBorders>
        <w:shd w:val="clear" w:color="auto" w:fill="3967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6B" w:themeFill="accent5" w:themeFillShade="99"/>
      </w:tcPr>
    </w:tblStylePr>
    <w:tblStylePr w:type="band1Vert">
      <w:tblPr/>
      <w:tcPr>
        <w:shd w:val="clear" w:color="auto" w:fill="C1DCDE" w:themeFill="accent5" w:themeFillTint="66"/>
      </w:tcPr>
    </w:tblStylePr>
    <w:tblStylePr w:type="band1Horz">
      <w:tblPr/>
      <w:tcPr>
        <w:shd w:val="clear" w:color="auto" w:fill="B2D3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A8AD" w:themeColor="accent5"/>
        <w:left w:val="single" w:sz="4" w:space="0" w:color="FFD433" w:themeColor="accent6"/>
        <w:bottom w:val="single" w:sz="4" w:space="0" w:color="FFD433" w:themeColor="accent6"/>
        <w:right w:val="single" w:sz="4" w:space="0" w:color="FFD4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000" w:themeColor="accent6" w:themeShade="99"/>
          <w:insideV w:val="nil"/>
        </w:tcBorders>
        <w:shd w:val="clear" w:color="auto" w:fill="B79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000" w:themeFill="accent6" w:themeFillShade="99"/>
      </w:tcPr>
    </w:tblStylePr>
    <w:tblStylePr w:type="band1Vert">
      <w:tblPr/>
      <w:tcPr>
        <w:shd w:val="clear" w:color="auto" w:fill="FFEDAD" w:themeFill="accent6" w:themeFillTint="66"/>
      </w:tcPr>
    </w:tblStylePr>
    <w:tblStylePr w:type="band1Horz">
      <w:tblPr/>
      <w:tcPr>
        <w:shd w:val="clear" w:color="auto" w:fill="FFE9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637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637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67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637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6799"/>
    <w:rPr>
      <w:b/>
      <w:bCs/>
      <w:sz w:val="20"/>
      <w:szCs w:val="20"/>
    </w:rPr>
  </w:style>
  <w:style w:type="table" w:styleId="Mrkliste">
    <w:name w:val="Dark List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10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0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0C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8B9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4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6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A8A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55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81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4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B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637AC"/>
  </w:style>
  <w:style w:type="character" w:customStyle="1" w:styleId="DatoTegn">
    <w:name w:val="Dato Tegn"/>
    <w:basedOn w:val="Standardskrifttypeiafsnit"/>
    <w:link w:val="Dato"/>
    <w:uiPriority w:val="99"/>
    <w:semiHidden/>
    <w:rsid w:val="00D46799"/>
  </w:style>
  <w:style w:type="paragraph" w:styleId="Dokumentoversigt">
    <w:name w:val="Document Map"/>
    <w:basedOn w:val="Normal"/>
    <w:link w:val="DokumentoversigtTegn"/>
    <w:uiPriority w:val="99"/>
    <w:semiHidden/>
    <w:rsid w:val="00B63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6799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637A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46799"/>
  </w:style>
  <w:style w:type="character" w:styleId="Fremhv">
    <w:name w:val="Emphasis"/>
    <w:basedOn w:val="Standardskrifttypeiafsnit"/>
    <w:uiPriority w:val="19"/>
    <w:semiHidden/>
    <w:rsid w:val="00B637AC"/>
    <w:rPr>
      <w:i/>
      <w:iCs/>
    </w:rPr>
  </w:style>
  <w:style w:type="paragraph" w:styleId="Modtageradresse">
    <w:name w:val="envelope address"/>
    <w:basedOn w:val="Normal"/>
    <w:uiPriority w:val="99"/>
    <w:semiHidden/>
    <w:rsid w:val="00B637A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637A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637AC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637AC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B637AC"/>
  </w:style>
  <w:style w:type="paragraph" w:styleId="HTML-adresse">
    <w:name w:val="HTML Address"/>
    <w:basedOn w:val="Normal"/>
    <w:link w:val="HTML-adresseTegn"/>
    <w:uiPriority w:val="99"/>
    <w:semiHidden/>
    <w:rsid w:val="00B637A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4679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637AC"/>
    <w:rPr>
      <w:i/>
      <w:iCs/>
    </w:rPr>
  </w:style>
  <w:style w:type="character" w:styleId="HTML-kode">
    <w:name w:val="HTML Code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637A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637A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679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637AC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637AC"/>
    <w:rPr>
      <w:i/>
      <w:iCs/>
    </w:rPr>
  </w:style>
  <w:style w:type="character" w:styleId="Hyperlink">
    <w:name w:val="Hyperlink"/>
    <w:basedOn w:val="Standardskrifttypeiafsnit"/>
    <w:uiPriority w:val="99"/>
    <w:semiHidden/>
    <w:rsid w:val="00B637A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637A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637A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637A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637A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637A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637A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637A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637A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637AC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637AC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1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  <w:shd w:val="clear" w:color="auto" w:fill="F8B7C5" w:themeFill="accent1" w:themeFillTint="3F"/>
      </w:tcPr>
    </w:tblStylePr>
    <w:tblStylePr w:type="band2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1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  <w:shd w:val="clear" w:color="auto" w:fill="9AD1FF" w:themeFill="accent2" w:themeFillTint="3F"/>
      </w:tcPr>
    </w:tblStylePr>
    <w:tblStylePr w:type="band2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1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  <w:shd w:val="clear" w:color="auto" w:fill="9EF7FF" w:themeFill="accent3" w:themeFillTint="3F"/>
      </w:tcPr>
    </w:tblStylePr>
    <w:tblStylePr w:type="band2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1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  <w:shd w:val="clear" w:color="auto" w:fill="C5E8EB" w:themeFill="accent4" w:themeFillTint="3F"/>
      </w:tcPr>
    </w:tblStylePr>
    <w:tblStylePr w:type="band2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1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  <w:shd w:val="clear" w:color="auto" w:fill="D9E9EA" w:themeFill="accent5" w:themeFillTint="3F"/>
      </w:tcPr>
    </w:tblStylePr>
    <w:tblStylePr w:type="band2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1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  <w:shd w:val="clear" w:color="auto" w:fill="FFF4CC" w:themeFill="accent6" w:themeFillTint="3F"/>
      </w:tcPr>
    </w:tblStylePr>
    <w:tblStylePr w:type="band2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</w:tcPr>
    </w:tblStylePr>
  </w:style>
  <w:style w:type="table" w:styleId="Lysliste">
    <w:name w:val="Light List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</w:style>
  <w:style w:type="table" w:styleId="Lysskygge">
    <w:name w:val="Light Shading"/>
    <w:basedOn w:val="Tabel-Normal"/>
    <w:uiPriority w:val="60"/>
    <w:rsid w:val="00B637A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B637AC"/>
    <w:pPr>
      <w:spacing w:line="240" w:lineRule="auto"/>
    </w:pPr>
    <w:rPr>
      <w:color w:val="880C25" w:themeColor="accent1" w:themeShade="BF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B637AC"/>
    <w:pPr>
      <w:spacing w:line="240" w:lineRule="auto"/>
    </w:pPr>
    <w:rPr>
      <w:color w:val="00294C" w:themeColor="accent2" w:themeShade="BF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637AC"/>
    <w:pPr>
      <w:spacing w:line="240" w:lineRule="auto"/>
    </w:pPr>
    <w:rPr>
      <w:color w:val="005259" w:themeColor="accent3" w:themeShade="BF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637AC"/>
    <w:pPr>
      <w:spacing w:line="240" w:lineRule="auto"/>
    </w:pPr>
    <w:rPr>
      <w:color w:val="26676D" w:themeColor="accent4" w:themeShade="BF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637AC"/>
    <w:pPr>
      <w:spacing w:line="240" w:lineRule="auto"/>
    </w:pPr>
    <w:rPr>
      <w:color w:val="478185" w:themeColor="accent5" w:themeShade="BF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637AC"/>
    <w:pPr>
      <w:spacing w:line="240" w:lineRule="auto"/>
    </w:pPr>
    <w:rPr>
      <w:color w:val="E5B400" w:themeColor="accent6" w:themeShade="BF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637AC"/>
  </w:style>
  <w:style w:type="paragraph" w:styleId="Liste">
    <w:name w:val="List"/>
    <w:basedOn w:val="Normal"/>
    <w:uiPriority w:val="99"/>
    <w:semiHidden/>
    <w:rsid w:val="00B637A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637A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637A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637A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637A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637A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637A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637A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637AC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637A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637A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637A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637A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637A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637A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637A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637A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637A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1"/>
    <w:qFormat/>
    <w:rsid w:val="00B637AC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63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6799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  <w:insideV w:val="single" w:sz="8" w:space="0" w:color="EC274F" w:themeColor="accent1" w:themeTint="BF"/>
      </w:tblBorders>
    </w:tblPr>
    <w:tcPr>
      <w:shd w:val="clear" w:color="auto" w:fill="F8B7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27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  <w:insideV w:val="single" w:sz="8" w:space="0" w:color="0070CC" w:themeColor="accent2" w:themeTint="BF"/>
      </w:tblBorders>
    </w:tblPr>
    <w:tcPr>
      <w:shd w:val="clear" w:color="auto" w:fill="9A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0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  <w:insideV w:val="single" w:sz="8" w:space="0" w:color="00C7D9" w:themeColor="accent3" w:themeTint="BF"/>
      </w:tblBorders>
    </w:tblPr>
    <w:tcPr>
      <w:shd w:val="clear" w:color="auto" w:fill="9EF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7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  <w:insideV w:val="single" w:sz="8" w:space="0" w:color="51B9C2" w:themeColor="accent4" w:themeTint="BF"/>
      </w:tblBorders>
    </w:tblPr>
    <w:tcPr>
      <w:shd w:val="clear" w:color="auto" w:fill="C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9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  <w:insideV w:val="single" w:sz="8" w:space="0" w:color="8CBDC1" w:themeColor="accent5" w:themeTint="BF"/>
      </w:tblBorders>
    </w:tblPr>
    <w:tcPr>
      <w:shd w:val="clear" w:color="auto" w:fill="D9E9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D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  <w:insideV w:val="single" w:sz="8" w:space="0" w:color="FFDE66" w:themeColor="accent6" w:themeTint="BF"/>
      </w:tblBorders>
    </w:tblPr>
    <w:tcPr>
      <w:shd w:val="clear" w:color="auto" w:fill="FFF4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Mediumgitter2">
    <w:name w:val="Medium Grid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cPr>
      <w:shd w:val="clear" w:color="auto" w:fill="F8B7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5D0" w:themeFill="accent1" w:themeFillTint="33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tcBorders>
          <w:insideH w:val="single" w:sz="6" w:space="0" w:color="B61032" w:themeColor="accent1"/>
          <w:insideV w:val="single" w:sz="6" w:space="0" w:color="B61032" w:themeColor="accent1"/>
        </w:tcBorders>
        <w:shd w:val="clear" w:color="auto" w:fill="F26F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cPr>
      <w:shd w:val="clear" w:color="auto" w:fill="9A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AFF" w:themeFill="accent2" w:themeFillTint="33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tcBorders>
          <w:insideH w:val="single" w:sz="6" w:space="0" w:color="003866" w:themeColor="accent2"/>
          <w:insideV w:val="single" w:sz="6" w:space="0" w:color="003866" w:themeColor="accent2"/>
        </w:tcBorders>
        <w:shd w:val="clear" w:color="auto" w:fill="33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cPr>
      <w:shd w:val="clear" w:color="auto" w:fill="9EF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B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8FF" w:themeFill="accent3" w:themeFillTint="33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tcBorders>
          <w:insideH w:val="single" w:sz="6" w:space="0" w:color="006E77" w:themeColor="accent3"/>
          <w:insideV w:val="single" w:sz="6" w:space="0" w:color="006E77" w:themeColor="accent3"/>
        </w:tcBorders>
        <w:shd w:val="clear" w:color="auto" w:fill="3CE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cPr>
      <w:shd w:val="clear" w:color="auto" w:fill="C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E" w:themeFill="accent4" w:themeFillTint="33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tcBorders>
          <w:insideH w:val="single" w:sz="6" w:space="0" w:color="338B92" w:themeColor="accent4"/>
          <w:insideV w:val="single" w:sz="6" w:space="0" w:color="338B92" w:themeColor="accent4"/>
        </w:tcBorders>
        <w:shd w:val="clear" w:color="auto" w:fill="8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cPr>
      <w:shd w:val="clear" w:color="auto" w:fill="D9E9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EE" w:themeFill="accent5" w:themeFillTint="33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tcBorders>
          <w:insideH w:val="single" w:sz="6" w:space="0" w:color="66A8AD" w:themeColor="accent5"/>
          <w:insideV w:val="single" w:sz="6" w:space="0" w:color="66A8AD" w:themeColor="accent5"/>
        </w:tcBorders>
        <w:shd w:val="clear" w:color="auto" w:fill="B2D3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cPr>
      <w:shd w:val="clear" w:color="auto" w:fill="FFF4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6" w:themeFill="accent6" w:themeFillTint="33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tcBorders>
          <w:insideH w:val="single" w:sz="6" w:space="0" w:color="FFD433" w:themeColor="accent6"/>
          <w:insideV w:val="single" w:sz="6" w:space="0" w:color="FFD433" w:themeColor="accent6"/>
        </w:tcBorders>
        <w:shd w:val="clear" w:color="auto" w:fill="FFE9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7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F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F8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A3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F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1D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3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3D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99" w:themeFill="accent6" w:themeFillTint="7F"/>
      </w:tcPr>
    </w:tblStylePr>
  </w:style>
  <w:style w:type="table" w:styleId="Mediumliste1">
    <w:name w:val="Medium Lis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1032" w:themeColor="accen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shd w:val="clear" w:color="auto" w:fill="F8B7C5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66" w:themeColor="accent2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shd w:val="clear" w:color="auto" w:fill="9AD1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77" w:themeColor="accent3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shd w:val="clear" w:color="auto" w:fill="9EF7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8B92" w:themeColor="accent4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shd w:val="clear" w:color="auto" w:fill="C5E8E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8AD" w:themeColor="accent5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shd w:val="clear" w:color="auto" w:fill="D9E9E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33" w:themeColor="accent6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shd w:val="clear" w:color="auto" w:fill="FFF4CC" w:themeFill="accent6" w:themeFillTint="3F"/>
      </w:tcPr>
    </w:tblStylePr>
  </w:style>
  <w:style w:type="table" w:styleId="Mediumliste2">
    <w:name w:val="Medium Lis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10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10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10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10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7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E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8B9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8B9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8B9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8A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8A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8A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7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63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467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B637AC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B637A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637A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46799"/>
  </w:style>
  <w:style w:type="paragraph" w:styleId="Almindeligtekst">
    <w:name w:val="Plain Text"/>
    <w:basedOn w:val="Normal"/>
    <w:link w:val="AlmindeligtekstTegn"/>
    <w:uiPriority w:val="99"/>
    <w:semiHidden/>
    <w:rsid w:val="00B637A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46799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637A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46799"/>
  </w:style>
  <w:style w:type="table" w:styleId="Tabel-3D-effekter1">
    <w:name w:val="Table 3D effects 1"/>
    <w:basedOn w:val="Tabel-Normal"/>
    <w:uiPriority w:val="99"/>
    <w:semiHidden/>
    <w:unhideWhenUsed/>
    <w:rsid w:val="00B637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637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637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637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637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637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637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637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637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637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637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637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637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637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637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637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637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637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637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637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637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6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637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637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637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747572"/>
    <w:pPr>
      <w:tabs>
        <w:tab w:val="left" w:pos="652"/>
      </w:tabs>
      <w:spacing w:line="200" w:lineRule="atLeast"/>
      <w:ind w:left="681" w:right="227" w:hanging="454"/>
    </w:pPr>
    <w:rPr>
      <w:rFonts w:ascii="Arial" w:hAnsi="Arial"/>
      <w:sz w:val="16"/>
      <w:szCs w:val="24"/>
    </w:rPr>
  </w:style>
  <w:style w:type="character" w:customStyle="1" w:styleId="KildeangivelseChar">
    <w:name w:val="Kildeangivelse Char"/>
    <w:link w:val="Kildeangivelse"/>
    <w:uiPriority w:val="5"/>
    <w:locked/>
    <w:rsid w:val="00747572"/>
    <w:rPr>
      <w:rFonts w:ascii="Arial" w:hAnsi="Arial"/>
      <w:sz w:val="16"/>
      <w:szCs w:val="24"/>
    </w:rPr>
  </w:style>
  <w:style w:type="paragraph" w:customStyle="1" w:styleId="msonormal0">
    <w:name w:val="msonormal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font5">
    <w:name w:val="font5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4">
    <w:name w:val="xl74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xl75">
    <w:name w:val="xl75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xl76">
    <w:name w:val="xl7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7">
    <w:name w:val="xl7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8">
    <w:name w:val="xl7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79">
    <w:name w:val="xl7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0">
    <w:name w:val="xl8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1">
    <w:name w:val="xl8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2">
    <w:name w:val="xl8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3">
    <w:name w:val="xl8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4">
    <w:name w:val="xl8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5">
    <w:name w:val="xl8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6">
    <w:name w:val="xl8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7">
    <w:name w:val="xl8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8">
    <w:name w:val="xl8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9">
    <w:name w:val="xl8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0">
    <w:name w:val="xl9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1">
    <w:name w:val="xl9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2">
    <w:name w:val="xl9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3">
    <w:name w:val="xl9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4">
    <w:name w:val="xl9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5">
    <w:name w:val="xl9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6">
    <w:name w:val="xl9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7">
    <w:name w:val="xl9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8">
    <w:name w:val="xl9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9">
    <w:name w:val="xl9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0">
    <w:name w:val="xl10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1">
    <w:name w:val="xl10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2">
    <w:name w:val="xl10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3">
    <w:name w:val="xl10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4">
    <w:name w:val="xl10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5">
    <w:name w:val="xl10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6">
    <w:name w:val="xl10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7">
    <w:name w:val="xl10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8">
    <w:name w:val="xl108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0"/>
      <w:szCs w:val="20"/>
      <w:lang w:eastAsia="da-DK"/>
    </w:rPr>
  </w:style>
  <w:style w:type="paragraph" w:customStyle="1" w:styleId="xl109">
    <w:name w:val="xl109"/>
    <w:basedOn w:val="Normal"/>
    <w:rsid w:val="00AB59C6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Notat.dotx" TargetMode="External"/></Relationships>
</file>

<file path=word/theme/theme1.xml><?xml version="1.0" encoding="utf-8"?>
<a:theme xmlns:a="http://schemas.openxmlformats.org/drawingml/2006/main" name="Office Theme">
  <a:themeElements>
    <a:clrScheme name="STAR">
      <a:dk1>
        <a:sysClr val="windowText" lastClr="000000"/>
      </a:dk1>
      <a:lt1>
        <a:sysClr val="window" lastClr="FFFFFF"/>
      </a:lt1>
      <a:dk2>
        <a:srgbClr val="B61032"/>
      </a:dk2>
      <a:lt2>
        <a:srgbClr val="9BA2A7"/>
      </a:lt2>
      <a:accent1>
        <a:srgbClr val="B61032"/>
      </a:accent1>
      <a:accent2>
        <a:srgbClr val="003866"/>
      </a:accent2>
      <a:accent3>
        <a:srgbClr val="006E77"/>
      </a:accent3>
      <a:accent4>
        <a:srgbClr val="338B92"/>
      </a:accent4>
      <a:accent5>
        <a:srgbClr val="66A8AD"/>
      </a:accent5>
      <a:accent6>
        <a:srgbClr val="FFD433"/>
      </a:accent6>
      <a:hlink>
        <a:srgbClr val="0000FF"/>
      </a:hlink>
      <a:folHlink>
        <a:srgbClr val="800080"/>
      </a:folHlink>
    </a:clrScheme>
    <a:fontScheme name="STA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00353287" gbs:removeContentControl="0"/>
</gbs:GrowBusinessDocument>
</file>

<file path=customXml/itemProps1.xml><?xml version="1.0" encoding="utf-8"?>
<ds:datastoreItem xmlns:ds="http://schemas.openxmlformats.org/officeDocument/2006/customXml" ds:itemID="{B7D2556F-283C-4C1B-AB40-4266F8047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0C0F1-7488-48F9-A1C7-FB1850D5A8D2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</TotalTime>
  <Pages>40</Pages>
  <Words>15623</Words>
  <Characters>94452</Characters>
  <Application>Microsoft Office Word</Application>
  <DocSecurity>0</DocSecurity>
  <Lines>8947</Lines>
  <Paragraphs>6892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Positivliste for seks ugers jobrettet uddannelse 2026</vt:lpstr>
      <vt:lpstr/>
    </vt:vector>
  </TitlesOfParts>
  <Company/>
  <LinksUpToDate>false</LinksUpToDate>
  <CharactersWithSpaces>103660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Positivliste for seks ugers jobrettet uddannelse 2026</dc:title>
  <dc:subject/>
  <dc:creator>star@star.dk</dc:creator>
  <cp:keywords/>
  <dc:description/>
  <cp:lastModifiedBy>Janne Petersen</cp:lastModifiedBy>
  <cp:revision>2</cp:revision>
  <cp:lastPrinted>2026-02-19T14:44:00Z</cp:lastPrinted>
  <dcterms:created xsi:type="dcterms:W3CDTF">2026-04-07T07:49:00Z</dcterms:created>
  <dcterms:modified xsi:type="dcterms:W3CDTF">2026-04-07T07:49:00Z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kFormat">
    <vt:i4>0</vt:i4>
  </property>
  <property fmtid="{D5CDD505-2E9C-101B-9397-08002B2CF9AE}" pid="7" name="SD_DocumentLanguage">
    <vt:lpwstr>da-DK</vt:lpwstr>
  </property>
  <property fmtid="{D5CDD505-2E9C-101B-9397-08002B2CF9AE}" pid="8" name="sdDocumentDate">
    <vt:lpwstr>46065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Notat Cecilie Hall</vt:lpwstr>
  </property>
  <property fmtid="{D5CDD505-2E9C-101B-9397-08002B2CF9AE}" pid="12" name="SD_CtlText_Generelt_MeetingDate">
    <vt:lpwstr>Positivliste for seks ugers jobrettet uddannelse 2026</vt:lpwstr>
  </property>
  <property fmtid="{D5CDD505-2E9C-101B-9397-08002B2CF9AE}" pid="13" name="SD_CtlText_Generelt_NoteItem">
    <vt:lpwstr>Notat</vt:lpwstr>
  </property>
  <property fmtid="{D5CDD505-2E9C-101B-9397-08002B2CF9AE}" pid="14" name="SD_UserprofileName">
    <vt:lpwstr>Notat Cecilie Hall</vt:lpwstr>
  </property>
  <property fmtid="{D5CDD505-2E9C-101B-9397-08002B2CF9AE}" pid="15" name="SD_Office_OFF_ID">
    <vt:lpwstr>1</vt:lpwstr>
  </property>
  <property fmtid="{D5CDD505-2E9C-101B-9397-08002B2CF9AE}" pid="16" name="CurrentOfficeID">
    <vt:lpwstr>1</vt:lpwstr>
  </property>
  <property fmtid="{D5CDD505-2E9C-101B-9397-08002B2CF9AE}" pid="17" name="SD_Office_OFF_DisplayName">
    <vt:lpwstr>STAR - Vermundsgade</vt:lpwstr>
  </property>
  <property fmtid="{D5CDD505-2E9C-101B-9397-08002B2CF9AE}" pid="18" name="SD_Office_OFF_Office">
    <vt:lpwstr>Styrelsen for 
Arbejdsmarked
og Rekruttering</vt:lpwstr>
  </property>
  <property fmtid="{D5CDD505-2E9C-101B-9397-08002B2CF9AE}" pid="19" name="SD_Office_OFF_Office_EN">
    <vt:lpwstr>Danish Agency for 
Labour Market 
and Recruitment</vt:lpwstr>
  </property>
  <property fmtid="{D5CDD505-2E9C-101B-9397-08002B2CF9AE}" pid="20" name="SD_Office_OFF_Address">
    <vt:lpwstr>Vermundsgade 38,
2100 København Ø</vt:lpwstr>
  </property>
  <property fmtid="{D5CDD505-2E9C-101B-9397-08002B2CF9AE}" pid="21" name="SD_Office_OFF_Address_EN">
    <vt:lpwstr>Vermundsgade 38,
DK-2100 Copenhagen O</vt:lpwstr>
  </property>
  <property fmtid="{D5CDD505-2E9C-101B-9397-08002B2CF9AE}" pid="22" name="SD_Office_OFF_ShortAddress">
    <vt:lpwstr>Styrelsen for Arbejdsmarked og Rekruttering Vermundsgade 38, DK-2100 Kbh Ø</vt:lpwstr>
  </property>
  <property fmtid="{D5CDD505-2E9C-101B-9397-08002B2CF9AE}" pid="23" name="SD_Office_OFF_ShortAddress_EN">
    <vt:lpwstr>Danish Agency for Labour Market and Recruitment Vermundsgade 38, DK-2100 Cph O</vt:lpwstr>
  </property>
  <property fmtid="{D5CDD505-2E9C-101B-9397-08002B2CF9AE}" pid="24" name="SD_Office_OFF_Phone">
    <vt:lpwstr>72 21 74 00</vt:lpwstr>
  </property>
  <property fmtid="{D5CDD505-2E9C-101B-9397-08002B2CF9AE}" pid="25" name="SD_Office_OFF_Phone_EN">
    <vt:lpwstr>+45 72 21 74 00</vt:lpwstr>
  </property>
  <property fmtid="{D5CDD505-2E9C-101B-9397-08002B2CF9AE}" pid="26" name="SD_Office_OFF_Email">
    <vt:lpwstr>star@star.dk</vt:lpwstr>
  </property>
  <property fmtid="{D5CDD505-2E9C-101B-9397-08002B2CF9AE}" pid="27" name="SD_Office_OFF_Web">
    <vt:lpwstr>www.star.dk</vt:lpwstr>
  </property>
  <property fmtid="{D5CDD505-2E9C-101B-9397-08002B2CF9AE}" pid="28" name="SD_Office_OFF_CVR">
    <vt:lpwstr>55 56 85 10</vt:lpwstr>
  </property>
  <property fmtid="{D5CDD505-2E9C-101B-9397-08002B2CF9AE}" pid="29" name="SD_Office_OFF_ArtworkDefinition">
    <vt:lpwstr>Logo</vt:lpwstr>
  </property>
  <property fmtid="{D5CDD505-2E9C-101B-9397-08002B2CF9AE}" pid="30" name="SD_Office_OFF_LogoFileName">
    <vt:lpwstr>Logo</vt:lpwstr>
  </property>
  <property fmtid="{D5CDD505-2E9C-101B-9397-08002B2CF9AE}" pid="31" name="LastCompletedArtworkDefinition">
    <vt:lpwstr>Logo</vt:lpwstr>
  </property>
  <property fmtid="{D5CDD505-2E9C-101B-9397-08002B2CF9AE}" pid="32" name="USR_Name">
    <vt:lpwstr>Cecilie Hall</vt:lpwstr>
  </property>
  <property fmtid="{D5CDD505-2E9C-101B-9397-08002B2CF9AE}" pid="33" name="USR_Initials">
    <vt:lpwstr>CEHA</vt:lpwstr>
  </property>
  <property fmtid="{D5CDD505-2E9C-101B-9397-08002B2CF9AE}" pid="34" name="USR_Title">
    <vt:lpwstr>Kontorfuldmægtig</vt:lpwstr>
  </property>
  <property fmtid="{D5CDD505-2E9C-101B-9397-08002B2CF9AE}" pid="35" name="USR_Department">
    <vt:lpwstr>Økonomi</vt:lpwstr>
  </property>
  <property fmtid="{D5CDD505-2E9C-101B-9397-08002B2CF9AE}" pid="36" name="USR_DirectPhone">
    <vt:lpwstr>+45 72 21 76 55</vt:lpwstr>
  </property>
  <property fmtid="{D5CDD505-2E9C-101B-9397-08002B2CF9AE}" pid="37" name="USR_Email">
    <vt:lpwstr>ceha@star.dk</vt:lpwstr>
  </property>
  <property fmtid="{D5CDD505-2E9C-101B-9397-08002B2CF9AE}" pid="38" name="OFF_OfficeName">
    <vt:lpwstr>STAR - Vermundsgade</vt:lpwstr>
  </property>
  <property fmtid="{D5CDD505-2E9C-101B-9397-08002B2CF9AE}" pid="39" name="DocumentInfoFinished">
    <vt:lpwstr>True</vt:lpwstr>
  </property>
</Properties>
</file>