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Overskrift og metadata"/>
        <w:tblDescription w:val="Tabel med dokumentets overskrift og metadata (kan være oplysninger om dato, journalnummer, afdeling og sagsbehandler). "/>
      </w:tblPr>
      <w:tblGrid>
        <w:gridCol w:w="7360"/>
        <w:gridCol w:w="567"/>
        <w:gridCol w:w="1984"/>
      </w:tblGrid>
      <w:tr w:rsidR="00E06F86" w14:paraId="76ECB95B" w14:textId="77777777" w:rsidTr="00C95B3A">
        <w:trPr>
          <w:cantSplit/>
          <w:trHeight w:val="1372"/>
        </w:trPr>
        <w:tc>
          <w:tcPr>
            <w:tcW w:w="7360" w:type="dxa"/>
            <w:shd w:val="clear" w:color="auto" w:fill="auto"/>
          </w:tcPr>
          <w:tbl>
            <w:tblPr>
              <w:tblW w:w="7371" w:type="dxa"/>
              <w:tblLayout w:type="fixed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  <w:tblCaption w:val="Notat"/>
              <w:tblDescription w:val="Information om titlen på notatet."/>
            </w:tblPr>
            <w:tblGrid>
              <w:gridCol w:w="7371"/>
            </w:tblGrid>
            <w:tr w:rsidR="00E06F86" w:rsidRPr="00E72B3F" w14:paraId="3EEA2273" w14:textId="77777777" w:rsidTr="00075E35">
              <w:trPr>
                <w:trHeight w:hRule="exact" w:val="601"/>
                <w:tblHeader/>
              </w:trPr>
              <w:tc>
                <w:tcPr>
                  <w:tcW w:w="7371" w:type="dxa"/>
                </w:tcPr>
                <w:p w14:paraId="43D0DE3A" w14:textId="77777777" w:rsidR="00E06F86" w:rsidRPr="00E72B3F" w:rsidRDefault="00E06F86" w:rsidP="00E06F86">
                  <w:pPr>
                    <w:pStyle w:val="DokumentNavn"/>
                    <w:rPr>
                      <w:caps/>
                      <w:spacing w:val="48"/>
                    </w:rPr>
                  </w:pPr>
                  <w:bookmarkStart w:id="0" w:name="FLD_Note"/>
                  <w:r w:rsidRPr="00E72B3F">
                    <w:rPr>
                      <w:caps/>
                      <w:spacing w:val="48"/>
                    </w:rPr>
                    <w:t>Notat</w:t>
                  </w:r>
                  <w:bookmarkEnd w:id="0"/>
                </w:p>
              </w:tc>
            </w:tr>
          </w:tbl>
          <w:p w14:paraId="37386547" w14:textId="77777777" w:rsidR="00E06F86" w:rsidRPr="00E06F86" w:rsidRDefault="00E06F86" w:rsidP="00E06F86">
            <w:pPr>
              <w:rPr>
                <w:b/>
              </w:rPr>
            </w:pPr>
            <w:r w:rsidRPr="00E06F86">
              <w:rPr>
                <w:rStyle w:val="Overskrift1Tegn"/>
                <w:b w:val="0"/>
                <w:sz w:val="32"/>
              </w:rPr>
              <w:t>Positivlisten for seks ugers jobrettet uddannelse 2025</w:t>
            </w:r>
          </w:p>
        </w:tc>
        <w:tc>
          <w:tcPr>
            <w:tcW w:w="567" w:type="dxa"/>
          </w:tcPr>
          <w:p w14:paraId="099223EC" w14:textId="77777777" w:rsidR="00E06F86" w:rsidRPr="00E06F86" w:rsidRDefault="00E06F86" w:rsidP="00E06F86">
            <w:pPr>
              <w:pStyle w:val="DokumentOverskrift"/>
              <w:spacing w:after="0"/>
            </w:pPr>
          </w:p>
        </w:tc>
        <w:tc>
          <w:tcPr>
            <w:tcW w:w="1984" w:type="dxa"/>
            <w:vMerge w:val="restart"/>
          </w:tcPr>
          <w:sdt>
            <w:sdtPr>
              <w:alias w:val="Anvend almindelig dato?"/>
              <w:tag w:val="?sInternalShowDokumentDato==True"/>
              <w:id w:val="-1720585843"/>
            </w:sdtPr>
            <w:sdtEndPr/>
            <w:sdtContent>
              <w:p w14:paraId="6A5BE7C4" w14:textId="3784D5DB" w:rsidR="00E06F86" w:rsidRDefault="005D39C8" w:rsidP="00E06F86">
                <w:pPr>
                  <w:pStyle w:val="Tabelbrdtekstfed"/>
                  <w:spacing w:after="200"/>
                </w:pPr>
                <w:r>
                  <w:t>22. januar 2026</w:t>
                </w:r>
              </w:p>
            </w:sdtContent>
          </w:sdt>
          <w:p w14:paraId="62D74130" w14:textId="77777777" w:rsidR="00E06F86" w:rsidRDefault="00E06F86" w:rsidP="00E06F86">
            <w:pPr>
              <w:pStyle w:val="DokumentOverskrift"/>
              <w:spacing w:after="0" w:line="220" w:lineRule="atLeast"/>
            </w:pPr>
          </w:p>
        </w:tc>
      </w:tr>
      <w:tr w:rsidR="00E06F86" w14:paraId="076DC573" w14:textId="77777777" w:rsidTr="00075E35">
        <w:trPr>
          <w:cantSplit/>
          <w:trHeight w:val="543"/>
        </w:trPr>
        <w:tc>
          <w:tcPr>
            <w:tcW w:w="7360" w:type="dxa"/>
            <w:tcBorders>
              <w:bottom w:val="single" w:sz="4" w:space="0" w:color="auto"/>
            </w:tcBorders>
            <w:shd w:val="clear" w:color="auto" w:fill="auto"/>
          </w:tcPr>
          <w:p w14:paraId="728FDFFA" w14:textId="77777777" w:rsidR="00E06F86" w:rsidRDefault="00E06F86" w:rsidP="00E06F86"/>
        </w:tc>
        <w:tc>
          <w:tcPr>
            <w:tcW w:w="567" w:type="dxa"/>
          </w:tcPr>
          <w:p w14:paraId="149066D8" w14:textId="77777777" w:rsidR="00E06F86" w:rsidRPr="00A41813" w:rsidRDefault="00E06F86" w:rsidP="00E06F86">
            <w:pPr>
              <w:pStyle w:val="DokumentUnderOverskrift"/>
              <w:spacing w:before="0" w:after="0"/>
            </w:pPr>
          </w:p>
        </w:tc>
        <w:tc>
          <w:tcPr>
            <w:tcW w:w="1984" w:type="dxa"/>
            <w:vMerge/>
          </w:tcPr>
          <w:p w14:paraId="02C62B0A" w14:textId="77777777" w:rsidR="00E06F86" w:rsidRPr="00A41813" w:rsidRDefault="00E06F86" w:rsidP="00E06F86">
            <w:pPr>
              <w:pStyle w:val="DokumentUnderOverskrift"/>
              <w:spacing w:before="0" w:after="0" w:line="220" w:lineRule="atLeast"/>
            </w:pPr>
          </w:p>
        </w:tc>
      </w:tr>
    </w:tbl>
    <w:p w14:paraId="193C83B4" w14:textId="77777777" w:rsidR="009020DF" w:rsidRDefault="009020DF" w:rsidP="009020DF">
      <w:pPr>
        <w:spacing w:line="264" w:lineRule="auto"/>
        <w:rPr>
          <w:sz w:val="18"/>
          <w:szCs w:val="18"/>
        </w:rPr>
      </w:pPr>
    </w:p>
    <w:p w14:paraId="41956054" w14:textId="11D78A07" w:rsidR="00746509" w:rsidRPr="009020DF" w:rsidRDefault="009020DF" w:rsidP="00075E35">
      <w:pPr>
        <w:spacing w:line="264" w:lineRule="auto"/>
        <w:ind w:left="-284"/>
      </w:pPr>
      <w:r w:rsidRPr="009020DF">
        <w:t xml:space="preserve">Løbende opdateringer af positivlisten ses </w:t>
      </w:r>
      <w:r w:rsidR="004D7744" w:rsidRPr="009020DF">
        <w:t>nederst</w:t>
      </w:r>
      <w:r w:rsidRPr="009020DF">
        <w:t xml:space="preserve"> i dokumentet.</w:t>
      </w:r>
    </w:p>
    <w:tbl>
      <w:tblPr>
        <w:tblW w:w="1105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 over erhvervsgruppe, varighed og titel på kursus"/>
      </w:tblPr>
      <w:tblGrid>
        <w:gridCol w:w="3686"/>
        <w:gridCol w:w="750"/>
        <w:gridCol w:w="581"/>
        <w:gridCol w:w="765"/>
        <w:gridCol w:w="714"/>
        <w:gridCol w:w="590"/>
        <w:gridCol w:w="3971"/>
      </w:tblGrid>
      <w:tr w:rsidR="00E273B9" w:rsidRPr="00E273B9" w14:paraId="44680113" w14:textId="77777777" w:rsidTr="00296FA2">
        <w:trPr>
          <w:cantSplit/>
          <w:trHeight w:val="735"/>
          <w:tblHeader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A9D603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Erhvervsgruppe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280796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Varighed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5BEBF2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FKB-kode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1B75D3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AMU-kode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27F9CA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EUD enkeltfagskode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4A8DFB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Akademikode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D9B932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Titel på kursus</w:t>
            </w:r>
          </w:p>
        </w:tc>
      </w:tr>
      <w:tr w:rsidR="00E273B9" w:rsidRPr="00E273B9" w14:paraId="79B9C03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FE168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Akademisk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B451E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B7D31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2A7CC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01406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1050B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37477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F43C4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praksis</w:t>
            </w:r>
          </w:p>
        </w:tc>
      </w:tr>
      <w:tr w:rsidR="00E273B9" w:rsidRPr="00E273B9" w14:paraId="2A8A946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F0C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C01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0C9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C4F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211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E4F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37518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C1E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E273B9" w:rsidRPr="00E273B9" w14:paraId="1FFEFF6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6D029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08873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38EDB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04C5D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25ED8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16C8A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37825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1DBD9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styring af byggeriets processer og ressourcer</w:t>
            </w:r>
          </w:p>
        </w:tc>
      </w:tr>
      <w:tr w:rsidR="00E273B9" w:rsidRPr="00E273B9" w14:paraId="3AE0D11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F3E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CA8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5BF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E26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3A1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D9D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1A4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gulvbelægning      </w:t>
            </w:r>
          </w:p>
        </w:tc>
      </w:tr>
      <w:tr w:rsidR="00E273B9" w:rsidRPr="00E273B9" w14:paraId="28E81E0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C2466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12EE1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442BE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548D4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BC3AE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2D6C0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96A29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montering af vådrumsvinyl</w:t>
            </w:r>
          </w:p>
        </w:tc>
      </w:tr>
      <w:tr w:rsidR="00E273B9" w:rsidRPr="00E273B9" w14:paraId="7EFF32D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A0B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827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3F2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CE8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B5F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4D1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CB8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E273B9" w:rsidRPr="00E273B9" w14:paraId="268A4A2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4F0CB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A6DC5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608B2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C6B62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45BF7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D024C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1EF42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E273B9" w:rsidRPr="00E273B9" w14:paraId="3DF2150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770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2E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2E4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3C8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8A0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85A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910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E273B9" w:rsidRPr="00E273B9" w14:paraId="4365A76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1CC89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49158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CC153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55CC4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8A5A3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B4DAF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3FE5F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Graveskader - Forebyggelse </w:t>
            </w:r>
          </w:p>
        </w:tc>
      </w:tr>
      <w:tr w:rsidR="00E273B9" w:rsidRPr="00E273B9" w14:paraId="272FAF0B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9AC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341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2D3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7EC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43488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C82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3F9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1E0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personlifte</w:t>
            </w:r>
          </w:p>
        </w:tc>
      </w:tr>
      <w:tr w:rsidR="00E273B9" w:rsidRPr="00E273B9" w14:paraId="6D81E64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5AF60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9E9F1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497F0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9B3BA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4C8F7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29D17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55329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E273B9" w:rsidRPr="00E273B9" w14:paraId="010C5C3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FAF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3A8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4FB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174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5CB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4C8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7B4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minigravere og minilæssere</w:t>
            </w:r>
          </w:p>
        </w:tc>
      </w:tr>
      <w:tr w:rsidR="00E273B9" w:rsidRPr="00E273B9" w14:paraId="77D631A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3B887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F03F0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AF2BD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319C5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47892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65650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E1787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entreprenørmaskiner</w:t>
            </w:r>
          </w:p>
        </w:tc>
      </w:tr>
      <w:tr w:rsidR="00E273B9" w:rsidRPr="00E273B9" w14:paraId="4CAAD21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EDF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5CC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E06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023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DAE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2D6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C5E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Teleskoplæsser - Certifikat</w:t>
            </w:r>
          </w:p>
        </w:tc>
      </w:tr>
      <w:tr w:rsidR="00E273B9" w:rsidRPr="00E273B9" w14:paraId="5CDFF13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4A90A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9C176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3AC8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200B9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68CA3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22623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1EC7B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Tårnkran og fast opstil. kraner + kranbasis</w:t>
            </w:r>
          </w:p>
        </w:tc>
      </w:tr>
      <w:tr w:rsidR="00E273B9" w:rsidRPr="00E273B9" w14:paraId="54345CC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FCD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3FE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A0E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1D1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32D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CF4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C66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Pers. sikkerhed v arbejde med epoxy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E273B9" w:rsidRPr="00E273B9" w14:paraId="640D737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D8CFD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AAE4E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1CD5A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3C353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D1590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50BB7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352D0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E273B9" w:rsidRPr="00E273B9" w14:paraId="07FF38D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2A6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24D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C56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2D2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3ED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43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C7A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med fleksible fugematerialer</w:t>
            </w:r>
          </w:p>
        </w:tc>
      </w:tr>
      <w:tr w:rsidR="00E273B9" w:rsidRPr="00E273B9" w14:paraId="1104993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3494E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40507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5C693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3DE18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0139B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0F837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32196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Fugemontør - Materialehåndtering</w:t>
            </w:r>
          </w:p>
        </w:tc>
      </w:tr>
      <w:tr w:rsidR="00E273B9" w:rsidRPr="00E273B9" w14:paraId="6AEA2E8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EFC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6C4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ADB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1BF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BE1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16A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9A6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Fugemontør - Anvendelse af love og regler</w:t>
            </w:r>
          </w:p>
        </w:tc>
      </w:tr>
      <w:tr w:rsidR="00E273B9" w:rsidRPr="00E273B9" w14:paraId="202587F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08A0E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10A07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E9E9E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BFEF0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49714 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40E54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A8046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BD745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Fugemontør - Grundlæggende fugeteori</w:t>
            </w:r>
          </w:p>
        </w:tc>
      </w:tr>
      <w:tr w:rsidR="00E273B9" w:rsidRPr="00E273B9" w14:paraId="2EF7AEC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A4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26D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E4B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EA3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207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337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AD0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E273B9" w:rsidRPr="00E273B9" w14:paraId="103DCCD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F7C0F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B3571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20FB9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6017A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787F6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BC06B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5B00E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Slap armering - trin 1</w:t>
            </w:r>
          </w:p>
        </w:tc>
      </w:tr>
      <w:tr w:rsidR="00E273B9" w:rsidRPr="00E273B9" w14:paraId="7D35966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664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0D5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57A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C9D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D4C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BFB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990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Beton- blanding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udstøbning</w:t>
            </w:r>
            <w:proofErr w:type="spellEnd"/>
          </w:p>
        </w:tc>
      </w:tr>
      <w:tr w:rsidR="00E273B9" w:rsidRPr="00E273B9" w14:paraId="3C4A8D6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D8E19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53196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032D9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F895C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97D02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198F7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A252A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 af betonelementer</w:t>
            </w:r>
          </w:p>
        </w:tc>
      </w:tr>
      <w:tr w:rsidR="00E273B9" w:rsidRPr="00E273B9" w14:paraId="303CC40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074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E3E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C61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3A2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A81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22A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A33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Forskalling - intro til traditionel forskalling</w:t>
            </w:r>
          </w:p>
        </w:tc>
      </w:tr>
      <w:tr w:rsidR="00E273B9" w:rsidRPr="00E273B9" w14:paraId="1E171F3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3855C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3F46A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853CB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773B7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49179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30BE7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078F3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0EA68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Formbygning til betonstøbning - enkle løsninger</w:t>
            </w:r>
          </w:p>
        </w:tc>
      </w:tr>
      <w:tr w:rsidR="00E273B9" w:rsidRPr="00E273B9" w14:paraId="7C824E2B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9E8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870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D31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08D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2B5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8F2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116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Praktisk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miljøscr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.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resursekortlægn</w:t>
            </w:r>
            <w:proofErr w:type="spellEnd"/>
          </w:p>
        </w:tc>
      </w:tr>
      <w:tr w:rsidR="00E273B9" w:rsidRPr="00E273B9" w14:paraId="658FD8C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FDB8D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A8D54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0A5E4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CFBC3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74251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C04D5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64800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nedrivning og diamantskæring</w:t>
            </w:r>
          </w:p>
        </w:tc>
      </w:tr>
      <w:tr w:rsidR="00E273B9" w:rsidRPr="00E273B9" w14:paraId="0786F71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C3C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645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162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9B8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97E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46C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E8E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Sanering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konstrukt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m skimmelsvamp</w:t>
            </w:r>
          </w:p>
        </w:tc>
      </w:tr>
      <w:tr w:rsidR="00E273B9" w:rsidRPr="0055711F" w14:paraId="6BBC1DB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C1CDF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06BDA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A618A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0D14A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DE8E9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11C0C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1D5E6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Affaldsfraktioner i cirkulært byggeri</w:t>
            </w:r>
          </w:p>
        </w:tc>
      </w:tr>
      <w:tr w:rsidR="00E273B9" w:rsidRPr="00E273B9" w14:paraId="53AB938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DBA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731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99B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EEB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02E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078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33D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Nedrivning - Miljø og Resursekoordinator</w:t>
            </w:r>
          </w:p>
        </w:tc>
      </w:tr>
      <w:tr w:rsidR="00E273B9" w:rsidRPr="00E273B9" w14:paraId="6BA98D5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469D1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067F4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4CEE7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64AC0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29A61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D4ECA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87ED5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Nedrivning - anvendelse af love og regler mv.</w:t>
            </w:r>
          </w:p>
        </w:tc>
      </w:tr>
      <w:tr w:rsidR="00E273B9" w:rsidRPr="00E273B9" w14:paraId="57C3C51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B8F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E4E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21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516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D79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FA1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720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Nedrivning - materialehåndtering</w:t>
            </w:r>
          </w:p>
        </w:tc>
      </w:tr>
      <w:tr w:rsidR="00E273B9" w:rsidRPr="00E273B9" w14:paraId="0E6539D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6E07C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2D757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00796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3F15C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3247B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F5C63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C30A0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Nedrivning - bygge- og anlægskonstruktioner</w:t>
            </w:r>
          </w:p>
        </w:tc>
      </w:tr>
      <w:tr w:rsidR="00E273B9" w:rsidRPr="00E273B9" w14:paraId="71B6DB5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B70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78E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55A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3E7E" w14:textId="77777777" w:rsidR="00E273B9" w:rsidRPr="00E273B9" w:rsidRDefault="009020DF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122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679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255B" w14:textId="77777777" w:rsidR="00E273B9" w:rsidRPr="00E273B9" w:rsidRDefault="009020DF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v. nedrivning af asbest (autorisation)</w:t>
            </w:r>
          </w:p>
        </w:tc>
      </w:tr>
      <w:tr w:rsidR="00E273B9" w:rsidRPr="00E273B9" w14:paraId="35F4346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08824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7B8FB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459E8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E041B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46EA8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A0AC2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F8AC3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Farlige stoffer i byggebranchen - Fortidens synder</w:t>
            </w:r>
          </w:p>
        </w:tc>
      </w:tr>
      <w:tr w:rsidR="00E273B9" w:rsidRPr="00E273B9" w14:paraId="2B3634A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BBD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127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91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5AE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1B1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627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7DA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Nedrivning - PCB, bly o. lign. skadelige stoffer</w:t>
            </w:r>
          </w:p>
        </w:tc>
      </w:tr>
      <w:tr w:rsidR="00E273B9" w:rsidRPr="00E273B9" w14:paraId="69349FF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8E8FC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2DDBF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5B9DE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C6136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E2C70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FB5B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E76C5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Diamantskærer - Vægskæring</w:t>
            </w:r>
          </w:p>
        </w:tc>
      </w:tr>
      <w:tr w:rsidR="00E273B9" w:rsidRPr="00E273B9" w14:paraId="0BECD2C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EC4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C9D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349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A69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023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C30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36A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Diamantskærer -  Kerneboring med stativ</w:t>
            </w:r>
          </w:p>
        </w:tc>
      </w:tr>
      <w:tr w:rsidR="00E273B9" w:rsidRPr="00E273B9" w14:paraId="41F3DEB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5FE16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5731F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23B84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6056F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F4911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6F70B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43969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Diamantskærer - Vedligehold af værktøj og maskiner</w:t>
            </w:r>
          </w:p>
        </w:tc>
      </w:tr>
      <w:tr w:rsidR="00E273B9" w:rsidRPr="00E273B9" w14:paraId="014D832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DCF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B81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3C1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347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70D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6C6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AC5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Diamantskærer - Håndholdt skæring og boring</w:t>
            </w:r>
          </w:p>
        </w:tc>
      </w:tr>
      <w:tr w:rsidR="00E273B9" w:rsidRPr="00E273B9" w14:paraId="6E9EFD7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ACDE1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D0BBF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C722F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95637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22492 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14B1F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FD277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E0D02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Nedrivning-Intro til Miljø og Resursekoordinator</w:t>
            </w:r>
          </w:p>
        </w:tc>
      </w:tr>
      <w:tr w:rsidR="00E273B9" w:rsidRPr="00E273B9" w14:paraId="1A0B2EC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14E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A4D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3AB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9FA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985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372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464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E273B9" w:rsidRPr="00E273B9" w14:paraId="372B272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0F29B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C12B7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AEA04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48528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92296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4B4F0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229E9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Vejasfaltarbejde - Komprimering</w:t>
            </w:r>
          </w:p>
        </w:tc>
      </w:tr>
      <w:tr w:rsidR="00E273B9" w:rsidRPr="00E273B9" w14:paraId="6E960E5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E4C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33D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2DA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2CD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5DD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2AD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7DB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ved arbejde med kold asfalt og bitumen</w:t>
            </w:r>
          </w:p>
        </w:tc>
      </w:tr>
      <w:tr w:rsidR="00E273B9" w:rsidRPr="00E273B9" w14:paraId="49E8EEF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B08A7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BD3BC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AAB90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8A025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8781B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8739D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C2E57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Vejasfaltarbejde - Arbejdsmetoder og udlægning</w:t>
            </w:r>
          </w:p>
        </w:tc>
      </w:tr>
      <w:tr w:rsidR="00E273B9" w:rsidRPr="00E273B9" w14:paraId="13B13E5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C46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B0D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7F7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39F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94B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18F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6A5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Asfaltlapning</w:t>
            </w:r>
          </w:p>
        </w:tc>
      </w:tr>
      <w:tr w:rsidR="00E273B9" w:rsidRPr="00E273B9" w14:paraId="7A3A8CC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B12A0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A7397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5591E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CA4F4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50889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9530B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79F1B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Asfaltarbejde - sikkerhed og sundhed</w:t>
            </w:r>
          </w:p>
        </w:tc>
      </w:tr>
      <w:tr w:rsidR="00E273B9" w:rsidRPr="00E273B9" w14:paraId="4A26FF5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DC4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86F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510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36B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40491 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DF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370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3D7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Niveauregulering af rendestensriste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midterbrønd</w:t>
            </w:r>
            <w:proofErr w:type="spellEnd"/>
          </w:p>
        </w:tc>
      </w:tr>
      <w:tr w:rsidR="00E273B9" w:rsidRPr="00E273B9" w14:paraId="013035D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1E387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683BB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C7AE3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72C8C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44422 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8C28A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0012F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E3689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Vejasfaltarbejde - Fejning og klæbning</w:t>
            </w:r>
          </w:p>
        </w:tc>
      </w:tr>
      <w:tr w:rsidR="00E273B9" w:rsidRPr="00E273B9" w14:paraId="50E0C43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1A3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BB6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DEC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782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44423 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5C5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1AB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F53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Vejasfaltarbejde - Fræsning i vejasfaltbelægninger</w:t>
            </w:r>
          </w:p>
        </w:tc>
      </w:tr>
      <w:tr w:rsidR="00E273B9" w:rsidRPr="00E273B9" w14:paraId="6C02386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D4B41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0ED4F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0BE68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98E0F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FAC4C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5C2C2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17E6E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LCA for håndværkere i bygge og anlæg</w:t>
            </w:r>
          </w:p>
        </w:tc>
      </w:tr>
      <w:tr w:rsidR="00E273B9" w:rsidRPr="00E273B9" w14:paraId="1226991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DDC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CA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FB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7F9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95E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C65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F39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Støj, støv og affald ifm. bæredygtigt byggeri</w:t>
            </w:r>
          </w:p>
        </w:tc>
      </w:tr>
      <w:tr w:rsidR="00E273B9" w:rsidRPr="00E273B9" w14:paraId="3362822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CCC78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0F3F4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FBCB0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A8C0E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FC62C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678EB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DA00E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Asbestcertifikat - Faglig ansvarlig</w:t>
            </w:r>
          </w:p>
        </w:tc>
      </w:tr>
      <w:tr w:rsidR="00E273B9" w:rsidRPr="00E273B9" w14:paraId="6DDFE8B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F36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478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E3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E6D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680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BF4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33F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Håndværkernes dokumentation til ESG</w:t>
            </w:r>
          </w:p>
        </w:tc>
      </w:tr>
      <w:tr w:rsidR="00E273B9" w:rsidRPr="00E273B9" w14:paraId="43237E6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EF7CA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8D500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4516E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8D8D3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7042C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BE185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B9ACB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Fokus på kvalitet i bygge- og anlægsbranchen</w:t>
            </w:r>
          </w:p>
        </w:tc>
      </w:tr>
      <w:tr w:rsidR="00E273B9" w:rsidRPr="00E273B9" w14:paraId="1DFB8D9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4AA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E85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3F7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BD5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49C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762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F0C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Kommunikations- og samarbejdsmetoder på byggeplads</w:t>
            </w:r>
          </w:p>
        </w:tc>
      </w:tr>
      <w:tr w:rsidR="00E273B9" w:rsidRPr="00E273B9" w14:paraId="7FC7965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745DA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38E00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F72DA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9F59F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4AA9E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64C89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70931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Byggepladslogistik</w:t>
            </w:r>
          </w:p>
        </w:tc>
      </w:tr>
      <w:tr w:rsidR="00E273B9" w:rsidRPr="00E273B9" w14:paraId="6D2B68D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A8A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E94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0D6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3D5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439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E3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CBD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bygge- og anlægstegninger</w:t>
            </w:r>
          </w:p>
        </w:tc>
      </w:tr>
      <w:tr w:rsidR="00E273B9" w:rsidRPr="00E273B9" w14:paraId="0B0AA4F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613F7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CBB55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F84B3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69F51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ED309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6E605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72754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Arbmiljø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Sikkerhed, sundhed og APV på byggeplads</w:t>
            </w:r>
          </w:p>
        </w:tc>
      </w:tr>
      <w:tr w:rsidR="00E273B9" w:rsidRPr="00E273B9" w14:paraId="29ACF97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BF6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595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46E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061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DD5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BCE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E9D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byggeri - cirkulær økonomi</w:t>
            </w:r>
          </w:p>
        </w:tc>
      </w:tr>
      <w:tr w:rsidR="00E273B9" w:rsidRPr="00E273B9" w14:paraId="17FABBA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EA9AC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41852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9D617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B0CC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97972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8F657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34C1C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Vejbygning - bygning af fortovsarealer</w:t>
            </w:r>
          </w:p>
        </w:tc>
      </w:tr>
      <w:tr w:rsidR="00E273B9" w:rsidRPr="00E273B9" w14:paraId="7E944E3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864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1E4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54C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C30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21C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FC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DE4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Dræning af bygværker</w:t>
            </w:r>
          </w:p>
        </w:tc>
      </w:tr>
      <w:tr w:rsidR="00E273B9" w:rsidRPr="00E273B9" w14:paraId="69239DA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89AC2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9E777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58D5A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09834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FEB85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F321F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6A253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Udskilleranlæg</w:t>
            </w:r>
          </w:p>
        </w:tc>
      </w:tr>
      <w:tr w:rsidR="00E273B9" w:rsidRPr="00E273B9" w14:paraId="540ECF8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F41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65C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94E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0C9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8AB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7F7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1B8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El-udstyr i pumpebrønde </w:t>
            </w:r>
          </w:p>
        </w:tc>
      </w:tr>
      <w:tr w:rsidR="00E273B9" w:rsidRPr="00E273B9" w14:paraId="51933F2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3D03B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C4D68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67D33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1E9F5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D4064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01AFA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BD708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Montering af rottespærrer</w:t>
            </w:r>
          </w:p>
        </w:tc>
      </w:tr>
      <w:tr w:rsidR="00E273B9" w:rsidRPr="00E273B9" w14:paraId="7D57A94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10C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E9C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58D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439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90E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214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34C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Funktionen fagligt ansvarlig</w:t>
            </w:r>
          </w:p>
        </w:tc>
      </w:tr>
      <w:tr w:rsidR="00E273B9" w:rsidRPr="00E273B9" w14:paraId="11568CB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05E8A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BA284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A70F3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FEB2E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2120A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EF7CD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96195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Arbejdsmiljø</w:t>
            </w:r>
          </w:p>
        </w:tc>
      </w:tr>
      <w:tr w:rsidR="00E273B9" w:rsidRPr="00E273B9" w14:paraId="0E9EDB2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790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F99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A24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3D2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B1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8D4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7C5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Anvendelse af lægningsbestemmelser</w:t>
            </w:r>
          </w:p>
        </w:tc>
      </w:tr>
      <w:tr w:rsidR="00E273B9" w:rsidRPr="00E273B9" w14:paraId="13B76E2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49BD2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E99F0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86120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6E6B8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1F59D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C600A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14741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Afløbssystemers formål og indretning</w:t>
            </w:r>
          </w:p>
        </w:tc>
      </w:tr>
      <w:tr w:rsidR="00E273B9" w:rsidRPr="00E273B9" w14:paraId="686E2A8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A98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5D9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3BE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E2C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190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08F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B2A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Afløbsplan for småhuse</w:t>
            </w:r>
          </w:p>
        </w:tc>
      </w:tr>
      <w:tr w:rsidR="00E273B9" w:rsidRPr="00E273B9" w14:paraId="51A4B77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62349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87690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D42C6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B8012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10DC5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E268E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DF11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digital tegning af afløbsplaner</w:t>
            </w:r>
          </w:p>
        </w:tc>
      </w:tr>
      <w:tr w:rsidR="00E273B9" w:rsidRPr="00E273B9" w14:paraId="56A2A32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F81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7C7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F9F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26B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C24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CD1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1CF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Udførelse af afløbsinstallationer</w:t>
            </w:r>
          </w:p>
        </w:tc>
      </w:tr>
      <w:tr w:rsidR="00E273B9" w:rsidRPr="00E273B9" w14:paraId="3BB026CB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5AAE9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E8CE5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41BB1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B47F5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85CF5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71542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B5C0B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Ved landbrugets driftsbygninger</w:t>
            </w:r>
          </w:p>
        </w:tc>
      </w:tr>
      <w:tr w:rsidR="00E273B9" w:rsidRPr="00E273B9" w14:paraId="7273228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178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8C5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97E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482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A69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691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717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Pumpeanlæg mv.</w:t>
            </w:r>
          </w:p>
        </w:tc>
      </w:tr>
      <w:tr w:rsidR="00E273B9" w:rsidRPr="00E273B9" w14:paraId="316E0DF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00F95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6AB6D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F5BC2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3F569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EAC55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A066B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90DCA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Projektering og dimensionering</w:t>
            </w:r>
          </w:p>
        </w:tc>
      </w:tr>
      <w:tr w:rsidR="00E273B9" w:rsidRPr="00E273B9" w14:paraId="304CEDB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B7D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9D6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9B5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DB5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2DA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87C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DAC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Aut. Kloakmesterarbejde i praksis</w:t>
            </w:r>
          </w:p>
        </w:tc>
      </w:tr>
      <w:tr w:rsidR="00E273B9" w:rsidRPr="00E273B9" w14:paraId="7C5E3AF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474F0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AFB46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A9C79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5AA75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D2E3D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7C69A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EE19B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Anvendelse af lovgrundlaget</w:t>
            </w:r>
          </w:p>
        </w:tc>
      </w:tr>
      <w:tr w:rsidR="00E273B9" w:rsidRPr="00E273B9" w14:paraId="32DA4C6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886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7DF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215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812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EB9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CB7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2BE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og lokal afledning af regnvand</w:t>
            </w:r>
          </w:p>
        </w:tc>
      </w:tr>
      <w:tr w:rsidR="00E273B9" w:rsidRPr="00E273B9" w14:paraId="46B2961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B2058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8BCEE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8D8EA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A62D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21E96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0309D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9EB5D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Anlægsarbejde - underlagsopbygning og komprimering</w:t>
            </w:r>
          </w:p>
        </w:tc>
      </w:tr>
      <w:tr w:rsidR="00E273B9" w:rsidRPr="00E273B9" w14:paraId="23F6BAC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489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F7A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05A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C4A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BF0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C47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ABB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Kabelarbejde - etablering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nyanlæg</w:t>
            </w:r>
            <w:proofErr w:type="spellEnd"/>
          </w:p>
        </w:tc>
      </w:tr>
      <w:tr w:rsidR="00E273B9" w:rsidRPr="00E273B9" w14:paraId="1B613D1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6872E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0C14F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8DA29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A3910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FF05B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8A3CD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4C6F9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Nivellering</w:t>
            </w:r>
          </w:p>
        </w:tc>
      </w:tr>
      <w:tr w:rsidR="00E273B9" w:rsidRPr="00E273B9" w14:paraId="5BB0887B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310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068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12A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7D1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88B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576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0D9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KS i Autoriseret virksomhed</w:t>
            </w:r>
          </w:p>
        </w:tc>
      </w:tr>
      <w:tr w:rsidR="00E273B9" w:rsidRPr="00E273B9" w14:paraId="2DCD575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70CCD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6F657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946EC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69CAD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98579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6493B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82DFB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Restaurering - Anvendelse af stilhistorie</w:t>
            </w:r>
          </w:p>
        </w:tc>
      </w:tr>
      <w:tr w:rsidR="00E273B9" w:rsidRPr="00E273B9" w14:paraId="2DC6B0E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286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C18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23E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1B0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9C2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B40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2FF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mørteltyper til murværk og puds</w:t>
            </w:r>
          </w:p>
        </w:tc>
      </w:tr>
      <w:tr w:rsidR="00E273B9" w:rsidRPr="00E273B9" w14:paraId="4078E2B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7E4A6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F9A7F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AC7D7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5587C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45F54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E0139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5C5D6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Murede og pudsede gesimser - udførelse</w:t>
            </w:r>
          </w:p>
        </w:tc>
      </w:tr>
      <w:tr w:rsidR="00E273B9" w:rsidRPr="00E273B9" w14:paraId="29D7746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17D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588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BB0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190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D3B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EE9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124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Murede kupler og hvælv - udførelse</w:t>
            </w:r>
          </w:p>
        </w:tc>
      </w:tr>
      <w:tr w:rsidR="00E273B9" w:rsidRPr="00E273B9" w14:paraId="503300FB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9941A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7859E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1E535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6F97E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44611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226EF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08374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3E4D9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Dekorativt fugearbejde - udførelse</w:t>
            </w:r>
          </w:p>
        </w:tc>
      </w:tr>
      <w:tr w:rsidR="00E273B9" w:rsidRPr="00E273B9" w14:paraId="5B546AE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6B5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870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E7A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5F1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A70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C82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6FB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Restaurering - Bygningsarkæologiske undersøgelser</w:t>
            </w:r>
          </w:p>
        </w:tc>
      </w:tr>
      <w:tr w:rsidR="00E273B9" w:rsidRPr="00E273B9" w14:paraId="5178198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95A6B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2A687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F5915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D58BB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43683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5E1F3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E1114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60610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Tagdækning, isolering og faldopbygning</w:t>
            </w:r>
          </w:p>
        </w:tc>
      </w:tr>
      <w:tr w:rsidR="00E273B9" w:rsidRPr="00E273B9" w14:paraId="693BE4D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EF7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79A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A69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3ED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3A6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D84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26B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ved tagdækkerarbejde</w:t>
            </w:r>
          </w:p>
        </w:tc>
      </w:tr>
      <w:tr w:rsidR="00E273B9" w:rsidRPr="00E273B9" w14:paraId="03AB4EE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C5F17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CCCC9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D110A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7883D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6709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F6961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E9854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Tagdækning - Sikkerhed ved bitumen og asfaltmat.</w:t>
            </w:r>
          </w:p>
        </w:tc>
      </w:tr>
      <w:tr w:rsidR="00E273B9" w:rsidRPr="00E273B9" w14:paraId="07779AD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113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68C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99C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C6E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49339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802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216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4B5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Tagdækning - Svejseteknikker</w:t>
            </w:r>
          </w:p>
        </w:tc>
      </w:tr>
      <w:tr w:rsidR="00E273B9" w:rsidRPr="00E273B9" w14:paraId="50AF2D8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7C914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DD78A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6B6DA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5B3DB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5C8F5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F3FD6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4D61D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Lægning af SBS-tagpap</w:t>
            </w:r>
          </w:p>
        </w:tc>
      </w:tr>
      <w:tr w:rsidR="00E273B9" w:rsidRPr="00E273B9" w14:paraId="3109FC2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654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B7A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1BF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C99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9CA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E93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FFE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Lægning af SBS-tagpap - Glatdækning SBS på skrå tage</w:t>
            </w:r>
          </w:p>
        </w:tc>
      </w:tr>
      <w:tr w:rsidR="00E273B9" w:rsidRPr="00E273B9" w14:paraId="0256684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1AD12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D6005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D6B34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A9CB0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DE592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1015C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21160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Lægning af SBS-tagpap - Listedækning SBS på skrå tage</w:t>
            </w:r>
          </w:p>
        </w:tc>
      </w:tr>
      <w:tr w:rsidR="00E273B9" w:rsidRPr="00E273B9" w14:paraId="3528D12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2B7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3CE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88B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7DF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8B1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244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D51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Lægning af SBS-tagpap - Lægning SBS på flade tage</w:t>
            </w:r>
          </w:p>
        </w:tc>
      </w:tr>
      <w:tr w:rsidR="00E273B9" w:rsidRPr="00E273B9" w14:paraId="49FC7CB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EBC4A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E49A4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FE8A0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02F7C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49338 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E86C1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870C7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F6ED5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Tagdækning - APP-tagpap på flade tage</w:t>
            </w:r>
          </w:p>
        </w:tc>
      </w:tr>
      <w:tr w:rsidR="00E273B9" w:rsidRPr="00E273B9" w14:paraId="38A7663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95A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113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950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6D5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49338 B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4A0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903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705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Tagdækning - APP-tagpap på skrå tage</w:t>
            </w:r>
          </w:p>
        </w:tc>
      </w:tr>
      <w:tr w:rsidR="00E273B9" w:rsidRPr="00E273B9" w14:paraId="60A0C47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09424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4109D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22773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4415C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035D5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2180D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59947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Stillads offshore - Inddækning</w:t>
            </w:r>
          </w:p>
        </w:tc>
      </w:tr>
      <w:tr w:rsidR="00E273B9" w:rsidRPr="00E273B9" w14:paraId="6BAB7C8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B88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6AC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928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4CC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806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D0E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ED7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Stillads offshore - Industristilladser</w:t>
            </w:r>
          </w:p>
        </w:tc>
      </w:tr>
      <w:tr w:rsidR="00E273B9" w:rsidRPr="00E273B9" w14:paraId="5A8573F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D5AE9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96FB5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36274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8EB33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7E946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0F450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D8C83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Stillads offshore - Rør, kobling,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fritstå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., facade</w:t>
            </w:r>
          </w:p>
        </w:tc>
      </w:tr>
      <w:tr w:rsidR="00E273B9" w:rsidRPr="00E273B9" w14:paraId="6CDC755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AFD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996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FD8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05B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451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D2E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EDA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Stillads offshore - Rør, kobling, hængestilladser</w:t>
            </w:r>
          </w:p>
        </w:tc>
      </w:tr>
      <w:tr w:rsidR="00E273B9" w:rsidRPr="00E273B9" w14:paraId="53489DE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8F4C1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682B4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516A2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635ED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21484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397EA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BC706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31384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Stillads offshore - Systemstillads ALU-STAR</w:t>
            </w:r>
          </w:p>
        </w:tc>
      </w:tr>
      <w:tr w:rsidR="00E273B9" w:rsidRPr="00E273B9" w14:paraId="5BBC45E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D9B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246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E0E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FB6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41A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F20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8CC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Stillads offshore - Udvidet stillads montage</w:t>
            </w:r>
          </w:p>
        </w:tc>
      </w:tr>
      <w:tr w:rsidR="00E273B9" w:rsidRPr="00E273B9" w14:paraId="5AD7CFB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D36A7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A7469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4D05E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E71A1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E1F68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BA3AC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6ED46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Systemstilladser - opstilling mv.</w:t>
            </w:r>
          </w:p>
        </w:tc>
      </w:tr>
      <w:tr w:rsidR="00E273B9" w:rsidRPr="00E273B9" w14:paraId="7C6A2B3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2D7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135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BEE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9D0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04E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E12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CF4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mv.</w:t>
            </w:r>
          </w:p>
        </w:tc>
      </w:tr>
      <w:tr w:rsidR="00E273B9" w:rsidRPr="00E273B9" w14:paraId="57AE84C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08B50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156B2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BC144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61C2B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782D7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75FF0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C5C1F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Systemstilladser offshore</w:t>
            </w:r>
          </w:p>
        </w:tc>
      </w:tr>
      <w:tr w:rsidR="00E273B9" w:rsidRPr="00E273B9" w14:paraId="5B549E4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D00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D76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B1B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1DD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643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A5F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EAB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faldsikringsudstyr</w:t>
            </w:r>
          </w:p>
        </w:tc>
      </w:tr>
      <w:tr w:rsidR="00E273B9" w:rsidRPr="00E273B9" w14:paraId="7D6C4D2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4A08E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44555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8AD91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B8776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C91E5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9E598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DD936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Stillads - anvendelse og sikkerhed</w:t>
            </w:r>
          </w:p>
        </w:tc>
      </w:tr>
      <w:tr w:rsidR="00E273B9" w:rsidRPr="00E273B9" w14:paraId="694E264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B0B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6D6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A08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277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E4D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7D7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3AD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Evakuering og redning inden for Byggeri &amp; Montage</w:t>
            </w:r>
          </w:p>
        </w:tc>
      </w:tr>
      <w:tr w:rsidR="00E273B9" w:rsidRPr="00E273B9" w14:paraId="76A7A92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200EA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DFA6E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123A8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5CA57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43835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128FA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1DB4A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Industristillads offshore</w:t>
            </w:r>
          </w:p>
        </w:tc>
      </w:tr>
      <w:tr w:rsidR="00E273B9" w:rsidRPr="00E273B9" w14:paraId="3B44318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2CF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D9A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8DA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F8C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609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101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312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Rør-, koblings-,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fritstå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.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facadestill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., trin 4</w:t>
            </w:r>
          </w:p>
        </w:tc>
      </w:tr>
      <w:tr w:rsidR="00E273B9" w:rsidRPr="00E273B9" w14:paraId="48D1D6A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2D073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79EC5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6DBED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4039F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FD9BF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5532A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84843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Rør-, koblings- og hængestillads, trin 5</w:t>
            </w:r>
          </w:p>
        </w:tc>
      </w:tr>
      <w:tr w:rsidR="00E273B9" w:rsidRPr="00E273B9" w14:paraId="59EFAC1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8B0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548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6F5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6F6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48E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37A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FAC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isolering - PVC folie trin 1</w:t>
            </w:r>
          </w:p>
        </w:tc>
      </w:tr>
      <w:tr w:rsidR="00E273B9" w:rsidRPr="00E273B9" w14:paraId="5E5A09E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A8C0B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F73E8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274E9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FDABA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AEE82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0C183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0B160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Køleisolering/cellegummislanger</w:t>
            </w:r>
          </w:p>
        </w:tc>
      </w:tr>
      <w:tr w:rsidR="00E273B9" w:rsidRPr="00E273B9" w14:paraId="4E1F2C2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BAB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6D8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6BB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811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144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12D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033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Køleisolering/cellegummiplader</w:t>
            </w:r>
          </w:p>
        </w:tc>
      </w:tr>
      <w:tr w:rsidR="00E273B9" w:rsidRPr="00E273B9" w14:paraId="7E7058F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EDAAB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BADA1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4D734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4B68B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FD281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F804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E39FA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Pladeudfoldning - trin 2</w:t>
            </w:r>
          </w:p>
        </w:tc>
      </w:tr>
      <w:tr w:rsidR="00E273B9" w:rsidRPr="00E273B9" w14:paraId="5D0CE07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649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56C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234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6F9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10A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9DA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DD7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Pladeudfoldning - trin 3</w:t>
            </w:r>
          </w:p>
        </w:tc>
      </w:tr>
      <w:tr w:rsidR="00E273B9" w:rsidRPr="00E273B9" w14:paraId="2DCB789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0D4B0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04B5D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C0F8E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1ABE0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F88D7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57412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6A6C5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Pladeudfoldning - trin 1</w:t>
            </w:r>
          </w:p>
        </w:tc>
      </w:tr>
      <w:tr w:rsidR="00E273B9" w:rsidRPr="00E273B9" w14:paraId="622E317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D02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A14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BA3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D9B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361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426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999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Genbrug og genanvendelse i bygge- og anlægsbranchen</w:t>
            </w:r>
          </w:p>
        </w:tc>
      </w:tr>
      <w:tr w:rsidR="00E273B9" w:rsidRPr="00E273B9" w14:paraId="3B9166F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2BB43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AE492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38169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C82B2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2D224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89023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25EA1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Fuger - fugning ved vinduer og døre mv.</w:t>
            </w:r>
          </w:p>
        </w:tc>
      </w:tr>
      <w:tr w:rsidR="00E273B9" w:rsidRPr="00E273B9" w14:paraId="648FFDC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F4E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618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00D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0EC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880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EE7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7CD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Fugt i træbyggeri</w:t>
            </w:r>
          </w:p>
        </w:tc>
      </w:tr>
      <w:tr w:rsidR="00E273B9" w:rsidRPr="00E273B9" w14:paraId="33391F7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074F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93E26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60F57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B6A11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42905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4FB42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BFBF5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1C781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PCB - Håndtering, fjernelse og bortskaffelse</w:t>
            </w:r>
          </w:p>
        </w:tc>
      </w:tr>
      <w:tr w:rsidR="00E273B9" w:rsidRPr="00E273B9" w14:paraId="271EC52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03A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360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15D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DA4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B59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7B1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BFE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v. gnistproducerende værktøj</w:t>
            </w:r>
          </w:p>
        </w:tc>
      </w:tr>
      <w:tr w:rsidR="00E273B9" w:rsidRPr="00E273B9" w14:paraId="4F7BB3D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7D819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E2633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040BA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3F7F4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49196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0375F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D0E87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73A48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hånd- og maskinværktøj i Byggeriet</w:t>
            </w:r>
          </w:p>
        </w:tc>
      </w:tr>
      <w:tr w:rsidR="00E273B9" w:rsidRPr="00E273B9" w14:paraId="3ADBB93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64E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645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D59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F11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22312 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6E9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BCD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64B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Træbyggeri i højden</w:t>
            </w:r>
          </w:p>
        </w:tc>
      </w:tr>
      <w:tr w:rsidR="00E273B9" w:rsidRPr="00E273B9" w14:paraId="516F839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5C584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B28C1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B4CCA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1B35D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EE8FB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0D3CC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E2309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Fiberkabling - grundlæggende</w:t>
            </w:r>
          </w:p>
        </w:tc>
      </w:tr>
      <w:tr w:rsidR="00E273B9" w:rsidRPr="00E273B9" w14:paraId="23F97F1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586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777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4EE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983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3FB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F8C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544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Fiber - fejlfinding og reparation</w:t>
            </w:r>
          </w:p>
        </w:tc>
      </w:tr>
      <w:tr w:rsidR="00E273B9" w:rsidRPr="00E273B9" w14:paraId="66D4C77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8E16C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0DE18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92128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DE4D2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48259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4328F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87440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489DA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Kabelmontage - føringsveje</w:t>
            </w:r>
          </w:p>
        </w:tc>
      </w:tr>
      <w:tr w:rsidR="00E273B9" w:rsidRPr="00E273B9" w14:paraId="481A4B4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ECB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F37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88F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9E9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48260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AA1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5C9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D85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Kabelmontage - kabler</w:t>
            </w:r>
          </w:p>
        </w:tc>
      </w:tr>
      <w:tr w:rsidR="00E273B9" w:rsidRPr="00E273B9" w14:paraId="591656B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C6121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B10AD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FAD2E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7A6D4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48262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BEB92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D0B7E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2CB48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Kabelmontør - overdragelse</w:t>
            </w:r>
          </w:p>
        </w:tc>
      </w:tr>
      <w:tr w:rsidR="00E273B9" w:rsidRPr="00E273B9" w14:paraId="6D9636B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82B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B22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4B8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4CF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48263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A8F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0FC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3B0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Installationstekniske tegninger og diagrammer</w:t>
            </w:r>
          </w:p>
        </w:tc>
      </w:tr>
      <w:tr w:rsidR="00E273B9" w:rsidRPr="00E273B9" w14:paraId="22757B4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BCFD8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577DD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843BE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FA3A9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A5DB5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DC6C7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395B6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Solceller - installation &amp; service</w:t>
            </w:r>
          </w:p>
        </w:tc>
      </w:tr>
      <w:tr w:rsidR="00E273B9" w:rsidRPr="00E273B9" w14:paraId="6E9B407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375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220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586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77C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3AB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9EC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19E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Varmepumper - installation og service</w:t>
            </w:r>
          </w:p>
        </w:tc>
      </w:tr>
      <w:tr w:rsidR="00E273B9" w:rsidRPr="00E273B9" w14:paraId="48AA2C3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0583C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9E368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9D9C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9BD97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40855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F1ADD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A749F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CCF39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klargøring og idriftsættelse</w:t>
            </w:r>
          </w:p>
        </w:tc>
      </w:tr>
      <w:tr w:rsidR="00E273B9" w:rsidRPr="00E273B9" w14:paraId="152239E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236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3C2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946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5DB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A3C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EE4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87A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Køle- fryse- komfortanlæg grundlæggende</w:t>
            </w:r>
          </w:p>
        </w:tc>
      </w:tr>
      <w:tr w:rsidR="00E273B9" w:rsidRPr="00E273B9" w14:paraId="4DA1FAD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1364B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0AF97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10831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832E0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88ABD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360C6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86F64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Køle- fryse- komfortanlæg optimering og eftersyn</w:t>
            </w:r>
          </w:p>
        </w:tc>
      </w:tr>
      <w:tr w:rsidR="00E273B9" w:rsidRPr="00E273B9" w14:paraId="2374A3D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2B8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B11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357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F0F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32A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4BB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BE6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Hårdlodning af kobber og stål til DN13</w:t>
            </w:r>
          </w:p>
        </w:tc>
      </w:tr>
      <w:tr w:rsidR="00E273B9" w:rsidRPr="00E273B9" w14:paraId="035D7B8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BD908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5F1BD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BC87F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B8B55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10D32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82044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EB8BC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AIA videregående - Bus- og IP-baserede anlæg </w:t>
            </w:r>
          </w:p>
        </w:tc>
      </w:tr>
      <w:tr w:rsidR="00E273B9" w:rsidRPr="00E273B9" w14:paraId="0E2ECEE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B82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F4D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47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3A8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3ED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546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4B5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AIA 1 - Design og installation af anlæg</w:t>
            </w:r>
          </w:p>
        </w:tc>
      </w:tr>
      <w:tr w:rsidR="00E273B9" w:rsidRPr="00E273B9" w14:paraId="49C4BD8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C4314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A38E4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96A5B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61435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6127D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43192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29058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ADK 1 - Adgangskontrol installation</w:t>
            </w:r>
          </w:p>
        </w:tc>
      </w:tr>
      <w:tr w:rsidR="00E273B9" w:rsidRPr="00E273B9" w14:paraId="221D3F0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404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F7C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371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A1D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184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788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1FF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ADK 2 - Adgangskontrol BUS- og IP-baserede anlæg</w:t>
            </w:r>
          </w:p>
        </w:tc>
      </w:tr>
      <w:tr w:rsidR="00E273B9" w:rsidRPr="00E273B9" w14:paraId="2CA5091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08180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8FBE7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8B560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6FAF7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AC5F0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C6326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87C53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TVO 1 - TV-overvågning grundlæggende</w:t>
            </w:r>
          </w:p>
        </w:tc>
      </w:tr>
      <w:tr w:rsidR="00E273B9" w:rsidRPr="00E273B9" w14:paraId="0206376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E5A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44D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A76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017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42E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DB7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B4A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TVO 2 - TV-overvågning netværksbaseret</w:t>
            </w:r>
          </w:p>
        </w:tc>
      </w:tr>
      <w:tr w:rsidR="00E273B9" w:rsidRPr="00E273B9" w14:paraId="381CAFD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87F78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2FEE1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CD65A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C1C98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5E192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F82C2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C2FAC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Sikringsanlæg - grundlæggende AIA, TVO, ADK</w:t>
            </w:r>
          </w:p>
        </w:tc>
      </w:tr>
      <w:tr w:rsidR="00E273B9" w:rsidRPr="00E273B9" w14:paraId="2A222EF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A06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517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7D8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67F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04C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6FC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FA7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 1 - Enkeltstående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brandtekn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Installationer</w:t>
            </w:r>
          </w:p>
        </w:tc>
      </w:tr>
      <w:tr w:rsidR="00E273B9" w:rsidRPr="00E273B9" w14:paraId="1939487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6FEEF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2ED5D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CE72C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16BFE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CD82F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2653D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6A25D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 2 - ABA og integrerede brandanlæg</w:t>
            </w:r>
          </w:p>
        </w:tc>
      </w:tr>
      <w:tr w:rsidR="00E273B9" w:rsidRPr="00E273B9" w14:paraId="1371E12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0E5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FFC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F75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B49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00B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29A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9AF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 - Tætning af installationsgennemføringer</w:t>
            </w:r>
          </w:p>
        </w:tc>
      </w:tr>
      <w:tr w:rsidR="00E273B9" w:rsidRPr="00E273B9" w14:paraId="23C3CF1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D6AD8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CC7F5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3D2DC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110B1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E38A9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48616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CE70A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Motorregulering - frekvensomformere</w:t>
            </w:r>
          </w:p>
        </w:tc>
      </w:tr>
      <w:tr w:rsidR="00E273B9" w:rsidRPr="00E273B9" w14:paraId="374FDBD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8AD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24E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D69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DBD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569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FC1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3BD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PLC-systemer - opbygning og installation</w:t>
            </w:r>
          </w:p>
        </w:tc>
      </w:tr>
      <w:tr w:rsidR="00E273B9" w:rsidRPr="00E273B9" w14:paraId="4C6C4F4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B158B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A5324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85D64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7A6CD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AF128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67BB5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89AAD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- sekventiel programmering og netværk</w:t>
            </w:r>
          </w:p>
        </w:tc>
      </w:tr>
      <w:tr w:rsidR="00E273B9" w:rsidRPr="00E273B9" w14:paraId="638509C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27B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77E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1D2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568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7DF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295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ED0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- programmering af PLC &amp; regulering: opsætning</w:t>
            </w:r>
          </w:p>
        </w:tc>
      </w:tr>
      <w:tr w:rsidR="00E273B9" w:rsidRPr="00E273B9" w14:paraId="4F887A9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D3F88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F1E42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C9895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A7177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3CEF6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B9FA5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C5E25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Maskinanlæg - sikkerhed - maskindirektiv</w:t>
            </w:r>
          </w:p>
        </w:tc>
      </w:tr>
      <w:tr w:rsidR="00E273B9" w:rsidRPr="00E273B9" w14:paraId="1524BB0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F1F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602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A6B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84B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D44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1D9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822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Verifikation af elektriske installationer</w:t>
            </w:r>
          </w:p>
        </w:tc>
      </w:tr>
      <w:tr w:rsidR="00E273B9" w:rsidRPr="00E273B9" w14:paraId="461A151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28151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BD345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8E07E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D142D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FF095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169F3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E6821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Fjernvarme - introduktion</w:t>
            </w:r>
          </w:p>
        </w:tc>
      </w:tr>
      <w:tr w:rsidR="00E273B9" w:rsidRPr="00E273B9" w14:paraId="3EB82A5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A73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A1A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5D4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503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4FE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29A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C1D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Fjernvarmeanlæg - certifikat mindre ejendomme</w:t>
            </w:r>
          </w:p>
        </w:tc>
      </w:tr>
      <w:tr w:rsidR="00E273B9" w:rsidRPr="00E273B9" w14:paraId="4D5420A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3CB9B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ACD20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034E9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EB833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16FA4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8D43E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72A5E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Varmeanlæg - installation, drift og service</w:t>
            </w:r>
          </w:p>
        </w:tc>
      </w:tr>
      <w:tr w:rsidR="00E273B9" w:rsidRPr="00E273B9" w14:paraId="63D82A4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AEC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16E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A8F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669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C50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DE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449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Rørmontage vandinstallationer - plastrør</w:t>
            </w:r>
          </w:p>
        </w:tc>
      </w:tr>
      <w:tr w:rsidR="00E273B9" w:rsidRPr="00E273B9" w14:paraId="733482C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DBC20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B09D7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963E0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D6F4F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80F1A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C3CE3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CBDEF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Rørmontage vandinstallationer - stål- og kobberrør</w:t>
            </w:r>
          </w:p>
        </w:tc>
      </w:tr>
      <w:tr w:rsidR="00E273B9" w:rsidRPr="00E273B9" w14:paraId="4CF4366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64E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1D4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167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CB3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A30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078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69D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Rørmontør, overdragelse</w:t>
            </w:r>
          </w:p>
        </w:tc>
      </w:tr>
      <w:tr w:rsidR="00E273B9" w:rsidRPr="00E273B9" w14:paraId="1507DFF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D76E7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B5F12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F011F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ED490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1782C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0037E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6E503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VENT ordning, opkvalificering </w:t>
            </w:r>
          </w:p>
        </w:tc>
      </w:tr>
      <w:tr w:rsidR="00E273B9" w:rsidRPr="00E273B9" w14:paraId="0BCBE71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D0F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2D9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A03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844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672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B7A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768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E273B9" w:rsidRPr="00E273B9" w14:paraId="61F5A02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6E4E3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BBE9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EF2DF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C312A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B06EA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920DE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2B4B5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E273B9" w:rsidRPr="00E273B9" w14:paraId="7F7B9BB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81F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728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273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4D1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123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B8C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857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E273B9" w:rsidRPr="00E273B9" w14:paraId="3B8029F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10D79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2C03F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A1E0F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405EB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7D628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3A822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A0F91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E273B9" w:rsidRPr="00E273B9" w14:paraId="7ACD852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B1E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4FA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424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C02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D65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7B3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660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E273B9" w:rsidRPr="00E273B9" w14:paraId="3E77C7A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79AB6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B1ECB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D3990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A1716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87BB6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2C5EF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4404C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E273B9" w:rsidRPr="00E273B9" w14:paraId="7E9661F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C2C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60B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6CC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A9C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E3D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BF0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E03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Opstart af varmeproducerende gasfyrede kedelanlæg</w:t>
            </w:r>
          </w:p>
        </w:tc>
      </w:tr>
      <w:tr w:rsidR="00E273B9" w:rsidRPr="00E273B9" w14:paraId="41FAB2D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382AB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CBE2D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C9E73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B8CB2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576A2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8FDD6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2D17E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varmeproducerende gasfyrede kedelanlæg</w:t>
            </w:r>
          </w:p>
        </w:tc>
      </w:tr>
      <w:tr w:rsidR="00E273B9" w:rsidRPr="00E273B9" w14:paraId="47789A8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A53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0BC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730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09E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347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7B6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941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og eftersyn på varmeproducerende gasfyrede kedelanlæg</w:t>
            </w:r>
          </w:p>
        </w:tc>
      </w:tr>
      <w:tr w:rsidR="00E273B9" w:rsidRPr="00E273B9" w14:paraId="14E7184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CE2AE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4FC5C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63BE4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88B41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70C21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D21AD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5C459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Fejlfinding og -retning på varmeproducerende gasfyrede kedelanlæg</w:t>
            </w:r>
          </w:p>
        </w:tc>
      </w:tr>
      <w:tr w:rsidR="00E273B9" w:rsidRPr="00E273B9" w14:paraId="67549EC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8AB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A08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C27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44B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197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CEA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D00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Certificering inden for gasområdet under 135 kW</w:t>
            </w:r>
          </w:p>
        </w:tc>
      </w:tr>
      <w:tr w:rsidR="00E273B9" w:rsidRPr="00E273B9" w14:paraId="570EE02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5CDFA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FD314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587DA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D9827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6E6F9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BC9AD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8D555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Tagrender, nedløb og hætter</w:t>
            </w:r>
          </w:p>
        </w:tc>
      </w:tr>
      <w:tr w:rsidR="00E273B9" w:rsidRPr="00E273B9" w14:paraId="2D70E40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852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9B8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882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E82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066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612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F6C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Ladestandere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til elbiler - installation</w:t>
            </w:r>
          </w:p>
        </w:tc>
      </w:tr>
      <w:tr w:rsidR="00E273B9" w:rsidRPr="00E273B9" w14:paraId="3831DCD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E8940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83557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7375C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7B07B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E329C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C6A9A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668CB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E273B9" w:rsidRPr="00E273B9" w14:paraId="066B4EA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139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931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C00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06D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48D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E31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407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Arbejdsmiljø og sikkerhed, svejsning/termisk </w:t>
            </w:r>
          </w:p>
        </w:tc>
      </w:tr>
      <w:tr w:rsidR="00E273B9" w:rsidRPr="00E273B9" w14:paraId="6B4DB4C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B6323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B0587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3FB9A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C3353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DDFD4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4AC61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9E41C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Brandforanstaltinger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 gnistproducerende værktøj</w:t>
            </w:r>
          </w:p>
        </w:tc>
      </w:tr>
      <w:tr w:rsidR="00E273B9" w:rsidRPr="00E273B9" w14:paraId="5A70882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EF2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F30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318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ACF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4E4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B50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3A8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Pers. Sikkerhed v arbejde med epoxy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E273B9" w:rsidRPr="00E273B9" w14:paraId="2741768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254FB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6ED9E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AA008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E423D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3F202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C080F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20113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(certifikat)</w:t>
            </w:r>
          </w:p>
        </w:tc>
      </w:tr>
      <w:tr w:rsidR="00E273B9" w:rsidRPr="00E273B9" w14:paraId="23C1607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C83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DD4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5A2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C1C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2A6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072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78A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E273B9" w:rsidRPr="00E273B9" w14:paraId="490840A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9E2E6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675E0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8F950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55F17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1CF856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6FC520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EA13D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E273B9" w:rsidRPr="00E273B9" w14:paraId="0383912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11D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863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FA5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066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428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4BB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B6A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E273B9" w:rsidRPr="00E273B9" w14:paraId="2185368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63F5C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D9D6F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18E0F4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7AC9F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A28343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92713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0E169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E273B9" w:rsidRPr="00E273B9" w14:paraId="0A9086A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E88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7D2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040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9B3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A367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A95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6ED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Gassvejsning, kantsømme plade/rør, alle positioner</w:t>
            </w:r>
          </w:p>
        </w:tc>
      </w:tr>
      <w:tr w:rsidR="00E273B9" w:rsidRPr="00E273B9" w14:paraId="1817DFC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8A65E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73E8F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BE3A3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CBC63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80FAD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23B411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BFBF3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grundlæggende</w:t>
            </w:r>
          </w:p>
        </w:tc>
      </w:tr>
      <w:tr w:rsidR="00E273B9" w:rsidRPr="00E273B9" w14:paraId="363F542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8DC2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307C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B2D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482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EC65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B6C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EE0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videregående</w:t>
            </w:r>
          </w:p>
        </w:tc>
      </w:tr>
      <w:tr w:rsidR="00E273B9" w:rsidRPr="00E273B9" w14:paraId="63ECB3E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8CE198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B7543E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27A80F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6749FA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8DBF7B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F7AC59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9BA3ED" w14:textId="77777777" w:rsidR="00E273B9" w:rsidRPr="00E273B9" w:rsidRDefault="00E273B9" w:rsidP="00E273B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20460C" w:rsidRPr="00E273B9" w14:paraId="08CDA9DE" w14:textId="77777777" w:rsidTr="0020460C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B7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82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508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1EA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C07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A93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6E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20460C" w:rsidRPr="00E273B9" w14:paraId="1F2CB38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FA6E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62C8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BE9A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297B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7205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5B42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0B43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0460C" w:rsidRPr="00E273B9" w14:paraId="63137EB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FF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E9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22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15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7B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A4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F6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0460C" w:rsidRPr="00E273B9" w14:paraId="3EBD21E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F1D5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8FDC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0F22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98C9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64AF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A587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5EFA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20460C" w:rsidRPr="00E273B9" w14:paraId="18C2E5A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31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3B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A8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FE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73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28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BF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0460C" w:rsidRPr="00E273B9" w14:paraId="171EFB0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F07D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0979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84ED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AB12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F086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6C33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F62C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0460C" w:rsidRPr="00E273B9" w14:paraId="130A5DB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B6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C5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DB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36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CF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5E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FB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Farlige stoffer i byggebranchen - Fortidens synder</w:t>
            </w:r>
          </w:p>
        </w:tc>
      </w:tr>
      <w:tr w:rsidR="0020460C" w:rsidRPr="00E273B9" w14:paraId="5DA7F8E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BA26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62C6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65EE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7A67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CE83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93F1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B577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 på eller nær spænding - introduktion</w:t>
            </w:r>
          </w:p>
        </w:tc>
      </w:tr>
      <w:tr w:rsidR="0020460C" w:rsidRPr="00E273B9" w14:paraId="72AEF95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1C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7D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B8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B3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5A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56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85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Kabelarbejde - planlægning og samarbejde</w:t>
            </w:r>
          </w:p>
        </w:tc>
      </w:tr>
      <w:tr w:rsidR="0020460C" w:rsidRPr="00E273B9" w14:paraId="2537EC3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A0F9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9AA8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44B6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2C8A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C5AB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4640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1657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Station- og anlægsforståelse 10-150kV</w:t>
            </w:r>
          </w:p>
        </w:tc>
      </w:tr>
      <w:tr w:rsidR="0020460C" w:rsidRPr="00E273B9" w14:paraId="466E7CA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36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DF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55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F5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A6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0D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AB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Sikker drift af 10-400 kV-systemer</w:t>
            </w:r>
          </w:p>
        </w:tc>
      </w:tr>
      <w:tr w:rsidR="0020460C" w:rsidRPr="00E273B9" w14:paraId="050DB35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B059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5AC7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9703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7D7B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F7BB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DC8F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7211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Praktisk komponentforståelse 10-400</w:t>
            </w:r>
          </w:p>
        </w:tc>
      </w:tr>
      <w:tr w:rsidR="0020460C" w:rsidRPr="00E273B9" w14:paraId="79E2179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4B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FB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E2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71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E1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47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F4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 og kanaler</w:t>
            </w:r>
          </w:p>
        </w:tc>
      </w:tr>
      <w:tr w:rsidR="0020460C" w:rsidRPr="00E273B9" w14:paraId="5EE9D08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AFE3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A588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6E40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9E85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84DC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173B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4778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Armaturer og komponenter</w:t>
            </w:r>
          </w:p>
        </w:tc>
      </w:tr>
      <w:tr w:rsidR="0020460C" w:rsidRPr="00E273B9" w14:paraId="247C16E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DA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67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06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55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35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B3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30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 af præfabrikerede hætter og inddækninger</w:t>
            </w:r>
          </w:p>
        </w:tc>
      </w:tr>
      <w:tr w:rsidR="0020460C" w:rsidRPr="00E273B9" w14:paraId="5835D44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86DD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F7EB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0F61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2CBD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625F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006B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22EE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-intro til brand og isolering</w:t>
            </w:r>
          </w:p>
        </w:tc>
      </w:tr>
      <w:tr w:rsidR="0020460C" w:rsidRPr="00E273B9" w14:paraId="3837D2A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15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30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4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EE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81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8B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51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-overdragelse</w:t>
            </w:r>
          </w:p>
        </w:tc>
      </w:tr>
      <w:tr w:rsidR="0020460C" w:rsidRPr="00E273B9" w14:paraId="7D17C61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9817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C849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BE72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3487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4FB4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DF2D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E4F8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v. gnistproducerende værktøj</w:t>
            </w:r>
          </w:p>
        </w:tc>
      </w:tr>
      <w:tr w:rsidR="0020460C" w:rsidRPr="00E273B9" w14:paraId="4600C79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72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A1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E4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49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00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57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FA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ventilations- og klimaanlæg</w:t>
            </w:r>
          </w:p>
        </w:tc>
      </w:tr>
      <w:tr w:rsidR="0020460C" w:rsidRPr="00E273B9" w14:paraId="7412C7E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F54A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2724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B8B0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4639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1934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F377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37701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2F77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og bæredygtighed</w:t>
            </w:r>
          </w:p>
        </w:tc>
      </w:tr>
      <w:tr w:rsidR="0020460C" w:rsidRPr="00E273B9" w14:paraId="3EF2E95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2B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63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5E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E8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EA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77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21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20460C" w:rsidRPr="00E273B9" w14:paraId="59F44B7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ED9D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D023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FD2A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585B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AE58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91F5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7F97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20460C" w:rsidRPr="00E273B9" w14:paraId="6DBECB7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20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9C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3A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26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79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FD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C1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Barista 1: Tilberedning af kaffe, kakao og the</w:t>
            </w:r>
          </w:p>
        </w:tc>
      </w:tr>
      <w:tr w:rsidR="0020460C" w:rsidRPr="00E273B9" w14:paraId="5E2D40B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91CB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2E9F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AEAD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3DCC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E41D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3DD3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D67A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Turisme for receptionisten</w:t>
            </w:r>
          </w:p>
        </w:tc>
      </w:tr>
      <w:tr w:rsidR="0020460C" w:rsidRPr="00E273B9" w14:paraId="7974D1E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E4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C0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83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85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5F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17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D9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Klassiske cocktails: Fremstilling og servering</w:t>
            </w:r>
          </w:p>
        </w:tc>
      </w:tr>
      <w:tr w:rsidR="0020460C" w:rsidRPr="00E273B9" w14:paraId="3D358EF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A4EE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56A4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FBAD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4746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71EC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9804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DFF1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Servicepakker: Hotel og konferencecenter</w:t>
            </w:r>
          </w:p>
        </w:tc>
      </w:tr>
      <w:tr w:rsidR="0020460C" w:rsidRPr="00E273B9" w14:paraId="20E47F8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83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37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08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B4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72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93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43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Branchekommunikation: Hotel og konferencecenter</w:t>
            </w:r>
          </w:p>
        </w:tc>
      </w:tr>
      <w:tr w:rsidR="0020460C" w:rsidRPr="00E273B9" w14:paraId="4D94921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FD44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35B5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745B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D914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FDC4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709E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894E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Tjenerens præsentationsteknikker</w:t>
            </w:r>
          </w:p>
        </w:tc>
      </w:tr>
      <w:tr w:rsidR="0020460C" w:rsidRPr="00E273B9" w14:paraId="289C844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21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48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02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FC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BC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C9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67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Spiritus og avec: Præsentation og servering</w:t>
            </w:r>
          </w:p>
        </w:tc>
      </w:tr>
      <w:tr w:rsidR="0020460C" w:rsidRPr="00E273B9" w14:paraId="2871A81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8AB5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55CA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5114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7B15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006C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5FD2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12FC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Gæstekommunikation: Hotel og restaurant</w:t>
            </w:r>
          </w:p>
        </w:tc>
      </w:tr>
      <w:tr w:rsidR="0020460C" w:rsidRPr="00E273B9" w14:paraId="1A4DB2E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55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31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41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84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D4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1C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A4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0460C" w:rsidRPr="00E273B9" w14:paraId="4456D8E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D4C1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17C6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3800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72D0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B365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379F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F0AE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ved selskaber og konferencer</w:t>
            </w:r>
          </w:p>
        </w:tc>
      </w:tr>
      <w:tr w:rsidR="0020460C" w:rsidRPr="00E273B9" w14:paraId="5DEF7F1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E6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C6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63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E2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05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70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4F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 i gæstebetjeningen 1</w:t>
            </w:r>
          </w:p>
        </w:tc>
      </w:tr>
      <w:tr w:rsidR="0020460C" w:rsidRPr="00E273B9" w14:paraId="5C3EB4B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EA88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8031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EAC5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B687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680C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A1A6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7E88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krisehåndtering: Hotel og restaurant</w:t>
            </w:r>
          </w:p>
        </w:tc>
      </w:tr>
      <w:tr w:rsidR="0020460C" w:rsidRPr="00E273B9" w14:paraId="0BD2419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AD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FD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10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0D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D1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C1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F8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Trivsel og Arbejdsmiljø: Hotel og restaurant</w:t>
            </w:r>
          </w:p>
        </w:tc>
      </w:tr>
      <w:tr w:rsidR="0020460C" w:rsidRPr="00E273B9" w14:paraId="372803D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2B2B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3576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2098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8918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6B0D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E52D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0A6D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digitalt værtskab i receptionen</w:t>
            </w:r>
          </w:p>
        </w:tc>
      </w:tr>
      <w:tr w:rsidR="0020460C" w:rsidRPr="00E273B9" w14:paraId="6971A38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90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A4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DB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7C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9C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83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6E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af øl, drinks og alkoholfrie drikke</w:t>
            </w:r>
          </w:p>
        </w:tc>
      </w:tr>
      <w:tr w:rsidR="0020460C" w:rsidRPr="00E273B9" w14:paraId="113DBD8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9AAF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48FC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174F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561F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0895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6578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CFCE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Menuvejledning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gæstebetjening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</w:t>
            </w:r>
          </w:p>
        </w:tc>
      </w:tr>
      <w:tr w:rsidR="0020460C" w:rsidRPr="00E273B9" w14:paraId="3E157ED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E3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D1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FB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32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6F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A7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71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vinens dyrkning &amp; fremstilling</w:t>
            </w:r>
          </w:p>
        </w:tc>
      </w:tr>
      <w:tr w:rsidR="0020460C" w:rsidRPr="00E273B9" w14:paraId="1474960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B0EC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6553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4640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2AEF34" w14:textId="77777777" w:rsidR="0020460C" w:rsidRPr="00E273B9" w:rsidRDefault="00D94F15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2781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B2E0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6A48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Gæstebetjening:</w:t>
            </w:r>
            <w:r w:rsidR="00D94F15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Kommunikation &amp; konflikthåndtering</w:t>
            </w:r>
          </w:p>
        </w:tc>
      </w:tr>
      <w:tr w:rsidR="0020460C" w:rsidRPr="00E273B9" w14:paraId="0C3EC3C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8C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CF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E8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8F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AA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83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49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20460C" w:rsidRPr="00E273B9" w14:paraId="03AC048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E91C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F672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87EE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D025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3A7B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B145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CA22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ift. fødevarer, service &amp; oplevelser</w:t>
            </w:r>
          </w:p>
        </w:tc>
      </w:tr>
      <w:tr w:rsidR="0020460C" w:rsidRPr="00E273B9" w14:paraId="3CDF9AE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25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48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07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80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A3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EC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C9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20460C" w:rsidRPr="00E273B9" w14:paraId="076D8EA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4737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1DE6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2200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75E8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6361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A961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FF33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franske vine og vinområder</w:t>
            </w:r>
          </w:p>
        </w:tc>
      </w:tr>
      <w:tr w:rsidR="0020460C" w:rsidRPr="00E273B9" w14:paraId="50CD1FA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34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B6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5A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44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AD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94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62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andre europæiske vine &amp; områder</w:t>
            </w:r>
          </w:p>
        </w:tc>
      </w:tr>
      <w:tr w:rsidR="0020460C" w:rsidRPr="00E273B9" w14:paraId="6635437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43FF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A6A2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AF9E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6A2B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0842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F2F0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FDFF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amerikanske vine og vinområder</w:t>
            </w:r>
          </w:p>
        </w:tc>
      </w:tr>
      <w:tr w:rsidR="0020460C" w:rsidRPr="00E273B9" w14:paraId="6312D88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F0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9E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CD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23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AE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43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02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oversøiske vine og vinlande</w:t>
            </w:r>
          </w:p>
        </w:tc>
      </w:tr>
      <w:tr w:rsidR="0020460C" w:rsidRPr="00E273B9" w14:paraId="28D9D82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0A56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A010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9348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49FD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8578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6A21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99C9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20460C" w:rsidRPr="00E273B9" w14:paraId="1054035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D4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19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83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3C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61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76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E2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Smørrebrødsværkstedet</w:t>
            </w:r>
          </w:p>
        </w:tc>
      </w:tr>
      <w:tr w:rsidR="0020460C" w:rsidRPr="00E273B9" w14:paraId="3DBE73B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1028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E5C3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971B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F67E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4F4E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716C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58DA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Grundtilberedning</w:t>
            </w:r>
          </w:p>
        </w:tc>
      </w:tr>
      <w:tr w:rsidR="0020460C" w:rsidRPr="00E273B9" w14:paraId="13E8235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CB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0B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2E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51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E9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C2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CD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Anretning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menusammensætning</w:t>
            </w:r>
            <w:proofErr w:type="spellEnd"/>
          </w:p>
        </w:tc>
      </w:tr>
      <w:tr w:rsidR="0020460C" w:rsidRPr="00E273B9" w14:paraId="5B8AF09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A05E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4AC1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DD6A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436C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B1DF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C887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0D41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 af kolde og lune anretninger</w:t>
            </w:r>
          </w:p>
        </w:tc>
      </w:tr>
      <w:tr w:rsidR="0020460C" w:rsidRPr="00E273B9" w14:paraId="6D2AABA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60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40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50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D8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EB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1C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49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0460C" w:rsidRPr="00E273B9" w14:paraId="2E6780B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093E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B469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3690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3FEC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60DE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4FC1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C3F3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supper og saucer 1</w:t>
            </w:r>
          </w:p>
        </w:tc>
      </w:tr>
      <w:tr w:rsidR="0020460C" w:rsidRPr="00E273B9" w14:paraId="7F443DC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FD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2F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B2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D6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25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E5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58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20460C" w:rsidRPr="00E273B9" w14:paraId="61BC5D8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025C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9ABB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228C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7E51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1709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D6AC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9E1C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20460C" w:rsidRPr="00E273B9" w14:paraId="4D91E0D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90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1D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FB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C0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B3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68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B4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Drikkevarer i cafeteria og kantine</w:t>
            </w:r>
          </w:p>
        </w:tc>
      </w:tr>
      <w:tr w:rsidR="0020460C" w:rsidRPr="00E273B9" w14:paraId="5C96B41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6BF1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2FA5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EF95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37CF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2BBE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3D8B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13B8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køkkener</w:t>
            </w:r>
          </w:p>
        </w:tc>
      </w:tr>
      <w:tr w:rsidR="0020460C" w:rsidRPr="00E273B9" w14:paraId="6E12924B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C0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59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8D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D0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72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C8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4D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20460C" w:rsidRPr="00E273B9" w14:paraId="1EB3EF9B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8339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36B1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34D5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FB5C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0D60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42BD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7118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køkkener,</w:t>
            </w:r>
          </w:p>
        </w:tc>
      </w:tr>
      <w:tr w:rsidR="0020460C" w:rsidRPr="00E273B9" w14:paraId="2A795FD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DB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A3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7F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DE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46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17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79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køkkener</w:t>
            </w:r>
          </w:p>
        </w:tc>
      </w:tr>
      <w:tr w:rsidR="0020460C" w:rsidRPr="00E273B9" w14:paraId="4CAC21A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5D6E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52D6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0017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8816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C9F9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84E1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C3D4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Brancheintroduktion: Hotel, restaurant og café</w:t>
            </w:r>
          </w:p>
        </w:tc>
      </w:tr>
      <w:tr w:rsidR="0020460C" w:rsidRPr="00E273B9" w14:paraId="5301199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50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90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4E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8C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16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59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E4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Råvarer i køkkenet - trin 1</w:t>
            </w:r>
          </w:p>
        </w:tc>
      </w:tr>
      <w:tr w:rsidR="0020460C" w:rsidRPr="00E273B9" w14:paraId="1B236D9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3ED0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BF7C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0AB5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DAB3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213B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E62A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ED85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20460C" w:rsidRPr="00E273B9" w14:paraId="7041786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74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DD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16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64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77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5C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9C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ift. fødevarer, service &amp; oplevelser</w:t>
            </w:r>
          </w:p>
        </w:tc>
      </w:tr>
      <w:tr w:rsidR="0020460C" w:rsidRPr="00E273B9" w14:paraId="00BA6FF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B5CB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4F15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F1EB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F642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58F4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B755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4C49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0460C" w:rsidRPr="00E273B9" w14:paraId="4329429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1D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9E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95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80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5A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07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69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20460C" w:rsidRPr="00E273B9" w14:paraId="6921BFB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EC68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6597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8282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E441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A6B3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3D10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ABB3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20460C" w:rsidRPr="00E273B9" w14:paraId="67C0468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DA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EC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E5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3E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3E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38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65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20460C" w:rsidRPr="00E273B9" w14:paraId="7D2B57E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5E2C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E07E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6BA8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2370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9FCD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AE6D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BB0E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20460C" w:rsidRPr="00E273B9" w14:paraId="14408FA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F0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09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A5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73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FF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D0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24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0460C" w:rsidRPr="00E273B9" w14:paraId="36439EF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D34B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FC1F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3E9A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C25C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63D4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EF18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89B7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kostberegning</w:t>
            </w:r>
          </w:p>
        </w:tc>
      </w:tr>
      <w:tr w:rsidR="0020460C" w:rsidRPr="00E273B9" w14:paraId="0BDD223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6C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1C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AC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C7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91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C8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30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20460C" w:rsidRPr="00E273B9" w14:paraId="0923F1C7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75F0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9DB5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58D9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9367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EB38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F443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CD75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Sensorik for begyndere</w:t>
            </w:r>
          </w:p>
        </w:tc>
      </w:tr>
      <w:tr w:rsidR="0020460C" w:rsidRPr="00E273B9" w14:paraId="47CED8C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18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57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2A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50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D4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DE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F9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Tilberedningsmetoder og fremstilling af mad</w:t>
            </w:r>
          </w:p>
        </w:tc>
      </w:tr>
      <w:tr w:rsidR="0020460C" w:rsidRPr="00E273B9" w14:paraId="40BABB7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5FE2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8D94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95B9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F2D4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C78E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B485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6D78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Råvarernes egenskaber </w:t>
            </w:r>
          </w:p>
        </w:tc>
      </w:tr>
      <w:tr w:rsidR="0020460C" w:rsidRPr="00E273B9" w14:paraId="309D9D5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B1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EF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3B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1A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A3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77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0F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20460C" w:rsidRPr="00E273B9" w14:paraId="300829B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A8D7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4F41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9E15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9E1B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85C5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05CA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3EB7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i den daglige madproduktion</w:t>
            </w:r>
          </w:p>
        </w:tc>
      </w:tr>
      <w:tr w:rsidR="0020460C" w:rsidRPr="00E273B9" w14:paraId="6A77DE8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8F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CD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8B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53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4E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B8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E5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Omlægning til økologisk madproduktion</w:t>
            </w:r>
          </w:p>
        </w:tc>
      </w:tr>
      <w:tr w:rsidR="0020460C" w:rsidRPr="00E273B9" w14:paraId="621D2CE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A13F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0B3C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2FDA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EDA8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6E0A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A745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2AB9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1</w:t>
            </w:r>
          </w:p>
        </w:tc>
      </w:tr>
      <w:tr w:rsidR="0020460C" w:rsidRPr="00E273B9" w14:paraId="53172D5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EC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BA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83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A6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F9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07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10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2</w:t>
            </w:r>
          </w:p>
        </w:tc>
      </w:tr>
      <w:tr w:rsidR="0020460C" w:rsidRPr="00E273B9" w14:paraId="437F235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3450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0616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95D5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2745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977F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11FB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F148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Måltidsplanlægning 1</w:t>
            </w:r>
          </w:p>
        </w:tc>
      </w:tr>
      <w:tr w:rsidR="0020460C" w:rsidRPr="00E273B9" w14:paraId="4354E4E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B2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B4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A4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66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0A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1B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34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ernæring og sundhed</w:t>
            </w:r>
          </w:p>
        </w:tc>
      </w:tr>
      <w:tr w:rsidR="0020460C" w:rsidRPr="00E273B9" w14:paraId="3F9E04C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DE74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1D5D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919F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9373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D181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5BB1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A561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køkkener</w:t>
            </w:r>
          </w:p>
        </w:tc>
      </w:tr>
      <w:tr w:rsidR="0020460C" w:rsidRPr="00E273B9" w14:paraId="5007579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D4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D3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42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93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C2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6F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3B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20460C" w:rsidRPr="00E273B9" w14:paraId="218B7AF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B7E2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6898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AD00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0ADC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B4FD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78B0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0E9C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køkkener,</w:t>
            </w:r>
          </w:p>
        </w:tc>
      </w:tr>
      <w:tr w:rsidR="0020460C" w:rsidRPr="00E273B9" w14:paraId="3DD9DAE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1E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49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99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D0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D7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81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51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køkkener</w:t>
            </w:r>
          </w:p>
        </w:tc>
      </w:tr>
      <w:tr w:rsidR="0020460C" w:rsidRPr="00E273B9" w14:paraId="5FB3F38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B004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A0AC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16BC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3B91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4339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0E4C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9CF6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madproduktion i professionelle køkkener</w:t>
            </w:r>
          </w:p>
        </w:tc>
      </w:tr>
      <w:tr w:rsidR="0020460C" w:rsidRPr="00E273B9" w14:paraId="6D0CBD0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73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B0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61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31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60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F6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81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storkøkkener</w:t>
            </w:r>
          </w:p>
        </w:tc>
      </w:tr>
      <w:tr w:rsidR="0020460C" w:rsidRPr="00E273B9" w14:paraId="2AAA426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BBFF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438C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7FA2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8D96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E410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4729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0F22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20460C" w:rsidRPr="00E273B9" w14:paraId="5D7E5C1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C6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64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24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89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82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C1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38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ift. fødevarer, service &amp; oplevelser</w:t>
            </w:r>
          </w:p>
        </w:tc>
      </w:tr>
      <w:tr w:rsidR="0020460C" w:rsidRPr="00E273B9" w14:paraId="542E6B2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9F7A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1E12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C898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957C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DD37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B9CC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F125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0460C" w:rsidRPr="00E273B9" w14:paraId="496A8B7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8B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9B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6C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05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63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97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D5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20460C" w:rsidRPr="00E273B9" w14:paraId="1FD328A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759F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69B6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9B99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6C44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7E80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1D38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FF65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20460C" w:rsidRPr="00E273B9" w14:paraId="70BCA9F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4B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2D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A7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42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D8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B1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6E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20460C" w:rsidRPr="00E273B9" w14:paraId="307E0E9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D0DB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7D7E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7BC7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AD05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A693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699A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6219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0460C" w:rsidRPr="00E273B9" w14:paraId="1F3A914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1C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76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06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14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A2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96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71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0460C" w:rsidRPr="00E273B9" w14:paraId="4D7116E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E354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1BCC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90F9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B55C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98DA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F5E0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C317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0460C" w:rsidRPr="00E273B9" w14:paraId="3FE2746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67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C4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CB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26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CD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0B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1A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0460C" w:rsidRPr="00E273B9" w14:paraId="1A4562F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9887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9838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AE21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4B11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EDC9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5C28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937D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0460C" w:rsidRPr="00E273B9" w14:paraId="6BF7419B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93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1D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81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5C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E1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AB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26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0460C" w:rsidRPr="00E273B9" w14:paraId="11C3E49B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9CB9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9801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7660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67C3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B6CE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1B8B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C40A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0460C" w:rsidRPr="00E273B9" w14:paraId="1A2CDBC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D6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8A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D8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34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BD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D7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AF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0460C" w:rsidRPr="00E273B9" w14:paraId="117D60F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F716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1CF2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922D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FA4A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0EAE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3AEA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32BC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20460C" w:rsidRPr="00E273B9" w14:paraId="6B364D8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94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68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7C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85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7F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BD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8E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0460C" w:rsidRPr="00E273B9" w14:paraId="239760D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4962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5F36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B0F3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7806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A7BF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61E4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7D72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0460C" w:rsidRPr="00E273B9" w14:paraId="474F9829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38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22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D8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FB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A8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3C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A3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0460C" w:rsidRPr="00E273B9" w14:paraId="56090B3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8D29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8B32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122D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604A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12EE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5CBD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D114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20460C" w:rsidRPr="00E273B9" w14:paraId="5B31F45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F5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81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32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62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68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A1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ED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Jobrelateret fremmedsprog med balsalt ordforråd </w:t>
            </w:r>
          </w:p>
        </w:tc>
      </w:tr>
      <w:tr w:rsidR="0020460C" w:rsidRPr="00E273B9" w14:paraId="66B1FDE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76D5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F764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DABE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CB70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9EE8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40A9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ADD4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0460C" w:rsidRPr="00E273B9" w14:paraId="612D981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14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E7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BB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51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22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40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BE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20460C" w:rsidRPr="00E273B9" w14:paraId="4D3AC73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3067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F0F6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1AC4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F351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99EE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59A7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8235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0460C" w:rsidRPr="00E273B9" w14:paraId="46EF785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1E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5F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BF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55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BD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5C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25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0460C" w:rsidRPr="00E273B9" w14:paraId="51FA97C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E84A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826A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38F2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C830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F443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E02E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7600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0460C" w:rsidRPr="00E273B9" w14:paraId="5FD3530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B3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49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8E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56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25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51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DF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0460C" w:rsidRPr="00E273B9" w14:paraId="07EAAF8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2407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383E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C883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6129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77D8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CB19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B15A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0460C" w:rsidRPr="00E273B9" w14:paraId="2E6A2B4A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C6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80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EE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20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81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E4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3B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0460C" w:rsidRPr="00E273B9" w14:paraId="6988260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0B76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E0E8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467A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CB2F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E273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87A0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17AE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20460C" w:rsidRPr="00E273B9" w14:paraId="224096F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E6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2F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6C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48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23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3E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AC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20460C" w:rsidRPr="00E273B9" w14:paraId="01E9B14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EB41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4108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EAB9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EC2A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250D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815A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6A95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0460C" w:rsidRPr="00E273B9" w14:paraId="4423D15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85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8B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3B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1A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EE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BB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DA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0460C" w:rsidRPr="00E273B9" w14:paraId="1DCAA86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2206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5254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778F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CC7A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7EE1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9CFF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F562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0460C" w:rsidRPr="00E273B9" w14:paraId="69B1596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65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38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43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BC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09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FD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E1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0460C" w:rsidRPr="00E273B9" w14:paraId="058AFA5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C097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90EC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D6C4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38C6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243A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D4C4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7E1F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0460C" w:rsidRPr="00E273B9" w14:paraId="3A759C9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C6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CB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01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63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12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AC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E2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0460C" w:rsidRPr="00E273B9" w14:paraId="5A2FC58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04A8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C1A6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0EC8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3877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51CA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D761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BE6B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0460C" w:rsidRPr="00E273B9" w14:paraId="6BB8B683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A6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D9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A1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56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C1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7A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7C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0460C" w:rsidRPr="00E273B9" w14:paraId="318B4825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3EB0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F4FB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6705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3B31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F535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048D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A615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0460C" w:rsidRPr="00E273B9" w14:paraId="7909548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76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B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F5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91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13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5B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4F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0460C" w:rsidRPr="00E273B9" w14:paraId="744D36E0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FBD0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8141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B714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96F3FD" w14:textId="3BC66B6E" w:rsidR="0020460C" w:rsidRPr="00E273B9" w:rsidRDefault="000C2728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23476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1ADD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B007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1DE7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Situationsbestemt ledelse</w:t>
            </w:r>
          </w:p>
        </w:tc>
      </w:tr>
      <w:tr w:rsidR="0020460C" w:rsidRPr="00E273B9" w14:paraId="2FF174A6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32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0D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97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BB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B4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C8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80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20460C" w:rsidRPr="00E273B9" w14:paraId="2599A8D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14DC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6745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DFD6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43D6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8F69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C614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1E47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0460C" w:rsidRPr="00E273B9" w14:paraId="1D80A88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89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23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18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C6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DB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CE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07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0460C" w:rsidRPr="00E273B9" w14:paraId="56BF94A2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CD9B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CFBB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4F51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F2BD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57E7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53AC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061E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0460C" w:rsidRPr="00E273B9" w14:paraId="79CC6004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FC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C3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AA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5A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43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23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2E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Iværksætteri i praksis</w:t>
            </w:r>
          </w:p>
        </w:tc>
      </w:tr>
      <w:tr w:rsidR="0020460C" w:rsidRPr="00E273B9" w14:paraId="0F50252C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8C79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0CF4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18AA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52C4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3BCE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5EB5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20244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6BB6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bæredygtig udvikling</w:t>
            </w:r>
          </w:p>
        </w:tc>
      </w:tr>
      <w:tr w:rsidR="0020460C" w:rsidRPr="00E273B9" w14:paraId="667E382B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CE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EC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64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2B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99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61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F5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Additiv fremstilling - 3D print</w:t>
            </w:r>
          </w:p>
        </w:tc>
      </w:tr>
      <w:tr w:rsidR="0020460C" w:rsidRPr="00E273B9" w14:paraId="1C46763F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3DAD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24A6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26F4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7FB6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471E8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21199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96EB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CC65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55F2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Digitalisering i produktionen 1</w:t>
            </w:r>
          </w:p>
        </w:tc>
      </w:tr>
      <w:tr w:rsidR="0020460C" w:rsidRPr="00E273B9" w14:paraId="60638BD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07C2" w14:textId="77777777" w:rsidR="0020460C" w:rsidRPr="00742AC7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D7224" w14:textId="77777777" w:rsidR="0020460C" w:rsidRPr="00742AC7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742AC7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0D905" w14:textId="77777777" w:rsidR="0020460C" w:rsidRPr="00742AC7" w:rsidRDefault="0020460C" w:rsidP="0020460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27E18" w14:textId="77777777" w:rsidR="0020460C" w:rsidRPr="00742AC7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742AC7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C1A11" w14:textId="77777777" w:rsidR="0020460C" w:rsidRPr="008E7518" w:rsidRDefault="0020460C" w:rsidP="0020460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highlight w:val="yellow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0AC42" w14:textId="77777777" w:rsidR="0020460C" w:rsidRPr="00742AC7" w:rsidRDefault="0020460C" w:rsidP="0020460C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highlight w:val="yellow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2EA8" w14:textId="77777777" w:rsidR="0020460C" w:rsidRPr="00742AC7" w:rsidRDefault="0020460C" w:rsidP="0020460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highlight w:val="yellow"/>
                <w:lang w:eastAsia="da-DK"/>
              </w:rPr>
            </w:pPr>
            <w:r w:rsidRPr="00742AC7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Medspiller til grøn omstilling i produktionen</w:t>
            </w:r>
          </w:p>
        </w:tc>
      </w:tr>
      <w:tr w:rsidR="0020460C" w:rsidRPr="00E273B9" w14:paraId="70E4C2B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5F99D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41304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8AE26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C0871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AF4CD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C7F4B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A8DE7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Produktionsoptimering for operatører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v.h.a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Lean</w:t>
            </w:r>
          </w:p>
        </w:tc>
      </w:tr>
      <w:tr w:rsidR="0020460C" w:rsidRPr="00E273B9" w14:paraId="7A05033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E07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73A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3A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9D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43937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2B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8B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523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5-S modellen for operatører</w:t>
            </w:r>
          </w:p>
        </w:tc>
      </w:tr>
      <w:tr w:rsidR="0020460C" w:rsidRPr="00E273B9" w14:paraId="0F531B3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5865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3D1B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5133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2A1E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43939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F2A5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B95E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5B5E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Systematisk problemløsning for operatører</w:t>
            </w:r>
          </w:p>
        </w:tc>
      </w:tr>
      <w:tr w:rsidR="0020460C" w:rsidRPr="00E273B9" w14:paraId="768641B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68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B2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59A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E0E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C43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8CE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A6A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 support i produktionen</w:t>
            </w:r>
          </w:p>
        </w:tc>
      </w:tr>
      <w:tr w:rsidR="0020460C" w:rsidRPr="00E273B9" w14:paraId="4375488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9406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DCD4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E356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6A46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23A6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B6DE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8C67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leanværktøjer i produktionen</w:t>
            </w:r>
          </w:p>
        </w:tc>
      </w:tr>
      <w:tr w:rsidR="0020460C" w:rsidRPr="00E273B9" w14:paraId="35759A1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49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C6C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80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73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29264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CA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80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24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Tavlemøder</w:t>
            </w:r>
          </w:p>
        </w:tc>
      </w:tr>
      <w:tr w:rsidR="0020460C" w:rsidRPr="00E273B9" w14:paraId="2A7050A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A505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DE37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F43E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0EA9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9661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3358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C5F5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 adfærd i produktionen</w:t>
            </w:r>
          </w:p>
        </w:tc>
      </w:tr>
      <w:tr w:rsidR="0020460C" w:rsidRPr="00E273B9" w14:paraId="6D089D1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2AF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E1D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8B5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515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E7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0B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A6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Kvalitetsstyring i virksomheder</w:t>
            </w:r>
          </w:p>
        </w:tc>
      </w:tr>
      <w:tr w:rsidR="0020460C" w:rsidRPr="00E273B9" w14:paraId="3CB9C50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8056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8054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445D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D15D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FE86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6E2D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CD1C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lean</w:t>
            </w:r>
          </w:p>
        </w:tc>
      </w:tr>
      <w:tr w:rsidR="0020460C" w:rsidRPr="00E273B9" w14:paraId="6920021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D6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E71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0A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75E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02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CE4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46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 teknologi i produktionen</w:t>
            </w:r>
          </w:p>
        </w:tc>
      </w:tr>
      <w:tr w:rsidR="0020460C" w:rsidRPr="00E273B9" w14:paraId="34D2292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FCAB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5BB9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EEE5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F5E6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8EBB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CA7B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DEC9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Digitalisering i produktionen 2</w:t>
            </w:r>
          </w:p>
        </w:tc>
      </w:tr>
      <w:tr w:rsidR="0020460C" w:rsidRPr="00E273B9" w14:paraId="6C32CBB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22F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92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57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2B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D3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64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AB9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faglig matematik</w:t>
            </w:r>
          </w:p>
        </w:tc>
      </w:tr>
      <w:tr w:rsidR="0020460C" w:rsidRPr="00E273B9" w14:paraId="24A73CE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BEB7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86F9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1F1C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9A71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FD74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6F1F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0F86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Grundlægende faglig regning</w:t>
            </w:r>
          </w:p>
        </w:tc>
      </w:tr>
      <w:tr w:rsidR="0020460C" w:rsidRPr="00E273B9" w14:paraId="2661C2D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76A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D71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4EA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73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400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8CC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07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0460C" w:rsidRPr="00E273B9" w14:paraId="75EEA2B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7D46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0CD24E" w14:textId="77777777" w:rsidR="0020460C" w:rsidRPr="00E273B9" w:rsidRDefault="00C90BD5" w:rsidP="00C90B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ECDF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43C0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4168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5E86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69D3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0460C" w:rsidRPr="00E273B9" w14:paraId="45450A1A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C7AE" w14:textId="77777777" w:rsidR="0020460C" w:rsidRPr="008324BA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D3475" w14:textId="77777777" w:rsidR="0020460C" w:rsidRPr="008324BA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8324B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229B" w14:textId="77777777" w:rsidR="0020460C" w:rsidRPr="008324BA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8324B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4D54" w14:textId="77777777" w:rsidR="0020460C" w:rsidRPr="008324BA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8324B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7220" w14:textId="77777777" w:rsidR="0020460C" w:rsidRPr="008324BA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8324B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EA9A" w14:textId="77777777" w:rsidR="0020460C" w:rsidRPr="008324BA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8324B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D987" w14:textId="77777777" w:rsidR="0020460C" w:rsidRPr="008324BA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8324B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0460C" w:rsidRPr="00E273B9" w14:paraId="0864358D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A15D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82C6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F97E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673F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EBAC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4084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2D50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Kvalitetsbevidsthed ved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</w:tr>
      <w:tr w:rsidR="0020460C" w:rsidRPr="00E273B9" w14:paraId="62E57979" w14:textId="77777777" w:rsidTr="00D67A98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12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CB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C8A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B7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06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FF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38F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med industrirobotter for operatører</w:t>
            </w:r>
          </w:p>
        </w:tc>
      </w:tr>
      <w:tr w:rsidR="0020460C" w:rsidRPr="00E273B9" w14:paraId="4C4ECBFD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71F2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68010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9F8CD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90315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65387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D8503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2DA50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Robotbetjening for operatører</w:t>
            </w:r>
          </w:p>
        </w:tc>
      </w:tr>
      <w:tr w:rsidR="0020460C" w:rsidRPr="00E273B9" w14:paraId="2DCAC73A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477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865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E6E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E9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0F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3B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AB4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selvkørende robotter for operatører</w:t>
            </w:r>
          </w:p>
        </w:tc>
      </w:tr>
      <w:tr w:rsidR="0020460C" w:rsidRPr="00E273B9" w14:paraId="350EB4FA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49D6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B9FC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0B3E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7642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F443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C473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9DFD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Behandlingsspecifikation til vådlakering</w:t>
            </w:r>
          </w:p>
        </w:tc>
      </w:tr>
      <w:tr w:rsidR="0020460C" w:rsidRPr="00E273B9" w14:paraId="773631F6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1B7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823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F3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643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CF8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8E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43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Mekanisk forbehandling af stålkonstruktioner</w:t>
            </w:r>
          </w:p>
        </w:tc>
      </w:tr>
      <w:tr w:rsidR="0020460C" w:rsidRPr="00E273B9" w14:paraId="5BF5AABE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2794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663B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1082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6107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591E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E56A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2ABF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Airless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pneumatisk malingspåføring</w:t>
            </w:r>
          </w:p>
        </w:tc>
      </w:tr>
      <w:tr w:rsidR="0020460C" w:rsidRPr="00E273B9" w14:paraId="09DA582B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23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5B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AE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8D2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1A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6F9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F2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Opbygning af malingssystemer efter specifikation</w:t>
            </w:r>
          </w:p>
        </w:tc>
      </w:tr>
      <w:tr w:rsidR="0020460C" w:rsidRPr="00E273B9" w14:paraId="324F819C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7531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0096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8E9A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C77C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47055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0D79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FE20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2EB1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Kvalitetskontrol - stålkonstruktioners overflade</w:t>
            </w:r>
          </w:p>
        </w:tc>
      </w:tr>
      <w:tr w:rsidR="0020460C" w:rsidRPr="00E273B9" w14:paraId="1534C839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C00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DF6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AAB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49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BA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62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93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Pers. sikkerhed v arbejde med epoxy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0460C" w:rsidRPr="00E273B9" w14:paraId="21686976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F1E4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E1CD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8A1E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CE7E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E3E7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406F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F210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1-komponent vådlakering - operatører</w:t>
            </w:r>
          </w:p>
        </w:tc>
      </w:tr>
      <w:tr w:rsidR="0020460C" w:rsidRPr="00E273B9" w14:paraId="336D917C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A7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F4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10F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9A7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3CD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286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42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Pulverlakering - materialer og processer</w:t>
            </w:r>
          </w:p>
        </w:tc>
      </w:tr>
      <w:tr w:rsidR="0020460C" w:rsidRPr="00E273B9" w14:paraId="3BB1E5AA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731C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1E63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E92C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4A41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AED1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B5D6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0486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pulverlakering</w:t>
            </w:r>
          </w:p>
        </w:tc>
      </w:tr>
      <w:tr w:rsidR="0020460C" w:rsidRPr="00E273B9" w14:paraId="2DD2EECD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47E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53D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2E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8B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E2E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D35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43F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Fristråleblæsning og metallisering</w:t>
            </w:r>
          </w:p>
        </w:tc>
      </w:tr>
      <w:tr w:rsidR="0020460C" w:rsidRPr="00E273B9" w14:paraId="5AE2D846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2008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E037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B47C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0AA4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43697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4FEA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E55B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F1D7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Stuk-, muffe og elektrosvejsning</w:t>
            </w:r>
          </w:p>
        </w:tc>
      </w:tr>
      <w:tr w:rsidR="0020460C" w:rsidRPr="00E273B9" w14:paraId="1D09543B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FE7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B1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D3F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EB1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DC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831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88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Varmluft- og ekstrudersvejsning</w:t>
            </w:r>
          </w:p>
        </w:tc>
      </w:tr>
      <w:tr w:rsidR="0020460C" w:rsidRPr="00E273B9" w14:paraId="22A97307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F10D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93B5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9EC3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B859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53A0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34AF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4329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Svejsning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tykvæggede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plastmaterialer</w:t>
            </w:r>
          </w:p>
        </w:tc>
      </w:tr>
      <w:tr w:rsidR="0020460C" w:rsidRPr="00E273B9" w14:paraId="0BBAC3D4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E9D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15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EE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73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18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C5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7B5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Svejsning af plastplader</w:t>
            </w:r>
          </w:p>
        </w:tc>
      </w:tr>
      <w:tr w:rsidR="0020460C" w:rsidRPr="00E273B9" w14:paraId="49002F34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F74C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300C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535F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8C1F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B20A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5B51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6064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Operatør, basis PLC programmering</w:t>
            </w:r>
          </w:p>
        </w:tc>
      </w:tr>
      <w:tr w:rsidR="0020460C" w:rsidRPr="00E273B9" w14:paraId="75A7CAE5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FAD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CE3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44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8F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67E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5E1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7D5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AC</w:t>
            </w:r>
          </w:p>
        </w:tc>
      </w:tr>
      <w:tr w:rsidR="0020460C" w:rsidRPr="00E273B9" w14:paraId="3A65EAC1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1F9B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A5A4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9D22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450E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4B9E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0C4A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884F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DC</w:t>
            </w:r>
          </w:p>
        </w:tc>
      </w:tr>
      <w:tr w:rsidR="0020460C" w:rsidRPr="00E273B9" w14:paraId="111BDEDA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BC3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35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DE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B6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012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433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874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pneumatik for operatører</w:t>
            </w:r>
          </w:p>
        </w:tc>
      </w:tr>
      <w:tr w:rsidR="0020460C" w:rsidRPr="00E273B9" w14:paraId="3F6E6468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4109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1503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42AD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F67F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8CFE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0CF2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C5F5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Kvalitetskontrol for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medicooperatører</w:t>
            </w:r>
            <w:proofErr w:type="spellEnd"/>
          </w:p>
        </w:tc>
      </w:tr>
      <w:tr w:rsidR="0020460C" w:rsidRPr="00E273B9" w14:paraId="5CD7E1E1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EC7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34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85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71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C7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FB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6BB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Medicinal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GMP1</w:t>
            </w:r>
          </w:p>
        </w:tc>
      </w:tr>
      <w:tr w:rsidR="0020460C" w:rsidRPr="00E273B9" w14:paraId="05A44117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0153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FC6C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D1E1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BDA2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1EBC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3AF2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713F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GMP i praksis, GMP2</w:t>
            </w:r>
          </w:p>
        </w:tc>
      </w:tr>
      <w:tr w:rsidR="0020460C" w:rsidRPr="00E273B9" w14:paraId="5D60DE57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CB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48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0B0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238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3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EC2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470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procesanlæg under GMP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ISOregler</w:t>
            </w:r>
            <w:proofErr w:type="spellEnd"/>
          </w:p>
        </w:tc>
      </w:tr>
      <w:tr w:rsidR="0020460C" w:rsidRPr="00E273B9" w14:paraId="07B3DDAB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3EA7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BD97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67FA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107D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A5CA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442A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18FD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Inspektion for operatører i procesindustrien</w:t>
            </w:r>
          </w:p>
        </w:tc>
      </w:tr>
      <w:tr w:rsidR="0020460C" w:rsidRPr="00E273B9" w14:paraId="4E1B9592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94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179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22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BB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7D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05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A91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20460C" w:rsidRPr="00E273B9" w14:paraId="3B5D0227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45CF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2E2E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ACCF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B0AD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E9E2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9A41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DF87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automatik intro</w:t>
            </w:r>
          </w:p>
        </w:tc>
      </w:tr>
      <w:tr w:rsidR="0020460C" w:rsidRPr="00E273B9" w14:paraId="077DB010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865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315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D5F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368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78A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3A5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E4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procesmåleudstyr</w:t>
            </w:r>
          </w:p>
        </w:tc>
      </w:tr>
      <w:tr w:rsidR="0020460C" w:rsidRPr="00E273B9" w14:paraId="7769F29B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D7F7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3FEC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5571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01D9DD" w14:textId="77777777" w:rsidR="0020460C" w:rsidRPr="00E273B9" w:rsidRDefault="00D94F15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0FB1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1B45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55033D" w14:textId="77777777" w:rsidR="0020460C" w:rsidRPr="00E273B9" w:rsidRDefault="00D94F15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</w:t>
            </w:r>
            <w:r w:rsidR="0020460C"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roduktionskemi for operatører</w:t>
            </w:r>
          </w:p>
        </w:tc>
      </w:tr>
      <w:tr w:rsidR="0020460C" w:rsidRPr="00E273B9" w14:paraId="14916E79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D0E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2E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6B7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6B7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C0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E45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367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Uorganisk kemi for operatører i procesindustrien</w:t>
            </w:r>
          </w:p>
        </w:tc>
      </w:tr>
      <w:tr w:rsidR="0020460C" w:rsidRPr="00E273B9" w14:paraId="3A5843FB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47CB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6852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221F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161E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90F0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76B1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843E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proceskemiske enhedsoperationer</w:t>
            </w:r>
          </w:p>
        </w:tc>
      </w:tr>
      <w:tr w:rsidR="0020460C" w:rsidRPr="00E273B9" w14:paraId="765B4622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4CC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B0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B5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9E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69E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A7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03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Instruktion og oplæring på procesanlæg</w:t>
            </w:r>
          </w:p>
        </w:tc>
      </w:tr>
      <w:tr w:rsidR="0020460C" w:rsidRPr="00E273B9" w14:paraId="15A8DB6A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9E83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326C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6D7A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F408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FCCA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EFB1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7AB6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Maskin-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elsikkerhed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operatører </w:t>
            </w:r>
          </w:p>
        </w:tc>
      </w:tr>
      <w:tr w:rsidR="0020460C" w:rsidRPr="00E273B9" w14:paraId="6C421663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62E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D8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1C0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4E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45417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3E4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230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F8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emballage for operatører</w:t>
            </w:r>
          </w:p>
        </w:tc>
      </w:tr>
      <w:tr w:rsidR="0020460C" w:rsidRPr="00E273B9" w14:paraId="52020B84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61C1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46A7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9C58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090F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46748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A9D0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BD55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83B6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lokalvisende procesmåleudstyr</w:t>
            </w:r>
          </w:p>
        </w:tc>
      </w:tr>
      <w:tr w:rsidR="0020460C" w:rsidRPr="00E273B9" w14:paraId="210971D3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096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2EF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BC2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41B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379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34E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96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Produktion for operatører i procesindustrien</w:t>
            </w:r>
          </w:p>
        </w:tc>
      </w:tr>
      <w:tr w:rsidR="0020460C" w:rsidRPr="00E273B9" w14:paraId="44C55A41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6080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2A8D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7942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EF10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503F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AB49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2D95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Effektivisering for operatører i procesindustrien</w:t>
            </w:r>
          </w:p>
        </w:tc>
      </w:tr>
      <w:tr w:rsidR="0020460C" w:rsidRPr="00E273B9" w14:paraId="2484EE12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43A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C72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60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792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C36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A8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96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produktionsdata</w:t>
            </w:r>
          </w:p>
        </w:tc>
      </w:tr>
      <w:tr w:rsidR="0020460C" w:rsidRPr="00E273B9" w14:paraId="673E71AF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AE00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4AB8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9B09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BCF9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C0E1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8EB0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1499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L-AUS arbejde i produktionen</w:t>
            </w:r>
          </w:p>
        </w:tc>
      </w:tr>
      <w:tr w:rsidR="0020460C" w:rsidRPr="00E273B9" w14:paraId="395FDDD4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C3A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B06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645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545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E64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211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749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20460C" w:rsidRPr="00E273B9" w14:paraId="662479D4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CDDF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085C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CFC6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0C64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7B2A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29AF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2D0B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El-sikkerhedsloven, relevante love og standarder</w:t>
            </w:r>
          </w:p>
        </w:tc>
      </w:tr>
      <w:tr w:rsidR="0020460C" w:rsidRPr="00E273B9" w14:paraId="0D6567FC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9F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9B6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405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676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DC7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42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F66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1</w:t>
            </w:r>
          </w:p>
        </w:tc>
      </w:tr>
      <w:tr w:rsidR="0020460C" w:rsidRPr="00E273B9" w14:paraId="74F4C80D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52E3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FACE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DA5E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79DA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C370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BDE2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9FFE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2</w:t>
            </w:r>
          </w:p>
        </w:tc>
      </w:tr>
      <w:tr w:rsidR="0020460C" w:rsidRPr="00E273B9" w14:paraId="0B2B7F22" w14:textId="77777777" w:rsidTr="0004604E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AB85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276D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90E9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5679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8395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F850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045A7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20460C" w:rsidRPr="00E273B9" w14:paraId="72EBD5DA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B8F2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41B4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B538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5679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8E57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C63E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54A2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travers og portalkraner under 8 tons</w:t>
            </w:r>
          </w:p>
        </w:tc>
      </w:tr>
      <w:tr w:rsidR="0020460C" w:rsidRPr="00E273B9" w14:paraId="6758E015" w14:textId="77777777" w:rsidTr="008324B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10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FCE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D2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645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6C9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48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E7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</w:t>
            </w:r>
          </w:p>
        </w:tc>
      </w:tr>
      <w:tr w:rsidR="0020460C" w:rsidRPr="00E273B9" w14:paraId="2B3F088E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9962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5AAB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7168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B170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33A8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CD22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B6A0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Pers. sikkerhed v.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øget risiko</w:t>
            </w:r>
          </w:p>
        </w:tc>
      </w:tr>
      <w:tr w:rsidR="0020460C" w:rsidRPr="00E273B9" w14:paraId="3A7415BB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05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A93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ED8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B7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EE7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9D5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6BB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termoplast materialer</w:t>
            </w:r>
          </w:p>
        </w:tc>
      </w:tr>
      <w:tr w:rsidR="0020460C" w:rsidRPr="00E273B9" w14:paraId="5353AC28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727F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921F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DACE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251C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48139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B0CD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BB02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6622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ved polyesterstøbning</w:t>
            </w:r>
          </w:p>
        </w:tc>
      </w:tr>
      <w:tr w:rsidR="0020460C" w:rsidRPr="00E273B9" w14:paraId="1CBAE01A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065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74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1E5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C8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48273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96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77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99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RTM vakuumstøbning af glasfiber-komposit-emner</w:t>
            </w:r>
          </w:p>
        </w:tc>
      </w:tr>
      <w:tr w:rsidR="0020460C" w:rsidRPr="00E273B9" w14:paraId="11DB47DB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3411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849D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9B3E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C2F9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FA0E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1B65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0549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1</w:t>
            </w:r>
          </w:p>
        </w:tc>
      </w:tr>
      <w:tr w:rsidR="0020460C" w:rsidRPr="00E273B9" w14:paraId="00F4E9CF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047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C9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0D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C7C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7AE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458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817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2</w:t>
            </w:r>
          </w:p>
        </w:tc>
      </w:tr>
      <w:tr w:rsidR="0020460C" w:rsidRPr="00E273B9" w14:paraId="211E7C4A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BA65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D37A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FEE2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4F99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B82B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6CD776" w14:textId="77777777" w:rsidR="0020460C" w:rsidRPr="006B6F9A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9285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1. Betjening af plastsprøjtestøbemaskiner</w:t>
            </w:r>
          </w:p>
        </w:tc>
      </w:tr>
      <w:tr w:rsidR="0020460C" w:rsidRPr="00E273B9" w14:paraId="22C36071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2D8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534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86D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DA2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022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64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C5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Ekstrud1. Betjening af plast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20460C" w:rsidRPr="00E273B9" w14:paraId="33FFE690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578B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84B7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88AF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B597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8BC6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5341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F689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Ekstrud2. Drift af plast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20460C" w:rsidRPr="00E273B9" w14:paraId="31D4F08E" w14:textId="77777777" w:rsidTr="006B6F9A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E3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EDF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4E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1DE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1B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1BB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A8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Genanvendelse af plast i praksis</w:t>
            </w:r>
          </w:p>
        </w:tc>
      </w:tr>
      <w:tr w:rsidR="0020460C" w:rsidRPr="00E273B9" w14:paraId="5777D23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1D4D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289B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E2CA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826F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FA66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4D09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823D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kabelmontage - højspænding</w:t>
            </w:r>
          </w:p>
        </w:tc>
      </w:tr>
      <w:tr w:rsidR="0020460C" w:rsidRPr="00E273B9" w14:paraId="74A476D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8C7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D17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1C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A8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100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0F1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41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Kabelfejlfinding på distributionsnet op til 72.5kV</w:t>
            </w:r>
          </w:p>
        </w:tc>
      </w:tr>
      <w:tr w:rsidR="0020460C" w:rsidRPr="00E273B9" w14:paraId="64F9DE9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7075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48E2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30A3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00B3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F887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853C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79E9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i metalindustrien, brancheintroduktion</w:t>
            </w:r>
          </w:p>
        </w:tc>
      </w:tr>
      <w:tr w:rsidR="0020460C" w:rsidRPr="00E273B9" w14:paraId="290C0FA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DFA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86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3F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0C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F8C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2D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5A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Generel introduktion til målinger og kalibrering</w:t>
            </w:r>
          </w:p>
        </w:tc>
      </w:tr>
      <w:tr w:rsidR="0020460C" w:rsidRPr="00E273B9" w14:paraId="2AE00E6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C02F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DA4C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BBAC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DCA5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CF40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F28C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009E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drejning, klargøring og maskinbetjening</w:t>
            </w:r>
          </w:p>
        </w:tc>
      </w:tr>
      <w:tr w:rsidR="0020460C" w:rsidRPr="00E273B9" w14:paraId="4DFC5E6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54B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1A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DB2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92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36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D3A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C5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drejning, 1-sidet bearbejdning</w:t>
            </w:r>
          </w:p>
        </w:tc>
      </w:tr>
      <w:tr w:rsidR="0020460C" w:rsidRPr="00E273B9" w14:paraId="654A4C4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BE5C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E209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9827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3314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9A2A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5CC7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701E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 fræsning, klargøring og maskinbetjening</w:t>
            </w:r>
          </w:p>
        </w:tc>
      </w:tr>
      <w:tr w:rsidR="0020460C" w:rsidRPr="00E273B9" w14:paraId="3AFA336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F0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7A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5C1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30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189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B1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63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for operatører</w:t>
            </w:r>
          </w:p>
        </w:tc>
      </w:tr>
      <w:tr w:rsidR="0020460C" w:rsidRPr="00E273B9" w14:paraId="62CD11F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921B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427D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C4C1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5274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5112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2DE3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798A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fræsning, 1-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sidet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bearbejdning</w:t>
            </w:r>
          </w:p>
        </w:tc>
      </w:tr>
      <w:tr w:rsidR="0020460C" w:rsidRPr="00E273B9" w14:paraId="18D29F5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E4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DC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25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E8E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54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A6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F21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CAD</w:t>
            </w:r>
          </w:p>
        </w:tc>
      </w:tr>
      <w:tr w:rsidR="0020460C" w:rsidRPr="00E273B9" w14:paraId="7C1964A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37ED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A6DA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09C4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C07C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7B1F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7B50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CEBC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20460C" w:rsidRPr="00E273B9" w14:paraId="576168F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64B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E2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A2A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3C0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54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87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C66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kantpresse trin 2</w:t>
            </w:r>
          </w:p>
        </w:tc>
      </w:tr>
      <w:tr w:rsidR="0020460C" w:rsidRPr="00E273B9" w14:paraId="2A05010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03B2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D567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FF6F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6EA4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AFE3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A552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52DD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1</w:t>
            </w:r>
          </w:p>
        </w:tc>
      </w:tr>
      <w:tr w:rsidR="0020460C" w:rsidRPr="00E273B9" w14:paraId="00AAD62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440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E56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1C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00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F3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97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7A7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2</w:t>
            </w:r>
          </w:p>
        </w:tc>
      </w:tr>
      <w:tr w:rsidR="0020460C" w:rsidRPr="00E273B9" w14:paraId="3DAAA65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E53B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1E03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736C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1724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D2AD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48B7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AE2A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0460C" w:rsidRPr="00E273B9" w14:paraId="5AEFD9A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75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3F7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CB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C7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D6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6F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F49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ved gnistproducerende værktøj</w:t>
            </w:r>
          </w:p>
        </w:tc>
      </w:tr>
      <w:tr w:rsidR="0020460C" w:rsidRPr="00E273B9" w14:paraId="02346D4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7E9A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F0E3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43DE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ADD2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653D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F05F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94F9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montage- og loddeteknik på print</w:t>
            </w:r>
          </w:p>
        </w:tc>
      </w:tr>
      <w:tr w:rsidR="0020460C" w:rsidRPr="00E273B9" w14:paraId="2F7D7BD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21F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0AC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9B1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13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F1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82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41E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reworkteknik</w:t>
            </w:r>
            <w:proofErr w:type="spellEnd"/>
          </w:p>
        </w:tc>
      </w:tr>
      <w:tr w:rsidR="0020460C" w:rsidRPr="00E273B9" w14:paraId="14F177A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0518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7CBF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BA2D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7A7C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F747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8124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63E2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ESD-sikring for operatører</w:t>
            </w:r>
          </w:p>
        </w:tc>
      </w:tr>
      <w:tr w:rsidR="0020460C" w:rsidRPr="00E273B9" w14:paraId="20DBF8F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89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1B7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AF3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AB9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C73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94F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BB4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komponentkendskab</w:t>
            </w:r>
          </w:p>
        </w:tc>
      </w:tr>
      <w:tr w:rsidR="0020460C" w:rsidRPr="00E273B9" w14:paraId="0888AF3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EAF4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B935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3D2F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6055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AA70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A962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2F81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elektriske målinger</w:t>
            </w:r>
          </w:p>
        </w:tc>
      </w:tr>
      <w:tr w:rsidR="0020460C" w:rsidRPr="00E273B9" w14:paraId="69DB8EC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5EF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02E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B0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D7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3AA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4D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F40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Box-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building</w:t>
            </w:r>
            <w:proofErr w:type="spellEnd"/>
          </w:p>
        </w:tc>
      </w:tr>
      <w:tr w:rsidR="0020460C" w:rsidRPr="00E273B9" w14:paraId="01ADB84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022F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F0C9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7AA0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75D9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2388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4829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7507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SMT 1 lodning af SMD komponenter</w:t>
            </w:r>
          </w:p>
        </w:tc>
      </w:tr>
      <w:tr w:rsidR="0020460C" w:rsidRPr="00E273B9" w14:paraId="6A1251E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362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76E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1AD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6B1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D9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E90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299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Operatørarbejde på el-forsyningsanlæg</w:t>
            </w:r>
          </w:p>
        </w:tc>
      </w:tr>
      <w:tr w:rsidR="0020460C" w:rsidRPr="00E273B9" w14:paraId="3B5EAD6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DC47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BAA7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A8D2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96EA98" w14:textId="77777777" w:rsidR="0020460C" w:rsidRPr="008727A0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8727A0">
              <w:rPr>
                <w:sz w:val="18"/>
                <w:szCs w:val="18"/>
              </w:rPr>
              <w:t>21906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B2A1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D8AB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3C7B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sterile lægemidler, Steril 1</w:t>
            </w:r>
          </w:p>
        </w:tc>
      </w:tr>
      <w:tr w:rsidR="0020460C" w:rsidRPr="00E273B9" w14:paraId="15918E2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FBF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4DF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E0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F1B7" w14:textId="77777777" w:rsidR="0020460C" w:rsidRPr="008727A0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8727A0">
              <w:rPr>
                <w:sz w:val="18"/>
                <w:szCs w:val="18"/>
              </w:rPr>
              <w:t>21907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BC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22A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36F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 batch - Steril 2</w:t>
            </w:r>
          </w:p>
        </w:tc>
      </w:tr>
      <w:tr w:rsidR="0020460C" w:rsidRPr="00E273B9" w14:paraId="53B00B0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0763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89D6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F89B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851E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F62C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23CA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1549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</w:t>
            </w:r>
          </w:p>
        </w:tc>
      </w:tr>
      <w:tr w:rsidR="0020460C" w:rsidRPr="00E273B9" w14:paraId="5D30CA8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32F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20C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A0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09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E28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569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D7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teams</w:t>
            </w:r>
          </w:p>
        </w:tc>
      </w:tr>
      <w:tr w:rsidR="0020460C" w:rsidRPr="00E273B9" w14:paraId="127B1EF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D6BC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1B34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C77E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3D0B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F2E5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5059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9014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teams</w:t>
            </w:r>
          </w:p>
        </w:tc>
      </w:tr>
      <w:tr w:rsidR="0020460C" w:rsidRPr="00E273B9" w14:paraId="33F0A48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CF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D1B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CF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81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0A0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30B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BA9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L-AUS/AUS for operatører i elforsyning</w:t>
            </w:r>
          </w:p>
        </w:tc>
      </w:tr>
      <w:tr w:rsidR="0020460C" w:rsidRPr="00E273B9" w14:paraId="7584FAC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E3A8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CEB1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8832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F442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B999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54F8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BB96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Pers. sikkerhed v arbejde med epoxy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0460C" w:rsidRPr="00E273B9" w14:paraId="0BC7880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8F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D1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01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23C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21698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480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BD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E1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Grundlæggende, AI-baserede værktøjer i industrien</w:t>
            </w:r>
          </w:p>
        </w:tc>
      </w:tr>
      <w:tr w:rsidR="0020460C" w:rsidRPr="00E273B9" w14:paraId="6710946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BB18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AC1A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76D8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64F2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AF97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62B0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20235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0FE6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kunstig intelligens</w:t>
            </w:r>
          </w:p>
        </w:tc>
      </w:tr>
      <w:tr w:rsidR="0020460C" w:rsidRPr="00E273B9" w14:paraId="2B601D1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C1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77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E4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EC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949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C80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20236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15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Brugerundersøgelser og UX</w:t>
            </w:r>
          </w:p>
        </w:tc>
      </w:tr>
      <w:tr w:rsidR="0020460C" w:rsidRPr="00E273B9" w14:paraId="03D9294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48C4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B22D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7B45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15D9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3EFC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6A83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20238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4122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Grafisk design og UI</w:t>
            </w:r>
          </w:p>
        </w:tc>
      </w:tr>
      <w:tr w:rsidR="0020460C" w:rsidRPr="00E273B9" w14:paraId="0383FDE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1D0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1F5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828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61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87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5C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37427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CF4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0460C" w:rsidRPr="00E273B9" w14:paraId="6D082D8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B115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920C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EB6F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2618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7B5C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A703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37543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3B1E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IT-sikkerhed</w:t>
            </w:r>
          </w:p>
        </w:tc>
      </w:tr>
      <w:tr w:rsidR="0020460C" w:rsidRPr="00E273B9" w14:paraId="1BE4970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83F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45F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713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631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E8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8D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37619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2D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Systemdrift</w:t>
            </w:r>
          </w:p>
        </w:tc>
      </w:tr>
      <w:tr w:rsidR="0020460C" w:rsidRPr="00E273B9" w14:paraId="188F7AD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81CF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FCFF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F5B1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B9A3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C543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C8C8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37712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D117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Videregående programmering</w:t>
            </w:r>
          </w:p>
        </w:tc>
      </w:tr>
      <w:tr w:rsidR="0020460C" w:rsidRPr="00E273B9" w14:paraId="1B146CF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7AC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109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7A0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6D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C1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CD7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37894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6F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Programmering</w:t>
            </w:r>
          </w:p>
        </w:tc>
      </w:tr>
      <w:tr w:rsidR="0020460C" w:rsidRPr="00E273B9" w14:paraId="2E46E6E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A4FB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5ABB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CBCA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121A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9918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3BD4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5349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0460C" w:rsidRPr="00E273B9" w14:paraId="5D4B803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15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52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AA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71F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C7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0D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F8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0460C" w:rsidRPr="00E273B9" w14:paraId="7501732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821A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4C7C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57D9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31B0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4F5B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7734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20CA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0460C" w:rsidRPr="00E273B9" w14:paraId="27D1928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D5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DED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35B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8F8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88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705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5EB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0460C" w:rsidRPr="00E273B9" w14:paraId="54ED10D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EE90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33AB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37FB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C115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5D88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3FBA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EAC7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0460C" w:rsidRPr="00E273B9" w14:paraId="7B5A54C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B0A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E67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8EE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11D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65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EE4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43B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0460C" w:rsidRPr="00E273B9" w14:paraId="02ECC6C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73EE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8132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74C2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48C2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4991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5992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6612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 anvendelse af e-mail- og kalendersystemer</w:t>
            </w:r>
          </w:p>
        </w:tc>
      </w:tr>
      <w:tr w:rsidR="0020460C" w:rsidRPr="00E273B9" w14:paraId="586C753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74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DC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1D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00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7B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99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B2E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0460C" w:rsidRPr="00E273B9" w14:paraId="558625E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D9F4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86E3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D8DD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C6BF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BF2B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FAF6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DAA2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0460C" w:rsidRPr="00E273B9" w14:paraId="6DEE5EC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0B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09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38B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11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11E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1B3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95C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Nye kunder via viral markedsføring</w:t>
            </w:r>
          </w:p>
        </w:tc>
      </w:tr>
      <w:tr w:rsidR="0020460C" w:rsidRPr="00E273B9" w14:paraId="4E88EA1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B7E2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6A9E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5502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5270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A222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FF54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56F8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0460C" w:rsidRPr="00E273B9" w14:paraId="4E39668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A7F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17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687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90B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E70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9E1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6E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0460C" w:rsidRPr="00E273B9" w14:paraId="55E832F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1E43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19CA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89FB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927E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FF5E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D2E8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3BC4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20460C" w:rsidRPr="00E273B9" w14:paraId="4ACBCC6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32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3AC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08F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B1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DA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5A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516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Jobrelateret brug af styresystemer på pc</w:t>
            </w:r>
          </w:p>
        </w:tc>
      </w:tr>
      <w:tr w:rsidR="0020460C" w:rsidRPr="00E273B9" w14:paraId="168783D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6EA4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B33F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8C85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E9A6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A4C4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2594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B4FE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præsentationsprogrammer</w:t>
            </w:r>
          </w:p>
        </w:tc>
      </w:tr>
      <w:tr w:rsidR="0020460C" w:rsidRPr="00E273B9" w14:paraId="0603706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905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98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83E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6C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0B6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D80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D96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0460C" w:rsidRPr="00E273B9" w14:paraId="42FA0C4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FD0C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DFAF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4DEB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56A3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C9C3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5C0D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9061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Grafik og tekster til virksomhedens webside</w:t>
            </w:r>
          </w:p>
        </w:tc>
      </w:tr>
      <w:tr w:rsidR="0020460C" w:rsidRPr="00E273B9" w14:paraId="2F03206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5B4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A6C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58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88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EF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57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1D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0460C" w:rsidRPr="00E273B9" w14:paraId="62538BC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FDF2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5364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3A25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BE4E96" w14:textId="77777777" w:rsidR="0020460C" w:rsidRPr="00E273B9" w:rsidRDefault="00D94F15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D9A0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E442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C533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Billedredigering i medarbejderens jobfunktion</w:t>
            </w:r>
          </w:p>
        </w:tc>
      </w:tr>
      <w:tr w:rsidR="0020460C" w:rsidRPr="00E273B9" w14:paraId="15F00AB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568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A30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4B5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70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F5B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17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08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E-markedsføring og reklameindsats</w:t>
            </w:r>
          </w:p>
        </w:tc>
      </w:tr>
      <w:tr w:rsidR="0020460C" w:rsidRPr="00E273B9" w14:paraId="6CA3E5F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D746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AEDB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1BCD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B12E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5644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91D2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384B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0460C" w:rsidRPr="00E273B9" w14:paraId="6A6AEA6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65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74B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4AF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25C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6F6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C0F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83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Online kundeservice og -rådgivning</w:t>
            </w:r>
          </w:p>
        </w:tc>
      </w:tr>
      <w:tr w:rsidR="0020460C" w:rsidRPr="00E273B9" w14:paraId="4453B1B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AFE0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44F3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2C53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9B57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8424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7DC5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001C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0460C" w:rsidRPr="00E273B9" w14:paraId="7178CCD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5ED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47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3E1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A2F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57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3A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A24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0460C" w:rsidRPr="00E273B9" w14:paraId="71D2B88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569C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CA89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FFD3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5E2C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D83D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CCA7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2FBF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0460C" w:rsidRPr="00E273B9" w14:paraId="3419AEF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75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3FA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E46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31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D91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6D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96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Tekster til nettet - formulering og opbygning</w:t>
            </w:r>
          </w:p>
        </w:tc>
      </w:tr>
      <w:tr w:rsidR="0020460C" w:rsidRPr="00E273B9" w14:paraId="2BCF9B5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5AAA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5094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7098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8746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9E0E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AA2E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C8C8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0460C" w:rsidRPr="00E273B9" w14:paraId="643CB28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EB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D1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5D4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6BD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003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71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F3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Valg af markedsføringskanal</w:t>
            </w:r>
          </w:p>
        </w:tc>
      </w:tr>
      <w:tr w:rsidR="0020460C" w:rsidRPr="00E273B9" w14:paraId="5AB9B12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9AFA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8AF4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E2EB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786C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DE68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6998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1D00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0460C" w:rsidRPr="00E273B9" w14:paraId="577AA1C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F22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F0A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FA2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C3A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089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E20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67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personoplysninger</w:t>
            </w:r>
          </w:p>
        </w:tc>
      </w:tr>
      <w:tr w:rsidR="0020460C" w:rsidRPr="00E273B9" w14:paraId="0CB6D91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9C17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2CE8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D0DE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F593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2D05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3A63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1207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0460C" w:rsidRPr="00E273B9" w14:paraId="55458BE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69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8F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6C1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D6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92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7EB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3FB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0460C" w:rsidRPr="00E273B9" w14:paraId="4F64995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158C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C5FF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DD9E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0ED3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CE11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8E19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6D76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0460C" w:rsidRPr="00E273B9" w14:paraId="71C4430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CBB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911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B4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530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4CF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A8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685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0460C" w:rsidRPr="00E273B9" w14:paraId="4EB4049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4C27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A58F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78AB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69CE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208E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02D8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463D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0460C" w:rsidRPr="00E273B9" w14:paraId="3BF109A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101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EF3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ADA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B8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9C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F07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D86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0460C" w:rsidRPr="00E273B9" w14:paraId="678654E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0CFB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27AB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FA63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B9DB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22E6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EB95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CFB6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0460C" w:rsidRPr="00E273B9" w14:paraId="77DAEB8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E4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9B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D26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06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6E4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62C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5CD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0460C" w:rsidRPr="00E273B9" w14:paraId="5D60BED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8B07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9CD8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302E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73AD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D1F8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2EC4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30E8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0460C" w:rsidRPr="00E273B9" w14:paraId="602343F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636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D9C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E89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A5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4F1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9B1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DFD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Cirkulær forretningsforståelse - adm. Medarbejdere</w:t>
            </w:r>
          </w:p>
        </w:tc>
      </w:tr>
      <w:tr w:rsidR="0020460C" w:rsidRPr="00E273B9" w14:paraId="3CAB3D8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F3F9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BC82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EA79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5547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ADA3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60AC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C2DD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20460C" w:rsidRPr="00E273B9" w14:paraId="60BDE58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4DA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6A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9E6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19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FE2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BB4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C4D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Afdækning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administative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processer med RPA</w:t>
            </w:r>
          </w:p>
        </w:tc>
      </w:tr>
      <w:tr w:rsidR="0020460C" w:rsidRPr="00E273B9" w14:paraId="0D5A41E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1B37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1E7A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44C8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DD50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76F8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2472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5A54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administrative processer med RPA</w:t>
            </w:r>
          </w:p>
        </w:tc>
      </w:tr>
      <w:tr w:rsidR="0020460C" w:rsidRPr="00E273B9" w14:paraId="120F2FB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A1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AE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E8E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D9C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3C7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D79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16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0460C" w:rsidRPr="00E273B9" w14:paraId="53ABBEC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A533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ADEB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411D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136E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7AD8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CFF1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37597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6EB1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Sociale medier</w:t>
            </w:r>
          </w:p>
        </w:tc>
      </w:tr>
      <w:tr w:rsidR="0020460C" w:rsidRPr="00E273B9" w14:paraId="12867CE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222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2B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C93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91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FF5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8C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64D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b. svejs-kants plade/plade</w:t>
            </w:r>
          </w:p>
        </w:tc>
      </w:tr>
      <w:tr w:rsidR="0020460C" w:rsidRPr="00E273B9" w14:paraId="1A8FD79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71B4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23C0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AFB2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687D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9D18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B13D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909A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b. svejs-kants plade/rør</w:t>
            </w:r>
          </w:p>
        </w:tc>
      </w:tr>
      <w:tr w:rsidR="0020460C" w:rsidRPr="00E273B9" w14:paraId="12D3BC7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AC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38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C3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494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1D6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124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1F4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0460C" w:rsidRPr="00E273B9" w14:paraId="2F25AC9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F1C8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9EF2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D555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40BD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B65E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4930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D00A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alle pos</w:t>
            </w:r>
          </w:p>
        </w:tc>
      </w:tr>
      <w:tr w:rsidR="0020460C" w:rsidRPr="00E273B9" w14:paraId="70AB327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ADB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AA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FD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44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FD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DC2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C8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pos PA-PC</w:t>
            </w:r>
          </w:p>
        </w:tc>
      </w:tr>
      <w:tr w:rsidR="0020460C" w:rsidRPr="00E273B9" w14:paraId="4FD7D47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BBA4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A454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3810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DC9E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B811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77AC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0EBF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20460C" w:rsidRPr="00E273B9" w14:paraId="5CC4B50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11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4C2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D92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C4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6B9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A2B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117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20460C" w:rsidRPr="00E273B9" w14:paraId="7664673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62C1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AB65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527C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9047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1F4E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23B0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3975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plade/rør pr 135</w:t>
            </w:r>
          </w:p>
        </w:tc>
      </w:tr>
      <w:tr w:rsidR="0020460C" w:rsidRPr="00E273B9" w14:paraId="47A3032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26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EA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6E7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3D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EA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DE0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702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pos PA-PF pr 135</w:t>
            </w:r>
          </w:p>
        </w:tc>
      </w:tr>
      <w:tr w:rsidR="0020460C" w:rsidRPr="00E273B9" w14:paraId="369137D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BCC6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1F07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6C06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4F02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1A22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B969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1B04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20460C" w:rsidRPr="00E273B9" w14:paraId="7F3351C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774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A38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B2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490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6F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CDC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C06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135</w:t>
            </w:r>
          </w:p>
        </w:tc>
      </w:tr>
      <w:tr w:rsidR="0020460C" w:rsidRPr="00E273B9" w14:paraId="236430A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D48D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4F6F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7AE5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D1D9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A351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6AA4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4767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alle pos pr 135</w:t>
            </w:r>
          </w:p>
        </w:tc>
      </w:tr>
      <w:tr w:rsidR="0020460C" w:rsidRPr="00E273B9" w14:paraId="68BBD6A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52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578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B8F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F14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F6B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0F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C9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136</w:t>
            </w:r>
          </w:p>
        </w:tc>
      </w:tr>
      <w:tr w:rsidR="0020460C" w:rsidRPr="00E273B9" w14:paraId="73D9F2F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27E9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4596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BA7D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6794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CB05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AE22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700E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plade/rør pr 136</w:t>
            </w:r>
          </w:p>
        </w:tc>
      </w:tr>
      <w:tr w:rsidR="0020460C" w:rsidRPr="00E273B9" w14:paraId="393D779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A6F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B5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3E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5C8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E24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18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C36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pos PA-PF pr 136</w:t>
            </w:r>
          </w:p>
        </w:tc>
      </w:tr>
      <w:tr w:rsidR="0020460C" w:rsidRPr="00E273B9" w14:paraId="74E68FD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2177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EF8A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ACE4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C67F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1927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08B3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DCA6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136</w:t>
            </w:r>
          </w:p>
        </w:tc>
      </w:tr>
      <w:tr w:rsidR="0020460C" w:rsidRPr="00E273B9" w14:paraId="17D0456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91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B7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3C2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63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321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C1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AB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136</w:t>
            </w:r>
          </w:p>
        </w:tc>
      </w:tr>
      <w:tr w:rsidR="0020460C" w:rsidRPr="00E273B9" w14:paraId="691DB8B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0470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4D08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3CE7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813E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5108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CC15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55B5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alle pos pr 136</w:t>
            </w:r>
          </w:p>
        </w:tc>
      </w:tr>
      <w:tr w:rsidR="0020460C" w:rsidRPr="00E273B9" w14:paraId="70C14E3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2A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826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7C0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0F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431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53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DA7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0460C" w:rsidRPr="00E273B9" w14:paraId="30D6926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E1EA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FF94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01B6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C3E5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4A5F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347B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6578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20460C" w:rsidRPr="00E273B9" w14:paraId="229ED87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B5C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ECD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048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04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C9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DD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ABC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0460C" w:rsidRPr="00E273B9" w14:paraId="22EEDA6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E3D8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03DC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2812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5C80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ABD1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7E89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73A7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TIG-svejs-kants rustfri plade/rør</w:t>
            </w:r>
          </w:p>
        </w:tc>
      </w:tr>
      <w:tr w:rsidR="0020460C" w:rsidRPr="00E273B9" w14:paraId="1C22C5D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A4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F7C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72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CB4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16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71B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9C7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tynd rustfri plade</w:t>
            </w:r>
          </w:p>
        </w:tc>
      </w:tr>
      <w:tr w:rsidR="0020460C" w:rsidRPr="00E273B9" w14:paraId="61EE7D1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0D60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30E8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63FE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2EDA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81CA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3CB4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ED98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plade</w:t>
            </w:r>
          </w:p>
        </w:tc>
      </w:tr>
      <w:tr w:rsidR="0020460C" w:rsidRPr="00E273B9" w14:paraId="272F308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C3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197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63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BED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67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263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B8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rør alle pos</w:t>
            </w:r>
          </w:p>
        </w:tc>
      </w:tr>
      <w:tr w:rsidR="0020460C" w:rsidRPr="00E273B9" w14:paraId="4FF889F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64F3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DC3E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61DE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A34A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6BC9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30A8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CF76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Arbejdsmiljø og sikkerhed, svejsning/termisk </w:t>
            </w:r>
          </w:p>
        </w:tc>
      </w:tr>
      <w:tr w:rsidR="0020460C" w:rsidRPr="00E273B9" w14:paraId="5E6A25B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51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BE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3FE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461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33D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3E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051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0460C" w:rsidRPr="00E273B9" w14:paraId="1BEBFF9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35EE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0757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B10B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2225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FB4E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0CFC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3240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20460C" w:rsidRPr="00E273B9" w14:paraId="00D2593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A04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99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ADC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C80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67C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DF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4AA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0460C" w:rsidRPr="00E273B9" w14:paraId="5EB3DAA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B67C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E1D0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03FC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F138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01D7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AA6B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F511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indstil. af CNC-kantpresse</w:t>
            </w:r>
          </w:p>
        </w:tc>
      </w:tr>
      <w:tr w:rsidR="0020460C" w:rsidRPr="00E273B9" w14:paraId="20CAA07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863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9AA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DA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114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443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F4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B8A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 stål</w:t>
            </w:r>
          </w:p>
        </w:tc>
      </w:tr>
      <w:tr w:rsidR="0020460C" w:rsidRPr="00E273B9" w14:paraId="248FD64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7B9E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8C90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8ED8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1C69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0553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73EA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FD32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v. gnistproducerende værktøj</w:t>
            </w:r>
          </w:p>
        </w:tc>
      </w:tr>
      <w:tr w:rsidR="0020460C" w:rsidRPr="00E273B9" w14:paraId="73694AD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CFB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3C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6E1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FC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45635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8DC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332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406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flammeskæring</w:t>
            </w:r>
          </w:p>
        </w:tc>
      </w:tr>
      <w:tr w:rsidR="0020460C" w:rsidRPr="00E273B9" w14:paraId="70C71AE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68EF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C263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7F75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D9ED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8708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6C98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241F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20460C" w:rsidRPr="00E273B9" w14:paraId="4456DC1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9F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90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03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791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11B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BAC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B5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tynd plade, kantsømme</w:t>
            </w:r>
          </w:p>
        </w:tc>
      </w:tr>
      <w:tr w:rsidR="0020460C" w:rsidRPr="00E273B9" w14:paraId="44E3872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46A8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BE65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560A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CF54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F23B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CEBA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E70C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svær plade, kantsømme</w:t>
            </w:r>
          </w:p>
        </w:tc>
      </w:tr>
      <w:tr w:rsidR="0020460C" w:rsidRPr="00E273B9" w14:paraId="5980126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3C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8A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980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F46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7E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69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BAE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svær plade, stumpsømme</w:t>
            </w:r>
          </w:p>
        </w:tc>
      </w:tr>
      <w:tr w:rsidR="0020460C" w:rsidRPr="00E273B9" w14:paraId="14BAF58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4EC3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A158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CB37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1190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D975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76B0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4E52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tynd plade, kantsømme</w:t>
            </w:r>
          </w:p>
        </w:tc>
      </w:tr>
      <w:tr w:rsidR="0020460C" w:rsidRPr="00E273B9" w14:paraId="78D9D5C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B29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34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96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7C3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7B6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E7C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484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svær plade, kantsømme</w:t>
            </w:r>
          </w:p>
        </w:tc>
      </w:tr>
      <w:tr w:rsidR="0020460C" w:rsidRPr="00E273B9" w14:paraId="12E09E5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EC5B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7222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A4D3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401F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F578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2209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E323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tynd plade, stumpsømme</w:t>
            </w:r>
          </w:p>
        </w:tc>
      </w:tr>
      <w:tr w:rsidR="0020460C" w:rsidRPr="00E273B9" w14:paraId="55DFAB2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BA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42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73B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088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2B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30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B8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svær plade, stumpsømme</w:t>
            </w:r>
          </w:p>
        </w:tc>
      </w:tr>
      <w:tr w:rsidR="0020460C" w:rsidRPr="00E273B9" w14:paraId="7D46ABD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B713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70FE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F000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6204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5908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9F04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7C01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</w:t>
            </w:r>
          </w:p>
        </w:tc>
      </w:tr>
      <w:tr w:rsidR="0020460C" w:rsidRPr="00E273B9" w14:paraId="04F72C1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A98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7BC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79B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DA1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67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DD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A1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0460C" w:rsidRPr="00E273B9" w14:paraId="6876616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63A3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8E19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809C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018C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726A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69E3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37D1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tynd rustfri rør pos PA-PC</w:t>
            </w:r>
          </w:p>
        </w:tc>
      </w:tr>
      <w:tr w:rsidR="0020460C" w:rsidRPr="00E273B9" w14:paraId="7FB28BD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99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29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47D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942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676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1A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73B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Sikkerhedseftersyn, anhuggergrej/ udskiftelig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20460C" w:rsidRPr="00E273B9" w14:paraId="3F35933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AB90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D606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BFB3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4C43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B4B7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F6D7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AE06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 stål kantsømme pl/pl, PF</w:t>
            </w:r>
          </w:p>
        </w:tc>
      </w:tr>
      <w:tr w:rsidR="0020460C" w:rsidRPr="00E273B9" w14:paraId="3F37CDA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C8E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06F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6BD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3DA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F72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C98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7A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Rustfri, svært rør PA-PC</w:t>
            </w:r>
          </w:p>
        </w:tc>
      </w:tr>
      <w:tr w:rsidR="0020460C" w:rsidRPr="00E273B9" w14:paraId="2D91CED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D9FC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B7A8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CC76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DCF4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8F7B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7DBB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9CF5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Pers. sikkerhed v arbejde med epoxy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0460C" w:rsidRPr="00E273B9" w14:paraId="1A8A35E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821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B57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705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3A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50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857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B5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Egenkontrol af svejsearbejde og svejseprocedurer</w:t>
            </w:r>
          </w:p>
        </w:tc>
      </w:tr>
      <w:tr w:rsidR="0020460C" w:rsidRPr="00E273B9" w14:paraId="032DC6F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41DA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7A3A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347A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590F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A8FE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45DD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50E9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gennemførsel af svejseopgaver</w:t>
            </w:r>
          </w:p>
        </w:tc>
      </w:tr>
      <w:tr w:rsidR="0020460C" w:rsidRPr="00E273B9" w14:paraId="5B82395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59C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F7C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C2D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0A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270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F3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75F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Svejseteknisk introduktion f/i</w:t>
            </w:r>
          </w:p>
        </w:tc>
      </w:tr>
      <w:tr w:rsidR="0020460C" w:rsidRPr="00E273B9" w14:paraId="44DB2D5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DDEB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9DE9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1B52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45E1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EE1A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8557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7D66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Lasersvejsning, metalindustri</w:t>
            </w:r>
          </w:p>
        </w:tc>
      </w:tr>
      <w:tr w:rsidR="0020460C" w:rsidRPr="00E273B9" w14:paraId="16F83F6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629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00E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8A6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0D0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F5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5E6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757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MAG-svejsning af rustfri stål proces 135 eller 136</w:t>
            </w:r>
          </w:p>
        </w:tc>
      </w:tr>
      <w:tr w:rsidR="0020460C" w:rsidRPr="00E273B9" w14:paraId="3575E00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A637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A464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B939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CD3B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7255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4DE8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CEED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 rustfri, svær plade Proces 135 eller 136</w:t>
            </w:r>
          </w:p>
        </w:tc>
      </w:tr>
      <w:tr w:rsidR="0020460C" w:rsidRPr="00E273B9" w14:paraId="025070A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070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66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4A0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93D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800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B6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E32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bearbejdning før og efter svejsning</w:t>
            </w:r>
          </w:p>
        </w:tc>
      </w:tr>
      <w:tr w:rsidR="0020460C" w:rsidRPr="00E273B9" w14:paraId="51C3C24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FDE1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B44B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C22B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16FB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CCF7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4BD2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D8A1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tynd rustfri rør alle pos</w:t>
            </w:r>
          </w:p>
        </w:tc>
      </w:tr>
      <w:tr w:rsidR="0020460C" w:rsidRPr="00E273B9" w14:paraId="75091D9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46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6B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F7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D27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836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5E8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BA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styr. Bearbejdningsmaskiner i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20460C" w:rsidRPr="00E273B9" w14:paraId="2563FA4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C036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E518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E92F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D315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DEA7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C9AD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13F9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20460C" w:rsidRPr="00E273B9" w14:paraId="714049F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56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085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B5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F61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BA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79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E8C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0460C" w:rsidRPr="00E273B9" w14:paraId="0E284A1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617C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E25A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BA43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C3F2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400B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F559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70B0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20460C" w:rsidRPr="00E273B9" w14:paraId="5042488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75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25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A4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C0D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052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2A3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66D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TIG-, MAG-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0460C" w:rsidRPr="00E273B9" w14:paraId="6EAB55B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E4EB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28E8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6695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756F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4D36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3E1D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06CB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MAG-svejsning proces 135</w:t>
            </w:r>
          </w:p>
        </w:tc>
      </w:tr>
      <w:tr w:rsidR="0020460C" w:rsidRPr="00E273B9" w14:paraId="3693251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B4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BCC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151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DE3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2E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C80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55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Genvinding af metaller, støberibranchen</w:t>
            </w:r>
          </w:p>
        </w:tc>
      </w:tr>
      <w:tr w:rsidR="0020460C" w:rsidRPr="00E273B9" w14:paraId="4BD2208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03C7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1A2C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278D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7B4F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A2DC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E43F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5D27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grundlæggende opgaver i et støberi</w:t>
            </w:r>
          </w:p>
        </w:tc>
      </w:tr>
      <w:tr w:rsidR="0020460C" w:rsidRPr="00E273B9" w14:paraId="3007AE3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64B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C9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06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36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461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365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78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Håndformning 1, støberibranchen</w:t>
            </w:r>
          </w:p>
        </w:tc>
      </w:tr>
      <w:tr w:rsidR="0020460C" w:rsidRPr="00E273B9" w14:paraId="6A12001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B353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8C39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8C78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065F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82E7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0009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804C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Kokillestøbning 1, støberibranchen</w:t>
            </w:r>
          </w:p>
        </w:tc>
      </w:tr>
      <w:tr w:rsidR="0020460C" w:rsidRPr="00E273B9" w14:paraId="00BE469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A86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86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D94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367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12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87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E2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Efterbehandling, støberibranchen</w:t>
            </w:r>
          </w:p>
        </w:tc>
      </w:tr>
      <w:tr w:rsidR="0020460C" w:rsidRPr="00E273B9" w14:paraId="5AF2450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A6FB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02A6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B14B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97C5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8107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1301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35AB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Støbeprocesser, støberbranchen</w:t>
            </w:r>
          </w:p>
        </w:tc>
      </w:tr>
      <w:tr w:rsidR="0020460C" w:rsidRPr="00E273B9" w14:paraId="39DF3F0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56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11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C21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8E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AB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B21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5E5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Vedligeholdelsesteknik, vibrationsmåling/-analyse</w:t>
            </w:r>
          </w:p>
        </w:tc>
      </w:tr>
      <w:tr w:rsidR="0020460C" w:rsidRPr="00E273B9" w14:paraId="5533612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8296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CD44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CC4F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1D95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ED0F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8829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BA39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 anhuggergrej/udskifteligt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20460C" w:rsidRPr="00E273B9" w14:paraId="7B5B267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2C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41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3B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E7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7E5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2D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86D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 på offroad materiel</w:t>
            </w:r>
          </w:p>
        </w:tc>
      </w:tr>
      <w:tr w:rsidR="0020460C" w:rsidRPr="00E273B9" w14:paraId="5E941C3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E0E2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5784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8920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B5CD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99A1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E340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23B9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1</w:t>
            </w:r>
          </w:p>
        </w:tc>
      </w:tr>
      <w:tr w:rsidR="0020460C" w:rsidRPr="00E273B9" w14:paraId="57FD48B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A56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7BB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C9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9B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50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DFD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25C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2</w:t>
            </w:r>
          </w:p>
        </w:tc>
      </w:tr>
      <w:tr w:rsidR="0020460C" w:rsidRPr="00E273B9" w14:paraId="3E91F16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DC08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2BA8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E113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A303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B9D7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8B58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BCEB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Traktor avanceret, indstilling og udmåling 1</w:t>
            </w:r>
          </w:p>
        </w:tc>
      </w:tr>
      <w:tr w:rsidR="0020460C" w:rsidRPr="00E273B9" w14:paraId="2738312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769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115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D78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6D8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83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8B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82B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Traktor avanceret, fejlfinding og reparation 2</w:t>
            </w:r>
          </w:p>
        </w:tc>
      </w:tr>
      <w:tr w:rsidR="0020460C" w:rsidRPr="00E273B9" w14:paraId="7B923CB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C24C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F259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504D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BCDD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7D69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37CF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1826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Traktor avanceret, opdatering og nye teknologier 3</w:t>
            </w:r>
          </w:p>
        </w:tc>
      </w:tr>
      <w:tr w:rsidR="0020460C" w:rsidRPr="00E273B9" w14:paraId="2B3D512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FB9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FE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D6E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FC1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2B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0E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87E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Fejlfinding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. af dæk,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the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road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køretøjer</w:t>
            </w:r>
          </w:p>
        </w:tc>
      </w:tr>
      <w:tr w:rsidR="0020460C" w:rsidRPr="00E273B9" w14:paraId="49DE1FE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6021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00C2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357B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D6D3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7111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AE1B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6605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Montage/idriftsætning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hydrailiksys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., offshore</w:t>
            </w:r>
          </w:p>
        </w:tc>
      </w:tr>
      <w:tr w:rsidR="0020460C" w:rsidRPr="00E273B9" w14:paraId="6CCFA19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A54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47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424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8B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B1C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187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F51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Indregulering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hydrauliktekn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systemer, offshore</w:t>
            </w:r>
          </w:p>
        </w:tc>
      </w:tr>
      <w:tr w:rsidR="0020460C" w:rsidRPr="00E273B9" w14:paraId="695F034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7707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5C3E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DED0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FDAF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4A54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A015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6095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Momenttilspænd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/efterspænd af bolte,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Vindmøller</w:t>
            </w:r>
          </w:p>
        </w:tc>
      </w:tr>
      <w:tr w:rsidR="0020460C" w:rsidRPr="00E273B9" w14:paraId="7386170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A5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C5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64F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2B5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FCA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1F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B2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maskiner, systematisk vedligehold</w:t>
            </w:r>
          </w:p>
        </w:tc>
      </w:tr>
      <w:tr w:rsidR="0020460C" w:rsidRPr="00E273B9" w14:paraId="1AB51B8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2ED8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3D99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27A7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6135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5F1D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E9F5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70AD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diagramlæsning, styring af tryk/flow</w:t>
            </w:r>
          </w:p>
        </w:tc>
      </w:tr>
      <w:tr w:rsidR="0020460C" w:rsidRPr="00E273B9" w14:paraId="3886F50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E82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734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ED1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1C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1F7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B3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70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automatiske maskiner og anlæg</w:t>
            </w:r>
          </w:p>
        </w:tc>
      </w:tr>
      <w:tr w:rsidR="0020460C" w:rsidRPr="00E273B9" w14:paraId="05CB95E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71E3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2458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72D0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BF89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0DCA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132C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9345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komplekse automatiske maskiner</w:t>
            </w:r>
          </w:p>
        </w:tc>
      </w:tr>
      <w:tr w:rsidR="0020460C" w:rsidRPr="00E273B9" w14:paraId="3B02321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84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2FF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08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B30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ED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347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E9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1, el-lære</w:t>
            </w:r>
          </w:p>
        </w:tc>
      </w:tr>
      <w:tr w:rsidR="0020460C" w:rsidRPr="00E273B9" w14:paraId="0C498EB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4829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5A73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FC38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19E9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2865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C8E7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6C14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2, relæteknik</w:t>
            </w:r>
          </w:p>
        </w:tc>
      </w:tr>
      <w:tr w:rsidR="0020460C" w:rsidRPr="00E273B9" w14:paraId="5A0F793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B6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B09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51F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3D1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41D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DA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3D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1-2, pneumatik og fejlfinding</w:t>
            </w:r>
          </w:p>
        </w:tc>
      </w:tr>
      <w:tr w:rsidR="0020460C" w:rsidRPr="00E273B9" w14:paraId="5F9AD77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AB07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46F5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44DA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7131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8E86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BA02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00ED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1-3, hydraulik og fejlfinding</w:t>
            </w:r>
          </w:p>
        </w:tc>
      </w:tr>
      <w:tr w:rsidR="0020460C" w:rsidRPr="00E273B9" w14:paraId="133A216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9C0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83C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887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358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F8A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FD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B0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2-1, fejl. Relæstyring, motor</w:t>
            </w:r>
          </w:p>
        </w:tc>
      </w:tr>
      <w:tr w:rsidR="0020460C" w:rsidRPr="00E273B9" w14:paraId="5B1CF02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20C3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08C1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FE93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728B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593C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7808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ED63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2-2, el-pneumatik og fejlfinding</w:t>
            </w:r>
          </w:p>
        </w:tc>
      </w:tr>
      <w:tr w:rsidR="0020460C" w:rsidRPr="00E273B9" w14:paraId="6668F9A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AE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0B7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4A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53D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065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52F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90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3-1, PLC,  følere og vision</w:t>
            </w:r>
          </w:p>
        </w:tc>
      </w:tr>
      <w:tr w:rsidR="0020460C" w:rsidRPr="00E273B9" w14:paraId="53C08F1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3E9B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E5B4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57D3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5DB4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F2DD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1D36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CB92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3-2, PLC montage og fejlfinding</w:t>
            </w:r>
          </w:p>
        </w:tc>
      </w:tr>
      <w:tr w:rsidR="0020460C" w:rsidRPr="00E273B9" w14:paraId="10D49A3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E6D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CE2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30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06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DA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AAD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9B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1-3, Sekventiel</w:t>
            </w:r>
          </w:p>
        </w:tc>
      </w:tr>
      <w:tr w:rsidR="0020460C" w:rsidRPr="00E273B9" w14:paraId="64BA751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2C14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0A37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F293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0CE3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8572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81B3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CB56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1-2, Kombinatorisk</w:t>
            </w:r>
          </w:p>
        </w:tc>
      </w:tr>
      <w:tr w:rsidR="0020460C" w:rsidRPr="00E273B9" w14:paraId="609E230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67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F38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DB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6DA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E7B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1B9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060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1-1, Introduktion</w:t>
            </w:r>
          </w:p>
        </w:tc>
      </w:tr>
      <w:tr w:rsidR="0020460C" w:rsidRPr="00E273B9" w14:paraId="3CCFA28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B1DF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CFF2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9214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1E0C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C2E2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7A93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69BE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Kontrol og fejlfinding på komfortsystemer</w:t>
            </w:r>
          </w:p>
        </w:tc>
      </w:tr>
      <w:tr w:rsidR="0020460C" w:rsidRPr="00E273B9" w14:paraId="4592EAB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19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FB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CD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29A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00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5B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195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Måleteknisk fejlfinding på elektroniske systemer</w:t>
            </w:r>
          </w:p>
        </w:tc>
      </w:tr>
      <w:tr w:rsidR="0020460C" w:rsidRPr="00E273B9" w14:paraId="7ECF736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43D6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816E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74B6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7965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3593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7764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5C1C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Fejlfinding på sikkerhedssystemer</w:t>
            </w:r>
          </w:p>
        </w:tc>
      </w:tr>
      <w:tr w:rsidR="0020460C" w:rsidRPr="00E273B9" w14:paraId="41C6A5D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7A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ED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64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FA1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52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60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C3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og avanceret fejlfinding</w:t>
            </w:r>
          </w:p>
        </w:tc>
      </w:tr>
      <w:tr w:rsidR="0020460C" w:rsidRPr="00E273B9" w14:paraId="3C2BC80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D46B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2D74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EC91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A710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3021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7CCF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246B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Funktionskontrol af benzinmotorstyring</w:t>
            </w:r>
          </w:p>
        </w:tc>
      </w:tr>
      <w:tr w:rsidR="0020460C" w:rsidRPr="00E273B9" w14:paraId="259E881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D3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BF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22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4DF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943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554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36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Kontrol og fejlfinding på klimastyring</w:t>
            </w:r>
          </w:p>
        </w:tc>
      </w:tr>
      <w:tr w:rsidR="0020460C" w:rsidRPr="00E273B9" w14:paraId="59D99E8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D6DE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2E24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2DE9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648F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D28E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B629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6C89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Funktionskontrol af emissionssys. og motorstyring</w:t>
            </w:r>
          </w:p>
        </w:tc>
      </w:tr>
      <w:tr w:rsidR="0020460C" w:rsidRPr="00E273B9" w14:paraId="1ECD3FE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C7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237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977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7CC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034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88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836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Funktionskontrol af avancerede motorstyringer</w:t>
            </w:r>
          </w:p>
        </w:tc>
      </w:tr>
      <w:tr w:rsidR="0020460C" w:rsidRPr="00E273B9" w14:paraId="4B74144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1890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5EF3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BD90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6A6D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E89F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34BF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A6E3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ved simpel fejlfinding</w:t>
            </w:r>
          </w:p>
        </w:tc>
      </w:tr>
      <w:tr w:rsidR="0020460C" w:rsidRPr="00E273B9" w14:paraId="704CF96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C3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A0C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B8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93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16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6A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C84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Sikkerhedshåndtering af eldrevne/hybrid køretøjer</w:t>
            </w:r>
          </w:p>
        </w:tc>
      </w:tr>
      <w:tr w:rsidR="0020460C" w:rsidRPr="00E273B9" w14:paraId="0732EF6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0823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5086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409E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FAEA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09C5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FA7E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CFC1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Eldrevne/hybride køretøjer, opbygning og service</w:t>
            </w:r>
          </w:p>
        </w:tc>
      </w:tr>
      <w:tr w:rsidR="0020460C" w:rsidRPr="00E273B9" w14:paraId="7D74B08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3F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A4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7B3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E38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E04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F1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B3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Motorstyringssys., kontrol,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fejlf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., fejlret.</w:t>
            </w:r>
          </w:p>
        </w:tc>
      </w:tr>
      <w:tr w:rsidR="0020460C" w:rsidRPr="00E273B9" w14:paraId="32A304A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A4EA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C551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CF82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D511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2033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6D93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CC1D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Elektronisk applikationer på køretøjstestere</w:t>
            </w:r>
          </w:p>
        </w:tc>
      </w:tr>
      <w:tr w:rsidR="0020460C" w:rsidRPr="00E273B9" w14:paraId="424BB29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37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3C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68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AE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5B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979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D9D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af køretøjsmodeller</w:t>
            </w:r>
          </w:p>
        </w:tc>
      </w:tr>
      <w:tr w:rsidR="0020460C" w:rsidRPr="00E273B9" w14:paraId="6684A9F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0EF3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9667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14C6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20FD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9956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8A31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A6D6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af A/C anlæg o. 2,5 kg. på bus &amp; lastvogn</w:t>
            </w:r>
          </w:p>
        </w:tc>
      </w:tr>
      <w:tr w:rsidR="0020460C" w:rsidRPr="00E273B9" w14:paraId="61DD884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859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BDF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4E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10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E1C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0A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F0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Commonrail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motorstyring emission</w:t>
            </w:r>
          </w:p>
        </w:tc>
      </w:tr>
      <w:tr w:rsidR="0020460C" w:rsidRPr="00E273B9" w14:paraId="5C9BFCC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C1B1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CE23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2236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9A7B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7ECA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2FA8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6B8A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Kontrol og fejlfinding på netværkssystemer</w:t>
            </w:r>
          </w:p>
        </w:tc>
      </w:tr>
      <w:tr w:rsidR="0020460C" w:rsidRPr="00E273B9" w14:paraId="7F30C3A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E03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A3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54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2A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0F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34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52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Højvolt-batteriteknologi i el-hybride køretøjer</w:t>
            </w:r>
          </w:p>
        </w:tc>
      </w:tr>
      <w:tr w:rsidR="0020460C" w:rsidRPr="00E273B9" w14:paraId="69D77F7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CFE7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E7FB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AF5C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7EE1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8C4F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E3AE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A7C9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Varmepumpeteknologi på el-hybride køretøjer</w:t>
            </w:r>
          </w:p>
        </w:tc>
      </w:tr>
      <w:tr w:rsidR="0020460C" w:rsidRPr="00E273B9" w14:paraId="3282B41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9A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E14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C40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474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07D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9C6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C8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indstil. af CNC-kantpresse</w:t>
            </w:r>
          </w:p>
        </w:tc>
      </w:tr>
      <w:tr w:rsidR="0020460C" w:rsidRPr="00E273B9" w14:paraId="73A2A50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44A7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CAB5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A9BB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9908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EF4E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9DF4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A71A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styr. bearbejdningsmaskiner i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20460C" w:rsidRPr="00E273B9" w14:paraId="4003A6B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0ED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2F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057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5F1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14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C9D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7B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Montageteknik 1</w:t>
            </w:r>
          </w:p>
        </w:tc>
      </w:tr>
      <w:tr w:rsidR="0020460C" w:rsidRPr="00E273B9" w14:paraId="6A5D9B1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1FC4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B3CC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CA71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7112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E221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1B3B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BC06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Montageteknik 2</w:t>
            </w:r>
          </w:p>
        </w:tc>
      </w:tr>
      <w:tr w:rsidR="0020460C" w:rsidRPr="00E273B9" w14:paraId="6446210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EF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08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8C8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61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9DA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2DA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D37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Grøn energi &amp; klimatilpasning</w:t>
            </w:r>
          </w:p>
        </w:tc>
      </w:tr>
      <w:tr w:rsidR="0020460C" w:rsidRPr="00E273B9" w14:paraId="7C43A39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6EF8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4D39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9F20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9C3B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9910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2D89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0030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Sikkert energi- &amp; klimaarbejde</w:t>
            </w:r>
          </w:p>
        </w:tc>
      </w:tr>
      <w:tr w:rsidR="0020460C" w:rsidRPr="00E273B9" w14:paraId="1E72D18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832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EC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CF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E0A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411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561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7EF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Rør- og anlægstegninger</w:t>
            </w:r>
          </w:p>
        </w:tc>
      </w:tr>
      <w:tr w:rsidR="0020460C" w:rsidRPr="00E273B9" w14:paraId="5899156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DC46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8050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A123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CC59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8A32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B63D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6534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A338FE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Vedligeholdelsestekn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ik, lejereparation og smøring</w:t>
            </w:r>
          </w:p>
        </w:tc>
      </w:tr>
      <w:tr w:rsidR="0020460C" w:rsidRPr="00E273B9" w14:paraId="1A15D49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3E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40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A42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51C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A338FE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BFF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C72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5E5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A338FE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Reparation og vedligehold af transmi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ssionstyper</w:t>
            </w:r>
          </w:p>
        </w:tc>
      </w:tr>
      <w:tr w:rsidR="0020460C" w:rsidRPr="00E273B9" w14:paraId="538E0CF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8A16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969D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35B4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6570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9953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2D40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2201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CO2 som kølemiddel</w:t>
            </w:r>
          </w:p>
        </w:tc>
      </w:tr>
      <w:tr w:rsidR="0020460C" w:rsidRPr="00E273B9" w14:paraId="443DD29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F6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482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A9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2F9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50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520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B2C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Varmepumper med naturlige kølemidler</w:t>
            </w:r>
          </w:p>
        </w:tc>
      </w:tr>
      <w:tr w:rsidR="0020460C" w:rsidRPr="00E273B9" w14:paraId="2145024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C410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AE09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BDF4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476A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D1DA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A92C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10A9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Køletek.opbygn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., idriftsættelse af køleanlæg</w:t>
            </w:r>
          </w:p>
        </w:tc>
      </w:tr>
      <w:tr w:rsidR="0020460C" w:rsidRPr="00E273B9" w14:paraId="5B5C168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439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AEA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5E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3C1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8D6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6F8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22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montage af kobberrør</w:t>
            </w:r>
          </w:p>
        </w:tc>
      </w:tr>
      <w:tr w:rsidR="0020460C" w:rsidRPr="00E273B9" w14:paraId="1E73C7C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D879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B759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F692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6367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754B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E3BE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0957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termodynamik &amp; lovgivning køleanlæg</w:t>
            </w:r>
          </w:p>
        </w:tc>
      </w:tr>
      <w:tr w:rsidR="0020460C" w:rsidRPr="00E273B9" w14:paraId="3D26AC3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312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C30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9E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33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4C7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05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F2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Køleteknisk dokumentation, styring &amp; automatik</w:t>
            </w:r>
          </w:p>
        </w:tc>
      </w:tr>
      <w:tr w:rsidR="0020460C" w:rsidRPr="00E273B9" w14:paraId="0BE902F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A8AA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A743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D26B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6037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4566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86B1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5737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og funktion af køleanlæg</w:t>
            </w:r>
          </w:p>
        </w:tc>
      </w:tr>
      <w:tr w:rsidR="0020460C" w:rsidRPr="00E273B9" w14:paraId="5B9EF90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270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8A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46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E23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7E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CF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15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af enkle el-relæstyringer</w:t>
            </w:r>
          </w:p>
        </w:tc>
      </w:tr>
      <w:tr w:rsidR="0020460C" w:rsidRPr="00E273B9" w14:paraId="3D2AEB7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C522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DC37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5393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55F0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F55A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9D65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5ADF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Brandbare kølemidler inkl. farlig gods bevis</w:t>
            </w:r>
          </w:p>
        </w:tc>
      </w:tr>
      <w:tr w:rsidR="0020460C" w:rsidRPr="00E273B9" w14:paraId="46303D4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A2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B9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20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AD4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54E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277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17A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.,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dim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køleanlæg &amp; anvendelse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lovgivn</w:t>
            </w:r>
            <w:proofErr w:type="spellEnd"/>
          </w:p>
        </w:tc>
      </w:tr>
      <w:tr w:rsidR="0020460C" w:rsidRPr="00E273B9" w14:paraId="5F2A2F4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AB40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DF16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6B70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D1F9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4A61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7CC0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E71C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20460C" w:rsidRPr="00E273B9" w14:paraId="7E9DC4A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473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9B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D91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8F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9C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00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E3A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0460C" w:rsidRPr="00E273B9" w14:paraId="124ECF2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8E09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1D63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78C4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111F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E834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3824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CA55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ventilations- og klimaanlæg samt VAV-anlæg</w:t>
            </w:r>
          </w:p>
        </w:tc>
      </w:tr>
      <w:tr w:rsidR="0020460C" w:rsidRPr="00E273B9" w14:paraId="49D7CE5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D8F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02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187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ED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9F2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FAE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E5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VENT-ordning, opkvalificering</w:t>
            </w:r>
          </w:p>
        </w:tc>
      </w:tr>
      <w:tr w:rsidR="0020460C" w:rsidRPr="00E273B9" w14:paraId="182211A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13C8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1121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37F0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1EA4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A022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46C5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11DB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0460C" w:rsidRPr="00E273B9" w14:paraId="1F6076D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75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6C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B1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0E4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C4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47B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58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20460C" w:rsidRPr="00E273B9" w14:paraId="7FC62B9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BC2B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CFC2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6261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437B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E62E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9D48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E510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Pers. sikkerhed v arbejde med epoxy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0460C" w:rsidRPr="00E273B9" w14:paraId="7CD9D4A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2DF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F97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25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52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7A1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B6F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050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0460C" w:rsidRPr="00E273B9" w14:paraId="1809145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C055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A29D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8867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FFBE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30D2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0055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D60E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20460C" w:rsidRPr="00E273B9" w14:paraId="0B8568E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D21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F56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EF6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8B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0E1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75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865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20460C" w:rsidRPr="00E273B9" w14:paraId="2349F51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15FE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D9B7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5DCD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921A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0B2D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E898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3B5C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20460C" w:rsidRPr="00E273B9" w14:paraId="76795CE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64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59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ECE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98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E76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F2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33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20460C" w:rsidRPr="00E273B9" w14:paraId="38A999F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EEDB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694F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203E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0520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CACF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8715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594B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0460C" w:rsidRPr="00E273B9" w14:paraId="6A4179E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380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1BE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6C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F9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8D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8C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8E5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0460C" w:rsidRPr="00E273B9" w14:paraId="5E8E29E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EECF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A175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232B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3636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E07A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B879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1375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Gassvejsnning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proces 311</w:t>
            </w:r>
          </w:p>
        </w:tc>
      </w:tr>
      <w:tr w:rsidR="0020460C" w:rsidRPr="00E273B9" w14:paraId="01C8431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B3E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A9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8B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BCF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BFF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A1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2E9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20460C" w:rsidRPr="00E273B9" w14:paraId="3F14877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C184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FD16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42E0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B65B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E33C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A5A1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381F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0460C" w:rsidRPr="00E273B9" w14:paraId="1611B29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D9B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7CB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684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4DA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BD9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EC2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D94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0460C" w:rsidRPr="00E273B9" w14:paraId="1463AA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FC25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25CB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0073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630F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4C6B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B1E9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480E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0460C" w:rsidRPr="00E273B9" w14:paraId="22ABE47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FC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4D1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51F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96B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72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62E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85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0460C" w:rsidRPr="00E273B9" w14:paraId="51B8EB3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680F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3142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C72A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ADB2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B4D1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D64B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2147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20460C" w:rsidRPr="00E273B9" w14:paraId="4DED579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E7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0DB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87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35C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17C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D5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35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&amp; 1.hjælp</w:t>
            </w:r>
          </w:p>
        </w:tc>
      </w:tr>
      <w:tr w:rsidR="0020460C" w:rsidRPr="00E273B9" w14:paraId="4B43E25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4585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1238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1A18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2C60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8FCC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9A9C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69DC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&amp; 1.hjælp</w:t>
            </w:r>
          </w:p>
        </w:tc>
      </w:tr>
      <w:tr w:rsidR="0020460C" w:rsidRPr="00E273B9" w14:paraId="11B3A35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F09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BB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E3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5F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B1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20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B60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20460C" w:rsidRPr="00E273B9" w14:paraId="0DC2EAD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8E48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9268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CA58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B15D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6BF3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6F49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5909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v. gnistproducerende værktøj</w:t>
            </w:r>
          </w:p>
        </w:tc>
      </w:tr>
      <w:tr w:rsidR="0020460C" w:rsidRPr="00E273B9" w14:paraId="65E2A26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9A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254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F97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BFB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96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7CD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604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0460C" w:rsidRPr="00E273B9" w14:paraId="3205DC2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7D26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4866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8ED0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DF85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1607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229C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DF21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NVH diagnose og fejlfinding på køretøjer</w:t>
            </w:r>
          </w:p>
        </w:tc>
      </w:tr>
      <w:tr w:rsidR="0020460C" w:rsidRPr="00E273B9" w14:paraId="791E466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B7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12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17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F1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F3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BD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3A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på køleanlæg (faglig opdatering)</w:t>
            </w:r>
          </w:p>
        </w:tc>
      </w:tr>
      <w:tr w:rsidR="0020460C" w:rsidRPr="00E273B9" w14:paraId="16CE06A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8012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4D93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1F04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00C0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DFCA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6A9A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B8F6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Driftsoptimering systematisk anvendelse big data</w:t>
            </w:r>
          </w:p>
        </w:tc>
      </w:tr>
      <w:tr w:rsidR="0020460C" w:rsidRPr="00E273B9" w14:paraId="4DDF699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CE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7A6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8ED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2E4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BA9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09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7AB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Industri 4.0: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Predictive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maintenance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dataopsamling</w:t>
            </w:r>
          </w:p>
        </w:tc>
      </w:tr>
      <w:tr w:rsidR="0020460C" w:rsidRPr="00E273B9" w14:paraId="57A8302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E2AA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A7AF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FA42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CF46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CF14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591B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8B36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materialelære</w:t>
            </w:r>
          </w:p>
        </w:tc>
      </w:tr>
      <w:tr w:rsidR="0020460C" w:rsidRPr="00E273B9" w14:paraId="5789026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B5F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A8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7B0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F36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60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A7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29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El-sikkerhed på offroad køretøjer</w:t>
            </w:r>
          </w:p>
        </w:tc>
      </w:tr>
      <w:tr w:rsidR="0020460C" w:rsidRPr="00E273B9" w14:paraId="1520DF6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2EDB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9938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0884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D774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8C43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0C66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C776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Mobilhydrauliske anlæg, Sammenkobl og indregul.2</w:t>
            </w:r>
          </w:p>
        </w:tc>
      </w:tr>
      <w:tr w:rsidR="0020460C" w:rsidRPr="00E273B9" w14:paraId="7036989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860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15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92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23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92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E96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193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El drevne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road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køretøjer, fejlfinding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20460C" w:rsidRPr="00E273B9" w14:paraId="7A95FFC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897E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D3B8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47A7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FB6E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C476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0FE6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0219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Brændstofteknik offroad, indstilling og udmåling</w:t>
            </w:r>
          </w:p>
        </w:tc>
      </w:tr>
      <w:tr w:rsidR="0020460C" w:rsidRPr="00E273B9" w14:paraId="7849E08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344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15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AD7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73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CCA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B8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8C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Landbrugsmaskiner avanceret, fejlfind og reparer</w:t>
            </w:r>
          </w:p>
        </w:tc>
      </w:tr>
      <w:tr w:rsidR="0020460C" w:rsidRPr="00E273B9" w14:paraId="41F06AD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38CD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2141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E349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96C1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86D6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E2A1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659A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El-drevne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road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køretøjer, batterifejlfinding</w:t>
            </w:r>
          </w:p>
        </w:tc>
      </w:tr>
      <w:tr w:rsidR="0020460C" w:rsidRPr="00E273B9" w14:paraId="2DAC97A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F6E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6DC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3CC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7A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056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49F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78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Mark- og tågesprøjter, fejlfinding og reparation</w:t>
            </w:r>
          </w:p>
        </w:tc>
      </w:tr>
      <w:tr w:rsidR="0020460C" w:rsidRPr="00E273B9" w14:paraId="538C148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43B5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958C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3AA3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9399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7738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CAE4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A2FB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Landbrugsmaskiner, udmåling og indstilling</w:t>
            </w:r>
          </w:p>
        </w:tc>
      </w:tr>
      <w:tr w:rsidR="0020460C" w:rsidRPr="00E273B9" w14:paraId="0A548B8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05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21D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F72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4B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0A5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27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8FA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Autonome landbrugsmaskiner, udmåling og indstilling</w:t>
            </w:r>
          </w:p>
        </w:tc>
      </w:tr>
      <w:tr w:rsidR="0020460C" w:rsidRPr="00E273B9" w14:paraId="10F8C51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7A3A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1597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6D5E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D6E0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80C8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85C6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276F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road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køretøjer: ISOBUS udmåling og indstilling</w:t>
            </w:r>
          </w:p>
        </w:tc>
      </w:tr>
      <w:tr w:rsidR="0020460C" w:rsidRPr="00E273B9" w14:paraId="63E42BA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DF7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9AB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E8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44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75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ED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EF8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0460C" w:rsidRPr="00E273B9" w14:paraId="0EAC125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6C1E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C9DE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5FE4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D136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18DE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217E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FA62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20460C" w:rsidRPr="00E273B9" w14:paraId="516DCF5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911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E5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EAE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AA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C15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77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59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fræsning, opspænding og flersidet bearbejdning</w:t>
            </w:r>
          </w:p>
        </w:tc>
      </w:tr>
      <w:tr w:rsidR="0020460C" w:rsidRPr="00E273B9" w14:paraId="0B2CA5A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B757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946F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81E9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EC95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41DB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8EB5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CBA2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20460C" w:rsidRPr="00E273B9" w14:paraId="151FE20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B09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7F3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8C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1D4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B37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23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0AA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0460C" w:rsidRPr="00E273B9" w14:paraId="5279832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2FB9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E1E2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B0A4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93C8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88F8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B0C6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AC71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20460C" w:rsidRPr="00E273B9" w14:paraId="74E71B1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F0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CC3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C1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DC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C8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8D5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8A1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drejning, programmering og opstilling, 2-sidet</w:t>
            </w:r>
          </w:p>
        </w:tc>
      </w:tr>
      <w:tr w:rsidR="0020460C" w:rsidRPr="00E273B9" w14:paraId="5AE9D1B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071F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6316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682A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204A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D4C8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166B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2D9C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20460C" w:rsidRPr="00E273B9" w14:paraId="02F3F4E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02E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30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65F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B55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C3B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4F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31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0460C" w:rsidRPr="00E273B9" w14:paraId="3512B86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0788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FD38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5FC7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65D3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7E82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5146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1BEA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0460C" w:rsidRPr="00E273B9" w14:paraId="1EA9DCA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97F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AF0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54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40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42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390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8C9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CAD (10 dage)</w:t>
            </w:r>
          </w:p>
        </w:tc>
      </w:tr>
      <w:tr w:rsidR="0020460C" w:rsidRPr="00E273B9" w14:paraId="1E8A785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83DD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C5D2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25E7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228B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 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5A2B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398E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2F52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introduktion (5 dage)</w:t>
            </w:r>
          </w:p>
        </w:tc>
      </w:tr>
      <w:tr w:rsidR="0020460C" w:rsidRPr="00E273B9" w14:paraId="5D6A830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6B6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B29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B6E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00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 B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C9D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90F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5F0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(5 dage)</w:t>
            </w:r>
          </w:p>
        </w:tc>
      </w:tr>
      <w:tr w:rsidR="0020460C" w:rsidRPr="00E273B9" w14:paraId="47F4E01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32A0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Jern, metal og auto,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5493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9ACD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C643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178A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27ED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D67F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20460C" w:rsidRPr="00E273B9" w14:paraId="2596BE0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78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auto, 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1EB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668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10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AA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D04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1D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20460C" w:rsidRPr="00E273B9" w14:paraId="31CACEB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0571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auto, 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D2D8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B976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F390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077A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F5E1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E9CF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0460C" w:rsidRPr="00E273B9" w14:paraId="15AD8E0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7FB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auto, It og teleteknik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39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AA7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4C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27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5B4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19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20460C" w:rsidRPr="00E273B9" w14:paraId="0A913D0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2E9D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6E53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7FDE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9494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0C2E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4E29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A713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HR i praksis</w:t>
            </w:r>
          </w:p>
        </w:tc>
      </w:tr>
      <w:tr w:rsidR="0020460C" w:rsidRPr="00E273B9" w14:paraId="7440E24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DD3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15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17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A4D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3C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76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F6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 omstilling i praksis</w:t>
            </w:r>
          </w:p>
        </w:tc>
      </w:tr>
      <w:tr w:rsidR="0020460C" w:rsidRPr="00E273B9" w14:paraId="1748DED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3679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E46D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4B9B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8FEF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D352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21B3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20511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EB63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Klimaregnskaber</w:t>
            </w:r>
          </w:p>
        </w:tc>
      </w:tr>
      <w:tr w:rsidR="0020460C" w:rsidRPr="00E273B9" w14:paraId="1384251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8C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1B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68F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BCE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F96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FA7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20512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99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ESG Rapportering</w:t>
            </w:r>
          </w:p>
        </w:tc>
      </w:tr>
      <w:tr w:rsidR="0020460C" w:rsidRPr="00E273B9" w14:paraId="7453641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907B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D3B0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34FD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FB7F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6542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AAE8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37396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B163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Økonomistyring i praksis</w:t>
            </w:r>
          </w:p>
        </w:tc>
      </w:tr>
      <w:tr w:rsidR="0020460C" w:rsidRPr="00E273B9" w14:paraId="5AE292D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2C4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C2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76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AE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F87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AC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37456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D6A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</w:t>
            </w:r>
          </w:p>
        </w:tc>
      </w:tr>
      <w:tr w:rsidR="0020460C" w:rsidRPr="00E273B9" w14:paraId="501FA6F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2919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C70E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904F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5155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513D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AA3A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37526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8D2D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Regneark til økonomistyring</w:t>
            </w:r>
          </w:p>
        </w:tc>
      </w:tr>
      <w:tr w:rsidR="0020460C" w:rsidRPr="00E273B9" w14:paraId="1702371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511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73E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7C6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17E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0B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78A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37545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4FB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Sagsbehandling</w:t>
            </w:r>
          </w:p>
        </w:tc>
      </w:tr>
      <w:tr w:rsidR="0020460C" w:rsidRPr="00E273B9" w14:paraId="52BFE01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089F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CEC3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1BF8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237D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9737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416A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37547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A0B1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Borgerkommunikation</w:t>
            </w:r>
          </w:p>
        </w:tc>
      </w:tr>
      <w:tr w:rsidR="0020460C" w:rsidRPr="00E273B9" w14:paraId="4635843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F8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3CD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E60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0C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A1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FA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37548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A6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Organisation og psykologi</w:t>
            </w:r>
          </w:p>
        </w:tc>
      </w:tr>
      <w:tr w:rsidR="0020460C" w:rsidRPr="00E273B9" w14:paraId="2D589CD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1F02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B4DE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DA62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0582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70A4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6DC3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37549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0420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Digital service og innovation </w:t>
            </w:r>
          </w:p>
        </w:tc>
      </w:tr>
      <w:tr w:rsidR="0020460C" w:rsidRPr="00E273B9" w14:paraId="1B2F58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CC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8BF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8C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E03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AB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5F6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37608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A2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E-handel</w:t>
            </w:r>
          </w:p>
        </w:tc>
      </w:tr>
      <w:tr w:rsidR="0020460C" w:rsidRPr="00E273B9" w14:paraId="583E725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5539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98C2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574C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1035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D1F9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594E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37758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159D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Projektkoordinering</w:t>
            </w:r>
          </w:p>
        </w:tc>
      </w:tr>
      <w:tr w:rsidR="0020460C" w:rsidRPr="00E273B9" w14:paraId="1B83BA5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683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9D6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79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DD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D9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8DB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37839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A6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Rekruttering</w:t>
            </w:r>
          </w:p>
        </w:tc>
      </w:tr>
      <w:tr w:rsidR="0020460C" w:rsidRPr="00E273B9" w14:paraId="06AF2C0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8F3C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1564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AAFF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2698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ACB1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1A21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39390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71C5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Undersøgelsesmetoder i offentlig opgaveløsning</w:t>
            </w:r>
          </w:p>
        </w:tc>
      </w:tr>
      <w:tr w:rsidR="0020460C" w:rsidRPr="00E273B9" w14:paraId="7322674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7FA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9AB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AF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84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4D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67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9E6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0460C" w:rsidRPr="00E273B9" w14:paraId="0714F77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E12D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89CA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2874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005F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6B80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3AE8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F8AD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Logistik i handelsvirksomheder</w:t>
            </w:r>
          </w:p>
        </w:tc>
      </w:tr>
      <w:tr w:rsidR="0020460C" w:rsidRPr="00E273B9" w14:paraId="360176E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4F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A59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4E9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D9B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6F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13F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3D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0460C" w:rsidRPr="00E273B9" w14:paraId="666A0A6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3C79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1D6C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E7DF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87DE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7CF5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EA26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C179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Økonomisk styring af lageret</w:t>
            </w:r>
          </w:p>
        </w:tc>
      </w:tr>
      <w:tr w:rsidR="0020460C" w:rsidRPr="00E273B9" w14:paraId="3CD2D64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1C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48F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40C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D6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98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87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29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20460C" w:rsidRPr="00E273B9" w14:paraId="3971D16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73C4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4FDA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8BEC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0F48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69B9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F928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93E9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0460C" w:rsidRPr="00E273B9" w14:paraId="0B9AB4A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56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4D6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47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57C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B08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B0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526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20460C" w:rsidRPr="00E273B9" w14:paraId="0AD3702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10A4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87D4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FE9E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0A91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7A3D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921F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BC8F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Adfærdsændrende kommunikation ift. Bæredygtighed</w:t>
            </w:r>
          </w:p>
        </w:tc>
      </w:tr>
      <w:tr w:rsidR="0020460C" w:rsidRPr="00E273B9" w14:paraId="75225F7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F5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79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7D7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1E5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55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B70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3A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0460C" w:rsidRPr="00E273B9" w14:paraId="27EC8F0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B4B8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0FA0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8DBE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CF00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48F7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3F83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A256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0460C" w:rsidRPr="00E273B9" w14:paraId="3E1AADF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788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9A2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5F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2CE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92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058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BB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Regnskabsafstemninger ifm. Årsafslutningen</w:t>
            </w:r>
          </w:p>
        </w:tc>
      </w:tr>
      <w:tr w:rsidR="0020460C" w:rsidRPr="00E273B9" w14:paraId="35771DF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9052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BE3D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3FE5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4EED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0BD3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C38C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042E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0460C" w:rsidRPr="00E273B9" w14:paraId="52EE5DE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4F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8A7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F4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AF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98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9E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4E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0460C" w:rsidRPr="00E273B9" w14:paraId="4414D49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95EB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8A5C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10C7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BCEE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1E91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B691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051C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Lønberegning og lønrapportering</w:t>
            </w:r>
          </w:p>
        </w:tc>
      </w:tr>
      <w:tr w:rsidR="0020460C" w:rsidRPr="00E273B9" w14:paraId="52E1DEA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4E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3D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73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067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A8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03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C4B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0460C" w:rsidRPr="00E273B9" w14:paraId="59B23B8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2890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2B30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F30F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A4BA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9CF0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C52F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C6EE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Bearbejdning af data fra informationsindsamling</w:t>
            </w:r>
          </w:p>
        </w:tc>
      </w:tr>
      <w:tr w:rsidR="0020460C" w:rsidRPr="00E273B9" w14:paraId="40850BC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4F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4E7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09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C86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233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E6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2D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0460C" w:rsidRPr="00E273B9" w14:paraId="3181CE0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21FF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5977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3C99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CF88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A38B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3073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D3C6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 anvendelse af e-mail- og kalendersystemer</w:t>
            </w:r>
          </w:p>
        </w:tc>
      </w:tr>
      <w:tr w:rsidR="0020460C" w:rsidRPr="00E273B9" w14:paraId="3E84B6D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BB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90F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5D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D5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364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29F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A8B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0460C" w:rsidRPr="00E273B9" w14:paraId="0AFFCCA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66C5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BB1F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C652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67FB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36BF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6CE0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F14C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0460C" w:rsidRPr="00E273B9" w14:paraId="12D3F5E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81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73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3BF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AE1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784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A4F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62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Nye kunder via viral markedsføring</w:t>
            </w:r>
          </w:p>
        </w:tc>
      </w:tr>
      <w:tr w:rsidR="0020460C" w:rsidRPr="00E273B9" w14:paraId="007CA8F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8CC3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4094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8CA9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458D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5FFE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BDC1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A9C8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0460C" w:rsidRPr="00E273B9" w14:paraId="62B5D47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AF1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4E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78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F4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6BA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80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FE4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0460C" w:rsidRPr="00E273B9" w14:paraId="7043593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A463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9274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7F65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73E4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023C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D87E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8B18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20460C" w:rsidRPr="00E273B9" w14:paraId="402B62A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B6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346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167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7FE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D3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80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A4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Jobrelateret brug af styresystemer på pc</w:t>
            </w:r>
          </w:p>
        </w:tc>
      </w:tr>
      <w:tr w:rsidR="0020460C" w:rsidRPr="00E273B9" w14:paraId="69EAEAF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74BD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90AB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11AD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36A5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650D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D5F7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9428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præsentationsprogrammer</w:t>
            </w:r>
          </w:p>
        </w:tc>
      </w:tr>
      <w:tr w:rsidR="0020460C" w:rsidRPr="00E273B9" w14:paraId="1AF9879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56F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4DC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BF3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40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24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818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BE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0460C" w:rsidRPr="00E273B9" w14:paraId="124D3C9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D450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0DF2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0FC0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5B8B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FE3E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C224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FE56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0460C" w:rsidRPr="00E273B9" w14:paraId="6EAEF88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972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FA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4B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5F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DA5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C1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F1A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0460C" w:rsidRPr="00E273B9" w14:paraId="36C5F54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81F8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22CC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0FF3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F2FC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D21F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1327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DEF0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20460C" w:rsidRPr="00E273B9" w14:paraId="4349FB8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E5E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7B0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52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608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72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7BB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73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Jobrelateret fremmedsprog med balsalt ordforråd</w:t>
            </w:r>
          </w:p>
        </w:tc>
      </w:tr>
      <w:tr w:rsidR="0020460C" w:rsidRPr="00E273B9" w14:paraId="7F4A78B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42D8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67A0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937A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D54B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B40C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45AE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522B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20460C" w:rsidRPr="00E273B9" w14:paraId="51B166B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72E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1D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B8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DF3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E9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53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D8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0460C" w:rsidRPr="00E273B9" w14:paraId="2E1CC43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BE47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CA15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AA8F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615E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7447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E98B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A989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0460C" w:rsidRPr="00E273B9" w14:paraId="6E999CE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C6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55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69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502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33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9AE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4C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Grafik og tekster til virksomhedens webside</w:t>
            </w:r>
          </w:p>
        </w:tc>
      </w:tr>
      <w:tr w:rsidR="0020460C" w:rsidRPr="00E273B9" w14:paraId="6334C16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254A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B8F7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01EE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312C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7A2C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08E6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7C3C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for salgsmedarbejderen</w:t>
            </w:r>
          </w:p>
        </w:tc>
      </w:tr>
      <w:tr w:rsidR="0020460C" w:rsidRPr="00E273B9" w14:paraId="5B1DCB6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C3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682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8A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9B7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29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8A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D0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0460C" w:rsidRPr="00E273B9" w14:paraId="4E04FDC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10C5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6711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1824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433F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DCCF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22E5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DBEC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20460C" w:rsidRPr="00E273B9" w14:paraId="636A86A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93A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4C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B1E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05FE" w14:textId="77777777" w:rsidR="0020460C" w:rsidRPr="00E273B9" w:rsidRDefault="00D94F15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C81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23D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6CF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Billedredigering i medarbejderens jobfunktion</w:t>
            </w:r>
          </w:p>
        </w:tc>
      </w:tr>
      <w:tr w:rsidR="0020460C" w:rsidRPr="00E273B9" w14:paraId="3447DB8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BD50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D733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D7CD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E892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4217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8791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E863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E-markedsføring og reklameindsats</w:t>
            </w:r>
          </w:p>
        </w:tc>
      </w:tr>
      <w:tr w:rsidR="0020460C" w:rsidRPr="00E273B9" w14:paraId="3288645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79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FAF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4C8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F4C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8C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3E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52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Kontering af køb, salg, drift af biler og ejendom</w:t>
            </w:r>
          </w:p>
        </w:tc>
      </w:tr>
      <w:tr w:rsidR="0020460C" w:rsidRPr="00E273B9" w14:paraId="3CD86A2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7D3F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FD0D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0AF1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CF02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8F78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0073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4A13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Kreditorstyring</w:t>
            </w:r>
          </w:p>
        </w:tc>
      </w:tr>
      <w:tr w:rsidR="0020460C" w:rsidRPr="00E273B9" w14:paraId="2F2BCCC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C67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AE2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1E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167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4E9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A5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C17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Kontoplaner og virksomhedens rapporteringsbehov</w:t>
            </w:r>
          </w:p>
        </w:tc>
      </w:tr>
      <w:tr w:rsidR="0020460C" w:rsidRPr="00E273B9" w14:paraId="2441CC4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5BCC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B4CB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DE1F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719F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F5CE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FB51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6FC7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Konteringsinstrukser</w:t>
            </w:r>
          </w:p>
        </w:tc>
      </w:tr>
      <w:tr w:rsidR="0020460C" w:rsidRPr="00E273B9" w14:paraId="48C222B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798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14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08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2E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2C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B96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F7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Debitorstyring</w:t>
            </w:r>
          </w:p>
        </w:tc>
      </w:tr>
      <w:tr w:rsidR="0020460C" w:rsidRPr="00E273B9" w14:paraId="534E52B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BA5C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7BD0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FAA0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E0E5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D8D2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1812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8E04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Placering af resultat- og balancekonti</w:t>
            </w:r>
          </w:p>
        </w:tc>
      </w:tr>
      <w:tr w:rsidR="0020460C" w:rsidRPr="00E273B9" w14:paraId="6E392D1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68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F72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3B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1C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447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C7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0E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Registreringsmetoder ved virksomhedens drift</w:t>
            </w:r>
          </w:p>
        </w:tc>
      </w:tr>
      <w:tr w:rsidR="0020460C" w:rsidRPr="00E273B9" w14:paraId="6615102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82E2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4A90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87E6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9EE1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4CFE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C406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2D7C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0460C" w:rsidRPr="00E273B9" w14:paraId="4BAAB73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91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17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FBF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FA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A91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21A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AA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0460C" w:rsidRPr="00E273B9" w14:paraId="43414A4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432B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E2A6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1CA2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9F61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7123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64E5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CD91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Controlling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omkostninger og investeringer</w:t>
            </w:r>
          </w:p>
        </w:tc>
      </w:tr>
      <w:tr w:rsidR="0020460C" w:rsidRPr="00E273B9" w14:paraId="2A53A28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A66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AE9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DE6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F7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A61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EE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19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Controlling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salgs- og debitorområdet</w:t>
            </w:r>
          </w:p>
        </w:tc>
      </w:tr>
      <w:tr w:rsidR="0020460C" w:rsidRPr="00E273B9" w14:paraId="65690AA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8E82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1E81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61F3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BB3F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7BE0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4F55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835B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Online kundeservice og -rådgivning</w:t>
            </w:r>
          </w:p>
        </w:tc>
      </w:tr>
      <w:tr w:rsidR="0020460C" w:rsidRPr="00E273B9" w14:paraId="7D9FB33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B68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9A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39D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236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61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D1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780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0460C" w:rsidRPr="00E273B9" w14:paraId="0314EA3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AB9E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DDF4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F54D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B6E1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0358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61BE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D24E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0460C" w:rsidRPr="00E273B9" w14:paraId="715A40D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8B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695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090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722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20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AF2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62D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Tastaturbetjening ved brug af 10-fingersystem</w:t>
            </w:r>
          </w:p>
        </w:tc>
      </w:tr>
      <w:tr w:rsidR="0020460C" w:rsidRPr="00E273B9" w14:paraId="6AE0196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7746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D8DC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9188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3CE5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2BD7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0570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A7E3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0460C" w:rsidRPr="00E273B9" w14:paraId="1396A29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16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DFD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E3D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EA5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37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7E0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18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E-mail til jobbrug</w:t>
            </w:r>
          </w:p>
        </w:tc>
      </w:tr>
      <w:tr w:rsidR="0020460C" w:rsidRPr="00E273B9" w14:paraId="2F8C6EB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E7D8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6538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443E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0C32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0160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ED80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54AD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Kundeservice i administrative funktioner</w:t>
            </w:r>
          </w:p>
        </w:tc>
      </w:tr>
      <w:tr w:rsidR="0020460C" w:rsidRPr="00E273B9" w14:paraId="4F824C4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0C5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61A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9D1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1C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F0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6E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651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20460C" w:rsidRPr="00E273B9" w14:paraId="620E5E4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B526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A4D6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C5E7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530F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9429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0E44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603C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Tekster til nettet - formulering og opbygning</w:t>
            </w:r>
          </w:p>
        </w:tc>
      </w:tr>
      <w:tr w:rsidR="0020460C" w:rsidRPr="00E273B9" w14:paraId="366D190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F3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CCB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68B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2A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DB7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0CC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D7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0460C" w:rsidRPr="00E273B9" w14:paraId="2BBBA45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669F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F555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E07B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FA8F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6A04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34F8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2306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0460C" w:rsidRPr="00E273B9" w14:paraId="704677C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CCF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24A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B73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2E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FE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80A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87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Bilagsbehandling med efterfølgende kasserapport</w:t>
            </w:r>
          </w:p>
        </w:tc>
      </w:tr>
      <w:tr w:rsidR="0020460C" w:rsidRPr="00E273B9" w14:paraId="7FBAB8B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6E52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62DB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9127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AAFB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8F66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6786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AC9A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0460C" w:rsidRPr="00E273B9" w14:paraId="138E523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C2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A6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8FA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028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6A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967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B2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Valg af markedsføringskanal</w:t>
            </w:r>
          </w:p>
        </w:tc>
      </w:tr>
      <w:tr w:rsidR="0020460C" w:rsidRPr="00E273B9" w14:paraId="2F284FB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F3F4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09BF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0E64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2D63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58DB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F319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190D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0460C" w:rsidRPr="00E273B9" w14:paraId="7DF4F8E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682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5D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EA5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E9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40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702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0C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20460C" w:rsidRPr="00E273B9" w14:paraId="597D226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FEE1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1390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A489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4015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8747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C4F5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19A9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personoplysninger</w:t>
            </w:r>
          </w:p>
        </w:tc>
      </w:tr>
      <w:tr w:rsidR="0020460C" w:rsidRPr="00E273B9" w14:paraId="0C49FE8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CD2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355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96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845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947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2DE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7EA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Controlling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kreditor, indkøb og lager</w:t>
            </w:r>
          </w:p>
        </w:tc>
      </w:tr>
      <w:tr w:rsidR="0020460C" w:rsidRPr="00E273B9" w14:paraId="22EE388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B5E5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2E2C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702D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9854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DE4C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2E42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CA96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0460C" w:rsidRPr="00E273B9" w14:paraId="4F12B78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19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7B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ED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08A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F9E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F1A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9E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0460C" w:rsidRPr="00E273B9" w14:paraId="2BD6120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179F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44E8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8F2A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6DD4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812A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55B5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0F95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0460C" w:rsidRPr="00E273B9" w14:paraId="75EF2D5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60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893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C5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86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999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24C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90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20460C" w:rsidRPr="00E273B9" w14:paraId="23AF93F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AC9B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C755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37DC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17F8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A676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26EC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427C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Bæredygtigt indkøb</w:t>
            </w:r>
          </w:p>
        </w:tc>
      </w:tr>
      <w:tr w:rsidR="0020460C" w:rsidRPr="00E273B9" w14:paraId="458BA8D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B63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2B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B22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A0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AC3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FFB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B09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0460C" w:rsidRPr="00E273B9" w14:paraId="40E0BB0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D928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FE50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757C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2BD5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A96E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FA71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E1CF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som ledelsesværktøj</w:t>
            </w:r>
          </w:p>
        </w:tc>
      </w:tr>
      <w:tr w:rsidR="0020460C" w:rsidRPr="00E273B9" w14:paraId="2B6A751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01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D5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7C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BCE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04D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6AB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59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Mødeledelse</w:t>
            </w:r>
          </w:p>
        </w:tc>
      </w:tr>
      <w:tr w:rsidR="0020460C" w:rsidRPr="00E273B9" w14:paraId="44289B8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1A43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A6F6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38F7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81B9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BE07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3D51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7B16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0460C" w:rsidRPr="00E273B9" w14:paraId="4477ED6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3B7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956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C45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301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556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56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69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Lederens konflikthåndtering og vanskelige samtaler</w:t>
            </w:r>
          </w:p>
        </w:tc>
      </w:tr>
      <w:tr w:rsidR="0020460C" w:rsidRPr="00E273B9" w14:paraId="497A649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DA86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5DCB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4EFD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67E391" w14:textId="5C972C00" w:rsidR="0020460C" w:rsidRPr="00E273B9" w:rsidRDefault="000C2728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23476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9211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AB0E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637B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Situationsbestemt ledelse</w:t>
            </w:r>
          </w:p>
        </w:tc>
      </w:tr>
      <w:tr w:rsidR="0020460C" w:rsidRPr="00E273B9" w14:paraId="1614B36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C1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6B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74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5F1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06E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9A8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6B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20460C" w:rsidRPr="00E273B9" w14:paraId="2A9F533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3456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DC01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335C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6EA1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4364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71D4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01EA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0460C" w:rsidRPr="00E273B9" w14:paraId="5F6D9DC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8C8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E3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B1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79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52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B22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4E5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0460C" w:rsidRPr="00E273B9" w14:paraId="0A3A7D4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49F4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26F8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0B58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444A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FBB6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A55E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26CA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0460C" w:rsidRPr="00E273B9" w14:paraId="5936B30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07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6D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73B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431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7D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58C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01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0460C" w:rsidRPr="00E273B9" w14:paraId="4D0023E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7FF9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A0EA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6057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F8F5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DCDC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101E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6F40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0460C" w:rsidRPr="00E273B9" w14:paraId="7F3960C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F04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348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6B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428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67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3E0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832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0460C" w:rsidRPr="00E273B9" w14:paraId="24603BD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42A5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C9BA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11FE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644F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5CD9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0FF2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D779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0460C" w:rsidRPr="00E273B9" w14:paraId="34B4074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4AA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A6D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FAD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F1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39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125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1D6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20460C" w:rsidRPr="00E273B9" w14:paraId="23AC944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87D5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1A78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913E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1B7C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88E8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4C89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4CC8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Cirkulær forretningsforståelse - adm. Medarbejdere</w:t>
            </w:r>
          </w:p>
        </w:tc>
      </w:tr>
      <w:tr w:rsidR="0020460C" w:rsidRPr="00E273B9" w14:paraId="4EA15C9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22A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A3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143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DC9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9C8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F9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D0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20460C" w:rsidRPr="00E273B9" w14:paraId="1C08AC8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69EF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08DD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2ED6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DF33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DA54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F3A8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846A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20460C" w:rsidRPr="00E273B9" w14:paraId="4461F1B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F50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F2E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CE9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12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10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DC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0CA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Afdækning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administative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processer med RPA</w:t>
            </w:r>
          </w:p>
        </w:tc>
      </w:tr>
      <w:tr w:rsidR="0020460C" w:rsidRPr="00E273B9" w14:paraId="1D6B35C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81DB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BE8E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7DA2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D25C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2C0F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4A43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FC62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administrative processer med RPA</w:t>
            </w:r>
          </w:p>
        </w:tc>
      </w:tr>
      <w:tr w:rsidR="0020460C" w:rsidRPr="00E273B9" w14:paraId="24A0CE1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B2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AD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D5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84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593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C6E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48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0460C" w:rsidRPr="00E273B9" w14:paraId="39B6252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0EB1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B3CC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C1F6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29D5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E346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084D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8176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Produkt- og kundevejledning i handelsvirksomheden</w:t>
            </w:r>
          </w:p>
        </w:tc>
      </w:tr>
      <w:tr w:rsidR="0020460C" w:rsidRPr="00E273B9" w14:paraId="190C4C5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3A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A86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2C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0B5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E80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55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F73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Motorsav 1</w:t>
            </w:r>
          </w:p>
        </w:tc>
      </w:tr>
      <w:tr w:rsidR="0020460C" w:rsidRPr="00E273B9" w14:paraId="530F990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D946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6F8C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6E00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195E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4C00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CDC5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2DA4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Hånd- og rygsprøjtecertifikat</w:t>
            </w:r>
          </w:p>
        </w:tc>
      </w:tr>
      <w:tr w:rsidR="0020460C" w:rsidRPr="00E273B9" w14:paraId="77B2E3E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F9F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218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B6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1A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F4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CA5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7CE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motorsav 2</w:t>
            </w:r>
          </w:p>
        </w:tc>
      </w:tr>
      <w:tr w:rsidR="0020460C" w:rsidRPr="00E273B9" w14:paraId="405979A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DEEE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8140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8635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B06E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8944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05B6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35CF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Planteliv, økologi og miljølære</w:t>
            </w:r>
          </w:p>
        </w:tc>
      </w:tr>
      <w:tr w:rsidR="0020460C" w:rsidRPr="00E273B9" w14:paraId="1625798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4E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57C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6D6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2F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42389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F6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117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926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Plantebeskyttelse i gartneri, sprøjtecertifikat</w:t>
            </w:r>
          </w:p>
        </w:tc>
      </w:tr>
      <w:tr w:rsidR="0020460C" w:rsidRPr="00E273B9" w14:paraId="4A229C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B3B1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9ACE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E396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246C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42302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648A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251C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B768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og vedligeholdelse af mindre gartnermaskiner</w:t>
            </w:r>
          </w:p>
        </w:tc>
      </w:tr>
      <w:tr w:rsidR="0020460C" w:rsidRPr="00E273B9" w14:paraId="19F13CB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D0F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20C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85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6AC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82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20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2C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Basiskursus for anlægsgartnere</w:t>
            </w:r>
          </w:p>
        </w:tc>
      </w:tr>
      <w:tr w:rsidR="0020460C" w:rsidRPr="00E273B9" w14:paraId="6862C5A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B43A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2A06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51EB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C3D7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3F7D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CD18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2AFE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Grundæggende anlægsteknik</w:t>
            </w:r>
          </w:p>
        </w:tc>
      </w:tr>
      <w:tr w:rsidR="0020460C" w:rsidRPr="00E273B9" w14:paraId="021194F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620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C6B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261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1BE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42305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392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599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4A7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Træer og buske om vinteren, beskæring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plejep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20460C" w:rsidRPr="00E273B9" w14:paraId="3DB6C55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8D21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5292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CD9A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B186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44615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7ED4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9A93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1A65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stauder i grønne anlæg</w:t>
            </w:r>
          </w:p>
        </w:tc>
      </w:tr>
      <w:tr w:rsidR="0020460C" w:rsidRPr="00E273B9" w14:paraId="277C0A7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67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ADA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0AC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BB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2A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42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8DA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Etablering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regnbede</w:t>
            </w:r>
            <w:proofErr w:type="spellEnd"/>
          </w:p>
        </w:tc>
      </w:tr>
      <w:tr w:rsidR="0020460C" w:rsidRPr="00E273B9" w14:paraId="7B7D1F7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AAB4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E9C4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3574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BE2F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1F53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E25A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A560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Beskæring 1</w:t>
            </w:r>
          </w:p>
        </w:tc>
      </w:tr>
      <w:tr w:rsidR="0020460C" w:rsidRPr="00E273B9" w14:paraId="2E19A8D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C9B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483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09D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45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0B6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0DE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3B8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Beskæring 2</w:t>
            </w:r>
          </w:p>
        </w:tc>
      </w:tr>
      <w:tr w:rsidR="0020460C" w:rsidRPr="00E273B9" w14:paraId="272AEB2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6F5D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5E36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51DB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5DC3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2E03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43E9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6EBB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0460C" w:rsidRPr="00E273B9" w14:paraId="5FBDD5F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07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F5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6DE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22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152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32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CEE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Afløbsplan for småhuse</w:t>
            </w:r>
          </w:p>
        </w:tc>
      </w:tr>
      <w:tr w:rsidR="0020460C" w:rsidRPr="00E273B9" w14:paraId="683D09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C612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C9A4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B37D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E13D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0DFB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6436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7A69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Afløbssystemers formål og indretning</w:t>
            </w:r>
          </w:p>
        </w:tc>
      </w:tr>
      <w:tr w:rsidR="0020460C" w:rsidRPr="00E273B9" w14:paraId="46AF59A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CF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DE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415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52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86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89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F4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og lokal afledning af regnvand</w:t>
            </w:r>
          </w:p>
        </w:tc>
      </w:tr>
      <w:tr w:rsidR="0020460C" w:rsidRPr="00E273B9" w14:paraId="7815FF0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0E74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9D9A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47D7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1E6D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50D4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E33D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AED4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Anvendelse af lovgrundlaget</w:t>
            </w:r>
          </w:p>
        </w:tc>
      </w:tr>
      <w:tr w:rsidR="0020460C" w:rsidRPr="00E273B9" w14:paraId="1EC50FC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8F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B5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95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40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C7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DEA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8A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Anvendelse af lægningsbestemmelser</w:t>
            </w:r>
          </w:p>
        </w:tc>
      </w:tr>
      <w:tr w:rsidR="0020460C" w:rsidRPr="00E273B9" w14:paraId="63B0627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FAD6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FF0A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4674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F932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0E84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F0F9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99DC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Arbejdsmiljø</w:t>
            </w:r>
          </w:p>
        </w:tc>
      </w:tr>
      <w:tr w:rsidR="0020460C" w:rsidRPr="00E273B9" w14:paraId="74346C9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F93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85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3A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BAF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F17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36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9DF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Aut. Kloakmesterarbejde i praksis</w:t>
            </w:r>
          </w:p>
        </w:tc>
      </w:tr>
      <w:tr w:rsidR="0020460C" w:rsidRPr="00E273B9" w14:paraId="10644C2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35CB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BB53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7446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B763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63DC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1F89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F55F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digital tegning af afløbsplaner</w:t>
            </w:r>
          </w:p>
        </w:tc>
      </w:tr>
      <w:tr w:rsidR="0020460C" w:rsidRPr="00E273B9" w14:paraId="7E3FC14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92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CFE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82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BCA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CE0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9F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82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Dræning af bygværker</w:t>
            </w:r>
          </w:p>
        </w:tc>
      </w:tr>
      <w:tr w:rsidR="0020460C" w:rsidRPr="00E273B9" w14:paraId="5459EC9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E5AB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F567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82F0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5CB3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69A1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71EE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E6BF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El-udstyr i pumpebrønde</w:t>
            </w:r>
          </w:p>
        </w:tc>
      </w:tr>
      <w:tr w:rsidR="0020460C" w:rsidRPr="00E273B9" w14:paraId="129718D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A4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37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63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002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447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DA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7D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Funktionen fagligt ansvarlig</w:t>
            </w:r>
          </w:p>
        </w:tc>
      </w:tr>
      <w:tr w:rsidR="0020460C" w:rsidRPr="00E273B9" w14:paraId="66B8C7F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A124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0EDD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5C83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2443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3605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8BA7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A7DC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i det åbne land</w:t>
            </w:r>
          </w:p>
        </w:tc>
      </w:tr>
      <w:tr w:rsidR="0020460C" w:rsidRPr="00E273B9" w14:paraId="7E16132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CCE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5C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FB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FB7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C6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5F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74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KS i Autoriseret virksomhed</w:t>
            </w:r>
          </w:p>
        </w:tc>
      </w:tr>
      <w:tr w:rsidR="0020460C" w:rsidRPr="00E273B9" w14:paraId="0C78CFE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E8DC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6538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3928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C794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A359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BBE0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9DD8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Montering af rottespærrer</w:t>
            </w:r>
          </w:p>
        </w:tc>
      </w:tr>
      <w:tr w:rsidR="0020460C" w:rsidRPr="00E273B9" w14:paraId="1EDCA38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D15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6D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C85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82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20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B9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31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Projektering og dimensionering</w:t>
            </w:r>
          </w:p>
        </w:tc>
      </w:tr>
      <w:tr w:rsidR="0020460C" w:rsidRPr="00E273B9" w14:paraId="2139E97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79AF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577C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47F7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E260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9AF3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7184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E9E6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Pumpeanlæg mv.</w:t>
            </w:r>
          </w:p>
        </w:tc>
      </w:tr>
      <w:tr w:rsidR="0020460C" w:rsidRPr="00E273B9" w14:paraId="6C8138F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77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31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A6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EB4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042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AE3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376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Udførelse af afløbsinstallationer</w:t>
            </w:r>
          </w:p>
        </w:tc>
      </w:tr>
      <w:tr w:rsidR="0020460C" w:rsidRPr="00E273B9" w14:paraId="45250D1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73FB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969D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1E94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415A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30D2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FCAC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7DBF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Udskilleranlæg</w:t>
            </w:r>
          </w:p>
        </w:tc>
      </w:tr>
      <w:tr w:rsidR="0020460C" w:rsidRPr="00E273B9" w14:paraId="7C4C39A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30A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BD1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958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BF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668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785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C25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Kloakering - Ved landbrugets driftsbygninger</w:t>
            </w:r>
          </w:p>
        </w:tc>
      </w:tr>
      <w:tr w:rsidR="0020460C" w:rsidRPr="00E273B9" w14:paraId="009C6F3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4C7C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6198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201D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1F5E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7FCA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91C8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B9F2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Pasning og fodring af husdyr</w:t>
            </w:r>
          </w:p>
        </w:tc>
      </w:tr>
      <w:tr w:rsidR="0020460C" w:rsidRPr="00E273B9" w14:paraId="5A39DD5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40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6EF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82A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25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8FA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AA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9A2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Pasning og hold af husdyr</w:t>
            </w:r>
          </w:p>
        </w:tc>
      </w:tr>
      <w:tr w:rsidR="0020460C" w:rsidRPr="00E273B9" w14:paraId="0E71030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ECF1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FE68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FFE8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7F1A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2976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C6F9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529D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Svineproduktion, fodring</w:t>
            </w:r>
          </w:p>
        </w:tc>
      </w:tr>
      <w:tr w:rsidR="0020460C" w:rsidRPr="00E273B9" w14:paraId="1DC8A2F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E00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64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3B3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C8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B12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84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37454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52A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i praksis</w:t>
            </w:r>
          </w:p>
        </w:tc>
      </w:tr>
      <w:tr w:rsidR="0020460C" w:rsidRPr="00E273B9" w14:paraId="594A90E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1F8B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4253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7C83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DF66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5FEF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7572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37485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B66B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LEAN-ledelse i praksis</w:t>
            </w:r>
          </w:p>
        </w:tc>
      </w:tr>
      <w:tr w:rsidR="0020460C" w:rsidRPr="00E273B9" w14:paraId="31CEEE5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54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3D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F1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2D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54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D9C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37516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84B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Organisation og arbejdspsykologi</w:t>
            </w:r>
          </w:p>
        </w:tc>
      </w:tr>
      <w:tr w:rsidR="0020460C" w:rsidRPr="00E273B9" w14:paraId="29CDC0B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9B7A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C948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EA3A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E29A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46EC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EE5A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37517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00B9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strategiske lederskab</w:t>
            </w:r>
          </w:p>
        </w:tc>
      </w:tr>
      <w:tr w:rsidR="0020460C" w:rsidRPr="00E273B9" w14:paraId="7605AA8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97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A68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F0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450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290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987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37519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022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20460C" w:rsidRPr="00E273B9" w14:paraId="3BD1768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6CE6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C7F9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BAE4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D96C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19F6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0C38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DE93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Konceptstyring med fokus på bæredygtighed</w:t>
            </w:r>
          </w:p>
        </w:tc>
      </w:tr>
      <w:tr w:rsidR="0020460C" w:rsidRPr="00E273B9" w14:paraId="1B774CD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BFA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886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50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E4A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82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A8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E0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Økonomistyring med fokus på bæredygtighed</w:t>
            </w:r>
          </w:p>
        </w:tc>
      </w:tr>
      <w:tr w:rsidR="0020460C" w:rsidRPr="00E273B9" w14:paraId="3FEEBAC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CC46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B687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7589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243D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69B3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0B90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B91F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0460C" w:rsidRPr="00E273B9" w14:paraId="5218B25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10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A5F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6E0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2F5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01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3C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E9A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Økonomisk styring af lageret</w:t>
            </w:r>
          </w:p>
        </w:tc>
      </w:tr>
      <w:tr w:rsidR="0020460C" w:rsidRPr="00E273B9" w14:paraId="4B5E865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7E45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463B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72EC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D53C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898A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9882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C324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20460C" w:rsidRPr="00E273B9" w14:paraId="62791BE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4DC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B2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C9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95E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B9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56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21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0460C" w:rsidRPr="00E273B9" w14:paraId="7128BED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307B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01D6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A0F2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750C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6CFB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0B03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8F5E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20460C" w:rsidRPr="00E273B9" w14:paraId="577B1E4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E51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1AD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7AD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123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97B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707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3B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0460C" w:rsidRPr="00E273B9" w14:paraId="5D6B385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4573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7053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527B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6378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2405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F5D5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FB43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0460C" w:rsidRPr="00E273B9" w14:paraId="28C2E04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C50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F4C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FC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E8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533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C0C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179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Regnskabsafstemninger ifm. Årsafslutningen</w:t>
            </w:r>
          </w:p>
        </w:tc>
      </w:tr>
      <w:tr w:rsidR="0020460C" w:rsidRPr="00E273B9" w14:paraId="2E4664E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230C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AA90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6EEE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BCDF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CAA1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A4A7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ABFE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0460C" w:rsidRPr="00E273B9" w14:paraId="143FDCD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92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EB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9D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8D1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B0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4FF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68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0460C" w:rsidRPr="00E273B9" w14:paraId="38B6D99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0871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04D6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A67E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5BCA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85C0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44D0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FBCB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Lønberegning og lønrapportering</w:t>
            </w:r>
          </w:p>
        </w:tc>
      </w:tr>
      <w:tr w:rsidR="0020460C" w:rsidRPr="00E273B9" w14:paraId="1B0329A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5CE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10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C6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87B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E3F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2D6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A65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0460C" w:rsidRPr="00E273B9" w14:paraId="127FF8F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60C4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5F59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F8D4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0F0F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D840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2895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E934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Salgsledelse</w:t>
            </w:r>
          </w:p>
        </w:tc>
      </w:tr>
      <w:tr w:rsidR="0020460C" w:rsidRPr="00E273B9" w14:paraId="6F30DA7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F3F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674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857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BE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58D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75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75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0460C" w:rsidRPr="00E273B9" w14:paraId="5AD4C81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38FC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4E4A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9E52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D771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2EBD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23D2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5C0F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 anvendelse af e-mail- og kalendersystemer</w:t>
            </w:r>
          </w:p>
        </w:tc>
      </w:tr>
      <w:tr w:rsidR="0020460C" w:rsidRPr="00E273B9" w14:paraId="7C859A5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DBD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B79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27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00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745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D6F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9DF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0460C" w:rsidRPr="00E273B9" w14:paraId="47039E6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7F1F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F5A7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2E0A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6190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E4D4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ACCD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59D9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0460C" w:rsidRPr="00E273B9" w14:paraId="1929308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8E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61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4B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78E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EE8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4AB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129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Nye kunder via viral markedsføring</w:t>
            </w:r>
          </w:p>
        </w:tc>
      </w:tr>
      <w:tr w:rsidR="0020460C" w:rsidRPr="00E273B9" w14:paraId="7070960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36A9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FFDF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2321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BA31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FA64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F6E2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5B30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0460C" w:rsidRPr="00E273B9" w14:paraId="7C79232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E2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FDB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30A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66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7E3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31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39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0460C" w:rsidRPr="00E273B9" w14:paraId="30D566C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4788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4133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68F0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D9B1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887C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2468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BFF9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20460C" w:rsidRPr="00E273B9" w14:paraId="53674F6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477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A0E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E12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2EA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80B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E6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F8C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Jobrelateret brug af styresystemer på pc</w:t>
            </w:r>
          </w:p>
        </w:tc>
      </w:tr>
      <w:tr w:rsidR="0020460C" w:rsidRPr="00E273B9" w14:paraId="089336B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5EEB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7AA4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12A9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04C0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4E10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D39D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4887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præsentationsprogrammer</w:t>
            </w:r>
          </w:p>
        </w:tc>
      </w:tr>
      <w:tr w:rsidR="0020460C" w:rsidRPr="00E273B9" w14:paraId="7B98D6F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A7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1FE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FE0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E1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13F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C60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346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0460C" w:rsidRPr="00E273B9" w14:paraId="3A53062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7BAB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5F15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C203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FB9A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605B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97D3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9F67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0460C" w:rsidRPr="00E273B9" w14:paraId="547D4DA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C5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B66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05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2D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4D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0F0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941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20460C" w:rsidRPr="00E273B9" w14:paraId="34E4536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19A4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D682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68E9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C751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8C7A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4DE6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9652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0460C" w:rsidRPr="00E273B9" w14:paraId="24D9C7A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2D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F78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F59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B9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1F9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0E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15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0460C" w:rsidRPr="00E273B9" w14:paraId="659AFDD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CD43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9A22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39CF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D1F5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C0D1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3D8D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71D8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Grafik og tekster til virksomhedens webside</w:t>
            </w:r>
          </w:p>
        </w:tc>
      </w:tr>
      <w:tr w:rsidR="0020460C" w:rsidRPr="00E273B9" w14:paraId="1681AC5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1E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A9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CA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93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5D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72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74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for salgsmedarbejderen</w:t>
            </w:r>
          </w:p>
        </w:tc>
      </w:tr>
      <w:tr w:rsidR="0020460C" w:rsidRPr="00E273B9" w14:paraId="5AF53BF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BDA5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85F1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7CD1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6C66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A98A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25A9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F696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0460C" w:rsidRPr="00E273B9" w14:paraId="336C4DF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B77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2B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6CB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42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15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38E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84A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20460C" w:rsidRPr="00E273B9" w14:paraId="15A6B86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F73C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DC5A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87CA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64ABC3" w14:textId="77777777" w:rsidR="0020460C" w:rsidRPr="00E273B9" w:rsidRDefault="00D94F15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1E62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B9BD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A51F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Billedredigering i medarbejderens jobfunktion</w:t>
            </w:r>
          </w:p>
        </w:tc>
      </w:tr>
      <w:tr w:rsidR="0020460C" w:rsidRPr="00E273B9" w14:paraId="0DA4649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3B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B44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DD0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59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D4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4BB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9E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E-markedsføring og reklameindsats</w:t>
            </w:r>
          </w:p>
        </w:tc>
      </w:tr>
      <w:tr w:rsidR="0020460C" w:rsidRPr="00E273B9" w14:paraId="484B499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B423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BD82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38A9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BB5A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8332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42C5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B156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Kontering af køb, salg, drift af biler og ejendom</w:t>
            </w:r>
          </w:p>
        </w:tc>
      </w:tr>
      <w:tr w:rsidR="0020460C" w:rsidRPr="00E273B9" w14:paraId="7CEBCE5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1E4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AA9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14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B3D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181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2E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03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Kreditorstyring</w:t>
            </w:r>
          </w:p>
        </w:tc>
      </w:tr>
      <w:tr w:rsidR="0020460C" w:rsidRPr="00E273B9" w14:paraId="125A925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57C7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8E83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64F4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0F1A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8076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44A5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8EFB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Kontoplaner og virksomhedens rapporteringsbehov</w:t>
            </w:r>
          </w:p>
        </w:tc>
      </w:tr>
      <w:tr w:rsidR="0020460C" w:rsidRPr="00E273B9" w14:paraId="072D0D2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DC4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C4D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A0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D3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626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89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EF3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Konteringsinstrukser</w:t>
            </w:r>
          </w:p>
        </w:tc>
      </w:tr>
      <w:tr w:rsidR="0020460C" w:rsidRPr="00E273B9" w14:paraId="7170BEE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5DAB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9447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8572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855D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5483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4B84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2B91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Debitorstyring</w:t>
            </w:r>
          </w:p>
        </w:tc>
      </w:tr>
      <w:tr w:rsidR="0020460C" w:rsidRPr="00E273B9" w14:paraId="65F301B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7D4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D1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D1D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586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51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47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BF3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Placering af resultat- og balancekonti</w:t>
            </w:r>
          </w:p>
        </w:tc>
      </w:tr>
      <w:tr w:rsidR="0020460C" w:rsidRPr="00E273B9" w14:paraId="6539243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9591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03D0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701D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39DC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CEEE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B0F4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B036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Registreringsmetoder ved virksomhedens drift</w:t>
            </w:r>
          </w:p>
        </w:tc>
      </w:tr>
      <w:tr w:rsidR="0020460C" w:rsidRPr="00E273B9" w14:paraId="441802F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EB8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90F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69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4FE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9D6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D85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C2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0460C" w:rsidRPr="00E273B9" w14:paraId="60E3478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3708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532A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9485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D303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374A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3CC0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BF88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Online kundeservice og -rådgivning</w:t>
            </w:r>
          </w:p>
        </w:tc>
      </w:tr>
      <w:tr w:rsidR="0020460C" w:rsidRPr="00E273B9" w14:paraId="2CA4A7D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CAB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93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772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2B2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A1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A8D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89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0460C" w:rsidRPr="00E273B9" w14:paraId="6472E70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C760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C4AF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9ECD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36DC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B669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03D4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00CA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0460C" w:rsidRPr="00E273B9" w14:paraId="765EA91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15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97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5C6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78C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74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E8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E8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Tastaturbetjening ved brug af 10-fingersystem</w:t>
            </w:r>
          </w:p>
        </w:tc>
      </w:tr>
      <w:tr w:rsidR="0020460C" w:rsidRPr="00E273B9" w14:paraId="7877699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897C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69AF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82AA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E008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A51C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3D89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C847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0460C" w:rsidRPr="00E273B9" w14:paraId="1A54AAE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02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CB6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AF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979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F95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ED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DD2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20460C" w:rsidRPr="00E273B9" w14:paraId="6068BC8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2CBC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4A51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1BF0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F569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E57A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8F00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1BAA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E-mail til jobbrug</w:t>
            </w:r>
          </w:p>
        </w:tc>
      </w:tr>
      <w:tr w:rsidR="0020460C" w:rsidRPr="00E273B9" w14:paraId="5925425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655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A8A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81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FB4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14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E5E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55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Kundeservice i administrative funktioner</w:t>
            </w:r>
          </w:p>
        </w:tc>
      </w:tr>
      <w:tr w:rsidR="0020460C" w:rsidRPr="00E273B9" w14:paraId="74C178D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6ED1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6EE4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3CA4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816E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8BE1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63A7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1370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Tekster til nettet - formulering og opbygning</w:t>
            </w:r>
          </w:p>
        </w:tc>
      </w:tr>
      <w:tr w:rsidR="0020460C" w:rsidRPr="00E273B9" w14:paraId="7C8E1D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54A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5BE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77E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7DF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174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C08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42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0460C" w:rsidRPr="00E273B9" w14:paraId="69C008F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0112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1D34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6619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E673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ED84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0227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C482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Bilagsbehandling med efterfølgende kasserapport</w:t>
            </w:r>
          </w:p>
        </w:tc>
      </w:tr>
      <w:tr w:rsidR="0020460C" w:rsidRPr="00E273B9" w14:paraId="4F54BF1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3FC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9F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69C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06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F9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B90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954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0460C" w:rsidRPr="00E273B9" w14:paraId="639DCE3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3354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447F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CB59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2A4E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046A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8535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6BAB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Valg af markedsføringskanal</w:t>
            </w:r>
          </w:p>
        </w:tc>
      </w:tr>
      <w:tr w:rsidR="0020460C" w:rsidRPr="00E273B9" w14:paraId="3D24597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19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976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F2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478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179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48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FC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personoplysninger</w:t>
            </w:r>
          </w:p>
        </w:tc>
      </w:tr>
      <w:tr w:rsidR="0020460C" w:rsidRPr="00E273B9" w14:paraId="5978E57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89FC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9B6C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8B94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DFAF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555E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0C28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84B7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Bæredygtige mærkningsordninger i detailhandel</w:t>
            </w:r>
          </w:p>
        </w:tc>
      </w:tr>
      <w:tr w:rsidR="0020460C" w:rsidRPr="00E273B9" w14:paraId="544B209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77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DE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F7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2C6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31E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02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12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20460C" w:rsidRPr="00E273B9" w14:paraId="1D00806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2EF9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24CF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46A9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E43B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DADC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3864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79CE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0460C" w:rsidRPr="00E273B9" w14:paraId="5AF2470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73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AE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DB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961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737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F9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5E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0460C" w:rsidRPr="00E273B9" w14:paraId="436BE7F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9B6C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AAA4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79B2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CF98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2CC7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DE01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E62D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0460C" w:rsidRPr="00E273B9" w14:paraId="7BB9138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69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1E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091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6E5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92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23F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BB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0460C" w:rsidRPr="00E273B9" w14:paraId="799A551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2EFB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81DE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4F0B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6D20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9430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11F4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E184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som ledelsesværktøj</w:t>
            </w:r>
          </w:p>
        </w:tc>
      </w:tr>
      <w:tr w:rsidR="0020460C" w:rsidRPr="00E273B9" w14:paraId="7ECD60C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F8A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67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BED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3A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EB8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8E6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B92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Mødeledelse</w:t>
            </w:r>
          </w:p>
        </w:tc>
      </w:tr>
      <w:tr w:rsidR="0020460C" w:rsidRPr="00E273B9" w14:paraId="5266B81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066B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557E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E235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1C59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ABE7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EA6C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51C1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Lederens konflikthåndtering og vanskelige samtaler</w:t>
            </w:r>
          </w:p>
        </w:tc>
      </w:tr>
      <w:tr w:rsidR="0020460C" w:rsidRPr="00E273B9" w14:paraId="120E723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BA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DA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400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01DE" w14:textId="50661ED6" w:rsidR="0020460C" w:rsidRPr="00E273B9" w:rsidRDefault="000C2728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23476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D65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A1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4D6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Situationsbestemt ledelse</w:t>
            </w:r>
          </w:p>
        </w:tc>
      </w:tr>
      <w:tr w:rsidR="0020460C" w:rsidRPr="00E273B9" w14:paraId="2DF43CD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4171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B548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B8FA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74FD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3F94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3CF6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CC98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20460C" w:rsidRPr="00E273B9" w14:paraId="185092B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E05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C54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63E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96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2E0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D50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96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0460C" w:rsidRPr="00E273B9" w14:paraId="0A31AB3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196A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0ADE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13DB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D9F3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57DD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E087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B816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0460C" w:rsidRPr="00E273B9" w14:paraId="174F2E5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217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9D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636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4A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6F2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33F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C3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0460C" w:rsidRPr="00E273B9" w14:paraId="13EF342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B099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08B5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21DE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5F56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98FB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FEFE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8095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0460C" w:rsidRPr="00E273B9" w14:paraId="5ADFEAB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AE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6AB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27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88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0E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49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72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0460C" w:rsidRPr="00E273B9" w14:paraId="7239CA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3C73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1B79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1078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F3E9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458E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809F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7010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Cirkulær forretningsforståelse - adm. Medarbejdere</w:t>
            </w:r>
          </w:p>
        </w:tc>
      </w:tr>
      <w:tr w:rsidR="0020460C" w:rsidRPr="00E273B9" w14:paraId="7D5294A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CE4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34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89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558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3B3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91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7D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20460C" w:rsidRPr="00E273B9" w14:paraId="05CEB22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1CCF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4531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7912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BD10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3CC7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B6A6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26C1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0460C" w:rsidRPr="00E273B9" w14:paraId="3C10AD1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50F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AE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F2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3B8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46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6C3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46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og madbrød med fibre og fuldkorn </w:t>
            </w:r>
          </w:p>
        </w:tc>
      </w:tr>
      <w:tr w:rsidR="0020460C" w:rsidRPr="00E273B9" w14:paraId="526639B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CCD2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A7D0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E85C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28E4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E2A5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FA87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3E9E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Produktkendskab for salgspersonale -bager/konditor</w:t>
            </w:r>
          </w:p>
        </w:tc>
      </w:tr>
      <w:tr w:rsidR="0020460C" w:rsidRPr="00E273B9" w14:paraId="7C90391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0C0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42F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8C7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BD6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46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FC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BA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Salgsteknik for salgspersonale i bageri/konditori</w:t>
            </w:r>
          </w:p>
        </w:tc>
      </w:tr>
      <w:tr w:rsidR="0020460C" w:rsidRPr="00E273B9" w14:paraId="4BC5238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EBD8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E4B8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98E4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84C2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2B3F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4146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3DC5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Europæiske brødtyper og produktudvikling </w:t>
            </w:r>
          </w:p>
        </w:tc>
      </w:tr>
      <w:tr w:rsidR="0020460C" w:rsidRPr="00E273B9" w14:paraId="438BD6D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004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3A7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F8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7B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58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B1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B5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Marcipan og kransekage </w:t>
            </w:r>
          </w:p>
        </w:tc>
      </w:tr>
      <w:tr w:rsidR="0020460C" w:rsidRPr="00E273B9" w14:paraId="5543139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BEFD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16DF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9431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3EFB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514C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E5A8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75A4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Sæson- og temaprodukter i bagerier </w:t>
            </w:r>
          </w:p>
        </w:tc>
      </w:tr>
      <w:tr w:rsidR="0020460C" w:rsidRPr="00E273B9" w14:paraId="256683F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8F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EC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FD0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6F0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8C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11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D91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Varmt brød hele dagen </w:t>
            </w:r>
          </w:p>
        </w:tc>
      </w:tr>
      <w:tr w:rsidR="0020460C" w:rsidRPr="00E273B9" w14:paraId="042EBF1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E0C1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718B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031A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206E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323A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03FB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D799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Diæt- og allergivenligt brød </w:t>
            </w:r>
          </w:p>
        </w:tc>
      </w:tr>
      <w:tr w:rsidR="0020460C" w:rsidRPr="00E273B9" w14:paraId="4EF6B88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58E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7FA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BE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B0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ADC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39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441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med surdej </w:t>
            </w:r>
          </w:p>
        </w:tc>
      </w:tr>
      <w:tr w:rsidR="0020460C" w:rsidRPr="00E273B9" w14:paraId="17C478B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11A9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AF9F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829A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5D56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D585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6893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FDC0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ift. fødevarer, service &amp; oplevelser</w:t>
            </w:r>
          </w:p>
        </w:tc>
      </w:tr>
      <w:tr w:rsidR="0020460C" w:rsidRPr="00E273B9" w14:paraId="7D91090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EF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DD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3F9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3DC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C9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BCD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B71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0460C" w:rsidRPr="00E273B9" w14:paraId="5C9DCF5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13E6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76D7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3977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AA33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84CD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D3F6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9F19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koncept for bager- og slagterbutik</w:t>
            </w:r>
          </w:p>
        </w:tc>
      </w:tr>
      <w:tr w:rsidR="0020460C" w:rsidRPr="00E273B9" w14:paraId="1419EB7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932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7B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30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7B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949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76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22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20460C" w:rsidRPr="00E273B9" w14:paraId="47FD16A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6B5C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C093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DBB8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4FA5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9256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120D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AFA9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20460C" w:rsidRPr="00E273B9" w14:paraId="487D969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BD2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2D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70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788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55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A5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1A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0460C" w:rsidRPr="00E273B9" w14:paraId="2AFD679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0807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1CA2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9559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8A54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DDA3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D30E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D380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Emballering og etikettering af kødprodukter</w:t>
            </w:r>
          </w:p>
        </w:tc>
      </w:tr>
      <w:tr w:rsidR="0020460C" w:rsidRPr="00E273B9" w14:paraId="77DCBA7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AD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D7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294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323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44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85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3B1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Velkommen på slagteriet – brancheintroduktion</w:t>
            </w:r>
          </w:p>
        </w:tc>
      </w:tr>
      <w:tr w:rsidR="0020460C" w:rsidRPr="00E273B9" w14:paraId="086047E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EA3E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7045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2C07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230E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DE89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5279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0BC3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gris</w:t>
            </w:r>
          </w:p>
        </w:tc>
      </w:tr>
      <w:tr w:rsidR="0020460C" w:rsidRPr="00E273B9" w14:paraId="4140851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25B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A0E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D1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8F6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62E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92D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66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forædling af kød</w:t>
            </w:r>
          </w:p>
        </w:tc>
      </w:tr>
      <w:tr w:rsidR="0020460C" w:rsidRPr="00E273B9" w14:paraId="1E029B8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3DC3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914F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B258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EED1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EA08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5247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9242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ift. fødevarer, service &amp; oplevelser</w:t>
            </w:r>
          </w:p>
        </w:tc>
      </w:tr>
      <w:tr w:rsidR="0020460C" w:rsidRPr="00E273B9" w14:paraId="7E77C32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4A3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473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F4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F5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FF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748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354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0460C" w:rsidRPr="00E273B9" w14:paraId="7DEF3AE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86B3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AC39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2E88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4130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E8B7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CAE1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4631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koncept for bager- og slagterbutik</w:t>
            </w:r>
          </w:p>
        </w:tc>
      </w:tr>
      <w:tr w:rsidR="0020460C" w:rsidRPr="00E273B9" w14:paraId="113CF37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E4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90C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47B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5B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96A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583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419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Detailudskæring af delstykker af kød</w:t>
            </w:r>
          </w:p>
        </w:tc>
      </w:tr>
      <w:tr w:rsidR="0020460C" w:rsidRPr="00E273B9" w14:paraId="74D8E88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54A1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B534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B9FB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DED4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786C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F8B2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EEF9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Salt- og røgmetoder for kødprodukter</w:t>
            </w:r>
          </w:p>
        </w:tc>
      </w:tr>
      <w:tr w:rsidR="0020460C" w:rsidRPr="00E273B9" w14:paraId="1293594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F5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9AE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D45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153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91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976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A4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pølsemageri</w:t>
            </w:r>
            <w:proofErr w:type="spellEnd"/>
          </w:p>
        </w:tc>
      </w:tr>
      <w:tr w:rsidR="0020460C" w:rsidRPr="00E273B9" w14:paraId="50DC824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D56C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A339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E312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37D8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6F3E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AB70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FF36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Afrivning, udskylning og pudsning af fedtender</w:t>
            </w:r>
          </w:p>
        </w:tc>
      </w:tr>
      <w:tr w:rsidR="0020460C" w:rsidRPr="00E273B9" w14:paraId="222BA4F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F3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BCB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7B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F4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DF5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6CB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53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Voksenhandicap og demens</w:t>
            </w:r>
          </w:p>
        </w:tc>
      </w:tr>
      <w:tr w:rsidR="0020460C" w:rsidRPr="00E273B9" w14:paraId="284CB38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63C0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EE90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2B92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97F5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AE46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C29E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566A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Arbejdet med lavaffektive metoder - low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arousal</w:t>
            </w:r>
            <w:proofErr w:type="spellEnd"/>
          </w:p>
        </w:tc>
      </w:tr>
      <w:tr w:rsidR="0020460C" w:rsidRPr="00E273B9" w14:paraId="71F68B1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05F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C89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DE0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CF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48217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EE3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0C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ED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Neuropædagogik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borgere med udviklingshæmning</w:t>
            </w:r>
          </w:p>
        </w:tc>
      </w:tr>
      <w:tr w:rsidR="0020460C" w:rsidRPr="00E273B9" w14:paraId="57FDFF6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440D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D961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88D1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EC56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D1E2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E58A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035C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Mennesker med udviklings -og adfærdsforstyrrelser</w:t>
            </w:r>
          </w:p>
        </w:tc>
      </w:tr>
      <w:tr w:rsidR="0020460C" w:rsidRPr="00E273B9" w14:paraId="1F68E05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7C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3F1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11D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DB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78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031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5A5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Dokumentation og handleplaner - pæd. Målgrupper</w:t>
            </w:r>
          </w:p>
        </w:tc>
      </w:tr>
      <w:tr w:rsidR="0020460C" w:rsidRPr="00E273B9" w14:paraId="20CD627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72CF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8206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4BB5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6E62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BA6F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65E8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9A9E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Arbejdet som omsorgsmedhjælper</w:t>
            </w:r>
          </w:p>
        </w:tc>
      </w:tr>
      <w:tr w:rsidR="0020460C" w:rsidRPr="00E273B9" w14:paraId="159B941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7B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11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33D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E9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44627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8DD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5DD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230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Magt og Omsorg</w:t>
            </w:r>
          </w:p>
        </w:tc>
      </w:tr>
      <w:tr w:rsidR="0020460C" w:rsidRPr="00E273B9" w14:paraId="7D04120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8DC1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32EE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F95C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4EFB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44886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0414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8D76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07A9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Voldsforebyggelse, konfliktløsning og udvikling</w:t>
            </w:r>
          </w:p>
        </w:tc>
      </w:tr>
      <w:tr w:rsidR="0020460C" w:rsidRPr="00E273B9" w14:paraId="2A5A3C3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96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7EF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DCB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CF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48563 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689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9F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33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indsats i pædagogisk arbejde</w:t>
            </w:r>
          </w:p>
        </w:tc>
      </w:tr>
      <w:tr w:rsidR="0020460C" w:rsidRPr="00E273B9" w14:paraId="6BFA7DA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C567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1F3D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9038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DA32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E1EE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8649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ACB7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Børn, natur og udeliv</w:t>
            </w:r>
          </w:p>
        </w:tc>
      </w:tr>
      <w:tr w:rsidR="0020460C" w:rsidRPr="00E273B9" w14:paraId="6DB2C41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426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375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51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13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41973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B27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B52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62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Ungdomspædagogik og ungdomskultur i klubarbejdet x</w:t>
            </w:r>
          </w:p>
        </w:tc>
      </w:tr>
      <w:tr w:rsidR="0020460C" w:rsidRPr="00E273B9" w14:paraId="2983EBF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18D0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F1EB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E155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93D2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0EE2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05C9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0798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Samspil og relationer i pædagogisk arbejde</w:t>
            </w:r>
          </w:p>
        </w:tc>
      </w:tr>
      <w:tr w:rsidR="0020460C" w:rsidRPr="00E273B9" w14:paraId="46F1BD5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FB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CB5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FD6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BF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418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2D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FB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Arbejdet som dagplejer</w:t>
            </w:r>
          </w:p>
        </w:tc>
      </w:tr>
      <w:tr w:rsidR="0020460C" w:rsidRPr="00E273B9" w14:paraId="366B4D0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F991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4B7A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A949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68B7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48384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4C3B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A65C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2E39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Den styrkede pædagogiske læreplan</w:t>
            </w:r>
          </w:p>
        </w:tc>
      </w:tr>
      <w:tr w:rsidR="0020460C" w:rsidRPr="00E273B9" w14:paraId="266B090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C9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0F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BA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1D2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7CE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DB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05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Evaluering og pædagogisk læringsmiljø i dagtilbud</w:t>
            </w:r>
          </w:p>
        </w:tc>
      </w:tr>
      <w:tr w:rsidR="0020460C" w:rsidRPr="00E273B9" w14:paraId="1B9FF2D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456D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9587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75E1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5533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A8F5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DB70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7975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Børns sproglige udvikling 1</w:t>
            </w:r>
          </w:p>
        </w:tc>
      </w:tr>
      <w:tr w:rsidR="0020460C" w:rsidRPr="00E273B9" w14:paraId="350679F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56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A62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B9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77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1CE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CDA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ECD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Børns alsidige personlige udvikling</w:t>
            </w:r>
          </w:p>
        </w:tc>
      </w:tr>
      <w:tr w:rsidR="0020460C" w:rsidRPr="00E273B9" w14:paraId="4A310E3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80B6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DB47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52EC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4576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F148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7948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D4AE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pædagogisk arbejde F/I</w:t>
            </w:r>
          </w:p>
        </w:tc>
      </w:tr>
      <w:tr w:rsidR="0020460C" w:rsidRPr="00E273B9" w14:paraId="71DBDE0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ACF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6A5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CC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C1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6C7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960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ABF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Pædagogmedhjælpere i daginstitutioner som F/I</w:t>
            </w:r>
          </w:p>
        </w:tc>
      </w:tr>
      <w:tr w:rsidR="0020460C" w:rsidRPr="00E273B9" w14:paraId="3F8AA59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E291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FD9A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13C2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12B6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F61B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8890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2AC9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Pædagogmedhjælper i dagtilbud</w:t>
            </w:r>
          </w:p>
        </w:tc>
      </w:tr>
      <w:tr w:rsidR="0020460C" w:rsidRPr="00E273B9" w14:paraId="23F3322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E64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A3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7D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85E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7E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F6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25E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Børns motorik, sansning og bevægelse 1</w:t>
            </w:r>
          </w:p>
        </w:tc>
      </w:tr>
      <w:tr w:rsidR="0020460C" w:rsidRPr="00E273B9" w14:paraId="74A1372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D6FF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1467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C070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9E12E6" w14:textId="77777777" w:rsidR="0020460C" w:rsidRPr="00E273B9" w:rsidRDefault="00C90BD5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47D3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87D1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6C87C5" w14:textId="77777777" w:rsidR="0020460C" w:rsidRPr="00E273B9" w:rsidRDefault="00C90BD5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Dokumentation som fagligt redskab</w:t>
            </w:r>
          </w:p>
        </w:tc>
      </w:tr>
      <w:tr w:rsidR="0020460C" w:rsidRPr="00E273B9" w14:paraId="70BE42A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C1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F3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D04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68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B3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11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4E8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i pædagogisk arbejde</w:t>
            </w:r>
          </w:p>
        </w:tc>
      </w:tr>
      <w:tr w:rsidR="0020460C" w:rsidRPr="00E273B9" w14:paraId="698525A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0EE5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86E5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2D60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D602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3D50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42EE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CAC8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Arbejdet med børn i udsatte positioner</w:t>
            </w:r>
          </w:p>
        </w:tc>
      </w:tr>
      <w:tr w:rsidR="0020460C" w:rsidRPr="00E273B9" w14:paraId="6527CF9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33E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41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632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E13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5C6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C96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3E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Børneperspektiver i det pædagogske læringsmiljø</w:t>
            </w:r>
          </w:p>
        </w:tc>
      </w:tr>
      <w:tr w:rsidR="0020460C" w:rsidRPr="00E273B9" w14:paraId="66658D0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5390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E5C9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66AD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27C1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45DE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7402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9C33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Barnets første 1000 dage</w:t>
            </w:r>
          </w:p>
        </w:tc>
      </w:tr>
      <w:tr w:rsidR="0020460C" w:rsidRPr="00E273B9" w14:paraId="1DD522B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16E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D41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D25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13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244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405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59F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Neuropædagogik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som redskab i det pædagogiske arbejde</w:t>
            </w:r>
          </w:p>
        </w:tc>
      </w:tr>
      <w:tr w:rsidR="0020460C" w:rsidRPr="00E273B9" w14:paraId="6DCDB66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A143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A6BB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7B78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D341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96D5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87C7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0A50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Forældreinddragelse i pædagogiske dagtilbud</w:t>
            </w:r>
          </w:p>
        </w:tc>
      </w:tr>
      <w:tr w:rsidR="0020460C" w:rsidRPr="00E273B9" w14:paraId="539EB3A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98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8B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165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5F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50A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3D4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BFD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Refleksionsmetoder i den pædagogiske praksis</w:t>
            </w:r>
          </w:p>
        </w:tc>
      </w:tr>
      <w:tr w:rsidR="0020460C" w:rsidRPr="00E273B9" w14:paraId="249591C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5FB5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B994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8D23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9F9D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7AC9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816D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534B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hjemmeplejen</w:t>
            </w:r>
          </w:p>
        </w:tc>
      </w:tr>
      <w:tr w:rsidR="0020460C" w:rsidRPr="00E273B9" w14:paraId="51CE4E9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4E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0B8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FA2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50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99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E54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55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1</w:t>
            </w:r>
          </w:p>
        </w:tc>
      </w:tr>
      <w:tr w:rsidR="0020460C" w:rsidRPr="00E273B9" w14:paraId="6C2C595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AA17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5A33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8489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8EEE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7281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D92A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47AF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2</w:t>
            </w:r>
          </w:p>
        </w:tc>
      </w:tr>
      <w:tr w:rsidR="0020460C" w:rsidRPr="00E273B9" w14:paraId="0279D5E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4D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3B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A2F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482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E04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98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8221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C7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Coaching og konflikthåndtering</w:t>
            </w:r>
          </w:p>
        </w:tc>
      </w:tr>
      <w:tr w:rsidR="0020460C" w:rsidRPr="00E273B9" w14:paraId="5B73752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10AE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0182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F0F1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744D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CFA3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B547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20247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72AD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Valgmodul: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Neuropædagogik</w:t>
            </w:r>
            <w:proofErr w:type="spellEnd"/>
          </w:p>
        </w:tc>
      </w:tr>
      <w:tr w:rsidR="0020460C" w:rsidRPr="00E273B9" w14:paraId="1B04259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4C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073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E40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A39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EA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28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37553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447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. 2 Inkluderende indsatser </w:t>
            </w:r>
          </w:p>
        </w:tc>
      </w:tr>
      <w:tr w:rsidR="0020460C" w:rsidRPr="00E273B9" w14:paraId="7E38BE7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21FB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CA7B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E463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CA5D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6A1C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C4F6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37569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210E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Didaktik og undervisningsmetode</w:t>
            </w:r>
          </w:p>
        </w:tc>
      </w:tr>
      <w:tr w:rsidR="0020460C" w:rsidRPr="00E273B9" w14:paraId="33FB078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F9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BE9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706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68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46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A98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37599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E93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Ob1: Socialpædagogisk praksis</w:t>
            </w:r>
          </w:p>
        </w:tc>
      </w:tr>
      <w:tr w:rsidR="0020460C" w:rsidRPr="00E273B9" w14:paraId="694F3DE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5CD7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C352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4CDA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5B61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B700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87DD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37600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5537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Obl.1 Socialpædagogiske metoder</w:t>
            </w:r>
          </w:p>
        </w:tc>
      </w:tr>
      <w:tr w:rsidR="0020460C" w:rsidRPr="00E273B9" w14:paraId="3C6C265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60F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F3E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5F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4C6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D31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BF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AF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Lønberegning og lønrapportering</w:t>
            </w:r>
          </w:p>
        </w:tc>
      </w:tr>
      <w:tr w:rsidR="0020460C" w:rsidRPr="00E273B9" w14:paraId="485EC4D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07EA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B212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6B92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E03C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819C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5778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B741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til gudstjeneste/kirkelige handlinger</w:t>
            </w:r>
          </w:p>
        </w:tc>
      </w:tr>
      <w:tr w:rsidR="0020460C" w:rsidRPr="00E273B9" w14:paraId="6F2401D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23A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5D9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380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BDA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CD7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CD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88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Medvirken ved gudstjeneste/kirkelige handlinger</w:t>
            </w:r>
          </w:p>
        </w:tc>
      </w:tr>
      <w:tr w:rsidR="0020460C" w:rsidRPr="00E273B9" w14:paraId="3C5C135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673B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55C4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7180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58FA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83EC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0CCA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C8D3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Tilsyn med kirkebygninger og inventar</w:t>
            </w:r>
          </w:p>
        </w:tc>
      </w:tr>
      <w:tr w:rsidR="0020460C" w:rsidRPr="00E273B9" w14:paraId="47A2563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BE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FE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6A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68E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0A3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BF9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153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0460C" w:rsidRPr="00E273B9" w14:paraId="3986578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D2C9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97C2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12B1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2C42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0B03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9A76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C0B9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0460C" w:rsidRPr="00E273B9" w14:paraId="089C2B3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62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28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062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D9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F83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51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A0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0460C" w:rsidRPr="00E273B9" w14:paraId="0C548E2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3356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9853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D0A8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D20E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49635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8F0A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8BAD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8ECC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Tilrettelæggelse af arbejdet i kirken</w:t>
            </w:r>
          </w:p>
        </w:tc>
      </w:tr>
      <w:tr w:rsidR="0020460C" w:rsidRPr="00E273B9" w14:paraId="577C2AD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22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F01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F0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8B9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5BE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1B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D3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0460C" w:rsidRPr="00E273B9" w14:paraId="0F3730B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84C1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10FE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0957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69D9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B916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AD78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F80D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Indeklima og ventilationsanlæg, ejendomsservice</w:t>
            </w:r>
          </w:p>
        </w:tc>
      </w:tr>
      <w:tr w:rsidR="0020460C" w:rsidRPr="00E273B9" w14:paraId="14B03AB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5C1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64B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81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4FE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2B1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BC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05D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Drift af varmeanlæg, ejendomsservice</w:t>
            </w:r>
          </w:p>
        </w:tc>
      </w:tr>
      <w:tr w:rsidR="0020460C" w:rsidRPr="00E273B9" w14:paraId="74F59A9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C852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0FB7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FDC7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D710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A7DC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CC56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268C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Syn af boliger, ejendomsservice </w:t>
            </w:r>
          </w:p>
        </w:tc>
      </w:tr>
      <w:tr w:rsidR="0020460C" w:rsidRPr="00E273B9" w14:paraId="3483795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9BE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A13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F4F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40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EB6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1BB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864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Ejendommens installationer, ejendomsservice </w:t>
            </w:r>
          </w:p>
        </w:tc>
      </w:tr>
      <w:tr w:rsidR="0020460C" w:rsidRPr="00E273B9" w14:paraId="26B04CC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D34C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3396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1C9E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00C0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E96E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3A17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9A0B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1.</w:t>
            </w:r>
          </w:p>
        </w:tc>
      </w:tr>
      <w:tr w:rsidR="0020460C" w:rsidRPr="00E273B9" w14:paraId="71082D9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E7D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AF6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3F7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BA4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30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44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AA1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2.</w:t>
            </w:r>
          </w:p>
        </w:tc>
      </w:tr>
      <w:tr w:rsidR="0020460C" w:rsidRPr="00E273B9" w14:paraId="3180F46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CA26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3096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0FB4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97B7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73D8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4908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E642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1, ejendomsservice</w:t>
            </w:r>
          </w:p>
        </w:tc>
      </w:tr>
      <w:tr w:rsidR="0020460C" w:rsidRPr="00E273B9" w14:paraId="6DB6814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D84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DE9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158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D38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D7B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CA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04C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2, ejendomsservice</w:t>
            </w:r>
          </w:p>
        </w:tc>
      </w:tr>
      <w:tr w:rsidR="0020460C" w:rsidRPr="00E273B9" w14:paraId="07D19D3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899C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3313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83E6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1EF6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F550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119E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ECDC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1, forebyggelse af skader mv</w:t>
            </w:r>
          </w:p>
        </w:tc>
      </w:tr>
      <w:tr w:rsidR="0020460C" w:rsidRPr="00E273B9" w14:paraId="36263FB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09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932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0E3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E0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45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C1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CEC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Ejendomsdrift- modul 2, budgettering</w:t>
            </w:r>
          </w:p>
        </w:tc>
      </w:tr>
      <w:tr w:rsidR="0020460C" w:rsidRPr="00E273B9" w14:paraId="65C830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66A1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590A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F144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CF3B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2190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9EF4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11B1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3, byggesagsforløb</w:t>
            </w:r>
          </w:p>
        </w:tc>
      </w:tr>
      <w:tr w:rsidR="0020460C" w:rsidRPr="00E273B9" w14:paraId="1A0A50A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BD8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F6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05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FAF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5C8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DD4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63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20460C" w:rsidRPr="00E273B9" w14:paraId="6803D9A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C3BD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368F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31CD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ABBD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A454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497D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59AB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førstehjælp ved rengøringsarbejdet</w:t>
            </w:r>
          </w:p>
        </w:tc>
      </w:tr>
      <w:tr w:rsidR="0020460C" w:rsidRPr="00E273B9" w14:paraId="09EA291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1C3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00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241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A7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4C2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A24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150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0460C" w:rsidRPr="00E273B9" w14:paraId="648500A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3754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9FC0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B06E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86CF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DC32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9D0F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7B55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ved rengøringsarbejdet</w:t>
            </w:r>
          </w:p>
        </w:tc>
      </w:tr>
      <w:tr w:rsidR="0020460C" w:rsidRPr="00E273B9" w14:paraId="7157F26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70D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20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A7F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D46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9A0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C83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70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20460C" w:rsidRPr="00E273B9" w14:paraId="2F93AD7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FADA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8D96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D82B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1064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EBE4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B0B5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3BB4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Grunglæggende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rengøringshygiejne, del 2</w:t>
            </w:r>
          </w:p>
        </w:tc>
      </w:tr>
      <w:tr w:rsidR="0020460C" w:rsidRPr="00E273B9" w14:paraId="0303A94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2A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FF3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06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DB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3B4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7F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180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Hygiejne på skoler og institutioner </w:t>
            </w:r>
          </w:p>
        </w:tc>
      </w:tr>
      <w:tr w:rsidR="0020460C" w:rsidRPr="00E273B9" w14:paraId="4FB8781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80BB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AB4F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1CB3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2042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B13B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4562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DF40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Hospitalshygiejne </w:t>
            </w:r>
          </w:p>
        </w:tc>
      </w:tr>
      <w:tr w:rsidR="0020460C" w:rsidRPr="00E273B9" w14:paraId="0E771AB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3A4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B1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75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AA4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E3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5B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85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 for F/I</w:t>
            </w:r>
          </w:p>
        </w:tc>
      </w:tr>
      <w:tr w:rsidR="0020460C" w:rsidRPr="00E273B9" w14:paraId="3F6668D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481D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A6FE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7A10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E842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535E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4B62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FC69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Materialekendskab og rengøringskemi </w:t>
            </w:r>
          </w:p>
        </w:tc>
      </w:tr>
      <w:tr w:rsidR="0020460C" w:rsidRPr="00E273B9" w14:paraId="37E5351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121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6F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F1D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CE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82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841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63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Rengøringsudstyr og -metoder</w:t>
            </w:r>
          </w:p>
        </w:tc>
      </w:tr>
      <w:tr w:rsidR="0020460C" w:rsidRPr="00E273B9" w14:paraId="7E96EDE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32A5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F47F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CF46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C9DE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5B7B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8F13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F1BA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Service i rengøringsarbejdet </w:t>
            </w:r>
          </w:p>
        </w:tc>
      </w:tr>
      <w:tr w:rsidR="0020460C" w:rsidRPr="00E273B9" w14:paraId="3CD5C9C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0DA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6E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59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1FC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43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0BB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441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Daglig erhvervsrengøring </w:t>
            </w:r>
          </w:p>
        </w:tc>
      </w:tr>
      <w:tr w:rsidR="0020460C" w:rsidRPr="00E273B9" w14:paraId="2E2BBE8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AB85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3DC7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2474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8AC0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188D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E840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FCD9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Mikrofiberrengøring</w:t>
            </w:r>
          </w:p>
        </w:tc>
      </w:tr>
      <w:tr w:rsidR="0020460C" w:rsidRPr="00E273B9" w14:paraId="272F3A4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BA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F4D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34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5E2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77C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4A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EE5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Personlig planlægning af rengøringsarbejdet </w:t>
            </w:r>
          </w:p>
        </w:tc>
      </w:tr>
      <w:tr w:rsidR="0020460C" w:rsidRPr="00E273B9" w14:paraId="795A298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DA9F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33A9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F54A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4910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1AA3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F291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BFC0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Måling og vurdering af rengøringskvalitet</w:t>
            </w:r>
          </w:p>
        </w:tc>
      </w:tr>
      <w:tr w:rsidR="0020460C" w:rsidRPr="00E273B9" w14:paraId="3BB7589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724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E55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3F5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3F4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C87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F33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C19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Fagunderstøttende dansk som andetsprog for F/I</w:t>
            </w:r>
          </w:p>
        </w:tc>
      </w:tr>
      <w:tr w:rsidR="0020460C" w:rsidRPr="00E273B9" w14:paraId="3B42834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CD65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Rengøring, ejendomsservice og renovation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BAD9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23D3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74E0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D6D3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71D0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69F0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E-mail til jobbrug</w:t>
            </w:r>
          </w:p>
        </w:tc>
      </w:tr>
      <w:tr w:rsidR="0020460C" w:rsidRPr="00E273B9" w14:paraId="3129261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3D6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2D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314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107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E72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F97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20104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FA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 og salgspsykologi</w:t>
            </w:r>
          </w:p>
        </w:tc>
      </w:tr>
      <w:tr w:rsidR="0020460C" w:rsidRPr="00E273B9" w14:paraId="473F1E7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A7BB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D74B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6A6A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84F3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7FC7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1D24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20143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1A83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Strategisk salg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key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account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management</w:t>
            </w:r>
          </w:p>
        </w:tc>
      </w:tr>
      <w:tr w:rsidR="0020460C" w:rsidRPr="00E273B9" w14:paraId="2FE6605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FE6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A12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61C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A3C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00E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46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37598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51B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Præsentationsteknik</w:t>
            </w:r>
          </w:p>
        </w:tc>
      </w:tr>
      <w:tr w:rsidR="0020460C" w:rsidRPr="00E273B9" w14:paraId="331F89F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0A1E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4D7A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5669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1DCF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A886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2CE4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37607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42A7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Digital markedsføring</w:t>
            </w:r>
          </w:p>
        </w:tc>
      </w:tr>
      <w:tr w:rsidR="0020460C" w:rsidRPr="00E273B9" w14:paraId="5F3DD63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C03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DF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3F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AA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70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D80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37975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B1C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forretningsforståelse</w:t>
            </w:r>
          </w:p>
        </w:tc>
      </w:tr>
      <w:tr w:rsidR="0020460C" w:rsidRPr="00E273B9" w14:paraId="300730B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4FCF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D0AD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91F4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6033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A45A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28A9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37993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0878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Strategisk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networking</w:t>
            </w:r>
            <w:proofErr w:type="spellEnd"/>
          </w:p>
        </w:tc>
      </w:tr>
      <w:tr w:rsidR="0020460C" w:rsidRPr="00E273B9" w14:paraId="1D811E0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5BF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2BE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C8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3A2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33C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36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B32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Konceptstyring med fokus på bæredygtighed</w:t>
            </w:r>
          </w:p>
        </w:tc>
      </w:tr>
      <w:tr w:rsidR="0020460C" w:rsidRPr="00E273B9" w14:paraId="71226D0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6A9E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5472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B509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27E2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2B1D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29E9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E01F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Økonomistyring med fokus på bæredygtighed</w:t>
            </w:r>
          </w:p>
        </w:tc>
      </w:tr>
      <w:tr w:rsidR="0020460C" w:rsidRPr="00E273B9" w14:paraId="1A3C1BB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0D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F4E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028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F0D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FF5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D8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803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0460C" w:rsidRPr="00E273B9" w14:paraId="274FF95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008C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2D4D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1367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7C0A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993C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C34B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3473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Logistik i handelsvirksomheder</w:t>
            </w:r>
          </w:p>
        </w:tc>
      </w:tr>
      <w:tr w:rsidR="0020460C" w:rsidRPr="00E273B9" w14:paraId="043027D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E8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4E0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88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1B6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23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0C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C3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0460C" w:rsidRPr="00E273B9" w14:paraId="76A5D82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7537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D28B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4037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965C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6FA6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60F9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46CF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Økonomisk styring af lageret</w:t>
            </w:r>
          </w:p>
        </w:tc>
      </w:tr>
      <w:tr w:rsidR="0020460C" w:rsidRPr="00E273B9" w14:paraId="42C4862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2A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646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FA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96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463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70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02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Adfærdsændrende kommunikation ift. Bæredygtighed</w:t>
            </w:r>
          </w:p>
        </w:tc>
      </w:tr>
      <w:tr w:rsidR="0020460C" w:rsidRPr="00E273B9" w14:paraId="15B18CD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5C1F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37F3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887C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2712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F680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A1D9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2313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20460C" w:rsidRPr="00E273B9" w14:paraId="7C9ED05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604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88D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EF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5C3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ED5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5AC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BA3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Afdækning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administative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processer med RPA</w:t>
            </w:r>
          </w:p>
        </w:tc>
      </w:tr>
      <w:tr w:rsidR="0020460C" w:rsidRPr="00E273B9" w14:paraId="165EAE5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AC0D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9FE3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E725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A4D8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19E1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F59E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C2C7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administrative processer med RPA</w:t>
            </w:r>
          </w:p>
        </w:tc>
      </w:tr>
      <w:tr w:rsidR="0020460C" w:rsidRPr="00E273B9" w14:paraId="6BED0AF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CF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35C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6C7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51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3C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3B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4B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0460C" w:rsidRPr="00E273B9" w14:paraId="187F144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CA63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59C6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13AD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EDE7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D248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46AF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D07E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Bæredygtigt salg i detail- og handelserhvervet</w:t>
            </w:r>
          </w:p>
        </w:tc>
      </w:tr>
      <w:tr w:rsidR="0020460C" w:rsidRPr="00E273B9" w14:paraId="2B34A49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9C3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91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A2D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FA9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BF7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8C4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55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0460C" w:rsidRPr="00E273B9" w14:paraId="2346935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9C03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35EE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009B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642A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CEE0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8461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AD4B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Salgsteknik for salgs- og servicemedarbejdere</w:t>
            </w:r>
          </w:p>
        </w:tc>
      </w:tr>
      <w:tr w:rsidR="0020460C" w:rsidRPr="00E273B9" w14:paraId="22DB113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85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03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1B2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34F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A0B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B47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2A6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Regnskabsafstemninger ifm. Årsafslutningen</w:t>
            </w:r>
          </w:p>
        </w:tc>
      </w:tr>
      <w:tr w:rsidR="0020460C" w:rsidRPr="00E273B9" w14:paraId="54ED2BF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3139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64F8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9DA9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79A8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42CA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4F8A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8803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0460C" w:rsidRPr="00E273B9" w14:paraId="204B466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32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8DE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0F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1E1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B7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205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179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0460C" w:rsidRPr="00E273B9" w14:paraId="4533315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D7D0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547F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B5AF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0BA5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CBBD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2488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8C5F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Lønberegning og lønrapportering</w:t>
            </w:r>
          </w:p>
        </w:tc>
      </w:tr>
      <w:tr w:rsidR="0020460C" w:rsidRPr="00E273B9" w14:paraId="1B7E36A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916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46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B0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03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843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64B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F6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forhandlingsteknik i detailhandlen</w:t>
            </w:r>
          </w:p>
        </w:tc>
      </w:tr>
      <w:tr w:rsidR="0020460C" w:rsidRPr="00E273B9" w14:paraId="344FFF1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0301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670A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0026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E4A2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3C27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C264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8841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0460C" w:rsidRPr="00E273B9" w14:paraId="4D353F5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A6E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966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1B1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060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CD3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684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02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Salgsledelse</w:t>
            </w:r>
          </w:p>
        </w:tc>
      </w:tr>
      <w:tr w:rsidR="0020460C" w:rsidRPr="00E273B9" w14:paraId="2A1B6AC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CC24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B192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3B1E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0E3B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0E0C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F1F5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668C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0460C" w:rsidRPr="00E273B9" w14:paraId="53BB219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B1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61D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352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D84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78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0E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ECF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 anvendelse af e-mail- og kalendersystemer</w:t>
            </w:r>
          </w:p>
        </w:tc>
      </w:tr>
      <w:tr w:rsidR="0020460C" w:rsidRPr="00E273B9" w14:paraId="336CC96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0534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B6B3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187A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1980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6900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3793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175D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0460C" w:rsidRPr="00E273B9" w14:paraId="13B7CE3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682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76B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0A2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CEB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448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5E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E2B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0460C" w:rsidRPr="00E273B9" w14:paraId="011A7B1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6E40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BC0D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5CA5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36DC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BE45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7D24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E87D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Nye kunder via viral markedsføring</w:t>
            </w:r>
          </w:p>
        </w:tc>
      </w:tr>
      <w:tr w:rsidR="0020460C" w:rsidRPr="00E273B9" w14:paraId="43E2945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1CB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B77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80E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03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83A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9C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C1A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0460C" w:rsidRPr="00E273B9" w14:paraId="700DC67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6108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9F23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2AEE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15A3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38B7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F6AB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1EBB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0460C" w:rsidRPr="00E273B9" w14:paraId="4AEF400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3D6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8C0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8F5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E35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76F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80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4FC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20460C" w:rsidRPr="00E273B9" w14:paraId="3ED8EEA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783F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2E03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506E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BE1F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D896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0469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42A5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Jobrelateret brug af styresystemer på pc</w:t>
            </w:r>
          </w:p>
        </w:tc>
      </w:tr>
      <w:tr w:rsidR="0020460C" w:rsidRPr="00E273B9" w14:paraId="2A7D739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741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89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D3D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03E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01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2A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289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præsentationsprogrammer</w:t>
            </w:r>
          </w:p>
        </w:tc>
      </w:tr>
      <w:tr w:rsidR="0020460C" w:rsidRPr="00E273B9" w14:paraId="5428978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C718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161B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288C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A6F1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7D11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2089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3FAE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0460C" w:rsidRPr="00E273B9" w14:paraId="2CD36F1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95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B1D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62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587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389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61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3B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0460C" w:rsidRPr="00E273B9" w14:paraId="65FDFBC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5A74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2F02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8F40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99B8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45D9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AEA6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3C57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20460C" w:rsidRPr="00E273B9" w14:paraId="246D87A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08A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03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49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39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07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9F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968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Jobrelateret fremmedsprog med balsalt ordforråd</w:t>
            </w:r>
          </w:p>
        </w:tc>
      </w:tr>
      <w:tr w:rsidR="0020460C" w:rsidRPr="00E273B9" w14:paraId="5EA4494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F8FD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2346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59BB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6F61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EEF5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5C65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AEBD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20460C" w:rsidRPr="00E273B9" w14:paraId="2B1B07B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A3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BD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0D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D8B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5A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5B4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15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0460C" w:rsidRPr="00E273B9" w14:paraId="0435940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03FB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C320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BFD5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68E3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E488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655C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9DCF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Kundeservice i detailhandelen</w:t>
            </w:r>
          </w:p>
        </w:tc>
      </w:tr>
      <w:tr w:rsidR="0020460C" w:rsidRPr="00E273B9" w14:paraId="6FC173A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D1C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9E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FD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03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6C0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8A8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976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0460C" w:rsidRPr="00E273B9" w14:paraId="6BFA7E8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7E39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8275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D12F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2152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6522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E78E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5ABC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Grafik og tekster til virksomhedens webside</w:t>
            </w:r>
          </w:p>
        </w:tc>
      </w:tr>
      <w:tr w:rsidR="0020460C" w:rsidRPr="00E273B9" w14:paraId="4EF1668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5DD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C22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3A8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D38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3BA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84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CA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for salgsmedarbejderen</w:t>
            </w:r>
          </w:p>
        </w:tc>
      </w:tr>
      <w:tr w:rsidR="0020460C" w:rsidRPr="00E273B9" w14:paraId="4F8C158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F7E6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44F8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07B9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5FEA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B11A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5E4E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F322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0460C" w:rsidRPr="00E273B9" w14:paraId="0B29DAB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A9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20B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12D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CC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A44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C0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AE1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20460C" w:rsidRPr="00E273B9" w14:paraId="58B2EC9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B8C9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1E67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62C4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19E168" w14:textId="77777777" w:rsidR="0020460C" w:rsidRPr="00E273B9" w:rsidRDefault="00D94F15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E92A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0B65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3A8F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Billedredigering i medarbejderens jobfunktion</w:t>
            </w:r>
          </w:p>
        </w:tc>
      </w:tr>
      <w:tr w:rsidR="0020460C" w:rsidRPr="00E273B9" w14:paraId="364B1BD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78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531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0F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FA3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A0E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A90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16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E-markedsføring og reklameindsats</w:t>
            </w:r>
          </w:p>
        </w:tc>
      </w:tr>
      <w:tr w:rsidR="0020460C" w:rsidRPr="00E273B9" w14:paraId="10C87CC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76DA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9F7B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3EA0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9549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2EC6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849F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D9E2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Kontering af køb, salg, drift af biler og ejendom</w:t>
            </w:r>
          </w:p>
        </w:tc>
      </w:tr>
      <w:tr w:rsidR="0020460C" w:rsidRPr="00E273B9" w14:paraId="1945324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695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757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18F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A2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10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F70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864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Kreditorstyring</w:t>
            </w:r>
          </w:p>
        </w:tc>
      </w:tr>
      <w:tr w:rsidR="0020460C" w:rsidRPr="00E273B9" w14:paraId="0FAA6DE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A7B3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A3D4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2C57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37B7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769E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BBDA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AE59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Kontoplaner og virksomhedens rapporteringsbehov</w:t>
            </w:r>
          </w:p>
        </w:tc>
      </w:tr>
      <w:tr w:rsidR="0020460C" w:rsidRPr="00E273B9" w14:paraId="7512A0E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77B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51C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89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FEF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31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D8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366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Konteringsinstrukser</w:t>
            </w:r>
          </w:p>
        </w:tc>
      </w:tr>
      <w:tr w:rsidR="0020460C" w:rsidRPr="00E273B9" w14:paraId="052AEA7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B358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604C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52CF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FE1B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775D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3DCE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15BE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Debitorstyring</w:t>
            </w:r>
          </w:p>
        </w:tc>
      </w:tr>
      <w:tr w:rsidR="0020460C" w:rsidRPr="00E273B9" w14:paraId="65C78AE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113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81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82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105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5D7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CE8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ED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Placering af resultat- og balancekonti</w:t>
            </w:r>
          </w:p>
        </w:tc>
      </w:tr>
      <w:tr w:rsidR="0020460C" w:rsidRPr="00E273B9" w14:paraId="7FF5324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2997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9344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A596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90B9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326F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E425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7D96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Registreringsmetoder ved virksomhedens drift</w:t>
            </w:r>
          </w:p>
        </w:tc>
      </w:tr>
      <w:tr w:rsidR="0020460C" w:rsidRPr="00E273B9" w14:paraId="1AC179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784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B26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ED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496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57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1D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65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0460C" w:rsidRPr="00E273B9" w14:paraId="053E4E9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5134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474F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CCA3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9C77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A4ED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301F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308A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0460C" w:rsidRPr="00E273B9" w14:paraId="49CDF03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5E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19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B13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5F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46472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61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68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2E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Personligt salg - kundens behov og løsninger</w:t>
            </w:r>
          </w:p>
        </w:tc>
      </w:tr>
      <w:tr w:rsidR="0020460C" w:rsidRPr="00E273B9" w14:paraId="7B74144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8533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1338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5D78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EA3B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F16E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2B34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8410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Online kundeservice og -rådgivning</w:t>
            </w:r>
          </w:p>
        </w:tc>
      </w:tr>
      <w:tr w:rsidR="0020460C" w:rsidRPr="00E273B9" w14:paraId="4CDCF21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C7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06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152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871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19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A4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52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Opsøgende salgsarbejde på B2B markedet</w:t>
            </w:r>
          </w:p>
        </w:tc>
      </w:tr>
      <w:tr w:rsidR="0020460C" w:rsidRPr="00E273B9" w14:paraId="27E4B2D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405D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486A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23EF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96E4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C5D2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1B46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6AC3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0460C" w:rsidRPr="00E273B9" w14:paraId="1B1EE39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68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94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D1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95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19A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20C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57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Opstilling og layout i tekst</w:t>
            </w:r>
          </w:p>
        </w:tc>
      </w:tr>
      <w:tr w:rsidR="0020460C" w:rsidRPr="00E273B9" w14:paraId="0A1A796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0DAC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8FA3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7F77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0CF7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87B1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A982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035D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Tastaturbetjening ved brug af 10-fingersystem</w:t>
            </w:r>
          </w:p>
        </w:tc>
      </w:tr>
      <w:tr w:rsidR="0020460C" w:rsidRPr="00E273B9" w14:paraId="6188544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FB6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2E6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D3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B3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D99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F7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F24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0460C" w:rsidRPr="00E273B9" w14:paraId="16DF8A3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1746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FF04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5CC8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8EE3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B550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E430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16EF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20460C" w:rsidRPr="00E273B9" w14:paraId="2A53171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55A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380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B3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8F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E9C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5D3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80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E-mail til jobbrug</w:t>
            </w:r>
          </w:p>
        </w:tc>
      </w:tr>
      <w:tr w:rsidR="0020460C" w:rsidRPr="00E273B9" w14:paraId="5F15DC5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A9BC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BBD5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FDDD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2CC9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4D36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3BBB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8F28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Kundeservice i administrative funktioner</w:t>
            </w:r>
          </w:p>
        </w:tc>
      </w:tr>
      <w:tr w:rsidR="0020460C" w:rsidRPr="00E273B9" w14:paraId="6895512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A0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6B1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76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0E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67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6C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F99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20460C" w:rsidRPr="00E273B9" w14:paraId="680BBC0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5686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73C8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E29F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1EDA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9E69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3F47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9D35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Tekster til nettet - formulering og opbygning</w:t>
            </w:r>
          </w:p>
        </w:tc>
      </w:tr>
      <w:tr w:rsidR="0020460C" w:rsidRPr="00E273B9" w14:paraId="12F60BD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3E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D3D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61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92B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9C8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62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7B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0460C" w:rsidRPr="00E273B9" w14:paraId="671D2AF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312F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F5D0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5DDE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2922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2AE9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4ABB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19CE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0460C" w:rsidRPr="00E273B9" w14:paraId="03DA11C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5F4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60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75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B24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66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59A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A4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Bilagsbehandling med efterfølgende kasserapport</w:t>
            </w:r>
          </w:p>
        </w:tc>
      </w:tr>
      <w:tr w:rsidR="0020460C" w:rsidRPr="00E273B9" w14:paraId="52486BC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E7DD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3890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1237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DB91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656D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1BA0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E2D6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0460C" w:rsidRPr="00E273B9" w14:paraId="2E65A99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D3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B12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360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CA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DE1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AC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A2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Valg af markedsføringskanal</w:t>
            </w:r>
          </w:p>
        </w:tc>
      </w:tr>
      <w:tr w:rsidR="0020460C" w:rsidRPr="00E273B9" w14:paraId="661EAB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28F5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6E98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CFE5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B5E7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7D4C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E1DC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D80A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0460C" w:rsidRPr="00E273B9" w14:paraId="6E8F51D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A6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794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AA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0CE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F1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0A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3A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personoplysninger</w:t>
            </w:r>
          </w:p>
        </w:tc>
      </w:tr>
      <w:tr w:rsidR="0020460C" w:rsidRPr="00E273B9" w14:paraId="6489C9D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444C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2B19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7E95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2CB5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3B38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EDBA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197A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Bæredygtige mærkningsordninger i detailhandel</w:t>
            </w:r>
          </w:p>
        </w:tc>
      </w:tr>
      <w:tr w:rsidR="0020460C" w:rsidRPr="00E273B9" w14:paraId="3817597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036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BD6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CE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BF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99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6D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D97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20460C" w:rsidRPr="00E273B9" w14:paraId="3D1DD99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D0D3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5ED1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9675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2E72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E898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41F0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A63A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0460C" w:rsidRPr="00E273B9" w14:paraId="6B2C890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96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AB0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883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46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61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B5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47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0460C" w:rsidRPr="00E273B9" w14:paraId="143CA20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9228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2EC8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BFEF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6261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4098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3569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23A9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0460C" w:rsidRPr="00E273B9" w14:paraId="602C4FF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0C7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94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BA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11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2F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7D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EC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Bæredygtigt indkøb</w:t>
            </w:r>
          </w:p>
        </w:tc>
      </w:tr>
      <w:tr w:rsidR="0020460C" w:rsidRPr="00E273B9" w14:paraId="0B78E8C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058A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A053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A7BC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0142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6F9A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94E4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00A9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0460C" w:rsidRPr="00E273B9" w14:paraId="1C29903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5BE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05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34C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BD9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F7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06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060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0460C" w:rsidRPr="00E273B9" w14:paraId="7554853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8E26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6445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D900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E9DD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D5EA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876A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0873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0460C" w:rsidRPr="00E273B9" w14:paraId="63F2B9B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96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C42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E8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27D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8E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701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286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0460C" w:rsidRPr="00E273B9" w14:paraId="618E41A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CBE9B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D0EB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F933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310E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0F9B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BCA1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880E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0460C" w:rsidRPr="00E273B9" w14:paraId="64FB8E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CF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48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00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B4D2B" w14:textId="2C71B80F" w:rsidR="0020460C" w:rsidRPr="00E273B9" w:rsidRDefault="000C2728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23476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48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AC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3C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Situationsbestemt ledelse</w:t>
            </w:r>
          </w:p>
        </w:tc>
      </w:tr>
      <w:tr w:rsidR="0020460C" w:rsidRPr="00E273B9" w14:paraId="1457EF3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8907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E016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CCF1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4F93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E781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5C7E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7FEA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20460C" w:rsidRPr="00E273B9" w14:paraId="5CA3FB7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C4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AE7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70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235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876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3C1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78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0460C" w:rsidRPr="00E273B9" w14:paraId="448AECB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F275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801F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4648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5065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595E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7A58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AEFF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0460C" w:rsidRPr="00E273B9" w14:paraId="0A300D4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71D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A0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603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4B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08B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1B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889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0460C" w:rsidRPr="00E273B9" w14:paraId="2EF4723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7A68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FDA0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12DF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1C42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4305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3244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85B8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0460C" w:rsidRPr="00E273B9" w14:paraId="28571B1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DBD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7A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123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80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14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32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4F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0460C" w:rsidRPr="00E273B9" w14:paraId="6D89AF3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B7FC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6199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5708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E435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E536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6700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9920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0460C" w:rsidRPr="00E273B9" w14:paraId="73F2262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32E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4E2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69A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3B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67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5B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E99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20460C" w:rsidRPr="00E273B9" w14:paraId="7074D4E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AD8E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359F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3DBB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464D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10CA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3B6B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9D5F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Cirkulær forretningsforståelse - adm. medarbejdere</w:t>
            </w:r>
          </w:p>
        </w:tc>
      </w:tr>
      <w:tr w:rsidR="0020460C" w:rsidRPr="00E273B9" w14:paraId="727598A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917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C6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C5A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6A5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CE7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EE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C2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0460C" w:rsidRPr="00E273B9" w14:paraId="1949D79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6F46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E69C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053A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9DBA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071A2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8444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3E40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Produkt- og kundevejledning i handelsvirksomheden</w:t>
            </w:r>
          </w:p>
        </w:tc>
      </w:tr>
      <w:tr w:rsidR="0020460C" w:rsidRPr="00E273B9" w14:paraId="7419792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75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16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04A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C1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59F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C56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37528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D5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Pædagogik og Kommunikation</w:t>
            </w:r>
          </w:p>
        </w:tc>
      </w:tr>
      <w:tr w:rsidR="0020460C" w:rsidRPr="00E273B9" w14:paraId="1C5AE32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48F6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219A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2BF6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AB74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A12D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48B6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7F51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0460C" w:rsidRPr="00E273B9" w14:paraId="37935CC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15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3F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CE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4BD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423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D3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30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0460C" w:rsidRPr="00E273B9" w14:paraId="16AD696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5B35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17CF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8881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CB23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0FF3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E9EF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85FF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0460C" w:rsidRPr="00E273B9" w14:paraId="7009C78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290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D5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756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135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B38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4A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03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Regnskabsafstemninger ifm. årsafslutningen</w:t>
            </w:r>
          </w:p>
        </w:tc>
      </w:tr>
      <w:tr w:rsidR="0020460C" w:rsidRPr="00E273B9" w14:paraId="3F8743C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38C5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05A3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5190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2042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9E73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B18D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9A9D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0460C" w:rsidRPr="00E273B9" w14:paraId="7B8EC16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02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59B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33C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75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9D3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F36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A5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0460C" w:rsidRPr="00E273B9" w14:paraId="336AA0B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9EC6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3EFC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7ABD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CEA0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E6C3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DBFA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262B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Lønberegning og lønrapportering</w:t>
            </w:r>
          </w:p>
        </w:tc>
      </w:tr>
      <w:tr w:rsidR="0020460C" w:rsidRPr="00E273B9" w14:paraId="5E83D1E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3D5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C03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70A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712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F2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B2E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3B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0460C" w:rsidRPr="00E273B9" w14:paraId="3D98877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195B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CC6E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C355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B745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EA14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0E48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FC49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0460C" w:rsidRPr="00E273B9" w14:paraId="5D31E4F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125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656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C3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63C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A65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57A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222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 anvendelse af e-mail- og kalendersystemer</w:t>
            </w:r>
          </w:p>
        </w:tc>
      </w:tr>
      <w:tr w:rsidR="0020460C" w:rsidRPr="00E273B9" w14:paraId="0FD9416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2A6D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BCFB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F9FC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4820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0FA5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3C90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7A03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0460C" w:rsidRPr="00E273B9" w14:paraId="1CCCC12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DB9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8A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63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0FD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4A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791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39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0460C" w:rsidRPr="00E273B9" w14:paraId="5BE9ED4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1BB2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A108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D02F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B29E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7CF0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22CF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7CE8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0460C" w:rsidRPr="00E273B9" w14:paraId="49AAE9A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B1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682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B1C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60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B8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DB9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3E5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20460C" w:rsidRPr="00E273B9" w14:paraId="421BD71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D2CE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4B3F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DBA5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62DC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BEDC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21D8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6D88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Jobrelateret brug af styresystemer på pc</w:t>
            </w:r>
          </w:p>
        </w:tc>
      </w:tr>
      <w:tr w:rsidR="0020460C" w:rsidRPr="00E273B9" w14:paraId="102DC32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7A0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478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670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919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35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B94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471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præsentationsprogrammer</w:t>
            </w:r>
          </w:p>
        </w:tc>
      </w:tr>
      <w:tr w:rsidR="0020460C" w:rsidRPr="00E273B9" w14:paraId="45AD581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A42B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22A4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1DF8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C02B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4D33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BBEC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7500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0460C" w:rsidRPr="00E273B9" w14:paraId="26DAF2E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A83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7D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5AE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2F0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22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BE9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23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0460C" w:rsidRPr="00E273B9" w14:paraId="7D76661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A456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9F6E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4E55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4121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B7D4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7277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4E0D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0460C" w:rsidRPr="00E273B9" w14:paraId="4085082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8B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F2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9C9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B3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D1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36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09A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0460C" w:rsidRPr="00E273B9" w14:paraId="3D093B0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9599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270B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EFD5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CC76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9FC9A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B29B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0021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0460C" w:rsidRPr="00E273B9" w14:paraId="44B57A0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9F8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842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B34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E5A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991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C5E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2BE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20460C" w:rsidRPr="00E273B9" w14:paraId="2501FBF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1726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1A98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6AD4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6B2F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0553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5CCA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DD83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Kontering af køb, salg, drift af biler og ejendom</w:t>
            </w:r>
          </w:p>
        </w:tc>
      </w:tr>
      <w:tr w:rsidR="0020460C" w:rsidRPr="00E273B9" w14:paraId="70B11AD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A7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44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20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8C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0A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9B9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A0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Kreditorstyring</w:t>
            </w:r>
          </w:p>
        </w:tc>
      </w:tr>
      <w:tr w:rsidR="0020460C" w:rsidRPr="00E273B9" w14:paraId="6C4CD5E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5ECF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4624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ECD3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7140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C636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1CAE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6943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Kontoplaner og virksomhedens rapporteringsbehov</w:t>
            </w:r>
          </w:p>
        </w:tc>
      </w:tr>
      <w:tr w:rsidR="0020460C" w:rsidRPr="00E273B9" w14:paraId="5FEF48B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81F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FA8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EA2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24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46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44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20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Konteringsinstrukser</w:t>
            </w:r>
          </w:p>
        </w:tc>
      </w:tr>
      <w:tr w:rsidR="0020460C" w:rsidRPr="00E273B9" w14:paraId="383D4E4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C572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B5CA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3963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B61D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906E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DC60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64F5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Debitorstyring</w:t>
            </w:r>
          </w:p>
        </w:tc>
      </w:tr>
      <w:tr w:rsidR="0020460C" w:rsidRPr="00E273B9" w14:paraId="10CD5D4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137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D2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CC2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1D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CE7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64A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55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Placering af resultat- og balancekonti</w:t>
            </w:r>
          </w:p>
        </w:tc>
      </w:tr>
      <w:tr w:rsidR="0020460C" w:rsidRPr="00E273B9" w14:paraId="1325955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7F59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9B9F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4ADE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33EB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D633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7BCE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BCF5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Registreringsmetoder ved virksomhedens drift</w:t>
            </w:r>
          </w:p>
        </w:tc>
      </w:tr>
      <w:tr w:rsidR="0020460C" w:rsidRPr="00E273B9" w14:paraId="784BB11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FA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891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A6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9CC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CA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41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03D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0460C" w:rsidRPr="00E273B9" w14:paraId="4CC21B0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D6D4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9FE4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1DA8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E522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6B28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EB86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888E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Projektudvikling og gennemførelse</w:t>
            </w:r>
          </w:p>
        </w:tc>
      </w:tr>
      <w:tr w:rsidR="0020460C" w:rsidRPr="00E273B9" w14:paraId="1902D3E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94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141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A3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D71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A1E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B96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29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0460C" w:rsidRPr="00E273B9" w14:paraId="1EE86C6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8856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5FEA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B204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5B3B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0406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6C4D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E11B7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0460C" w:rsidRPr="00E273B9" w14:paraId="6C95A8B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0E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99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756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F9A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41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EA3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C7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Tastaturbetjening ved brug af 10-fingersystem</w:t>
            </w:r>
          </w:p>
        </w:tc>
      </w:tr>
      <w:tr w:rsidR="0020460C" w:rsidRPr="00E273B9" w14:paraId="3369896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7637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4358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AA8A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829F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3B7C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2098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88E2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0460C" w:rsidRPr="00E273B9" w14:paraId="4ACA72C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35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741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AE4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109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B2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876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EFD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E-mail til jobbrug</w:t>
            </w:r>
          </w:p>
        </w:tc>
      </w:tr>
      <w:tr w:rsidR="0020460C" w:rsidRPr="00E273B9" w14:paraId="62AF4F4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A263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E281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94CB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61BC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9A26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D0F6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84B2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20460C" w:rsidRPr="00E273B9" w14:paraId="1CC3799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07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035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E2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14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EF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9B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3B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Tekster til nettet - formulering og opbygning</w:t>
            </w:r>
          </w:p>
        </w:tc>
      </w:tr>
      <w:tr w:rsidR="0020460C" w:rsidRPr="00E273B9" w14:paraId="5945B76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1BC3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33BA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73C8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DDC8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7234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5689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E2AE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0460C" w:rsidRPr="00E273B9" w14:paraId="235DEC3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9FF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03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050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E80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05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10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4C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0460C" w:rsidRPr="00E273B9" w14:paraId="713EDDD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3C3A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A1BF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3D68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E844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A7F9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17DA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152B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Bilagsbehandling med efterfølgende kasserapport</w:t>
            </w:r>
          </w:p>
        </w:tc>
      </w:tr>
      <w:tr w:rsidR="0020460C" w:rsidRPr="00E273B9" w14:paraId="77EC241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291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EE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15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9A5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691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454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28D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0460C" w:rsidRPr="00E273B9" w14:paraId="12766C3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30B0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00BE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927F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4062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0831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5D6D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3063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0460C" w:rsidRPr="00E273B9" w14:paraId="00B5244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344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11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DD3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DA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1F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C3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928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20460C" w:rsidRPr="00E273B9" w14:paraId="063357D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3C6F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9A39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A699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599F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4F93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EBC4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ED43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personoplysninger</w:t>
            </w:r>
          </w:p>
        </w:tc>
      </w:tr>
      <w:tr w:rsidR="0020460C" w:rsidRPr="00E273B9" w14:paraId="53AF926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CC8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92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36C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42E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E6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AA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47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0460C" w:rsidRPr="00E273B9" w14:paraId="0B5E4B7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8F4F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F773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121C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DCCA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4B7C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EEF9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DE6F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0460C" w:rsidRPr="00E273B9" w14:paraId="541AF71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188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89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DA1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D2E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F5A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39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76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20460C" w:rsidRPr="00E273B9" w14:paraId="73D9FBC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874C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8749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22E0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13CF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07A2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F559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713A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0460C" w:rsidRPr="00E273B9" w14:paraId="01031E6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DA9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F4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71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91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F2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14C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77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0460C" w:rsidRPr="00E273B9" w14:paraId="253DACB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B0E8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C5BD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FB7E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348E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55F7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0AA4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586C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0460C" w:rsidRPr="00E273B9" w14:paraId="66A72B4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7BD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5D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04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EAA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4C8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9E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7EC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0460C" w:rsidRPr="00E273B9" w14:paraId="2A1E64C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3531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AFE7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3FC6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AB07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46E3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8A59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9AAE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0460C" w:rsidRPr="00E273B9" w14:paraId="621F4E9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D93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F6AF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72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E5B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706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88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887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0460C" w:rsidRPr="00E273B9" w14:paraId="2034394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15C3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F8FF0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5BA1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4EB6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BD91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78D6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DB1E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0460C" w:rsidRPr="00E273B9" w14:paraId="364EEB3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F4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F3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20C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CD6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6F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93A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52A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0460C" w:rsidRPr="00E273B9" w14:paraId="6EAACDA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A1B3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8098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6104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E8BE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D99F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C465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80F1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Cirkulær forretningsforståelse - adm. Medarbejdere</w:t>
            </w:r>
          </w:p>
        </w:tc>
      </w:tr>
      <w:tr w:rsidR="0020460C" w:rsidRPr="00E273B9" w14:paraId="598F3BC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FE6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68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55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BD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688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285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1B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hjælper og ledsager</w:t>
            </w:r>
          </w:p>
        </w:tc>
      </w:tr>
      <w:tr w:rsidR="0020460C" w:rsidRPr="00E273B9" w14:paraId="34C06ED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F612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380D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739B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C1A71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75BE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1E8E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484D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Medvirken ved medicinadministration</w:t>
            </w:r>
          </w:p>
        </w:tc>
      </w:tr>
      <w:tr w:rsidR="0020460C" w:rsidRPr="00E273B9" w14:paraId="452DEFE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A2C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67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1C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52B5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42922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38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2E0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F4A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Akut nødhjælp til ældre og handicappede</w:t>
            </w:r>
          </w:p>
        </w:tc>
      </w:tr>
      <w:tr w:rsidR="0020460C" w:rsidRPr="00E273B9" w14:paraId="09C9BAE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929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ABE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64D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808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DE9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29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511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Forflytning og speciellejring i borgerens hjem</w:t>
            </w:r>
          </w:p>
        </w:tc>
      </w:tr>
      <w:tr w:rsidR="0020460C" w:rsidRPr="00E273B9" w14:paraId="25A6FBD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139D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84E4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3B7E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7156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1B25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8505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20C8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arbejdet på plejecenter og i hjemmeplejen</w:t>
            </w:r>
          </w:p>
        </w:tc>
      </w:tr>
      <w:tr w:rsidR="0020460C" w:rsidRPr="00E273B9" w14:paraId="371F38C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4A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CF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23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4AD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47263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272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D1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93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Fysisk genoptræning af borgere/patienter</w:t>
            </w:r>
          </w:p>
        </w:tc>
      </w:tr>
      <w:tr w:rsidR="0020460C" w:rsidRPr="00E273B9" w14:paraId="027B78F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D31E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52D6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EB8B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41ED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3987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16D6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2F16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Implementering af handleplaner ifølge serviceloven</w:t>
            </w:r>
          </w:p>
        </w:tc>
      </w:tr>
      <w:tr w:rsidR="0020460C" w:rsidRPr="00E273B9" w14:paraId="30DDA52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B4A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77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FD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47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A8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72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582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Borgere med misbrugsproblemer</w:t>
            </w:r>
          </w:p>
        </w:tc>
      </w:tr>
      <w:tr w:rsidR="0020460C" w:rsidRPr="00E273B9" w14:paraId="56FBDA3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164E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CF0D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40D3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F21A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FFA4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5E66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9415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</w:p>
        </w:tc>
      </w:tr>
      <w:tr w:rsidR="0020460C" w:rsidRPr="00E273B9" w14:paraId="0F48A14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F95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56B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163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DBA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907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0B1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E5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Understøtte udsatte borgeres delt. i samfundslivet</w:t>
            </w:r>
          </w:p>
        </w:tc>
      </w:tr>
      <w:tr w:rsidR="0020460C" w:rsidRPr="00E273B9" w14:paraId="0A39C34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60A5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BBA3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7D70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5B2F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2C7D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D86A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8519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specialiserede socialområde: sundhedsindsats</w:t>
            </w:r>
          </w:p>
        </w:tc>
      </w:tr>
      <w:tr w:rsidR="0020460C" w:rsidRPr="00E273B9" w14:paraId="4553AFC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53D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8E5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622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63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42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679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6FB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20460C" w:rsidRPr="00E273B9" w14:paraId="24A6C27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8AB7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B4B6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D75E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4798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B893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F850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45B7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0460C" w:rsidRPr="00E273B9" w14:paraId="36CC52F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7C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90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DC2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67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94B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A1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A7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20460C" w:rsidRPr="00E273B9" w14:paraId="30B3057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97B7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65C2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DB99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95FC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0514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0321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1E76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Patientsikkerhed og utilsigtede hændelser</w:t>
            </w:r>
          </w:p>
        </w:tc>
      </w:tr>
      <w:tr w:rsidR="0020460C" w:rsidRPr="00E273B9" w14:paraId="066EEEA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E7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EB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FD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9FE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5BA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DD7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EAF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Professionalisering af faglige relationer</w:t>
            </w:r>
          </w:p>
        </w:tc>
      </w:tr>
      <w:tr w:rsidR="0020460C" w:rsidRPr="00E273B9" w14:paraId="4196F6A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C732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CD7CF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5266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366E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3033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4747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873F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Farmakologi i psykiatrien</w:t>
            </w:r>
          </w:p>
        </w:tc>
      </w:tr>
      <w:tr w:rsidR="0020460C" w:rsidRPr="00E273B9" w14:paraId="399B354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48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4E2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123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CD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7C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17C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116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Kliniske opgaver i almen praksis</w:t>
            </w:r>
          </w:p>
        </w:tc>
      </w:tr>
      <w:tr w:rsidR="0020460C" w:rsidRPr="00E273B9" w14:paraId="668B570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58C4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777A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A47B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3379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C669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D0B6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06EB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Arbejdsmiljø i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sosu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-arbejdet - etik og adfærd x</w:t>
            </w:r>
          </w:p>
        </w:tc>
      </w:tr>
      <w:tr w:rsidR="0020460C" w:rsidRPr="00E273B9" w14:paraId="1D5741B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C7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45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68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89F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48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C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9A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Tidlig opsporing af sygdomstegn</w:t>
            </w:r>
          </w:p>
        </w:tc>
      </w:tr>
      <w:tr w:rsidR="0020460C" w:rsidRPr="00E273B9" w14:paraId="52E3FCC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8054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33E9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81C4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6649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1F8D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9639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2274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Faglig styring og dokumentation i FS III</w:t>
            </w:r>
          </w:p>
        </w:tc>
      </w:tr>
      <w:tr w:rsidR="0020460C" w:rsidRPr="00E273B9" w14:paraId="0B63557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51A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D5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756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24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081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CA87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6A6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Rehabilitering som arbejdsform</w:t>
            </w:r>
          </w:p>
        </w:tc>
      </w:tr>
      <w:tr w:rsidR="0020460C" w:rsidRPr="00E273B9" w14:paraId="4A16422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D199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FCBD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0618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EF60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6357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2273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ADF1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meningsfulde liv - mennesker med demens</w:t>
            </w:r>
          </w:p>
        </w:tc>
      </w:tr>
      <w:tr w:rsidR="0020460C" w:rsidRPr="00E273B9" w14:paraId="65B2B4B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4B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AE6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5D3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468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C00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22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7D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Omsorg for personer med demens</w:t>
            </w:r>
          </w:p>
        </w:tc>
      </w:tr>
      <w:tr w:rsidR="0020460C" w:rsidRPr="00E273B9" w14:paraId="7D3FFD4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CB10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3907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E0F8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9D2E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41687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FED3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0940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F74C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Konflikthåndtering i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sosu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arbejdet</w:t>
            </w:r>
          </w:p>
        </w:tc>
      </w:tr>
      <w:tr w:rsidR="0020460C" w:rsidRPr="00E273B9" w14:paraId="35BFB85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59B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10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B18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B7B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2A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159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E78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Sårpleje, medvirken ved sårpleje</w:t>
            </w:r>
          </w:p>
        </w:tc>
      </w:tr>
      <w:tr w:rsidR="0020460C" w:rsidRPr="00E273B9" w14:paraId="79BE495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1087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3875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F849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199E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D11B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0F98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4EEB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Samspil med mennesker med ændret adfærd og demens</w:t>
            </w:r>
          </w:p>
        </w:tc>
      </w:tr>
      <w:tr w:rsidR="0020460C" w:rsidRPr="00E273B9" w14:paraId="2D43487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E28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3C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884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8B0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9E5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1D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E96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almindeligst forekommende sygdomme hos ældre</w:t>
            </w:r>
          </w:p>
        </w:tc>
      </w:tr>
      <w:tr w:rsidR="0020460C" w:rsidRPr="00E273B9" w14:paraId="5139E7F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40E8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2F26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EFB6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3CF3A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5C59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DC01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419D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Sundhedspædagogik i omsorgsarbejdet</w:t>
            </w:r>
          </w:p>
        </w:tc>
      </w:tr>
      <w:tr w:rsidR="0020460C" w:rsidRPr="00E273B9" w14:paraId="02358B2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552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CD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AA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8BA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83C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F7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21A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På vej mod SOSU - basis</w:t>
            </w:r>
          </w:p>
        </w:tc>
      </w:tr>
      <w:tr w:rsidR="0020460C" w:rsidRPr="00E273B9" w14:paraId="1E25639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2712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0B39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A1EC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E7C2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40821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203D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E6DE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EF29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Neurorehabilitering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senhjerneskadede</w:t>
            </w:r>
          </w:p>
        </w:tc>
      </w:tr>
      <w:tr w:rsidR="0020460C" w:rsidRPr="00E273B9" w14:paraId="39F5D99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A781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E0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64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125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41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25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68F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Sygepleje i den palliative indsats - Niveau 1</w:t>
            </w:r>
          </w:p>
        </w:tc>
      </w:tr>
      <w:tr w:rsidR="0020460C" w:rsidRPr="00E273B9" w14:paraId="0FFF65A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AA81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4740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8D10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C946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AD52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367B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2491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Tidlig opsporing af demens i omsorgsarbejdet</w:t>
            </w:r>
          </w:p>
        </w:tc>
      </w:tr>
      <w:tr w:rsidR="0020460C" w:rsidRPr="00E273B9" w14:paraId="39D49C6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6E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3C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57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D98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16392-3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FD4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14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604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SOSU assistenten som teamleder</w:t>
            </w:r>
          </w:p>
        </w:tc>
      </w:tr>
      <w:tr w:rsidR="0020460C" w:rsidRPr="00E273B9" w14:paraId="09B67CF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81BF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A779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DCE6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7669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CC15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73EB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137D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Medicinadministration</w:t>
            </w:r>
          </w:p>
        </w:tc>
      </w:tr>
      <w:tr w:rsidR="0020460C" w:rsidRPr="00E273B9" w14:paraId="0BACEDA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0A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3E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50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364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0F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25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FB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Personer med demens og sygdomskendskab</w:t>
            </w:r>
          </w:p>
        </w:tc>
      </w:tr>
      <w:tr w:rsidR="0020460C" w:rsidRPr="00E273B9" w14:paraId="3EA2392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24EA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4795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40B9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11CD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1639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AA5C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B1D7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med pårørende</w:t>
            </w:r>
          </w:p>
        </w:tc>
      </w:tr>
      <w:tr w:rsidR="0020460C" w:rsidRPr="00E273B9" w14:paraId="4D6BDFC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7A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22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3D1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98D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49637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B93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C49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51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Palliativ omsorg for mennesker med demens</w:t>
            </w:r>
          </w:p>
        </w:tc>
      </w:tr>
      <w:tr w:rsidR="0020460C" w:rsidRPr="00E273B9" w14:paraId="0E11D09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74DA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F2B2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A411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32EC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B5E9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CAA5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311C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Postoperativ observation og pleje i hjemmeplejen</w:t>
            </w:r>
          </w:p>
        </w:tc>
      </w:tr>
      <w:tr w:rsidR="0020460C" w:rsidRPr="00E273B9" w14:paraId="5838D54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C3B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63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85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C1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5A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D411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654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Borgere med kronisk sygdom</w:t>
            </w:r>
          </w:p>
        </w:tc>
      </w:tr>
      <w:tr w:rsidR="0020460C" w:rsidRPr="00E273B9" w14:paraId="54A70F5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5B51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6397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B789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2E4C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45FB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DE21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C5FD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 i offentlige velfærdsydelser</w:t>
            </w:r>
          </w:p>
        </w:tc>
      </w:tr>
      <w:tr w:rsidR="0020460C" w:rsidRPr="00E273B9" w14:paraId="1B3745E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7E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C6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34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A8C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F4D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144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7A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Generel hygiejne i socialt og pædagogisk arbejde</w:t>
            </w:r>
          </w:p>
        </w:tc>
      </w:tr>
      <w:tr w:rsidR="0020460C" w:rsidRPr="00E273B9" w14:paraId="2BD2DAB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8160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5DD1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439E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11EA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5666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A96C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C530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 med ældre i eget hjem</w:t>
            </w:r>
          </w:p>
        </w:tc>
      </w:tr>
      <w:tr w:rsidR="0020460C" w:rsidRPr="00E273B9" w14:paraId="0370A7A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87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93A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7B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E78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946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87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8F7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hjælp til ældre</w:t>
            </w:r>
          </w:p>
        </w:tc>
      </w:tr>
      <w:tr w:rsidR="0020460C" w:rsidRPr="00E273B9" w14:paraId="7CED2BD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DCDE8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51BC9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BD5E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EAA5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E7A6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5F228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0FF3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Træning af borgere i eget hjem</w:t>
            </w:r>
          </w:p>
        </w:tc>
      </w:tr>
      <w:tr w:rsidR="0020460C" w:rsidRPr="00E273B9" w14:paraId="6CB36BD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C9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A1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03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E091" w14:textId="77777777" w:rsidR="0020460C" w:rsidRPr="00E273B9" w:rsidRDefault="00C90BD5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DA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2CA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74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Anerkendende</w:t>
            </w:r>
            <w:r w:rsidR="00C90BD5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kommunikation</w:t>
            </w:r>
          </w:p>
        </w:tc>
      </w:tr>
      <w:tr w:rsidR="0020460C" w:rsidRPr="00E273B9" w14:paraId="39DF7A9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3C1D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4472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FEDFD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1B4E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8C97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92EA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33A8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Portører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hosp.serv.ass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Kontakt m. psykisk syge</w:t>
            </w:r>
          </w:p>
        </w:tc>
      </w:tr>
      <w:tr w:rsidR="0020460C" w:rsidRPr="00E273B9" w14:paraId="122E9C4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FD7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8CD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39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39C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803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98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FCB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turistbuschauffører </w:t>
            </w:r>
          </w:p>
        </w:tc>
      </w:tr>
      <w:tr w:rsidR="0020460C" w:rsidRPr="00E273B9" w14:paraId="733E646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2D50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27B740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1FF3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D550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48628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801D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F296E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94F9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tankbilchauffører </w:t>
            </w:r>
          </w:p>
        </w:tc>
      </w:tr>
      <w:tr w:rsidR="0020460C" w:rsidRPr="00E273B9" w14:paraId="1080DE6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0CC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B8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22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240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E90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4F6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F1C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dyretransportchauffører</w:t>
            </w:r>
          </w:p>
        </w:tc>
      </w:tr>
      <w:tr w:rsidR="0020460C" w:rsidRPr="00E273B9" w14:paraId="3E0F1CE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E01D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D6F2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2BF3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3640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4798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AE23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8735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20460C" w:rsidRPr="00E273B9" w14:paraId="7F0711B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43D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0C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AB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C8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7E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F9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252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20460C" w:rsidRPr="00E273B9" w14:paraId="22DC422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408A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05A12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0358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77C2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7C2D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F6A3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E4F0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Færdselsregulering i forbindelse med særtransport</w:t>
            </w:r>
          </w:p>
        </w:tc>
      </w:tr>
      <w:tr w:rsidR="0020460C" w:rsidRPr="00E273B9" w14:paraId="0402C00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C6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8CD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770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E5E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45545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66F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9B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891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Dansk som andetsprog for F/I, basis</w:t>
            </w:r>
          </w:p>
        </w:tc>
      </w:tr>
      <w:tr w:rsidR="0020460C" w:rsidRPr="00E273B9" w14:paraId="0023C27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8CEC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4DB0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7EA7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F063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2664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EFCF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F57F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kl. 1</w:t>
            </w:r>
          </w:p>
        </w:tc>
      </w:tr>
      <w:tr w:rsidR="0020460C" w:rsidRPr="00E273B9" w14:paraId="304E62E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30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096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5,4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86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B1F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DCB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B3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031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Grund- og Specialiseringskursus - Tank + Kl. 1</w:t>
            </w:r>
          </w:p>
        </w:tc>
      </w:tr>
      <w:tr w:rsidR="0020460C" w:rsidRPr="00E273B9" w14:paraId="56A69F1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354C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D02B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17AA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E3043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26AA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67039C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652E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Grundkursus -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Vejtransp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.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farl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. gods i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emb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20460C" w:rsidRPr="00E273B9" w14:paraId="178E028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3B0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57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5F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DE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FB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A2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43E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</w:t>
            </w:r>
          </w:p>
        </w:tc>
      </w:tr>
      <w:tr w:rsidR="0020460C" w:rsidRPr="00E273B9" w14:paraId="76EA8E5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03A2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81B2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9E60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F9AE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9BF0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57FE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CC41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Klasse 1 + Klasse 7</w:t>
            </w:r>
          </w:p>
        </w:tc>
      </w:tr>
      <w:tr w:rsidR="0020460C" w:rsidRPr="00E273B9" w14:paraId="6A3E879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357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36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18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D39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636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71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04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Klasse 7</w:t>
            </w:r>
          </w:p>
        </w:tc>
      </w:tr>
      <w:tr w:rsidR="0020460C" w:rsidRPr="00E273B9" w14:paraId="2E2B9DF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E4A3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6A7B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90FCD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5969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727D7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9190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636B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</w:t>
            </w:r>
          </w:p>
        </w:tc>
      </w:tr>
      <w:tr w:rsidR="0020460C" w:rsidRPr="00E273B9" w14:paraId="1315111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0E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71B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7AB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68E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60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83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4A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 + Klasse 1</w:t>
            </w:r>
          </w:p>
        </w:tc>
      </w:tr>
      <w:tr w:rsidR="0020460C" w:rsidRPr="00E273B9" w14:paraId="572B3A9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3C69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9FBA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B589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78B9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22305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7A58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D9F6C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1E8D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Specialiseringskursus - Klasse 7</w:t>
            </w:r>
          </w:p>
        </w:tc>
      </w:tr>
      <w:tr w:rsidR="0020460C" w:rsidRPr="00E273B9" w14:paraId="1B95BB7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29C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98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BB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F1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78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04A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B69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chauffører af mejeriprodukter</w:t>
            </w:r>
          </w:p>
        </w:tc>
      </w:tr>
      <w:tr w:rsidR="0020460C" w:rsidRPr="00E273B9" w14:paraId="3DCE188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457A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72C7E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6BA5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ABF1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524E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98B9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0758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entreprenørchauffører</w:t>
            </w:r>
          </w:p>
        </w:tc>
      </w:tr>
      <w:tr w:rsidR="0020460C" w:rsidRPr="00E273B9" w14:paraId="03F9F8F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C1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49F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B38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BCD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2F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CB0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AD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stykgods- og distributionschauffør</w:t>
            </w:r>
          </w:p>
        </w:tc>
      </w:tr>
      <w:tr w:rsidR="0020460C" w:rsidRPr="00E273B9" w14:paraId="238E187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D013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839A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7BD629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7C437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3471B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FB32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C49B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el-lastbiler</w:t>
            </w:r>
          </w:p>
        </w:tc>
      </w:tr>
      <w:tr w:rsidR="0020460C" w:rsidRPr="00E273B9" w14:paraId="6054438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C2C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50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B0E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BC7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36E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17E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56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</w:p>
        </w:tc>
      </w:tr>
      <w:tr w:rsidR="0020460C" w:rsidRPr="00E273B9" w14:paraId="45597EC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AF39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3925F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7151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3DBE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BC49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5CA6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6449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Efteruddannelse varebilschauffører</w:t>
            </w:r>
          </w:p>
        </w:tc>
      </w:tr>
      <w:tr w:rsidR="0020460C" w:rsidRPr="00E273B9" w14:paraId="075AB92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49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99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A8E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D19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48660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3C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80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7A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godschauffører -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oblig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Del</w:t>
            </w:r>
          </w:p>
        </w:tc>
      </w:tr>
      <w:tr w:rsidR="0020460C" w:rsidRPr="00E273B9" w14:paraId="08392AD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7DEB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D1C0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E0B4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6EFC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CA1B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8FF3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8011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20460C" w:rsidRPr="00E273B9" w14:paraId="4F61EF8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E3E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9A8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F9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E9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3BF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E7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D9D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Godstransport med lastbil</w:t>
            </w:r>
          </w:p>
        </w:tc>
      </w:tr>
      <w:tr w:rsidR="0020460C" w:rsidRPr="00E273B9" w14:paraId="74601F2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3031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DC02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5464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AE1E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C37F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0C07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8A07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varebilschauffører</w:t>
            </w:r>
          </w:p>
        </w:tc>
      </w:tr>
      <w:tr w:rsidR="0020460C" w:rsidRPr="00E273B9" w14:paraId="323666A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7797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B14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A0F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CA0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47C4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F5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5C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Køre- hviletidsregler</w:t>
            </w:r>
          </w:p>
        </w:tc>
      </w:tr>
      <w:tr w:rsidR="0020460C" w:rsidRPr="00E273B9" w14:paraId="3FEC433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C0BF5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1DC90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9C1C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EFE2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D5D6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8A97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DCE9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Køreteknik for erhvervschauffører - ajourføring</w:t>
            </w:r>
          </w:p>
        </w:tc>
      </w:tr>
      <w:tr w:rsidR="0020460C" w:rsidRPr="00E273B9" w14:paraId="56A215F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C6D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2E7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C07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38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0D9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7AD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48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sættevogn</w:t>
            </w:r>
          </w:p>
        </w:tc>
      </w:tr>
      <w:tr w:rsidR="0020460C" w:rsidRPr="00E273B9" w14:paraId="349CBF2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30E3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A1A3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5148F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C9D1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8020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7BA8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F7058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C/E</w:t>
            </w:r>
          </w:p>
        </w:tc>
      </w:tr>
      <w:tr w:rsidR="0020460C" w:rsidRPr="00E273B9" w14:paraId="1C60782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EE9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970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D5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384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15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B2B7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E835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Lastsikring og stuvning af gods</w:t>
            </w:r>
          </w:p>
        </w:tc>
      </w:tr>
      <w:tr w:rsidR="0020460C" w:rsidRPr="00E273B9" w14:paraId="49B72EE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EED6D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B60D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27C4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B93A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1326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A749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DA9E4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Repetition - Grundkursus + Klasse 1</w:t>
            </w:r>
          </w:p>
        </w:tc>
      </w:tr>
      <w:tr w:rsidR="0020460C" w:rsidRPr="00E273B9" w14:paraId="3EA2A7D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EE3C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61CC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721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786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91E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8A8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DE8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 adfærd - nul arbejdsulykker</w:t>
            </w:r>
          </w:p>
        </w:tc>
      </w:tr>
      <w:tr w:rsidR="0020460C" w:rsidRPr="00E273B9" w14:paraId="0921416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0D30A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1153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C43D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7A8C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6797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2A75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E08A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Transportpapirer inden for vejtransport</w:t>
            </w:r>
          </w:p>
        </w:tc>
      </w:tr>
      <w:tr w:rsidR="0020460C" w:rsidRPr="00E273B9" w14:paraId="43153A7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6E5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64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257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79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464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B3D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463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0460C" w:rsidRPr="00E273B9" w14:paraId="364A7C5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07079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F27C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A768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5DDF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4CBF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A4853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A5AF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 el-lastbiler</w:t>
            </w:r>
          </w:p>
        </w:tc>
      </w:tr>
      <w:tr w:rsidR="0020460C" w:rsidRPr="00E273B9" w14:paraId="76D426F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1FE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4605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FF2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D27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4C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D66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EA0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20460C" w:rsidRPr="00E273B9" w14:paraId="0F8DC34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E6FD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8FBE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8FCE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F957B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A69A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8DF2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8FC5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20460C" w:rsidRPr="00E273B9" w14:paraId="73ADFF2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04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727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2F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099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9B9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A1B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46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</w:p>
        </w:tc>
      </w:tr>
      <w:tr w:rsidR="0020460C" w:rsidRPr="00E273B9" w14:paraId="69FE73D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21670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7A9A3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7AF0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6EBA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F251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2D38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E025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buschauffører -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Del</w:t>
            </w:r>
          </w:p>
        </w:tc>
      </w:tr>
      <w:tr w:rsidR="0020460C" w:rsidRPr="00E273B9" w14:paraId="1DA7088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69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CD3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9856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707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D5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5FA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8829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rutebuschauffører</w:t>
            </w:r>
          </w:p>
        </w:tc>
      </w:tr>
      <w:tr w:rsidR="0020460C" w:rsidRPr="00E273B9" w14:paraId="10870A9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FF71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1B6B2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E265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6ED7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5E81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8BB2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55D2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buschauffører i OST/Flextrafik</w:t>
            </w:r>
          </w:p>
        </w:tc>
      </w:tr>
      <w:tr w:rsidR="0020460C" w:rsidRPr="00E273B9" w14:paraId="67E1639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97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56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333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66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91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53A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6C2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Personbefordring med bus</w:t>
            </w:r>
          </w:p>
        </w:tc>
      </w:tr>
      <w:tr w:rsidR="0020460C" w:rsidRPr="00E273B9" w14:paraId="2CD5785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CB5D0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0D81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2E80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10A0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6D9E4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1176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0340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kulturforståelse</w:t>
            </w:r>
          </w:p>
        </w:tc>
      </w:tr>
      <w:tr w:rsidR="0020460C" w:rsidRPr="00E273B9" w14:paraId="5F56346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FB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39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720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BCF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40883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6DF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659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BE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 handicappede i ordinær rutetrafik</w:t>
            </w:r>
          </w:p>
        </w:tc>
      </w:tr>
      <w:tr w:rsidR="0020460C" w:rsidRPr="00E273B9" w14:paraId="3E9F895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25C5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2287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AEF9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968AB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48900 A+B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D54AAD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2B70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8C4E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Trafikselskabet, kundeservice og billettering</w:t>
            </w:r>
          </w:p>
        </w:tc>
      </w:tr>
      <w:tr w:rsidR="0020460C" w:rsidRPr="00E273B9" w14:paraId="5519837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673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3F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4B1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EB5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48903 A+B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AF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ACE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F54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Rutebuschauffør</w:t>
            </w:r>
          </w:p>
        </w:tc>
      </w:tr>
      <w:tr w:rsidR="0020460C" w:rsidRPr="00E273B9" w14:paraId="442EB24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D590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05F26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93286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7132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A5D1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6FAD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5168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el-busser</w:t>
            </w:r>
          </w:p>
        </w:tc>
      </w:tr>
      <w:tr w:rsidR="0020460C" w:rsidRPr="00E273B9" w14:paraId="064A9451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28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01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B7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A35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FC9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A524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409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 el-busser</w:t>
            </w:r>
          </w:p>
        </w:tc>
      </w:tr>
      <w:tr w:rsidR="0020460C" w:rsidRPr="00E273B9" w14:paraId="3147B8FF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62889D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3BFF1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B5685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E700B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7ABA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41CA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FF17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renovationschauffører</w:t>
            </w:r>
          </w:p>
        </w:tc>
      </w:tr>
      <w:tr w:rsidR="0020460C" w:rsidRPr="00E273B9" w14:paraId="7921828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ED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2BA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61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E32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441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6AF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28F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særtransportchauffører</w:t>
            </w:r>
          </w:p>
        </w:tc>
      </w:tr>
      <w:tr w:rsidR="0020460C" w:rsidRPr="00E273B9" w14:paraId="508F643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9A6F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A914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78E17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6E4C2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6C37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927B9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9BF1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renovationschauffører</w:t>
            </w:r>
          </w:p>
        </w:tc>
      </w:tr>
      <w:tr w:rsidR="0020460C" w:rsidRPr="00E273B9" w14:paraId="70A21CF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E3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743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2D7A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85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21249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86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0AE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4F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20460C" w:rsidRPr="00E273B9" w14:paraId="7CC590C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3D1F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EE0B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44787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372BE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9C005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DC668D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FAFF7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&gt;30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0460C" w:rsidRPr="00E273B9" w14:paraId="11AB584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65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59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73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4F1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01E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A3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71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0460C" w:rsidRPr="00E273B9" w14:paraId="16DDE52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565F76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D013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8689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5111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2B5F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EBC2D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9E38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0460C" w:rsidRPr="00E273B9" w14:paraId="6F8C85E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DA61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C4A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65E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0A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06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6F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61FB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D til Mob. kraner &gt; 30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</w:p>
        </w:tc>
      </w:tr>
      <w:tr w:rsidR="0020460C" w:rsidRPr="00E273B9" w14:paraId="0EEC4C8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F9CC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2745C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BABF5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FCAB4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440DA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CB81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33E5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D til Mob. kraner &gt;8-30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. basis </w:t>
            </w:r>
          </w:p>
        </w:tc>
      </w:tr>
      <w:tr w:rsidR="0020460C" w:rsidRPr="00E273B9" w14:paraId="57E65F3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105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90D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DCF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8A4B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49D7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87C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9C8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E til Mob. kraner &gt;30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0460C" w:rsidRPr="00E273B9" w14:paraId="1A3F54B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DF3E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6DDB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828C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5357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629B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F0EE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FD58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20460C" w:rsidRPr="00E273B9" w14:paraId="4318EAF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2AE7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53A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76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238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303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E4D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E00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0460C" w:rsidRPr="00E273B9" w14:paraId="4E776E2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FB88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5ABF25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7CCC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B1824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DFFD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E02FB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37299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&gt;30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0460C" w:rsidRPr="00E273B9" w14:paraId="7A7C045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F5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8BA1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E6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C1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39B4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9E8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C4B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D til Mob. kraner &gt; 30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</w:p>
        </w:tc>
      </w:tr>
      <w:tr w:rsidR="0020460C" w:rsidRPr="00E273B9" w14:paraId="182BBC2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BF4A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87F93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E7154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D503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2F851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6A3F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1755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offentlig servicetrafik</w:t>
            </w:r>
          </w:p>
        </w:tc>
      </w:tr>
      <w:tr w:rsidR="0020460C" w:rsidRPr="00E273B9" w14:paraId="59094B1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C4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4ED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2E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4AA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80C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2C7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397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 fysisk handikappede med liftbil</w:t>
            </w:r>
          </w:p>
        </w:tc>
      </w:tr>
      <w:tr w:rsidR="0020460C" w:rsidRPr="00E273B9" w14:paraId="666A0DB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491E9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B7A5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6521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B2EE1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64721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579F41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95C3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 fysisk handicappede med trappemaskine</w:t>
            </w:r>
          </w:p>
        </w:tc>
      </w:tr>
      <w:tr w:rsidR="0020460C" w:rsidRPr="00E273B9" w14:paraId="5EB976E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0BF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62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711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2B59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40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AB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A19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af chauffører i offentlig servicetrafik</w:t>
            </w:r>
          </w:p>
        </w:tc>
      </w:tr>
      <w:tr w:rsidR="0020460C" w:rsidRPr="00E273B9" w14:paraId="7D14ACE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12F7A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B3679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99958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09F9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BDB8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608F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5F46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Kvalifikation til personbefordring i mindre køretøjer </w:t>
            </w:r>
          </w:p>
        </w:tc>
      </w:tr>
      <w:tr w:rsidR="0020460C" w:rsidRPr="00E273B9" w14:paraId="31557D2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F1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2F5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ECD9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F1C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C28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71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1E0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evakueringsstol</w:t>
            </w:r>
          </w:p>
        </w:tc>
      </w:tr>
      <w:tr w:rsidR="0020460C" w:rsidRPr="00E273B9" w14:paraId="73862B8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7AE8C3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E4523E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7ED7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2B30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45288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E3AC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65109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F678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Billettering og kundeservice</w:t>
            </w:r>
          </w:p>
        </w:tc>
      </w:tr>
      <w:tr w:rsidR="0020460C" w:rsidRPr="00E273B9" w14:paraId="56273B2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134C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D86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F7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758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46493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D5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E3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310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</w:t>
            </w:r>
          </w:p>
        </w:tc>
      </w:tr>
      <w:tr w:rsidR="0020460C" w:rsidRPr="00E273B9" w14:paraId="7058CEB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A151D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72A40B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00FBE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CD98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5991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02444B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6C1B1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20460C" w:rsidRPr="00E273B9" w14:paraId="5BE1F51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F775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26E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C2F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861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3C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E59A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9D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lagerstyring</w:t>
            </w:r>
          </w:p>
        </w:tc>
      </w:tr>
      <w:tr w:rsidR="0020460C" w:rsidRPr="00E273B9" w14:paraId="76D8A66E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83CA8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8FD2A6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34FB1D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656B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4EB3E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DC57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31424E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Enhedslaster</w:t>
            </w:r>
          </w:p>
        </w:tc>
      </w:tr>
      <w:tr w:rsidR="0020460C" w:rsidRPr="00E273B9" w14:paraId="1CF8840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5B5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1C36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CE6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4A92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AC47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FEE0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A85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Opbevaring og forsendelse af farligt gods</w:t>
            </w:r>
          </w:p>
        </w:tc>
      </w:tr>
      <w:tr w:rsidR="0020460C" w:rsidRPr="00E273B9" w14:paraId="0466966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4EE78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93C2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908D0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7E6B8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EF0FAB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DCFB1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3C9EBC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20460C" w:rsidRPr="00E273B9" w14:paraId="125D989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72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9F2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8E76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33A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43393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75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9E3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0E63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Manøvrering gaffeltruck, stabler og færdselslære</w:t>
            </w:r>
          </w:p>
        </w:tc>
      </w:tr>
      <w:tr w:rsidR="0020460C" w:rsidRPr="00E273B9" w14:paraId="11F69E7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BB397F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3D8F68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7599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94F0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BE2794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A53CE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1A24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Lagerstyring med it </w:t>
            </w:r>
          </w:p>
        </w:tc>
      </w:tr>
      <w:tr w:rsidR="0020460C" w:rsidRPr="00E273B9" w14:paraId="07079FB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9E0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AFFB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D68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67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45097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CDA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7BC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4A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Logistik og samarbejde</w:t>
            </w:r>
          </w:p>
        </w:tc>
      </w:tr>
      <w:tr w:rsidR="0020460C" w:rsidRPr="00E273B9" w14:paraId="4B700B6C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A86DA4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7031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2EA4E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79BAD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0294E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417ACA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4830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Sikkerhedsuddannelse ved farligt gods (kap 1.3)</w:t>
            </w:r>
          </w:p>
        </w:tc>
      </w:tr>
      <w:tr w:rsidR="0020460C" w:rsidRPr="00E273B9" w14:paraId="1AFC9EE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317F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AF7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9B9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A70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C5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834A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B3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grundlæggende funktioner</w:t>
            </w:r>
          </w:p>
        </w:tc>
      </w:tr>
      <w:tr w:rsidR="0020460C" w:rsidRPr="00E273B9" w14:paraId="534783B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68DA7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91B2D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86B1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B41577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4C563D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9439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7749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20460C" w:rsidRPr="00E273B9" w14:paraId="76E888E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6C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CA7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19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0EC2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27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7936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F0B1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Emballage, anvendelse og bortskaffelse</w:t>
            </w:r>
          </w:p>
        </w:tc>
      </w:tr>
      <w:tr w:rsidR="0020460C" w:rsidRPr="00E273B9" w14:paraId="76B8654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D8FE2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9BF2B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BB45A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C6CC69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0BEA1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2086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2E783C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Optimal lastning og losning på lagre og terminaler</w:t>
            </w:r>
          </w:p>
        </w:tc>
      </w:tr>
      <w:tr w:rsidR="0020460C" w:rsidRPr="00E273B9" w14:paraId="5A41F56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14C4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F55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EC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13F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B5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77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CA7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procesforståelse på lagerområdet</w:t>
            </w:r>
          </w:p>
        </w:tc>
      </w:tr>
      <w:tr w:rsidR="0020460C" w:rsidRPr="00E273B9" w14:paraId="25939438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F700A1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41065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9D824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9C11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5438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20EBD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A9A1E9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teknologiforståelse på lagerområdet</w:t>
            </w:r>
          </w:p>
        </w:tc>
      </w:tr>
      <w:tr w:rsidR="0020460C" w:rsidRPr="00E273B9" w14:paraId="1AB3C14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9DF4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7130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135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001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BD5F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D1E2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AB6C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Teknologi og optimering</w:t>
            </w:r>
          </w:p>
        </w:tc>
      </w:tr>
      <w:tr w:rsidR="0020460C" w:rsidRPr="00E273B9" w14:paraId="2553895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09619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BF166D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0364E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41E1A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20951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7BB72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2E8FC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84E0CF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Lagerarbejde med anvendelse af RFID</w:t>
            </w:r>
          </w:p>
        </w:tc>
      </w:tr>
      <w:tr w:rsidR="0020460C" w:rsidRPr="00E273B9" w14:paraId="54D8E4C0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897E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7AB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8E8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6590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1C5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7DC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8393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Automatiske anlæg på lager </w:t>
            </w:r>
          </w:p>
        </w:tc>
      </w:tr>
      <w:tr w:rsidR="0020460C" w:rsidRPr="00E273B9" w14:paraId="585F0E1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CC82E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3C59F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F772B2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BE5EE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21908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4C0D4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A52CB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B1218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ved automatiske lageranlæg</w:t>
            </w:r>
          </w:p>
        </w:tc>
      </w:tr>
      <w:tr w:rsidR="0020460C" w:rsidRPr="00E273B9" w14:paraId="3BA365D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CFD2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5E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9F60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19F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3E7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79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CE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Efteruddannelse for erfarne truckførere</w:t>
            </w:r>
          </w:p>
        </w:tc>
      </w:tr>
      <w:tr w:rsidR="0020460C" w:rsidRPr="00E273B9" w14:paraId="0CA5EF0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6874E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FE27E6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F17B4F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B8664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DC9D38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2C4736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58CFBD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Kundebetjening - lager</w:t>
            </w:r>
          </w:p>
        </w:tc>
      </w:tr>
      <w:tr w:rsidR="0020460C" w:rsidRPr="00E273B9" w14:paraId="06E6AB99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082F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1A6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22B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2BF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8244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5970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E24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udvidede funktioner</w:t>
            </w:r>
          </w:p>
        </w:tc>
      </w:tr>
      <w:tr w:rsidR="0020460C" w:rsidRPr="00E273B9" w14:paraId="56959E7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A51B75D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BF4602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18705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99A5C5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40967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D68D24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EF175D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041C7A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20460C" w:rsidRPr="00E273B9" w14:paraId="196EAEED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C658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F343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33C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A9DE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99ED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54E2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80D2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ved anvendelse af lager- og pallereoler</w:t>
            </w:r>
          </w:p>
        </w:tc>
      </w:tr>
      <w:tr w:rsidR="0020460C" w:rsidRPr="00E273B9" w14:paraId="189348B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6396E5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44A30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3E3F3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0B597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675526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DE6F72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0A4AD2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Stregkoder og håndterminaler</w:t>
            </w:r>
          </w:p>
        </w:tc>
      </w:tr>
      <w:tr w:rsidR="0020460C" w:rsidRPr="00E273B9" w14:paraId="38AA759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AFD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F1A3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3F3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E0FC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D1A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AF2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F65A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ved automatiske lageranlæg</w:t>
            </w:r>
          </w:p>
        </w:tc>
      </w:tr>
      <w:tr w:rsidR="0020460C" w:rsidRPr="0055711F" w14:paraId="7521725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6E83E9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C7823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DB92D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29DC6C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40373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9DFBD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77E3EB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139E56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Sidemandsoplæring</w:t>
            </w:r>
          </w:p>
        </w:tc>
      </w:tr>
      <w:tr w:rsidR="0020460C" w:rsidRPr="00E273B9" w14:paraId="00C4B3DB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D0F23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71C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C4C0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7AAF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1F9F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4F8B1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587BA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Gaffelstabler certifikatkursus A, 5 dage</w:t>
            </w:r>
          </w:p>
        </w:tc>
      </w:tr>
      <w:tr w:rsidR="0020460C" w:rsidRPr="00E273B9" w14:paraId="0745D43A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347E66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9E1DE7C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920E858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7E3705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B11A21B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E84BB8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51AFC17" w14:textId="77777777" w:rsidR="0020460C" w:rsidRPr="00E273B9" w:rsidRDefault="0020460C" w:rsidP="0020460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B for erfarne førere</w:t>
            </w:r>
          </w:p>
        </w:tc>
      </w:tr>
      <w:tr w:rsidR="00D94F15" w:rsidRPr="00E273B9" w14:paraId="1B88589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6EB1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49EE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E9D4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956F7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9F942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BFCF1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8A96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170CB5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</w:t>
            </w:r>
            <w:proofErr w:type="spellEnd"/>
            <w:r w:rsidRPr="00170CB5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 af sygdoms- og alderssvækkede passagerer</w:t>
            </w:r>
          </w:p>
        </w:tc>
      </w:tr>
      <w:tr w:rsidR="00D94F15" w:rsidRPr="00E273B9" w14:paraId="09318A26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BB3FE4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28F0005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30092C3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80B1F9A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DC82BD7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346A93B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8D6F2E9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teknik, træ</w:t>
            </w:r>
          </w:p>
        </w:tc>
      </w:tr>
      <w:tr w:rsidR="00D94F15" w:rsidRPr="00E273B9" w14:paraId="2D3F9BD5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7B71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57B42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691AE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A00B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BAC0C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3156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57613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D94F15" w:rsidRPr="00E273B9" w14:paraId="374E38E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C4A078D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F10AFDF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37DD64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0354E4C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80994F2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A3F1DE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6827EFA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D94F15" w:rsidRPr="00E273B9" w14:paraId="4F36097E" w14:textId="77777777" w:rsidTr="00170CB5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9DEF8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9CE4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DE00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7738C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C1FC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D1C5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1149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- 2D</w:t>
            </w:r>
          </w:p>
        </w:tc>
      </w:tr>
      <w:tr w:rsidR="00D94F15" w:rsidRPr="00E273B9" w14:paraId="6B9CBACE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7170269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8C4559A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F14DE86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EA96B9B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4920A9A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AD8200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860FB7C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D94F15" w:rsidRPr="00E273B9" w14:paraId="09530435" w14:textId="77777777" w:rsidTr="00D97B48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76D37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C4E6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9761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2666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0FFCF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25947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7D1A9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D94F15" w:rsidRPr="00E273B9" w14:paraId="519FDB78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0D5277D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C58D621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1B8329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5838733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E6780E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198AAB2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8D94103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Limteknik for træ, manuelt spændeudstyr</w:t>
            </w:r>
          </w:p>
        </w:tc>
      </w:tr>
      <w:tr w:rsidR="00D94F15" w:rsidRPr="00E273B9" w14:paraId="78B27432" w14:textId="77777777" w:rsidTr="00D97B48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35A17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419D9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0461D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ADCA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48559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DDD66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362AD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71C5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CNC - programmer i ISO - koder. Træ</w:t>
            </w:r>
          </w:p>
        </w:tc>
      </w:tr>
      <w:tr w:rsidR="00D94F15" w:rsidRPr="00E273B9" w14:paraId="51A04851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1209600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A277750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718EE8A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0283D9A3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1740E9DB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0582D69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D2DE20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D94F15" w:rsidRPr="00E273B9" w14:paraId="29A7EEC2" w14:textId="77777777" w:rsidTr="00D97B48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32B56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248E6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8468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B7659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83C1A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9061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B865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D94F15" w:rsidRPr="00E273B9" w14:paraId="37E4DF7D" w14:textId="77777777" w:rsidTr="00296FA2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A7F49E4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70427941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4132B31E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510E4D28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2CB2C768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6198AC62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</w:tcPr>
          <w:p w14:paraId="391A1002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D94F15" w:rsidRPr="00E273B9" w14:paraId="3CB8B3E3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E922E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ACB65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9D5FB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D46E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C3610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2BCD5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319FC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D94F15" w:rsidRPr="00E273B9" w14:paraId="51E79EE4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4D9CF0E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br/>
              <w:t>+ Bygge og anlæg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2E8F96C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EB55397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D5499E7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1A11FCA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D4D5F4C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C4DDB6B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Beslåning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D94F15" w:rsidRPr="00E273B9" w14:paraId="43C179D2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76F5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5E96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86235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C4A31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729D2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C25F8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37552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97C47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Obl.1 Ungdomspædagogisk praksis</w:t>
            </w:r>
          </w:p>
        </w:tc>
      </w:tr>
      <w:tr w:rsidR="00D94F15" w:rsidRPr="00E273B9" w14:paraId="4A7021C7" w14:textId="77777777" w:rsidTr="00471E89">
        <w:trPr>
          <w:cantSplit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06B58CF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13AF023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D1B6122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E6A16D8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6FB0682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3558E2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37553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49F9DA9" w14:textId="77777777" w:rsidR="00D94F15" w:rsidRPr="00E273B9" w:rsidRDefault="00D94F15" w:rsidP="00D94F1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</w:t>
            </w:r>
            <w:proofErr w:type="spellEnd"/>
            <w:r w:rsidRPr="00E273B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. 2 Inkluderende indsatser </w:t>
            </w:r>
          </w:p>
        </w:tc>
      </w:tr>
    </w:tbl>
    <w:p w14:paraId="4ACCB0C6" w14:textId="77777777" w:rsidR="0055711F" w:rsidRDefault="0055711F" w:rsidP="00E46337"/>
    <w:tbl>
      <w:tblPr>
        <w:tblStyle w:val="Tabel-Gitter"/>
        <w:tblW w:w="9634" w:type="dxa"/>
        <w:tblLook w:val="04A0" w:firstRow="1" w:lastRow="0" w:firstColumn="1" w:lastColumn="0" w:noHBand="0" w:noVBand="1"/>
        <w:tblDescription w:val="#AltTextNotRequired"/>
      </w:tblPr>
      <w:tblGrid>
        <w:gridCol w:w="4815"/>
        <w:gridCol w:w="2410"/>
        <w:gridCol w:w="2409"/>
      </w:tblGrid>
      <w:tr w:rsidR="009020DF" w14:paraId="12CCE13F" w14:textId="77777777" w:rsidTr="003156B9">
        <w:trPr>
          <w:cantSplit/>
          <w:tblHeader/>
        </w:trPr>
        <w:tc>
          <w:tcPr>
            <w:tcW w:w="4815" w:type="dxa"/>
          </w:tcPr>
          <w:p w14:paraId="29A681D5" w14:textId="77777777" w:rsidR="009020DF" w:rsidRPr="00655D25" w:rsidRDefault="009020DF" w:rsidP="00D24E6D">
            <w:pPr>
              <w:rPr>
                <w:b/>
              </w:rPr>
            </w:pPr>
            <w:r w:rsidRPr="00655D25">
              <w:rPr>
                <w:b/>
              </w:rPr>
              <w:t>Opdatering</w:t>
            </w:r>
          </w:p>
        </w:tc>
        <w:tc>
          <w:tcPr>
            <w:tcW w:w="2410" w:type="dxa"/>
          </w:tcPr>
          <w:p w14:paraId="73CFA36A" w14:textId="77777777" w:rsidR="009020DF" w:rsidRPr="00C90F37" w:rsidRDefault="009020DF" w:rsidP="00D24E6D">
            <w:pPr>
              <w:rPr>
                <w:b/>
              </w:rPr>
            </w:pPr>
            <w:r w:rsidRPr="00C90F37">
              <w:rPr>
                <w:b/>
              </w:rPr>
              <w:t xml:space="preserve">Dato for opdatering i </w:t>
            </w:r>
            <w:proofErr w:type="spellStart"/>
            <w:r w:rsidRPr="00C90F37">
              <w:rPr>
                <w:b/>
              </w:rPr>
              <w:t>word</w:t>
            </w:r>
            <w:proofErr w:type="spellEnd"/>
            <w:r w:rsidRPr="00C90F37">
              <w:rPr>
                <w:b/>
              </w:rPr>
              <w:t>/</w:t>
            </w:r>
            <w:proofErr w:type="spellStart"/>
            <w:r w:rsidRPr="00C90F37">
              <w:rPr>
                <w:b/>
              </w:rPr>
              <w:t>excel</w:t>
            </w:r>
            <w:proofErr w:type="spellEnd"/>
          </w:p>
        </w:tc>
        <w:tc>
          <w:tcPr>
            <w:tcW w:w="2409" w:type="dxa"/>
          </w:tcPr>
          <w:p w14:paraId="7FBD0DF1" w14:textId="77777777" w:rsidR="009020DF" w:rsidRDefault="009020DF" w:rsidP="00D24E6D">
            <w:pPr>
              <w:rPr>
                <w:b/>
              </w:rPr>
            </w:pPr>
            <w:r>
              <w:rPr>
                <w:b/>
              </w:rPr>
              <w:t>Opdateret på hjemmeside?</w:t>
            </w:r>
          </w:p>
        </w:tc>
      </w:tr>
      <w:tr w:rsidR="009020DF" w14:paraId="496FEFF3" w14:textId="77777777" w:rsidTr="003156B9">
        <w:trPr>
          <w:cantSplit/>
        </w:trPr>
        <w:tc>
          <w:tcPr>
            <w:tcW w:w="4815" w:type="dxa"/>
          </w:tcPr>
          <w:p w14:paraId="58E9E9C1" w14:textId="77777777" w:rsidR="009020DF" w:rsidRDefault="009020DF" w:rsidP="00D24E6D">
            <w:r>
              <w:t xml:space="preserve">AMU-koderne 47301 og 49755 erstattes af hhv. 22598 og 22489 </w:t>
            </w:r>
          </w:p>
        </w:tc>
        <w:tc>
          <w:tcPr>
            <w:tcW w:w="2410" w:type="dxa"/>
            <w:vMerge w:val="restart"/>
          </w:tcPr>
          <w:p w14:paraId="20B96FFA" w14:textId="77777777" w:rsidR="009020DF" w:rsidRDefault="009020DF" w:rsidP="00D24E6D">
            <w:r>
              <w:t>31-03-2025</w:t>
            </w:r>
          </w:p>
          <w:p w14:paraId="05097BA7" w14:textId="77777777" w:rsidR="009020DF" w:rsidRDefault="009020DF" w:rsidP="00D24E6D"/>
        </w:tc>
        <w:tc>
          <w:tcPr>
            <w:tcW w:w="2409" w:type="dxa"/>
            <w:vMerge w:val="restart"/>
          </w:tcPr>
          <w:p w14:paraId="57D96120" w14:textId="77777777" w:rsidR="009020DF" w:rsidRDefault="009020DF" w:rsidP="00D24E6D">
            <w:r>
              <w:t>Ja</w:t>
            </w:r>
          </w:p>
        </w:tc>
      </w:tr>
      <w:tr w:rsidR="009020DF" w14:paraId="74418144" w14:textId="77777777" w:rsidTr="003156B9">
        <w:trPr>
          <w:cantSplit/>
        </w:trPr>
        <w:tc>
          <w:tcPr>
            <w:tcW w:w="4815" w:type="dxa"/>
          </w:tcPr>
          <w:p w14:paraId="6655299F" w14:textId="77777777" w:rsidR="009020DF" w:rsidRDefault="009020DF" w:rsidP="00D24E6D">
            <w:r>
              <w:t>Erhvervsgrupperne ’Sundhed, omsorg og pleje’, ’Pædagogik, socialt og kirkeligt arbejde’ og ’Industriel Produktion’ erstattes af hhv. ’Sundhed, omsorg og personlig pleje’, ’Pædagogisk, socialt og kirkeligt arbejde’ og ’Industriel produktion’.</w:t>
            </w:r>
          </w:p>
        </w:tc>
        <w:tc>
          <w:tcPr>
            <w:tcW w:w="2410" w:type="dxa"/>
            <w:vMerge/>
          </w:tcPr>
          <w:p w14:paraId="6C2AABA0" w14:textId="77777777" w:rsidR="009020DF" w:rsidRDefault="009020DF" w:rsidP="00D24E6D"/>
        </w:tc>
        <w:tc>
          <w:tcPr>
            <w:tcW w:w="2409" w:type="dxa"/>
            <w:vMerge/>
          </w:tcPr>
          <w:p w14:paraId="3C07046C" w14:textId="77777777" w:rsidR="009020DF" w:rsidRDefault="009020DF" w:rsidP="00D24E6D"/>
        </w:tc>
      </w:tr>
      <w:tr w:rsidR="009020DF" w14:paraId="26BA00A8" w14:textId="77777777" w:rsidTr="003156B9">
        <w:trPr>
          <w:cantSplit/>
        </w:trPr>
        <w:tc>
          <w:tcPr>
            <w:tcW w:w="4815" w:type="dxa"/>
          </w:tcPr>
          <w:p w14:paraId="10090C56" w14:textId="77777777" w:rsidR="009020DF" w:rsidRDefault="009020DF" w:rsidP="00D24E6D">
            <w:r>
              <w:t>Kurserne 22064 og 22065 erstattes af 45065 og 45068</w:t>
            </w:r>
          </w:p>
        </w:tc>
        <w:tc>
          <w:tcPr>
            <w:tcW w:w="2410" w:type="dxa"/>
          </w:tcPr>
          <w:p w14:paraId="462AF1D2" w14:textId="77777777" w:rsidR="009020DF" w:rsidRDefault="009020DF" w:rsidP="00D24E6D">
            <w:r>
              <w:t>10-04-2025</w:t>
            </w:r>
          </w:p>
        </w:tc>
        <w:tc>
          <w:tcPr>
            <w:tcW w:w="2409" w:type="dxa"/>
          </w:tcPr>
          <w:p w14:paraId="788BD010" w14:textId="77777777" w:rsidR="009020DF" w:rsidRDefault="009020DF" w:rsidP="00D24E6D">
            <w:r>
              <w:t>Ja</w:t>
            </w:r>
          </w:p>
        </w:tc>
      </w:tr>
      <w:tr w:rsidR="009020DF" w14:paraId="63258A90" w14:textId="77777777" w:rsidTr="003156B9">
        <w:trPr>
          <w:cantSplit/>
        </w:trPr>
        <w:tc>
          <w:tcPr>
            <w:tcW w:w="4815" w:type="dxa"/>
          </w:tcPr>
          <w:p w14:paraId="48B7F6D6" w14:textId="77777777" w:rsidR="009020DF" w:rsidRDefault="009020DF" w:rsidP="00D24E6D">
            <w:r>
              <w:t>AMU-koden 48248 erstattes af 20944</w:t>
            </w:r>
          </w:p>
        </w:tc>
        <w:tc>
          <w:tcPr>
            <w:tcW w:w="2410" w:type="dxa"/>
          </w:tcPr>
          <w:p w14:paraId="5485465C" w14:textId="77777777" w:rsidR="009020DF" w:rsidRDefault="009020DF" w:rsidP="00D24E6D">
            <w:r>
              <w:t>24-04-2025</w:t>
            </w:r>
          </w:p>
        </w:tc>
        <w:tc>
          <w:tcPr>
            <w:tcW w:w="2409" w:type="dxa"/>
          </w:tcPr>
          <w:p w14:paraId="17E9105D" w14:textId="77777777" w:rsidR="009020DF" w:rsidRDefault="009020DF" w:rsidP="00D24E6D">
            <w:r>
              <w:t>Ja</w:t>
            </w:r>
          </w:p>
        </w:tc>
      </w:tr>
      <w:tr w:rsidR="009020DF" w14:paraId="028D0129" w14:textId="77777777" w:rsidTr="003156B9">
        <w:trPr>
          <w:cantSplit/>
        </w:trPr>
        <w:tc>
          <w:tcPr>
            <w:tcW w:w="4815" w:type="dxa"/>
          </w:tcPr>
          <w:p w14:paraId="32419ACB" w14:textId="77777777" w:rsidR="009020DF" w:rsidRDefault="009020DF" w:rsidP="00D24E6D">
            <w:r>
              <w:t xml:space="preserve">Kurserne 49755, 47300, 47301, 49770, 43734 og 49532 erstattes af 22489, 22488, 22598, 22483, 20937 og 22589. Dette er både for positivlisten og vejledende forløb. </w:t>
            </w:r>
          </w:p>
        </w:tc>
        <w:tc>
          <w:tcPr>
            <w:tcW w:w="2410" w:type="dxa"/>
          </w:tcPr>
          <w:p w14:paraId="19DC277A" w14:textId="77777777" w:rsidR="009020DF" w:rsidRDefault="009020DF" w:rsidP="00D24E6D">
            <w:r>
              <w:t>23-05-2025</w:t>
            </w:r>
          </w:p>
        </w:tc>
        <w:tc>
          <w:tcPr>
            <w:tcW w:w="2409" w:type="dxa"/>
          </w:tcPr>
          <w:p w14:paraId="2DE342F8" w14:textId="77777777" w:rsidR="009020DF" w:rsidRDefault="009020DF" w:rsidP="00D24E6D">
            <w:r>
              <w:t>Ja</w:t>
            </w:r>
          </w:p>
        </w:tc>
      </w:tr>
      <w:tr w:rsidR="009020DF" w14:paraId="61B53291" w14:textId="77777777" w:rsidTr="003156B9">
        <w:trPr>
          <w:cantSplit/>
        </w:trPr>
        <w:tc>
          <w:tcPr>
            <w:tcW w:w="4815" w:type="dxa"/>
          </w:tcPr>
          <w:p w14:paraId="767225EF" w14:textId="77777777" w:rsidR="009020DF" w:rsidRDefault="009020DF" w:rsidP="00D24E6D">
            <w:r>
              <w:t>Kurserne 45566 og 48104 fjernes fra positivlisten.</w:t>
            </w:r>
          </w:p>
          <w:p w14:paraId="142629D4" w14:textId="77777777" w:rsidR="009020DF" w:rsidRDefault="009020DF" w:rsidP="00D24E6D">
            <w:r>
              <w:t>Kurserne 48867, 44216 og 21984 erstattes af 20963, 22626 og 22567.</w:t>
            </w:r>
          </w:p>
        </w:tc>
        <w:tc>
          <w:tcPr>
            <w:tcW w:w="2410" w:type="dxa"/>
          </w:tcPr>
          <w:p w14:paraId="171F7911" w14:textId="77777777" w:rsidR="009020DF" w:rsidRDefault="009020DF" w:rsidP="00D24E6D">
            <w:r>
              <w:t>24-06-2025</w:t>
            </w:r>
          </w:p>
        </w:tc>
        <w:tc>
          <w:tcPr>
            <w:tcW w:w="2409" w:type="dxa"/>
          </w:tcPr>
          <w:p w14:paraId="2D744CDB" w14:textId="77777777" w:rsidR="009020DF" w:rsidRDefault="009020DF" w:rsidP="00D24E6D">
            <w:r>
              <w:t>Ja</w:t>
            </w:r>
          </w:p>
        </w:tc>
      </w:tr>
      <w:tr w:rsidR="009020DF" w14:paraId="5226A243" w14:textId="77777777" w:rsidTr="003156B9">
        <w:trPr>
          <w:cantSplit/>
        </w:trPr>
        <w:tc>
          <w:tcPr>
            <w:tcW w:w="4815" w:type="dxa"/>
          </w:tcPr>
          <w:p w14:paraId="7F61C9AD" w14:textId="77777777" w:rsidR="009020DF" w:rsidRDefault="009020DF" w:rsidP="00D24E6D">
            <w:r>
              <w:t>Kurserne 40142 og 42834 erstattes af 23163 og 23162</w:t>
            </w:r>
          </w:p>
        </w:tc>
        <w:tc>
          <w:tcPr>
            <w:tcW w:w="2410" w:type="dxa"/>
            <w:vMerge w:val="restart"/>
          </w:tcPr>
          <w:p w14:paraId="6582EC5A" w14:textId="77777777" w:rsidR="009020DF" w:rsidRDefault="009020DF" w:rsidP="00D24E6D">
            <w:r>
              <w:t>07-08-2025</w:t>
            </w:r>
          </w:p>
        </w:tc>
        <w:tc>
          <w:tcPr>
            <w:tcW w:w="2409" w:type="dxa"/>
            <w:vMerge w:val="restart"/>
          </w:tcPr>
          <w:p w14:paraId="6AB2384C" w14:textId="77777777" w:rsidR="009020DF" w:rsidRDefault="009020DF" w:rsidP="00D24E6D">
            <w:r>
              <w:t>Ja</w:t>
            </w:r>
          </w:p>
        </w:tc>
      </w:tr>
      <w:tr w:rsidR="009020DF" w14:paraId="554572AF" w14:textId="77777777" w:rsidTr="003156B9">
        <w:trPr>
          <w:cantSplit/>
        </w:trPr>
        <w:tc>
          <w:tcPr>
            <w:tcW w:w="4815" w:type="dxa"/>
          </w:tcPr>
          <w:p w14:paraId="2F2BB856" w14:textId="77777777" w:rsidR="009020DF" w:rsidRDefault="009020DF" w:rsidP="00D24E6D">
            <w:r>
              <w:t>Varigheden for kursus 42730 ændres fra 3 dage til 0,4 dage</w:t>
            </w:r>
          </w:p>
        </w:tc>
        <w:tc>
          <w:tcPr>
            <w:tcW w:w="2410" w:type="dxa"/>
            <w:vMerge/>
          </w:tcPr>
          <w:p w14:paraId="3B4B8679" w14:textId="77777777" w:rsidR="009020DF" w:rsidRDefault="009020DF" w:rsidP="00D24E6D"/>
        </w:tc>
        <w:tc>
          <w:tcPr>
            <w:tcW w:w="2409" w:type="dxa"/>
            <w:vMerge/>
          </w:tcPr>
          <w:p w14:paraId="5B729185" w14:textId="77777777" w:rsidR="009020DF" w:rsidRDefault="009020DF" w:rsidP="00D24E6D"/>
        </w:tc>
      </w:tr>
      <w:tr w:rsidR="009020DF" w14:paraId="4E70492D" w14:textId="77777777" w:rsidTr="003156B9">
        <w:trPr>
          <w:cantSplit/>
        </w:trPr>
        <w:tc>
          <w:tcPr>
            <w:tcW w:w="4815" w:type="dxa"/>
          </w:tcPr>
          <w:p w14:paraId="644D7578" w14:textId="77777777" w:rsidR="009020DF" w:rsidRDefault="009020DF" w:rsidP="00D24E6D">
            <w:r>
              <w:t>Kurset ” Sikkerhed ved arbejde med asbestholdige materialer” med AMU-kode ”45845” erstattes af kurset ” Sikkerhed v. nedrivning af asbest (autorisation)” med AMU- kode 22907</w:t>
            </w:r>
          </w:p>
        </w:tc>
        <w:tc>
          <w:tcPr>
            <w:tcW w:w="2410" w:type="dxa"/>
          </w:tcPr>
          <w:p w14:paraId="0AA06AE4" w14:textId="77777777" w:rsidR="009020DF" w:rsidRDefault="009020DF" w:rsidP="00D24E6D">
            <w:r>
              <w:t>03-09-2025</w:t>
            </w:r>
          </w:p>
        </w:tc>
        <w:tc>
          <w:tcPr>
            <w:tcW w:w="2409" w:type="dxa"/>
          </w:tcPr>
          <w:p w14:paraId="47316EB1" w14:textId="3F4DCE97" w:rsidR="009020DF" w:rsidRDefault="00D24E6D" w:rsidP="00D24E6D">
            <w:r>
              <w:t>Ja</w:t>
            </w:r>
          </w:p>
        </w:tc>
      </w:tr>
      <w:tr w:rsidR="000C2728" w14:paraId="22F8E2B2" w14:textId="77777777" w:rsidTr="003156B9">
        <w:trPr>
          <w:cantSplit/>
        </w:trPr>
        <w:tc>
          <w:tcPr>
            <w:tcW w:w="4815" w:type="dxa"/>
          </w:tcPr>
          <w:p w14:paraId="320F9575" w14:textId="7C6FE634" w:rsidR="000C2728" w:rsidRDefault="000C2728" w:rsidP="00D24E6D">
            <w:r>
              <w:lastRenderedPageBreak/>
              <w:t>AMU-koden 49733 erstattes af 23476</w:t>
            </w:r>
          </w:p>
        </w:tc>
        <w:tc>
          <w:tcPr>
            <w:tcW w:w="2410" w:type="dxa"/>
          </w:tcPr>
          <w:p w14:paraId="1AE57316" w14:textId="54906303" w:rsidR="000C2728" w:rsidRDefault="000C2728" w:rsidP="00D24E6D">
            <w:r>
              <w:t>2</w:t>
            </w:r>
            <w:r w:rsidR="005D39C8">
              <w:t>2</w:t>
            </w:r>
            <w:r>
              <w:t>-01-2026</w:t>
            </w:r>
          </w:p>
        </w:tc>
        <w:tc>
          <w:tcPr>
            <w:tcW w:w="2409" w:type="dxa"/>
          </w:tcPr>
          <w:p w14:paraId="6F7CD4B4" w14:textId="58089DB1" w:rsidR="000C2728" w:rsidRDefault="000C2728" w:rsidP="00D24E6D">
            <w:r>
              <w:t>Ja</w:t>
            </w:r>
          </w:p>
        </w:tc>
      </w:tr>
    </w:tbl>
    <w:p w14:paraId="44B42B20" w14:textId="77777777" w:rsidR="0055711F" w:rsidRPr="00E46337" w:rsidRDefault="0055711F" w:rsidP="00E46337"/>
    <w:sectPr w:rsidR="0055711F" w:rsidRPr="00E46337" w:rsidSect="001F1E2F">
      <w:footerReference w:type="default" r:id="rId9"/>
      <w:headerReference w:type="first" r:id="rId10"/>
      <w:pgSz w:w="11906" w:h="16838" w:code="9"/>
      <w:pgMar w:top="1701" w:right="1134" w:bottom="1701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7EAA" w14:textId="77777777" w:rsidR="00D24E6D" w:rsidRDefault="00D24E6D" w:rsidP="005377C7">
      <w:pPr>
        <w:spacing w:line="240" w:lineRule="auto"/>
      </w:pPr>
      <w:r>
        <w:separator/>
      </w:r>
    </w:p>
  </w:endnote>
  <w:endnote w:type="continuationSeparator" w:id="0">
    <w:p w14:paraId="45209602" w14:textId="77777777" w:rsidR="00D24E6D" w:rsidRDefault="00D24E6D" w:rsidP="00537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101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67EAB" w14:textId="41011812" w:rsidR="00D24E6D" w:rsidRDefault="00D24E6D" w:rsidP="005F709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7FD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6E36304C" w14:textId="77777777" w:rsidR="00D24E6D" w:rsidRDefault="00D24E6D" w:rsidP="005F70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D73A" w14:textId="77777777" w:rsidR="00D24E6D" w:rsidRDefault="00D24E6D" w:rsidP="005377C7">
      <w:pPr>
        <w:spacing w:line="240" w:lineRule="auto"/>
      </w:pPr>
      <w:r>
        <w:separator/>
      </w:r>
    </w:p>
  </w:footnote>
  <w:footnote w:type="continuationSeparator" w:id="0">
    <w:p w14:paraId="3DFAED85" w14:textId="77777777" w:rsidR="00D24E6D" w:rsidRDefault="00D24E6D" w:rsidP="00537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EFF2" w14:textId="77777777" w:rsidR="00D24E6D" w:rsidRDefault="00D24E6D" w:rsidP="00B17498">
    <w:pPr>
      <w:pStyle w:val="BMHeaderHeading"/>
      <w:spacing w:after="0"/>
    </w:pPr>
    <w:r>
      <w:rPr>
        <w:noProof/>
        <w:lang w:eastAsia="da-DK"/>
      </w:rPr>
      <w:drawing>
        <wp:anchor distT="0" distB="0" distL="114300" distR="114300" simplePos="0" relativeHeight="251666432" behindDoc="1" locked="1" layoutInCell="1" allowOverlap="1" wp14:anchorId="5097FE4D" wp14:editId="7203B652">
          <wp:simplePos x="0" y="0"/>
          <wp:positionH relativeFrom="margin">
            <wp:posOffset>-224155</wp:posOffset>
          </wp:positionH>
          <wp:positionV relativeFrom="page">
            <wp:align>top</wp:align>
          </wp:positionV>
          <wp:extent cx="2204085" cy="1087755"/>
          <wp:effectExtent l="0" t="0" r="5715" b="0"/>
          <wp:wrapTight wrapText="bothSides">
            <wp:wrapPolygon edited="0">
              <wp:start x="0" y="0"/>
              <wp:lineTo x="0" y="21184"/>
              <wp:lineTo x="21469" y="21184"/>
              <wp:lineTo x="21469" y="0"/>
              <wp:lineTo x="0" y="0"/>
            </wp:wrapPolygon>
          </wp:wrapTight>
          <wp:docPr id="5" name="Picture 2" descr="Logo for Styrelsen for Arbejdsmarked og Rekruttering" title="Styrelsen for Arbejdsmarked og Rekrutter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C10E5" w14:textId="77777777" w:rsidR="00D24E6D" w:rsidRDefault="00D24E6D" w:rsidP="00B17498">
    <w:pPr>
      <w:pStyle w:val="Sidehoved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7FB"/>
    <w:rsid w:val="00001C6E"/>
    <w:rsid w:val="000159FB"/>
    <w:rsid w:val="000205BD"/>
    <w:rsid w:val="00021B02"/>
    <w:rsid w:val="00033C96"/>
    <w:rsid w:val="0004141D"/>
    <w:rsid w:val="0004604E"/>
    <w:rsid w:val="00075E35"/>
    <w:rsid w:val="00093F96"/>
    <w:rsid w:val="00097C3A"/>
    <w:rsid w:val="000A05F5"/>
    <w:rsid w:val="000A4851"/>
    <w:rsid w:val="000A6056"/>
    <w:rsid w:val="000A6FF5"/>
    <w:rsid w:val="000B1B42"/>
    <w:rsid w:val="000C2728"/>
    <w:rsid w:val="000D5530"/>
    <w:rsid w:val="000E1787"/>
    <w:rsid w:val="00113A55"/>
    <w:rsid w:val="001165EA"/>
    <w:rsid w:val="0013150E"/>
    <w:rsid w:val="00133A48"/>
    <w:rsid w:val="001434AC"/>
    <w:rsid w:val="001447C4"/>
    <w:rsid w:val="0015261F"/>
    <w:rsid w:val="00170CB5"/>
    <w:rsid w:val="00171AF0"/>
    <w:rsid w:val="00172DA8"/>
    <w:rsid w:val="00174141"/>
    <w:rsid w:val="00176BBF"/>
    <w:rsid w:val="00183034"/>
    <w:rsid w:val="00186A41"/>
    <w:rsid w:val="00186AE4"/>
    <w:rsid w:val="0019074D"/>
    <w:rsid w:val="00192020"/>
    <w:rsid w:val="001A4B1B"/>
    <w:rsid w:val="001A5F89"/>
    <w:rsid w:val="001B19EA"/>
    <w:rsid w:val="001B444E"/>
    <w:rsid w:val="001B7611"/>
    <w:rsid w:val="001C1117"/>
    <w:rsid w:val="001C2785"/>
    <w:rsid w:val="001C521C"/>
    <w:rsid w:val="001C75D9"/>
    <w:rsid w:val="001D06C0"/>
    <w:rsid w:val="001D7F6E"/>
    <w:rsid w:val="001F1E2F"/>
    <w:rsid w:val="001F6B36"/>
    <w:rsid w:val="0020460C"/>
    <w:rsid w:val="00204F28"/>
    <w:rsid w:val="00214FB3"/>
    <w:rsid w:val="00230FEC"/>
    <w:rsid w:val="00236738"/>
    <w:rsid w:val="002371FE"/>
    <w:rsid w:val="00241A8F"/>
    <w:rsid w:val="00244D6B"/>
    <w:rsid w:val="00261B82"/>
    <w:rsid w:val="0026497F"/>
    <w:rsid w:val="0027125A"/>
    <w:rsid w:val="0027386F"/>
    <w:rsid w:val="00281C50"/>
    <w:rsid w:val="00285A20"/>
    <w:rsid w:val="00290295"/>
    <w:rsid w:val="0029582B"/>
    <w:rsid w:val="00296BEB"/>
    <w:rsid w:val="00296FA2"/>
    <w:rsid w:val="002B47FB"/>
    <w:rsid w:val="002C19D0"/>
    <w:rsid w:val="002C1B25"/>
    <w:rsid w:val="002D4AFD"/>
    <w:rsid w:val="002D6109"/>
    <w:rsid w:val="002E12C5"/>
    <w:rsid w:val="0030564B"/>
    <w:rsid w:val="003060DA"/>
    <w:rsid w:val="00312C02"/>
    <w:rsid w:val="003156B9"/>
    <w:rsid w:val="003217B5"/>
    <w:rsid w:val="003256AF"/>
    <w:rsid w:val="003270DA"/>
    <w:rsid w:val="00334FF9"/>
    <w:rsid w:val="00356582"/>
    <w:rsid w:val="003715BE"/>
    <w:rsid w:val="0038374F"/>
    <w:rsid w:val="003A1B12"/>
    <w:rsid w:val="003C126E"/>
    <w:rsid w:val="003C28A7"/>
    <w:rsid w:val="003F6B9C"/>
    <w:rsid w:val="00400686"/>
    <w:rsid w:val="004249AF"/>
    <w:rsid w:val="004302D1"/>
    <w:rsid w:val="00431A5D"/>
    <w:rsid w:val="00432934"/>
    <w:rsid w:val="004354E0"/>
    <w:rsid w:val="00445E12"/>
    <w:rsid w:val="00446D72"/>
    <w:rsid w:val="00455EC0"/>
    <w:rsid w:val="0045634C"/>
    <w:rsid w:val="00460AC4"/>
    <w:rsid w:val="004645EA"/>
    <w:rsid w:val="00467852"/>
    <w:rsid w:val="0047110D"/>
    <w:rsid w:val="00471E89"/>
    <w:rsid w:val="00475AD3"/>
    <w:rsid w:val="00491CC5"/>
    <w:rsid w:val="00493C42"/>
    <w:rsid w:val="004A01FD"/>
    <w:rsid w:val="004A480F"/>
    <w:rsid w:val="004B1538"/>
    <w:rsid w:val="004B194A"/>
    <w:rsid w:val="004D283C"/>
    <w:rsid w:val="004D7744"/>
    <w:rsid w:val="004E00EC"/>
    <w:rsid w:val="004F4000"/>
    <w:rsid w:val="004F7889"/>
    <w:rsid w:val="00512CF6"/>
    <w:rsid w:val="00512E15"/>
    <w:rsid w:val="00520C20"/>
    <w:rsid w:val="00532490"/>
    <w:rsid w:val="00532658"/>
    <w:rsid w:val="005377C7"/>
    <w:rsid w:val="00556DF4"/>
    <w:rsid w:val="00556F5C"/>
    <w:rsid w:val="0055711F"/>
    <w:rsid w:val="005601C1"/>
    <w:rsid w:val="00567221"/>
    <w:rsid w:val="00571AFB"/>
    <w:rsid w:val="00586D6F"/>
    <w:rsid w:val="005D39C8"/>
    <w:rsid w:val="005D47F7"/>
    <w:rsid w:val="005F7099"/>
    <w:rsid w:val="00622D9E"/>
    <w:rsid w:val="00625B6F"/>
    <w:rsid w:val="00637A94"/>
    <w:rsid w:val="006419B5"/>
    <w:rsid w:val="00643183"/>
    <w:rsid w:val="00645B0C"/>
    <w:rsid w:val="00660218"/>
    <w:rsid w:val="00663ADF"/>
    <w:rsid w:val="006B6F9A"/>
    <w:rsid w:val="006C0CD2"/>
    <w:rsid w:val="006C22FB"/>
    <w:rsid w:val="006C6437"/>
    <w:rsid w:val="006D6FA9"/>
    <w:rsid w:val="006D7E2A"/>
    <w:rsid w:val="006E7606"/>
    <w:rsid w:val="006F052A"/>
    <w:rsid w:val="006F53A8"/>
    <w:rsid w:val="00706565"/>
    <w:rsid w:val="00706CEB"/>
    <w:rsid w:val="00707ABF"/>
    <w:rsid w:val="00710571"/>
    <w:rsid w:val="00711C25"/>
    <w:rsid w:val="0071576E"/>
    <w:rsid w:val="00723FBE"/>
    <w:rsid w:val="00742AC7"/>
    <w:rsid w:val="00746509"/>
    <w:rsid w:val="00755854"/>
    <w:rsid w:val="0075714A"/>
    <w:rsid w:val="007650DF"/>
    <w:rsid w:val="0076787A"/>
    <w:rsid w:val="0077026A"/>
    <w:rsid w:val="00775818"/>
    <w:rsid w:val="00785C4A"/>
    <w:rsid w:val="007944DD"/>
    <w:rsid w:val="007B7DF6"/>
    <w:rsid w:val="007C78BE"/>
    <w:rsid w:val="007D3599"/>
    <w:rsid w:val="007D370D"/>
    <w:rsid w:val="007D43B4"/>
    <w:rsid w:val="007D5020"/>
    <w:rsid w:val="007E0F33"/>
    <w:rsid w:val="00800C8F"/>
    <w:rsid w:val="00800FA4"/>
    <w:rsid w:val="008031BA"/>
    <w:rsid w:val="00807AFA"/>
    <w:rsid w:val="008264D6"/>
    <w:rsid w:val="00831569"/>
    <w:rsid w:val="00831CDF"/>
    <w:rsid w:val="00831F66"/>
    <w:rsid w:val="008324BA"/>
    <w:rsid w:val="00847569"/>
    <w:rsid w:val="008532A6"/>
    <w:rsid w:val="008719A1"/>
    <w:rsid w:val="008727A0"/>
    <w:rsid w:val="00881CB6"/>
    <w:rsid w:val="00897C9E"/>
    <w:rsid w:val="008A0E45"/>
    <w:rsid w:val="008A336B"/>
    <w:rsid w:val="008A43A4"/>
    <w:rsid w:val="008B1C4B"/>
    <w:rsid w:val="008B23B3"/>
    <w:rsid w:val="008C0C08"/>
    <w:rsid w:val="008E5C8D"/>
    <w:rsid w:val="008E7518"/>
    <w:rsid w:val="008F685F"/>
    <w:rsid w:val="009020DF"/>
    <w:rsid w:val="00917DB4"/>
    <w:rsid w:val="0092484B"/>
    <w:rsid w:val="00934105"/>
    <w:rsid w:val="00940A9C"/>
    <w:rsid w:val="00940E53"/>
    <w:rsid w:val="009523EA"/>
    <w:rsid w:val="00956637"/>
    <w:rsid w:val="009567B2"/>
    <w:rsid w:val="00961E05"/>
    <w:rsid w:val="009738E1"/>
    <w:rsid w:val="00976057"/>
    <w:rsid w:val="00985E3F"/>
    <w:rsid w:val="00995576"/>
    <w:rsid w:val="009A4A38"/>
    <w:rsid w:val="009C0EA1"/>
    <w:rsid w:val="009C139F"/>
    <w:rsid w:val="009C2ED0"/>
    <w:rsid w:val="009D1008"/>
    <w:rsid w:val="009D1A0F"/>
    <w:rsid w:val="009D30AE"/>
    <w:rsid w:val="009D30E4"/>
    <w:rsid w:val="009D3163"/>
    <w:rsid w:val="009D7812"/>
    <w:rsid w:val="009E1DC4"/>
    <w:rsid w:val="009F059D"/>
    <w:rsid w:val="009F3E77"/>
    <w:rsid w:val="009F69F0"/>
    <w:rsid w:val="00A1415A"/>
    <w:rsid w:val="00A24DE1"/>
    <w:rsid w:val="00A26FF9"/>
    <w:rsid w:val="00A30071"/>
    <w:rsid w:val="00A338FE"/>
    <w:rsid w:val="00A3493C"/>
    <w:rsid w:val="00A41813"/>
    <w:rsid w:val="00A544EF"/>
    <w:rsid w:val="00A5540F"/>
    <w:rsid w:val="00A60104"/>
    <w:rsid w:val="00A62976"/>
    <w:rsid w:val="00A772DF"/>
    <w:rsid w:val="00A80EB5"/>
    <w:rsid w:val="00A835F8"/>
    <w:rsid w:val="00A9247D"/>
    <w:rsid w:val="00AA2BCF"/>
    <w:rsid w:val="00AA4747"/>
    <w:rsid w:val="00AD78EC"/>
    <w:rsid w:val="00AE7301"/>
    <w:rsid w:val="00AF1F16"/>
    <w:rsid w:val="00AF26FA"/>
    <w:rsid w:val="00AF4B26"/>
    <w:rsid w:val="00B0327F"/>
    <w:rsid w:val="00B06DCA"/>
    <w:rsid w:val="00B071B4"/>
    <w:rsid w:val="00B12BBA"/>
    <w:rsid w:val="00B17498"/>
    <w:rsid w:val="00B44ADC"/>
    <w:rsid w:val="00B454C4"/>
    <w:rsid w:val="00B53F26"/>
    <w:rsid w:val="00B5542E"/>
    <w:rsid w:val="00B574FD"/>
    <w:rsid w:val="00B57F55"/>
    <w:rsid w:val="00B66E3B"/>
    <w:rsid w:val="00B712AB"/>
    <w:rsid w:val="00B756B6"/>
    <w:rsid w:val="00B776FA"/>
    <w:rsid w:val="00B80F9D"/>
    <w:rsid w:val="00B841CB"/>
    <w:rsid w:val="00B96826"/>
    <w:rsid w:val="00BB69AB"/>
    <w:rsid w:val="00BC0B59"/>
    <w:rsid w:val="00BC132C"/>
    <w:rsid w:val="00BC444E"/>
    <w:rsid w:val="00BC4DD7"/>
    <w:rsid w:val="00BC5C34"/>
    <w:rsid w:val="00BC67C9"/>
    <w:rsid w:val="00C02A1C"/>
    <w:rsid w:val="00C03E37"/>
    <w:rsid w:val="00C07249"/>
    <w:rsid w:val="00C2231A"/>
    <w:rsid w:val="00C24081"/>
    <w:rsid w:val="00C338FD"/>
    <w:rsid w:val="00C464FB"/>
    <w:rsid w:val="00C51B70"/>
    <w:rsid w:val="00C57C2C"/>
    <w:rsid w:val="00C60DB6"/>
    <w:rsid w:val="00C7065D"/>
    <w:rsid w:val="00C74647"/>
    <w:rsid w:val="00C844D1"/>
    <w:rsid w:val="00C90BD5"/>
    <w:rsid w:val="00C939BC"/>
    <w:rsid w:val="00C95B3A"/>
    <w:rsid w:val="00C96B2B"/>
    <w:rsid w:val="00CA232C"/>
    <w:rsid w:val="00CA4118"/>
    <w:rsid w:val="00CE621B"/>
    <w:rsid w:val="00CF256C"/>
    <w:rsid w:val="00D24E6D"/>
    <w:rsid w:val="00D424D9"/>
    <w:rsid w:val="00D53BBD"/>
    <w:rsid w:val="00D613E4"/>
    <w:rsid w:val="00D62197"/>
    <w:rsid w:val="00D63DD0"/>
    <w:rsid w:val="00D64CCA"/>
    <w:rsid w:val="00D67A98"/>
    <w:rsid w:val="00D816C9"/>
    <w:rsid w:val="00D844A9"/>
    <w:rsid w:val="00D855B3"/>
    <w:rsid w:val="00D94F15"/>
    <w:rsid w:val="00D97B48"/>
    <w:rsid w:val="00DA6052"/>
    <w:rsid w:val="00DB298A"/>
    <w:rsid w:val="00DB37FD"/>
    <w:rsid w:val="00DC0166"/>
    <w:rsid w:val="00DC1507"/>
    <w:rsid w:val="00DC680B"/>
    <w:rsid w:val="00DD2C2D"/>
    <w:rsid w:val="00DE0F1A"/>
    <w:rsid w:val="00DE5C15"/>
    <w:rsid w:val="00E06CF0"/>
    <w:rsid w:val="00E06F86"/>
    <w:rsid w:val="00E13F84"/>
    <w:rsid w:val="00E162A1"/>
    <w:rsid w:val="00E173FE"/>
    <w:rsid w:val="00E273B9"/>
    <w:rsid w:val="00E300FF"/>
    <w:rsid w:val="00E379BD"/>
    <w:rsid w:val="00E40DFB"/>
    <w:rsid w:val="00E46337"/>
    <w:rsid w:val="00E577E4"/>
    <w:rsid w:val="00E657B2"/>
    <w:rsid w:val="00E65EEC"/>
    <w:rsid w:val="00E76EAA"/>
    <w:rsid w:val="00E80611"/>
    <w:rsid w:val="00E81914"/>
    <w:rsid w:val="00E853C9"/>
    <w:rsid w:val="00E87410"/>
    <w:rsid w:val="00EB0CB4"/>
    <w:rsid w:val="00EC1498"/>
    <w:rsid w:val="00EF2DF1"/>
    <w:rsid w:val="00F02049"/>
    <w:rsid w:val="00F11318"/>
    <w:rsid w:val="00F121C0"/>
    <w:rsid w:val="00F13EC6"/>
    <w:rsid w:val="00F210D2"/>
    <w:rsid w:val="00F223FB"/>
    <w:rsid w:val="00F3239F"/>
    <w:rsid w:val="00F44745"/>
    <w:rsid w:val="00F50460"/>
    <w:rsid w:val="00F52A22"/>
    <w:rsid w:val="00F54600"/>
    <w:rsid w:val="00F8007B"/>
    <w:rsid w:val="00F90BA7"/>
    <w:rsid w:val="00F95CB6"/>
    <w:rsid w:val="00FB124F"/>
    <w:rsid w:val="00FB43D8"/>
    <w:rsid w:val="00FC325C"/>
    <w:rsid w:val="00FC3CF8"/>
    <w:rsid w:val="00FC43F6"/>
    <w:rsid w:val="00FE67B3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1328501"/>
  <w15:docId w15:val="{6E7A1CEF-3727-48BC-9A89-0D3746CA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98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7B5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217B5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217B5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17B5"/>
    <w:rPr>
      <w:rFonts w:ascii="Verdana" w:eastAsiaTheme="majorEastAsia" w:hAnsi="Verdana" w:cstheme="majorBidi"/>
      <w:b/>
      <w:sz w:val="2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217B5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217B5"/>
    <w:rPr>
      <w:rFonts w:ascii="Verdana" w:eastAsiaTheme="majorEastAsia" w:hAnsi="Verdana" w:cstheme="majorBidi"/>
      <w:bCs/>
      <w:i/>
      <w:sz w:val="20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paragraph" w:customStyle="1" w:styleId="BMBullets">
    <w:name w:val="BMBullets"/>
    <w:basedOn w:val="BMBrdtekst"/>
    <w:qFormat/>
    <w:rsid w:val="0027125A"/>
    <w:pPr>
      <w:numPr>
        <w:numId w:val="3"/>
      </w:numPr>
      <w:contextualSpacing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styleId="Afsenderadresse">
    <w:name w:val="envelope return"/>
    <w:basedOn w:val="Normal"/>
    <w:uiPriority w:val="99"/>
    <w:semiHidden/>
    <w:unhideWhenUsed/>
    <w:rsid w:val="002D610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">
    <w:name w:val="TOC Heading"/>
    <w:basedOn w:val="Overskrift1"/>
    <w:next w:val="Normal"/>
    <w:uiPriority w:val="39"/>
    <w:unhideWhenUsed/>
    <w:qFormat/>
    <w:rsid w:val="00D844A9"/>
    <w:p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844A9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D844A9"/>
    <w:rPr>
      <w:color w:val="0563C1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31F66"/>
    <w:pPr>
      <w:spacing w:after="100"/>
      <w:ind w:left="220"/>
    </w:pPr>
  </w:style>
  <w:style w:type="character" w:styleId="BesgtLink">
    <w:name w:val="FollowedHyperlink"/>
    <w:basedOn w:val="Standardskrifttypeiafsnit"/>
    <w:uiPriority w:val="99"/>
    <w:semiHidden/>
    <w:unhideWhenUsed/>
    <w:rsid w:val="00AF26FA"/>
    <w:rPr>
      <w:color w:val="954F72"/>
      <w:u w:val="single"/>
    </w:rPr>
  </w:style>
  <w:style w:type="paragraph" w:customStyle="1" w:styleId="msonormal0">
    <w:name w:val="msonormal"/>
    <w:basedOn w:val="Normal"/>
    <w:rsid w:val="00AF26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xl68">
    <w:name w:val="xl68"/>
    <w:basedOn w:val="Normal"/>
    <w:rsid w:val="00AF26FA"/>
    <w:pPr>
      <w:shd w:val="clear" w:color="000000" w:fill="00000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 w:val="18"/>
      <w:szCs w:val="18"/>
      <w:lang w:eastAsia="da-DK"/>
    </w:rPr>
  </w:style>
  <w:style w:type="paragraph" w:customStyle="1" w:styleId="xl69">
    <w:name w:val="xl69"/>
    <w:basedOn w:val="Normal"/>
    <w:rsid w:val="00AF26FA"/>
    <w:pPr>
      <w:shd w:val="clear" w:color="000000" w:fill="00000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 w:val="18"/>
      <w:szCs w:val="18"/>
      <w:lang w:eastAsia="da-DK"/>
    </w:rPr>
  </w:style>
  <w:style w:type="paragraph" w:customStyle="1" w:styleId="xl70">
    <w:name w:val="xl70"/>
    <w:basedOn w:val="Normal"/>
    <w:rsid w:val="00AF26FA"/>
    <w:pPr>
      <w:shd w:val="clear" w:color="000000" w:fill="00000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FFFF"/>
      <w:sz w:val="18"/>
      <w:szCs w:val="18"/>
      <w:lang w:eastAsia="da-DK"/>
    </w:rPr>
  </w:style>
  <w:style w:type="paragraph" w:customStyle="1" w:styleId="xl71">
    <w:name w:val="xl71"/>
    <w:basedOn w:val="Normal"/>
    <w:rsid w:val="00AF26FA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da-DK"/>
    </w:rPr>
  </w:style>
  <w:style w:type="paragraph" w:customStyle="1" w:styleId="xl72">
    <w:name w:val="xl72"/>
    <w:basedOn w:val="Normal"/>
    <w:rsid w:val="00AF26FA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3">
    <w:name w:val="xl73"/>
    <w:basedOn w:val="Normal"/>
    <w:rsid w:val="00AF26FA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74">
    <w:name w:val="xl74"/>
    <w:basedOn w:val="Normal"/>
    <w:rsid w:val="00AF26FA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5">
    <w:name w:val="xl75"/>
    <w:basedOn w:val="Normal"/>
    <w:rsid w:val="00AF26FA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6">
    <w:name w:val="xl76"/>
    <w:basedOn w:val="Normal"/>
    <w:rsid w:val="00AF26FA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77">
    <w:name w:val="xl77"/>
    <w:basedOn w:val="Normal"/>
    <w:rsid w:val="00AF26FA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8">
    <w:name w:val="xl78"/>
    <w:basedOn w:val="Normal"/>
    <w:rsid w:val="00AF26FA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9">
    <w:name w:val="xl79"/>
    <w:basedOn w:val="Normal"/>
    <w:rsid w:val="00AF26FA"/>
    <w:pP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0">
    <w:name w:val="xl80"/>
    <w:basedOn w:val="Normal"/>
    <w:rsid w:val="00AF26FA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1">
    <w:name w:val="xl81"/>
    <w:basedOn w:val="Normal"/>
    <w:rsid w:val="00AF26FA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2">
    <w:name w:val="xl82"/>
    <w:basedOn w:val="Normal"/>
    <w:rsid w:val="00AF26FA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3">
    <w:name w:val="xl83"/>
    <w:basedOn w:val="Normal"/>
    <w:rsid w:val="00AF26FA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4">
    <w:name w:val="xl84"/>
    <w:basedOn w:val="Normal"/>
    <w:rsid w:val="00AF26FA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5">
    <w:name w:val="xl85"/>
    <w:basedOn w:val="Normal"/>
    <w:rsid w:val="00AF26FA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6">
    <w:name w:val="xl86"/>
    <w:basedOn w:val="Normal"/>
    <w:rsid w:val="00AF26FA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8"/>
      <w:szCs w:val="18"/>
      <w:lang w:eastAsia="da-DK"/>
    </w:rPr>
  </w:style>
  <w:style w:type="paragraph" w:customStyle="1" w:styleId="xl87">
    <w:name w:val="xl87"/>
    <w:basedOn w:val="Normal"/>
    <w:rsid w:val="00AF26FA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8">
    <w:name w:val="xl88"/>
    <w:basedOn w:val="Normal"/>
    <w:rsid w:val="00AF26FA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9">
    <w:name w:val="xl89"/>
    <w:basedOn w:val="Normal"/>
    <w:rsid w:val="00AF26FA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0">
    <w:name w:val="xl90"/>
    <w:basedOn w:val="Normal"/>
    <w:rsid w:val="00AF26FA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1">
    <w:name w:val="xl91"/>
    <w:basedOn w:val="Normal"/>
    <w:rsid w:val="00AF26FA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da-DK"/>
    </w:rPr>
  </w:style>
  <w:style w:type="paragraph" w:customStyle="1" w:styleId="xl92">
    <w:name w:val="xl92"/>
    <w:basedOn w:val="Normal"/>
    <w:rsid w:val="00AF26FA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8"/>
      <w:szCs w:val="18"/>
      <w:lang w:eastAsia="da-DK"/>
    </w:rPr>
  </w:style>
  <w:style w:type="paragraph" w:customStyle="1" w:styleId="xl93">
    <w:name w:val="xl93"/>
    <w:basedOn w:val="Normal"/>
    <w:rsid w:val="00AF26FA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da-DK"/>
    </w:rPr>
  </w:style>
  <w:style w:type="paragraph" w:customStyle="1" w:styleId="xl94">
    <w:name w:val="xl94"/>
    <w:basedOn w:val="Normal"/>
    <w:rsid w:val="00AF26FA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5">
    <w:name w:val="xl95"/>
    <w:basedOn w:val="Normal"/>
    <w:rsid w:val="00AF26FA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6">
    <w:name w:val="xl96"/>
    <w:basedOn w:val="Normal"/>
    <w:rsid w:val="00AF26FA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7">
    <w:name w:val="xl97"/>
    <w:basedOn w:val="Normal"/>
    <w:rsid w:val="00AF26FA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8">
    <w:name w:val="xl98"/>
    <w:basedOn w:val="Normal"/>
    <w:rsid w:val="00AF26F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9">
    <w:name w:val="xl99"/>
    <w:basedOn w:val="Normal"/>
    <w:rsid w:val="00AF26FA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0">
    <w:name w:val="xl100"/>
    <w:basedOn w:val="Normal"/>
    <w:rsid w:val="00AF26FA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1">
    <w:name w:val="xl101"/>
    <w:basedOn w:val="Normal"/>
    <w:rsid w:val="00AF26FA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DokumentNavn">
    <w:name w:val="Dokument Navn"/>
    <w:basedOn w:val="Normal"/>
    <w:uiPriority w:val="6"/>
    <w:semiHidden/>
    <w:rsid w:val="00E06F86"/>
    <w:pPr>
      <w:spacing w:after="260" w:line="400" w:lineRule="atLeast"/>
    </w:pPr>
    <w:rPr>
      <w:rFonts w:ascii="Verdana" w:hAnsi="Verdana"/>
      <w:noProof/>
      <w:sz w:val="28"/>
    </w:rPr>
  </w:style>
  <w:style w:type="paragraph" w:customStyle="1" w:styleId="xl66">
    <w:name w:val="xl66"/>
    <w:basedOn w:val="Normal"/>
    <w:rsid w:val="00E273B9"/>
    <w:pPr>
      <w:shd w:val="clear" w:color="000000" w:fill="00000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 w:val="18"/>
      <w:szCs w:val="18"/>
      <w:lang w:eastAsia="da-DK"/>
    </w:rPr>
  </w:style>
  <w:style w:type="paragraph" w:customStyle="1" w:styleId="xl67">
    <w:name w:val="xl67"/>
    <w:basedOn w:val="Normal"/>
    <w:rsid w:val="00E273B9"/>
    <w:pPr>
      <w:shd w:val="clear" w:color="000000" w:fill="000000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05568\AppData\Local\Temp\58300dba-5bec-49b7-a62b-de302f829519_Wordskabeloner%20til%20F2.zip.519\Wordskabeloner%20til%20F2\2%20Skabeloner\Not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source=BM-SP-SQLP01.prod.sitad.dk;initial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name="DocTypeForside_TilFolketinget" msdata:DataType="System.Object, mscorlib, Version=4.0.0.0, Culture=neutral, PublicKeyToken=b77a5c561934e089" type="xs:anyType" minOccurs="0" /&gt;&lt;xs:element name="DocTypeForside_FristDato"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name="DocTypeDagsorden" msdata:DataType="System.Object, mscorlib, Version=4.0.0.0, Culture=neutral, PublicKeyToken=b77a5c561934e089" type="xs:anyType" minOccurs="0" /&gt;&lt;xs:element name="DocTypeDagsorden_JNr" msdata:DataType="System.Object, mscorlib, Version=4.0.0.0, Culture=neutral, PublicKeyToken=b77a5c561934e089" type="xs:anyType" minOccurs="0" /&gt;&lt;xs:element name="DocTypeDagsorden_DokumentDato" msdata:DataType="System.Object, mscorlib, Version=4.0.0.0, Culture=neutral, PublicKeyToken=b77a5c561934e089" type="xs:anyType" minOccurs="0" /&gt;&lt;xs:element name="DocTypeDagsorden_Afsender" msdata:DataType="System.Object, mscorlib, Version=4.0.0.0, Culture=neutral, PublicKeyToken=b77a5c561934e089" type="xs:anyType" minOccurs="0" /&gt;&lt;xs:element name="DocTypeDagsorden_Overskrift" msdata:DataType="System.Object, mscorlib, Version=4.0.0.0, Culture=neutral, PublicKeyToken=b77a5c561934e089" type="xs:anyType" minOccurs="0" /&gt;&lt;xs:element name="DocTypeDagsorden_MoedeDato" msdata:DataType="System.Object, mscorlib, Version=4.0.0.0, Culture=neutral, PublicKeyToken=b77a5c561934e089" type="xs:anyType" minOccurs="0" /&gt;&lt;xs:element name="DocTypeDagsorden_AfholdesMed" msdata:DataType="System.Object, mscorlib, Version=4.0.0.0, Culture=neutral, PublicKeyToken=b77a5c561934e089" type="xs:anyType" minOccurs="0" /&gt;&lt;xs:element name="DocTypeDagsorden_Enhed" msdata:DataType="System.Object, mscorlib, Version=4.0.0.0, Culture=neutral, PublicKeyToken=b77a5c561934e089" type="xs:anyType" minOccurs="0" /&gt;&lt;xs:element name="DocTypeSpgSvarUdl" msdata:DataType="System.Object, mscorlib, Version=4.0.0.0, Culture=neutral, PublicKeyToken=b77a5c561934e089" type="xs:anyType" minOccurs="0" /&gt;&lt;xs:element name="DocTypeSpgSvarUdl_JNr" msdata:DataType="System.Object, mscorlib, Version=4.0.0.0, Culture=neutral, PublicKeyToken=b77a5c561934e089" type="xs:anyType" minOccurs="0" /&gt;&lt;xs:element name="DocTypeSpgSvarUdl_DokumentDato" msdata:DataType="System.Object, mscorlib, Version=4.0.0.0, Culture=neutral, PublicKeyToken=b77a5c561934e089" type="xs:anyType" minOccurs="0" /&gt;&lt;xs:element name="DocTypeSpgSvarUdl_Overskrift" msdata:DataType="System.Object, mscorlib, Version=4.0.0.0, Culture=neutral, PublicKeyToken=b77a5c561934e089" type="xs:anyType" minOccurs="0" /&gt;&lt;xs:element name="DocTypeSpgSvarUdl_Spoergsmaalnr" msdata:DataType="System.Object, mscorlib, Version=4.0.0.0, Culture=neutral, PublicKeyToken=b77a5c561934e089" type="xs:anyType" minOccurs="0" /&gt;&lt;xs:element name="DocTypeSpgSvarUdl_Spoergsmaalstiller" msdata:DataType="System.Object, mscorlib, Version=4.0.0.0, Culture=neutral, PublicKeyToken=b77a5c561934e089" type="xs:anyType" minOccurs="0" /&gt;&lt;xs:element name="DocTypeSpgSvarUdl_PolitiskEmne" msdata:DataType="System.Object, mscorlib, Version=4.0.0.0, Culture=neutral, PublicKeyToken=b77a5c561934e089" type="xs:anyType" minOccurs="0" /&gt;&lt;xs:element name="DocTypeSpgSvarUdl_Enhed"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name="DocTypeSpgSvarMin_FaktaAfsnit"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name="DocTypeTidsplan_FremsaettelsesTidspunkt" msdata:DataType="System.Object, mscorlib, Version=4.0.0.0, Culture=neutral, PublicKeyToken=b77a5c561934e089" type="xs:anyType" minOccurs="0" /&gt;&lt;xs:element name="DocTypeTidsplan_Undertitel"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name="DocTypeImplemPlan" msdata:DataType="System.Object, mscorlib, Version=4.0.0.0, Culture=neutral, PublicKeyToken=b77a5c561934e089" type="xs:anyType" minOccurs="0" /&gt;&lt;xs:element name="DocTypeImplemPlan_JNr" msdata:DataType="System.Object, mscorlib, Version=4.0.0.0, Culture=neutral, PublicKeyToken=b77a5c561934e089" type="xs:anyType" minOccurs="0" /&gt;&lt;xs:element name="DocTypeImplemPlan_DokumentDato" msdata:DataType="System.Object, mscorlib, Version=4.0.0.0, Culture=neutral, PublicKeyToken=b77a5c561934e089" type="xs:anyType" minOccurs="0" /&gt;&lt;xs:element name="DocTypeImplemPlan_Afsender" msdata:DataType="System.Object, mscorlib, Version=4.0.0.0, Culture=neutral, PublicKeyToken=b77a5c561934e089" type="xs:anyType" minOccurs="0" /&gt;&lt;xs:element name="DocTypeImplemPlan_Overskrift" msdata:DataType="System.Object, mscorlib, Version=4.0.0.0, Culture=neutral, PublicKeyToken=b77a5c561934e089" type="xs:anyType" minOccurs="0" /&gt;&lt;xs:element name="DocTypeImplemPlan_IkrafttraedDato" msdata:DataType="System.Object, mscorlib, Version=4.0.0.0, Culture=neutral, PublicKeyToken=b77a5c561934e089" type="xs:anyType" minOccurs="0" /&gt;&lt;xs:element name="DocTypeImplemPlan_Enhed"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name="DocTypeHaandAkt_Bilagsnr" msdata:DataType="System.Object, mscorlib, Version=4.0.0.0, Culture=neutral, PublicKeyToken=b77a5c561934e089" type="xs:anyType" minOccurs="0" /&gt;&lt;xs:element name="DocTypeHaandAkt_BilagsTitel" msdata:DataType="System.Object, mscorlib, Version=4.0.0.0, Culture=neutral, PublicKeyToken=b77a5c561934e089" type="xs:anyType" minOccurs="0" /&gt;&lt;xs:element name="DocTypeHaandAkt_DagsordenTitel"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name="DocTypeHaandAkt_MoedeTitel"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name="DocTypeFIUDagsorden" msdata:DataType="System.Object, mscorlib, Version=4.0.0.0, Culture=neutral, PublicKeyToken=b77a5c561934e089" type="xs:anyType" minOccurs="0" /&gt;&lt;xs:element name="DocTypeFIUDagsorden_DokumentDato" msdata:DataType="System.Object, mscorlib, Version=4.0.0.0, Culture=neutral, PublicKeyToken=b77a5c561934e089" type="xs:anyType" minOccurs="0" /&gt;&lt;xs:element name="DocTypeFIUDagsorden_Overskrift"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xmlns:xsi="http://www.w3.org/2001/XMLSchema-instance"&gt;b003730&lt;/vAfsenderInitialer&gt;&lt;vHeaderTitel xsi:type="xs:string" xmlns:xs="http://www.w3.org/2001/XMLSchema" xmlns:xsi="http://www.w3.org/2001/XMLSchema-instance"&gt;Notat&lt;/vHeaderTitel&gt;&lt;vDokumentOverskrift xsi:type="xs:string" xmlns:xs="http://www.w3.org/2001/XMLSchema" xmlns:xsi="http://www.w3.org/2001/XMLSchema-instance"&gt;hghg&lt;/vDokumentOverskrift&gt;&lt;vDokumentModtager xsi:type="xs:string" xmlns:xs="http://www.w3.org/2001/XMLSchema" xmlns:xsi="http://www.w3.org/2001/XMLSchema-instance" /&gt;&lt;vDokumentUnderOverskrift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xmlns:xsi="http://www.w3.org/2001/XMLSchema-instance"&gt;Beskæftigelsesministeriet&lt;/vEnhed&gt;&lt;Main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Notat&lt;/KeyName&gt;&lt;Listname&gt;Notat&lt;/Listname&gt;&lt;Value&gt;708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2018-05-01T00:00:00+02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/&gt;&lt;/xs:sequence&gt;&lt;/xs:complexType&gt;&lt;/xs:element&gt;&lt;/xs:choice&gt;&lt;/xs:complexType&gt;&lt;/xs:element&gt;&lt;/xs:schema&gt;&lt;Values&gt;&lt;Enhed&gt;Beskæftigelsesministeriet&lt;/Enhed&gt;&lt;Text&gt;CRJ (Carsten Richter Jensen)&lt;/Text&gt;&lt;Value&gt;b003730&lt;/Value&gt;&lt;/Values&gt;&lt;/NewDataSet&gt;&lt;/Afsender&gt;&lt;DocTypeBrev_Enhed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/&gt;&lt;/NewDataSet&gt;&lt;/DocTypeForside_Afsender&gt;&lt;DocTypeForside_TilFolketinget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/&gt;&lt;/NewDataSet&gt;&lt;/DocTypeForside_TilFolketinget&gt;&lt;DocTypeForside_FristDato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/&gt;&lt;/NewDataSet&gt;&lt;/DocTypeForside_FristDato&gt;&lt;DocTypeForside_Enhed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2018-05-01T00:00:00+02:00&lt;/Value&gt;&lt;/Values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/&gt;&lt;/xs:sequence&gt;&lt;/xs:complexType&gt;&lt;/xs:element&gt;&lt;/xs:choice&gt;&lt;/xs:complexType&gt;&lt;/xs:element&gt;&lt;/xs:schema&gt;&lt;Values&gt;&lt;Enhed&gt;Beskæftigelsesministeriet&lt;/Enhed&gt;&lt;Text&gt;CRJ (Carsten Richter Jensen)&lt;/Text&gt;&lt;Value&gt;b003730&lt;/Value&gt;&lt;/Values&gt;&lt;/NewDataSet&gt;&lt;/DocTypeNotat_Afsender&gt;&lt;DocTypeNotat_Overskrift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type="xs:string" minOccurs="0" /&gt;&lt;/xs:sequence&gt;&lt;/xs:complexType&gt;&lt;/xs:element&gt;&lt;/xs:choice&gt;&lt;/xs:complexType&gt;&lt;/xs:element&gt;&lt;/xs:schema&gt;&lt;Values&gt;&lt;Value&gt;hghg&lt;/Value&gt;&lt;/Values&gt;&lt;/NewDataSet&gt;&lt;/DocTypeNotat_Overskrift&gt;&lt;DocTypeNotat_Enhed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Beskæftigelsesministeriet&lt;/ENNavn&gt;&lt;ENNo&gt;1&lt;/ENNo&gt;&lt;/Values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/&gt;&lt;/xs:sequence&gt;&lt;/xs:complexType&gt;&lt;/xs:element&gt;&lt;/xs:choice&gt;&lt;/xs:complexType&gt;&lt;/xs:element&gt;&lt;/xs:schema&gt;&lt;Values&gt;&lt;Shown&gt;false&lt;/Shown&gt;&lt;/Values&gt;&lt;/NewDataSet&gt;&lt;/DocTypeDagsorden&gt;&lt;DocTypeDagsorden_JNr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/&gt;&lt;/NewDataSet&gt;&lt;/DocTypeDagsorden_JNr&gt;&lt;DocTypeDagsorden_DokumentDato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/&gt;&lt;/NewDataSet&gt;&lt;/DocTypeDagsorden_DokumentDato&gt;&lt;DocTypeDagsorden_Afsender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/&gt;&lt;/NewDataSet&gt;&lt;/DocTypeDagsorden_Afsender&gt;&lt;DocTypeDagsorden_Overskrift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/&gt;&lt;/NewDataSet&gt;&lt;/DocTypeDagsorden_Overskrift&gt;&lt;DocTypeDagsorden_MoedeDato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/&gt;&lt;/NewDataSet&gt;&lt;/DocTypeDagsorden_MoedeDato&gt;&lt;DocTypeDagsorden_AfholdesMed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/&gt;&lt;/NewDataSet&gt;&lt;/DocTypeDagsorden_AfholdesMed&gt;&lt;DocTypeDagsorden_Enhed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/&gt;&lt;/NewDataSet&gt;&lt;/DocTypeDagsorden_Enhed&gt;&lt;DocTypeSpgSvarUdl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/&gt;&lt;/xs:sequence&gt;&lt;/xs:complexType&gt;&lt;/xs:element&gt;&lt;/xs:choice&gt;&lt;/xs:complexType&gt;&lt;/xs:element&gt;&lt;/xs:schema&gt;&lt;Values&gt;&lt;Shown&gt;false&lt;/Shown&gt;&lt;/Values&gt;&lt;/NewDataSet&gt;&lt;/DocTypeSpgSvarUdl&gt;&lt;DocTypeSpgSvarUdl_JNr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/&gt;&lt;/NewDataSet&gt;&lt;/DocTypeSpgSvarUdl_JNr&gt;&lt;DocTypeSpgSvarUdl_DokumentDato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/&gt;&lt;/NewDataSet&gt;&lt;/DocTypeSpgSvarUdl_DokumentDato&gt;&lt;DocTypeSpgSvarUdl_Overskrift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/&gt;&lt;/NewDataSet&gt;&lt;/DocTypeSpgSvarUdl_Overskrift&gt;&lt;DocTypeSpgSvarUdl_Spoergsmaalnr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/&gt;&lt;/NewDataSet&gt;&lt;/DocTypeSpgSvarUdl_Spoergsmaalnr&gt;&lt;DocTypeSpgSvarUdl_Spoergsmaalstiller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/&gt;&lt;/NewDataSet&gt;&lt;/DocTypeSpgSvarUdl_Spoergsmaalstiller&gt;&lt;DocTypeSpgSvarUdl_PolitiskEmne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/&gt;&lt;/NewDataSet&gt;&lt;/DocTypeSpgSvarUdl_PolitiskEmne&gt;&lt;DocTypeSpgSvarUdl_Enhed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/&gt;&lt;/NewDataSet&gt;&lt;/DocTypeSpgSvarUdl_Enhed&gt;&lt;DocTypeSpgSvarMin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/&gt;&lt;/NewDataSet&gt;&lt;/DocTypeSpgSvarMin_BaggrundAfsnit&gt;&lt;DocTypeSpgSvarMin_FaktaAfsnit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/&gt;&lt;/NewDataSet&gt;&lt;/DocTypeSpgSvarMin_FaktaAfsnit&gt;&lt;DocTypeSpgSvarMin_Enhed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/&gt;&lt;/NewDataSet&gt;&lt;/DocTypeTidsplan_Overskrift&gt;&lt;DocTypeTidsplan_FremsaettelsesTidspunkt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/&gt;&lt;/NewDataSet&gt;&lt;/DocTypeTidsplan_FremsaettelsesTidspunkt&gt;&lt;DocTypeTidsplan_Undertitel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/&gt;&lt;/NewDataSet&gt;&lt;/DocTypeTidsplan_Undertitel&gt;&lt;DocTypeTidsplan_Enhed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/&gt;&lt;/NewDataSet&gt;&lt;/DocTypeLigestilling_Enhed&gt;&lt;DocTypeImplemPlan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/&gt;&lt;/xs:sequence&gt;&lt;/xs:complexType&gt;&lt;/xs:element&gt;&lt;/xs:choice&gt;&lt;/xs:complexType&gt;&lt;/xs:element&gt;&lt;/xs:schema&gt;&lt;Values&gt;&lt;Shown&gt;false&lt;/Shown&gt;&lt;/Values&gt;&lt;/NewDataSet&gt;&lt;/DocTypeImplemPlan&gt;&lt;DocTypeImplemPlan_JNr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/&gt;&lt;/NewDataSet&gt;&lt;/DocTypeImplemPlan_JNr&gt;&lt;DocTypeImplemPlan_DokumentDato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/&gt;&lt;/NewDataSet&gt;&lt;/DocTypeImplemPlan_DokumentDato&gt;&lt;DocTypeImplemPlan_Afsender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/&gt;&lt;/NewDataSet&gt;&lt;/DocTypeImplemPlan_Afsender&gt;&lt;DocTypeImplemPlan_Overskrift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/&gt;&lt;/NewDataSet&gt;&lt;/DocTypeImplemPlan_Overskrift&gt;&lt;DocTypeImplemPlan_IkrafttraedDato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/&gt;&lt;/NewDataSet&gt;&lt;/DocTypeImplemPlan_IkrafttraedDato&gt;&lt;DocTypeImplemPlan_Enhed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/&gt;&lt;/NewDataSet&gt;&lt;/DocTypeImplemPlan_Enhed&gt;&lt;DocTypeReferat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/&gt;&lt;/NewDataSet&gt;&lt;/DocTypeHaandAkt_Bilagsnr&gt;&lt;DocTypeHaandAkt_BilagsTitel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/&gt;&lt;/NewDataSet&gt;&lt;/DocTypeHaandAkt_BilagsTitel&gt;&lt;DocTypeHaandAkt_DagsordenTitel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/&gt;&lt;/NewDataSet&gt;&lt;/DocTypeHaandAkt_DagsordenTitel&gt;&lt;DocTypeHaandAkt_DagsordenNr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/&gt;&lt;/NewDataSet&gt;&lt;/DocTypeHaandAkt_DagsordenNr&gt;&lt;DocTypeHaandAkt_MoedeTitel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/&gt;&lt;/NewDataSet&gt;&lt;/DocTypeHaandAkt_MoedeTitel&gt;&lt;DocTypeHaandAkt_MoedeDato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/&gt;&lt;/NewDataSet&gt;&lt;/DocTypeHaandAkt_Enhed&gt;&lt;DocTypeFIUDagsorden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IUDagsorden&gt;&lt;DocTypeFIUDagsorde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/&gt;&lt;/NewDataSet&gt;&lt;/DocTypeFIUDagsorden_DokumentDato&gt;&lt;DocTypeFIUDagsorden_Overskrift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/&gt;&lt;/NewDataSet&gt;&lt;/DocTypeFIUDagsorden_Overskrift&gt;&lt;qAfsenderInfo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CRJ&lt;/BrugerInitialer&gt;&lt;BrugerInitialerAD&gt;B003730&lt;/BrugerInitialerAD&gt;&lt;Efternavn&gt;Jensen&lt;/Efternavn&gt;&lt;email&gt;crj@bm.dk&lt;/email&gt;&lt;EnhedsNavn&gt;DIKO&lt;/EnhedsNavn&gt;&lt;Fornavn&gt;Carsten Richter&lt;/Fornavn&gt;&lt;KontorDK&gt;Digitalisering og kommunikation (DIKO)&lt;/KontorDK&gt;&lt;KontorUK&gt;Steering Unit...&lt;/KontorUK&gt;&lt;Styrelsen&gt;Beskæftigelsesministeriet&lt;/Styrelsen&gt;&lt;TelefonDirekte&gt;72205165&lt;/TelefonDirekte&gt;&lt;TelefonMobil /&gt;&lt;TitelDK&gt;Chefkonsulent&lt;/TitelDK&gt;&lt;TitelUK&gt;Special Adviser&lt;/TitelUK&gt;&lt;/Values&gt;&lt;/NewDataSet&gt;&lt;/qAfsenderInfo&gt;&lt;qTemplate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uktion\Templates_new\BM_InternSkrivelse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/&gt;&lt;/xs:sequence&gt;&lt;/xs:complexType&gt;&lt;/xs:element&gt;&lt;/xs:choice&gt;&lt;/xs:complexType&gt;&lt;/xs:element&gt;&lt;/xs:schema&gt;&lt;Values&gt;&lt;DCNavn&gt;Jakob Jensen&lt;/DCNavn&gt;&lt;DCTitel&gt;Departementschefen&lt;/DCTitel&gt;&lt;DCTlf&gt;+45 72 20 50 10&lt;/DCTlf&gt;&lt;MinisterNavn&gt;Troels Lund Poulsen&lt;/MinisterNavn&gt;&lt;MinisterSekretaerNavn&gt;(navn)&lt;/MinisterSekretaerNavn&gt;&lt;MinisterSekretaerTitel&gt;Ministersekretæren&lt;/MinisterSekretaerTitel&gt;&lt;MinisterSekretaerTlf&gt;+45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/&gt;&lt;/xs:sequence&gt;&lt;/xs:complexType&gt;&lt;/xs:element&gt;&lt;/xs:choice&gt;&lt;/xs:complexType&gt;&lt;/xs:element&gt;&lt;/xs:schema&gt;&lt;Values&gt;&lt;Adresse&gt;Ved Stranden 8&lt;/Adresse&gt;&lt;Cvr&gt;10172748&lt;/Cvr&gt;&lt;Email&gt;bm@bm.dk&lt;/Email&gt;&lt;Logo&gt;\\sit-fil0001.prod.sitad.dk\repository$\PCU2801\BM-Skabeloner\Produktion\Pictures_new\Beskæftigelsesministeriet_FV.jpg&lt;/Logo&gt;&lt;Navn&gt;Beskæftigelsesministeriet&lt;/Navn&gt;&lt;PostNrBy&gt;1061 København K&lt;/PostNrBy&gt;&lt;Telefon&gt;+45 72 20 50 00&lt;/Telefon&gt;&lt;Url&gt;www.bm.dk&lt;/Url&gt;&lt;/Values&gt;&lt;/NewDataSet&gt;&lt;/qEnhedsInfo&gt;&lt;sAfsenderInitialer xsi:type="xs:string" xmlns:xs="http://www.w3.org/2001/XMLSchema" xmlns:xsi="http://www.w3.org/2001/XMLSchema-instance"&gt;CRJ&lt;/sAfsenderInitialer&gt;&lt;sAfsenderNavn xsi:type="xs:string" xmlns:xs="http://www.w3.org/2001/XMLSchema" xmlns:xsi="http://www.w3.org/2001/XMLSchema-instance"&gt;Carsten Richter Jensen&lt;/sAfsenderNavn&gt;&lt;sAfsenderTlfDirekte xsi:type="xs:string" xmlns:xs="http://www.w3.org/2001/XMLSchema" xmlns:xsi="http://www.w3.org/2001/XMLSchema-instance"&gt;72205165&lt;/sAfsenderTlfDirekte&gt;&lt;sAfsenderEmail xsi:type="xs:string" xmlns:xs="http://www.w3.org/2001/XMLSchema" xmlns:xsi="http://www.w3.org/2001/XMLSchema-instance"&gt;crj@bm.dk&lt;/sAfsenderEmail&gt;&lt;sAfsenderTitelDK xsi:type="xs:string" xmlns:xs="http://www.w3.org/2001/XMLSchema" xmlns:xsi="http://www.w3.org/2001/XMLSchema-instance"&gt;Chefkonsulent&lt;/sAfsenderTitelDK&gt;&lt;sAfsenderTitelUK xsi:type="xs:string" xmlns:xs="http://www.w3.org/2001/XMLSchema" xmlns:xsi="http://www.w3.org/2001/XMLSchema-instance"&gt;Special Adviser&lt;/sAfsenderTitelUK&gt;&lt;sAfsenderAfdelingDK xsi:type="xs:string" xmlns:xs="http://www.w3.org/2001/XMLSchema" xmlns:xsi="http://www.w3.org/2001/XMLSchema-instance"&gt;Digitalisering og kommunikation (DIKO)&lt;/sAfsenderAfdelingDK&gt;&lt;sAfsenderAfdelingUK xsi:type="xs:string" xmlns:xs="http://www.w3.org/2001/XMLSchema" xmlns:xsi="http://www.w3.org/2001/XMLSchema-instance"&gt;Steering Unit...&lt;/sAfsenderAfdelingUK&gt;&lt;sAfsenderProfil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xmlns:xsi="http://www.w3.org/2001/XMLSchema-instance"&gt;Beskæftigelsesministeriet&lt;/sEnhedsNavn&gt;&lt;sEnhedsAdresse xsi:type="xs:string" xmlns:xs="http://www.w3.org/2001/XMLSchema" xmlns:xsi="http://www.w3.org/2001/XMLSchema-instance"&gt;Ved Stranden 8&lt;/sEnhedsAdresse&gt;&lt;sEnhedsPostnrBy xsi:type="xs:string" xmlns:xs="http://www.w3.org/2001/XMLSchema" xmlns:xsi="http://www.w3.org/2001/XMLSchema-instance"&gt;1061 København K&lt;/sEnhedsPostnrBy&gt;&lt;sEnhedsTlf xsi:type="xs:string" xmlns:xs="http://www.w3.org/2001/XMLSchema" xmlns:xsi="http://www.w3.org/2001/XMLSchema-instance"&gt;+45 72 20 50 00&lt;/sEnhedsTlf&gt;&lt;sEnhedsEmail xsi:type="xs:string" xmlns:xs="http://www.w3.org/2001/XMLSchema" xmlns:xsi="http://www.w3.org/2001/XMLSchema-instance"&gt;bm@bm.dk&lt;/sEnhedsEmail&gt;&lt;sEnhedsUrl xsi:type="xs:string" xmlns:xs="http://www.w3.org/2001/XMLSchema" xmlns:xsi="http://www.w3.org/2001/XMLSchema-instance"&gt;www.bm.dk&lt;/sEnhedsUrl&gt;&lt;sEnhedsCvr xsi:type="xs:string" xmlns:xs="http://www.w3.org/2001/XMLSchema" xmlns:xsi="http://www.w3.org/2001/XMLSchema-instance"&gt;10172748&lt;/sEnhedsCvr&gt;&lt;sMinisterNavn xsi:type="xs:string" xmlns:xs="http://www.w3.org/2001/XMLSchema" xmlns:xsi="http://www.w3.org/2001/XMLSchema-instance"&gt;Troels Lund Poulsen&lt;/sMinisterNavn&gt;&lt;sDCNavn xsi:type="xs:string" xmlns:xs="http://www.w3.org/2001/XMLSchema" xmlns:xsi="http://www.w3.org/2001/XMLSchema-instance"&gt;Jakob Jensen&lt;/sDCNavn&gt;&lt;sInternalShowDokumentDato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xmlns:xsi="http://www.w3.org/2001/XMLSchema-instance"&gt;Maj 2018&lt;/sMaanedDokumentDato&gt;&lt;/SourceData&gt;&lt;/NewDataSet&gt;</SourceTable>
</WizardState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ECB61-5EAB-4D24-88D7-A2425EE015AE}">
  <ds:schemaRefs>
    <ds:schemaRef ds:uri="http://www.w3.org/2001/XMLSchema"/>
    <ds:schemaRef ds:uri="http://4ds.dk/TemplateManagementSystem/WizardStateMetadata.xsd"/>
  </ds:schemaRefs>
</ds:datastoreItem>
</file>

<file path=customXml/itemProps2.xml><?xml version="1.0" encoding="utf-8"?>
<ds:datastoreItem xmlns:ds="http://schemas.openxmlformats.org/officeDocument/2006/customXml" ds:itemID="{0DCBF7BA-57C1-4566-A2AB-57408D85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5</TotalTime>
  <Pages>35</Pages>
  <Words>16081</Words>
  <Characters>97130</Characters>
  <Application>Microsoft Office Word</Application>
  <DocSecurity>4</DocSecurity>
  <Lines>10792</Lines>
  <Paragraphs>8086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Positivlisten for seks ugers jobrettet uddannelse 2025</vt:lpstr>
      <vt:lpstr/>
    </vt:vector>
  </TitlesOfParts>
  <Company>4D Systems A/S</Company>
  <LinksUpToDate>false</LinksUpToDate>
  <CharactersWithSpaces>105125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Positivlisten for seks ugers jobrettet uddannelse 2025</dc:title>
  <dc:creator>Styrelsen for Arbejdsmarked og Rekruttering</dc:creator>
  <cp:lastModifiedBy>Janne Petersen</cp:lastModifiedBy>
  <cp:revision>2</cp:revision>
  <cp:lastPrinted>2025-09-04T06:12:00Z</cp:lastPrinted>
  <dcterms:created xsi:type="dcterms:W3CDTF">2026-01-22T08:01:00Z</dcterms:created>
  <dcterms:modified xsi:type="dcterms:W3CDTF">2026-01-22T08:01:00Z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  <property fmtid="{D5CDD505-2E9C-101B-9397-08002B2CF9AE}" pid="3" name="ContentRemapped">
    <vt:lpwstr>true</vt:lpwstr>
  </property>
  <property fmtid="{D5CDD505-2E9C-101B-9397-08002B2CF9AE}" pid="4" name="SD_DocumentLanguage">
    <vt:lpwstr>da-DK</vt:lpwstr>
  </property>
</Properties>
</file>