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14:paraId="76ECB95B" w14:textId="77777777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Caption w:val="Notat"/>
              <w:tblDescription w:val="Information om titlen på notatet."/>
            </w:tblPr>
            <w:tblGrid>
              <w:gridCol w:w="7371"/>
            </w:tblGrid>
            <w:tr w:rsidR="00E06F86" w:rsidRPr="00E72B3F" w14:paraId="3EEA2273" w14:textId="77777777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14:paraId="43D0DE3A" w14:textId="77777777"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14:paraId="37386547" w14:textId="77777777"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14:paraId="099223EC" w14:textId="77777777"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14:paraId="6A5BE7C4" w14:textId="2E1DCF8E" w:rsidR="00E06F86" w:rsidRDefault="009020DF" w:rsidP="00E06F86">
                <w:pPr>
                  <w:pStyle w:val="Tabelbrdtekstfed"/>
                  <w:spacing w:after="200"/>
                </w:pPr>
                <w:r>
                  <w:t xml:space="preserve">3. </w:t>
                </w:r>
                <w:r w:rsidR="004D7744">
                  <w:t>s</w:t>
                </w:r>
                <w:r>
                  <w:t>eptember</w:t>
                </w:r>
                <w:r w:rsidR="0055711F">
                  <w:t xml:space="preserve"> </w:t>
                </w:r>
                <w:r w:rsidR="00E06F86">
                  <w:t>2025</w:t>
                </w:r>
              </w:p>
            </w:sdtContent>
          </w:sdt>
          <w:p w14:paraId="62D74130" w14:textId="77777777"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14:paraId="076DC573" w14:textId="77777777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14:paraId="728FDFFA" w14:textId="77777777" w:rsidR="00E06F86" w:rsidRDefault="00E06F86" w:rsidP="00E06F86"/>
        </w:tc>
        <w:tc>
          <w:tcPr>
            <w:tcW w:w="567" w:type="dxa"/>
          </w:tcPr>
          <w:p w14:paraId="149066D8" w14:textId="77777777"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14:paraId="02C62B0A" w14:textId="77777777"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14:paraId="193C83B4" w14:textId="77777777" w:rsidR="009020DF" w:rsidRDefault="009020DF" w:rsidP="009020DF">
      <w:pPr>
        <w:spacing w:line="264" w:lineRule="auto"/>
        <w:rPr>
          <w:sz w:val="18"/>
          <w:szCs w:val="18"/>
        </w:rPr>
      </w:pPr>
    </w:p>
    <w:p w14:paraId="41956054" w14:textId="11D78A07" w:rsidR="00746509" w:rsidRPr="009020DF" w:rsidRDefault="009020DF" w:rsidP="00075E35">
      <w:pPr>
        <w:spacing w:line="264" w:lineRule="auto"/>
        <w:ind w:left="-284"/>
      </w:pPr>
      <w:r w:rsidRPr="009020DF">
        <w:t xml:space="preserve">Løbende opdateringer af positivlisten ses </w:t>
      </w:r>
      <w:r w:rsidR="004D7744" w:rsidRPr="009020DF">
        <w:t>nederst</w:t>
      </w:r>
      <w:r w:rsidRPr="009020DF">
        <w:t xml:space="preserve"> i dokumentet.</w:t>
      </w: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14:paraId="44680113" w14:textId="77777777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A9D603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28079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5BEBF2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1B75D3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27F9CA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4A8DFB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D9B93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14:paraId="79B9C03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FE168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B451E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B7D3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A7C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0140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1050B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F43C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14:paraId="2A8A946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F0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01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0C9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C4F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211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E4F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C1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14:paraId="1FFEFF6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6D02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08873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38ED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4C5D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25ED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16C8A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1DBD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14:paraId="3AE0D11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F3E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CA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B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26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3A1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D9D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1A4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14:paraId="28E81E0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C2466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12EE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42B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548D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BC3A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D6C0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96A2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14:paraId="7EFF32D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A0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827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3F2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CE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B5F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D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CB8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14:paraId="268A4A2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F0C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A6DC5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608B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6B6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45BF7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D024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EF42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14:paraId="3DF2150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77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E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2E4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3C8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8A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5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91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14:paraId="4365A76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1CC89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49158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CC153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55CC4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8A5A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B4DA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FE5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14:paraId="272FAF0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9AC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341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2D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7EC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82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3F9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1E0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14:paraId="6D81E64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5AF6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E9F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497F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9B3B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4C8F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29D1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532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14:paraId="010C5C3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FAF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3A8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4FB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17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5CB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4C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B4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14:paraId="77D631A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3B88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F03F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AF2BD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319C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47892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6565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178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14:paraId="4CAAD21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ED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5CC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E0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02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DAE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2D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C5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14:paraId="5CDFF13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4A90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9C17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3AC8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200B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68CA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22623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1EC7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14:paraId="54345CC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FC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3FE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A0E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1D1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2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CF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C6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14:paraId="640D737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8CF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AAE4E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1CD5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C35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D1590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50BB7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352D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E273B9" w:rsidRPr="00E273B9" w14:paraId="07FF38D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2A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4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C56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2D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3E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3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7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14:paraId="1104993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3494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40507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5C693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3DE18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0139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F83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3219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14:paraId="6AEA2E8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EFC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C4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ADB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BF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BE1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16A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9A6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14:paraId="202587F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08A0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10A0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9E9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BFEF0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0E5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804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BD74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14:paraId="2EF7AEC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A4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26D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4B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EA3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07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33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AD0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14:paraId="103DCCD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F7C0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3571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20FB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6017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787F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BC06B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5B00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14:paraId="7D35966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66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D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57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C9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D4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BFB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9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Beton- blanding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udstøbning</w:t>
            </w:r>
            <w:proofErr w:type="spellEnd"/>
          </w:p>
        </w:tc>
      </w:tr>
      <w:tr w:rsidR="00E273B9" w:rsidRPr="00E273B9" w14:paraId="3C4A8D6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D8E19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5319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32D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F895C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97D0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198F7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A252A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14:paraId="303CC40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074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E3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C61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3A2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A81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22A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A33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14:paraId="1E171F3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3855C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3F46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853C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73B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30BE7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078F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0EA6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14:paraId="7C824E2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9E8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87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D31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08D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2B5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8F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11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Praktisk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miljøscr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resursekortlægn</w:t>
            </w:r>
            <w:proofErr w:type="spellEnd"/>
          </w:p>
        </w:tc>
      </w:tr>
      <w:tr w:rsidR="00E273B9" w:rsidRPr="00E273B9" w14:paraId="658FD8C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FDB8D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8D54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A5E4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CFBC3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74251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C04D5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64800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14:paraId="0786F71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C3C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64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62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9B8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97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46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E8E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Sanering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konstrukt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m skimmelsvamp</w:t>
            </w:r>
          </w:p>
        </w:tc>
      </w:tr>
      <w:tr w:rsidR="00E273B9" w:rsidRPr="0055711F" w14:paraId="6BBC1DB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C1CD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06BD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A618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0D14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E8E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11C0C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D5E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14:paraId="53AB938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B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73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99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E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02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78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33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14:paraId="6BA98D5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469D1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067F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4CEE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64AC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29A61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D4EC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7ED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14:paraId="57C3C51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8F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E4E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21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51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D79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FA1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72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14:paraId="0E6539D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6E07C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2D757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079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3F15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3247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F5C6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C30A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14:paraId="71B6DB5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B70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78E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5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3E7E" w14:textId="77777777" w:rsidR="00E273B9" w:rsidRPr="00E273B9" w:rsidRDefault="009020DF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12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67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55B" w14:textId="77777777" w:rsidR="00E273B9" w:rsidRPr="00E273B9" w:rsidRDefault="009020DF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v. nedrivning af asbest (autorisation)</w:t>
            </w:r>
          </w:p>
        </w:tc>
      </w:tr>
      <w:tr w:rsidR="00E273B9" w:rsidRPr="00E273B9" w14:paraId="35F4346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8824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B8F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59E8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E041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46EA8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0AC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8AC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14:paraId="2B3634A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BB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12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91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5A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1B1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62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7D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14:paraId="69349FF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8E8F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2DDBF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5B9DE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C613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2C7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FB5B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E76C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14:paraId="0BECD2C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C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9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349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A69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02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C3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36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Diamantskærer </w:t>
            </w: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  Kerneboring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stativ</w:t>
            </w:r>
          </w:p>
        </w:tc>
      </w:tr>
      <w:tr w:rsidR="00E273B9" w:rsidRPr="00E273B9" w14:paraId="41F3DEB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5FE1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731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23B8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6056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F491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6F70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43969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14:paraId="014D832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DCF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B8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C1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347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70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6C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AC5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14:paraId="6E9EFD7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ACDE1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D0BB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C722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9563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14B1F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FD277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E0D02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14:paraId="1A0B2EC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14E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A4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3A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9FA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985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372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464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14:paraId="372B272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0F29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C12B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AEA0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8528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9229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4B4F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229E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14:paraId="6E960E5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E4C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33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2D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2CD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5DD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2AD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DB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14:paraId="49E8EEF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B08A7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BD3B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AB9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8A025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8781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8739D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2E5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14:paraId="13B13E5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C4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B0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7F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39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94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18F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6A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14:paraId="7A3A8CC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B12A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A739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5591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CA4F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50889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9530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79F1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14:paraId="4A26FF5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C4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86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51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6B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DF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37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3D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Niveauregulering af rendestensriste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midterbrønd</w:t>
            </w:r>
            <w:proofErr w:type="spellEnd"/>
          </w:p>
        </w:tc>
      </w:tr>
      <w:tr w:rsidR="00E273B9" w:rsidRPr="00E273B9" w14:paraId="013035D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E38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683B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C7AE3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72C8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8C28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012F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368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14:paraId="50E0C43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1A3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BB6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E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78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C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1A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F53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14:paraId="6C02386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D4B41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ED4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0BE68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98E0F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FAC4C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5C2C2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17E6E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14:paraId="1226991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DDC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CA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FB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7F9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95E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C6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39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Støj, støv og affald ifm. bæredygtigt byggeri</w:t>
            </w:r>
          </w:p>
        </w:tc>
      </w:tr>
      <w:tr w:rsidR="00E273B9" w:rsidRPr="00E273B9" w14:paraId="3362822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CCC7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0F3F4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FBCB0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A8C0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FC62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678E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DA00E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14:paraId="6DDFE8B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F3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478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E3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E6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68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BF4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3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14:paraId="43237E6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EF7CA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8D50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4516E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D8D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7042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BE18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9AC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14:paraId="1DFB8D9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4A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85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3F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BD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49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6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F0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14:paraId="7FC7965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745D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8E0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F72D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9F59F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4AA9E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64C8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70931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14:paraId="6D2B68D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A8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94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0D6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3D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439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E3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B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14:paraId="0B0AA4F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613F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CBB55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F84B3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69F51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ED30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6E60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7275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Sikkerhed, sundhed og APV på byggeplads</w:t>
            </w:r>
          </w:p>
        </w:tc>
      </w:tr>
      <w:tr w:rsidR="00E273B9" w:rsidRPr="00E273B9" w14:paraId="29ACF97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BF6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595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46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06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DD5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C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E9D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cirkulær økonomi</w:t>
            </w:r>
          </w:p>
        </w:tc>
      </w:tr>
      <w:tr w:rsidR="00E273B9" w:rsidRPr="00E273B9" w14:paraId="17FABBA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EA9A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4185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9D617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B0CC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97972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8F65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4C1C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14:paraId="7E944E3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864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1E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54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C3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21C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C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DE4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14:paraId="69239DA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9AC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9E77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8D5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0983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FEB8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F321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6A25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14:paraId="540ECF8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41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5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94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0C9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8AB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7F7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1B8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14:paraId="51933F2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3D03B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C4D68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67D3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1E9F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406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01AF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BD708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14:paraId="7D57A94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10C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E9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58D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43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0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214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34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14:paraId="11568CB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5E8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BA28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A70F3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FEB2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2120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EF7C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96195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14:paraId="0E9EDB2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79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F9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A24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3D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B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8D4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7C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14:paraId="13B76E2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49BD2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E99F0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8612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6E6B8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F59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C600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474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14:paraId="686E2A8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A9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5D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3B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2C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19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08F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2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14:paraId="51A4B77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62349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8769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D42C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B8012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10DC5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E268E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DF11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14:paraId="56A2A32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F81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7C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F9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26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C24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CD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1C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14:paraId="3BB026C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5AAE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8CE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1BB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B47F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5CF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7154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B5C0B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14:paraId="7273228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178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8C5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97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482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6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691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1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14:paraId="316E0DF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00F9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6AB6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F5BC2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3F569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EAC55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A066B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90DC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14:paraId="304CEDB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B7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9D6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9B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DB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2D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87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DA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E273B9" w:rsidRPr="00E273B9" w14:paraId="7C5E3AF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474F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AFB46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A9C79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5AA7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D2E3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7C69A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E19B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14:paraId="32DA4C6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886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7D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1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81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EB9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CB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2B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E273B9" w:rsidRPr="00E273B9" w14:paraId="46B2961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205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8BCEE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8D8E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A62D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21E96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0309D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9EB5D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14:paraId="23F6BAC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489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F7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5A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C4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BF0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C4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AB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Kabelarbejde - 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nyanlæg</w:t>
            </w:r>
            <w:proofErr w:type="spellEnd"/>
          </w:p>
        </w:tc>
      </w:tr>
      <w:tr w:rsidR="00E273B9" w:rsidRPr="00E273B9" w14:paraId="1B613D1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6872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C14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8DA29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A391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FF05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8A3CD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4C6F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14:paraId="5BB0887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31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06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12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7D1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88B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576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0D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14:paraId="2DCD575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70CCD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6F657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946E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69CA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9857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6493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82DFB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14:paraId="2DC6B0E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28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C18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23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1B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9C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B4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2F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14:paraId="4078E2B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E4A6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F9A7F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C7D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5587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45F5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E013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5C5D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14:paraId="29D7746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17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588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BB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19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D3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EE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12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14:paraId="503300F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9941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7859E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1E535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6F97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26E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08374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3E4D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14:paraId="5B546AE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6B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70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E7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5F1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A7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8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6FB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14:paraId="5178198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5A6B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2A68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F5915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D58B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5E1F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E1114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6061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14:paraId="693BE4D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F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79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A6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E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3A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D8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26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14:paraId="03AB4EE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C5F1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CCCC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D110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7883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6709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6961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E985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14:paraId="07779AD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11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8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99C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C6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02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1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4B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14:paraId="50AF2D8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7C914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D78A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6B6D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5B3D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5C8F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F3FD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4D61D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14:paraId="3109FC2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654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B7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1B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C9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9C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E9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FE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14:paraId="0256684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1AD12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D6005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D6B34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A9CB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DE59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015C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2116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14:paraId="3528D12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2B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3C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88B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7D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8B1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24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D5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14:paraId="49FC7CB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EBC4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E49A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FE8A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02F7C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E86C1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70C7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6ED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14:paraId="38A7663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95A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113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95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6D5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4A0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903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705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14:paraId="60A0C47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9424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109D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2277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4415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035D5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2180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59947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14:paraId="6BAB7C8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B88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6A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928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4CC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80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D0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D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14:paraId="5A8573F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D5AE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96FB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36274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8EB3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7E946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0F45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8C8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Stillads offshore - Rør, kobling,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facade</w:t>
            </w:r>
          </w:p>
        </w:tc>
      </w:tr>
      <w:tr w:rsidR="00E273B9" w:rsidRPr="00E273B9" w14:paraId="6CDC755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AFD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99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FD8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05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45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D2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ED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14:paraId="53489DE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8F4C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682B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516A2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635ED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397E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BC70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31384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14:paraId="5BBC45E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D9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24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0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FB6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1A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F20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8C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14:paraId="5AD7CFB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D36A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A7469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4D05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71A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E1F68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BA3A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6ED46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14:paraId="7C6A2B3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2D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13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BE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9D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04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E1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F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14:paraId="57AE84C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08B5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156B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BC14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1C2B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782D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75FF0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C5C1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14:paraId="5B549E4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0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D7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1B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1DD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64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5F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EAB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14:paraId="7D6C4D2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4A08E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4455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8AD9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B877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C91E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9E598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DD93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14:paraId="694E264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0B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D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A08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27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E4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7D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A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14:paraId="76A7A92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200E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DFA6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123A8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5CA57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43835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128F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DB4A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14:paraId="3B44318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2CF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D9A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DA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F8C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60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10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31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Rør-, koblings-,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facadestill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trin 4</w:t>
            </w:r>
          </w:p>
        </w:tc>
      </w:tr>
      <w:tr w:rsidR="00E273B9" w:rsidRPr="00E273B9" w14:paraId="48D1D6A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D073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9EC5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6DBE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4039F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FD9B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5532A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484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14:paraId="59EFAC1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8B0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4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6F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6F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48E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7A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FAC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Teknisk isolering - </w:t>
            </w: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PVC folie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trin 1</w:t>
            </w:r>
          </w:p>
        </w:tc>
      </w:tr>
      <w:tr w:rsidR="00E273B9" w:rsidRPr="00E273B9" w14:paraId="5E5A09E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A8C0B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F73E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74E9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DAB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AEE82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C18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B16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14:paraId="4E1F2C2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BAB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6D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6BB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811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14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12D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3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14:paraId="7E7058F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EDAAB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BADA1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4D73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4B68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FD281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804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E39FA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14:paraId="5D0CE07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649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56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23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6F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10A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9D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DD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14:paraId="2DCB789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D4B0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4B5D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C0F8E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ABE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F88D7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57412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A6C5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14:paraId="622E317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D0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A14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BA3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D9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36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42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999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14:paraId="3B9166F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2BB4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AE49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3816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C82B2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D22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9023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25EA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14:paraId="648FFDC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F4E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1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0D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E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880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EE7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C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14:paraId="33391F7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074F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93E2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60F5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B6A11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4FB42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FBF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1C78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14:paraId="271EC52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03A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360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15D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DA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B59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7B1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F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14:paraId="4F7BB3D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7D819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263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040B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3F7F4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0375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0E87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73A48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14:paraId="3ADBB93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64E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64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D59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F1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6E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BC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64B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14:paraId="516F839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5C58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B28C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B4CCA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1B35D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EE8FB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0D3C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230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14:paraId="23F97F1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586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77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4E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98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FB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F8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54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14:paraId="66D4C77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8E16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DE18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92128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DE4D2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4328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7440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489DA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14:paraId="481A4B4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EC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F37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88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9E9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AA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5C9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8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14:paraId="591656B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C6121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10A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FAD2E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A6D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BEB9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D0B7E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CB48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14:paraId="6D9636B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82B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B22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B8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4CF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A8F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0FC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B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14:paraId="22757B4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BCFD8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577D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43B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FA3A9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A5DB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DC6C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395B6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14:paraId="6E9B407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375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220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586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77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3A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9E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19E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14:paraId="48AA2C3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583C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9E368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9D9C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BD97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1AD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A749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CCF39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14:paraId="152239E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236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3C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94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DB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A3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EE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87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14:paraId="4DA1FAD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1364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0AF97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1083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832E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8AB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360C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6F6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14:paraId="2374A3D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2B8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B1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357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F0F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32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4B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E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14:paraId="035D7B8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BD90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5F1B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BC87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B8B55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10D32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82044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EB8B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14:paraId="0E2ECEE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B8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F4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47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3A8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3E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54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4B5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14:paraId="49C4BD8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C4314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A38E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96A5B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6143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6127D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4319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29058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14:paraId="221D3F0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404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F7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37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A1D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184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788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1F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14:paraId="2CA5091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0818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8FBE7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8B56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6FAF7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AC5F0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C6326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87C53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14:paraId="0206376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E5A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44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A76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1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42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DB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B4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14:paraId="381CAFD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7F78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FEE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CD65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1C98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E19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F82C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C2FAC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14:paraId="2A222EF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A06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51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7D8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7F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04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6F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FA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Brand 1 - Enkeltstående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Installationer</w:t>
            </w:r>
          </w:p>
        </w:tc>
      </w:tr>
      <w:tr w:rsidR="00E273B9" w:rsidRPr="00E273B9" w14:paraId="1939487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6FEEF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2ED5D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E72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16BFE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CD82F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2653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6A25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14:paraId="1371E12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E5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FFC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F75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B4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00B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29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AF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14:paraId="23C3CF1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D6AD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CC7F5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3D2D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110B1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E38A9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4861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CE70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14:paraId="374FDBD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8AD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24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D69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DBD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569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FC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3B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14:paraId="4C6C4F4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B158B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A532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85D6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7A6CD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AF128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67BB5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9AA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14:paraId="638509C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27B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77E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1D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568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7D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95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ED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14:paraId="4F887A9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D3F8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F1E42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9895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A7177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3CEF6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B9FA5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C5E25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14:paraId="1524BB0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1F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60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A6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84B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D44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1D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22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14:paraId="461A151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2815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BD34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8E07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142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FF095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169F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E6821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14:paraId="3EB82A5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A73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1A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5D4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503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4F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29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C1D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14:paraId="4D5420A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3CB9B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ACD2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034E9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EB83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16FA4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D43E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2A5E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14:paraId="63D82A4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AEC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16E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A8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669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50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DE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449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14:paraId="733482C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DBC2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B09D7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963E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D6F4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80F1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C3CE3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CBDE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14:paraId="4CF4366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64E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1D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167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CB3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A3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078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69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14:paraId="1507DFF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76E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B5F1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F011F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ED49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1782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037E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6E50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14:paraId="0BCBE71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D0F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2D9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A0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844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67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B7A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768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14:paraId="61F5A02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6E4E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BBE9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F2DF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C312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B06E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920DE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B4B5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14:paraId="7F7B9BB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81F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728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273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D1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12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B8C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857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14:paraId="3B8029F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10D79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2C03F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A1E0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405E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D628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3A82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0F91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E273B9" w:rsidRPr="00E273B9" w14:paraId="7ACD852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1E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4FA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42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C0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D6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7B3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6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E273B9" w:rsidRPr="00E273B9" w14:paraId="3E77C7A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79AB6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B1ECB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D3990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A1716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87BB6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2C5EF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4404C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E273B9" w:rsidRPr="00E273B9" w14:paraId="7E9661F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C2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60B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6C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A9C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E3D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BF0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E03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14:paraId="41FAB2D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382A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CBE2D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C9E73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B8CB2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576A2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8FDD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2D17E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14:paraId="47789A8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5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0BC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730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09E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47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7B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941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14:paraId="14E7184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CE2AE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4FC5C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63BE4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88B41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70C21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D21A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5C459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14:paraId="67549EC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8AB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A08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C27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44B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19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CEA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D0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14:paraId="570EE02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CDF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FD314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87DA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9827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E6F9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BC9A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D555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14:paraId="2D70E40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852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9B8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882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E8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06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612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F6C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Ladestandere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 elbiler - installation</w:t>
            </w:r>
          </w:p>
        </w:tc>
      </w:tr>
      <w:tr w:rsidR="00E273B9" w:rsidRPr="00E273B9" w14:paraId="3831DCD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E894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8355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375C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7B07B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329C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6A9A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668CB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14:paraId="066B4EA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139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931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C00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6D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48D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E31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407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14:paraId="6B4DB4C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B632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0587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3FB9A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C3353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DDFD4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AC61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9E41C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 gnistproducerende værktøj</w:t>
            </w:r>
          </w:p>
        </w:tc>
      </w:tr>
      <w:tr w:rsidR="00E273B9" w:rsidRPr="00E273B9" w14:paraId="5A70882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EF2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F30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18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ACF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4E4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B50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3A8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14:paraId="2741768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254FB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6ED9E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AA008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E423D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3F20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C080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20113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14:paraId="23C1607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C83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DD4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A2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C1C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2A6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072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78A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14:paraId="490840A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9E2E6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75E0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8F950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55F17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CF856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6FC520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EA13D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14:paraId="0383912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11D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863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FA5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06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428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BB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B6A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14:paraId="2185368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63F5C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D9D6F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18E0F4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7AC9F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A28343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2713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0E169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14:paraId="0A9086A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E88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7D2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040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9B3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A367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A95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ED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14:paraId="1817DFC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8A65E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73E8F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BE3A3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CBC6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80FA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23B411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BFBF3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grundlæggende</w:t>
            </w:r>
          </w:p>
        </w:tc>
      </w:tr>
      <w:tr w:rsidR="00E273B9" w:rsidRPr="00E273B9" w14:paraId="363F542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8DC2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307C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B2D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482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EC65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B6C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EE0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videregående</w:t>
            </w:r>
          </w:p>
        </w:tc>
      </w:tr>
      <w:tr w:rsidR="00E273B9" w:rsidRPr="00E273B9" w14:paraId="63ECB3E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CE198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B7543E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27A80F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749FA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DBF7B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F7AC59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9BA3ED" w14:textId="77777777"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14:paraId="08CDA9DE" w14:textId="77777777" w:rsidTr="0020460C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B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82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08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EA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07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93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6E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14:paraId="1F2CB38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FA6E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62C8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BE9A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97B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7205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5B42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0B43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14:paraId="63137EB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FF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E9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2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15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7B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A4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F6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14:paraId="3EBD21E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F1D5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8FDC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0F22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98C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64A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A587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5EF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14:paraId="18C2E5A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31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3B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8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FE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73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28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BF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14:paraId="171EFB0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F07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0979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84ED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B12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F086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6C33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F62C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14:paraId="130A5DB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B6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C5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B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36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CF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5E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B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20460C" w:rsidRPr="00E273B9" w14:paraId="5DA7F8E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BA26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62C6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65EE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7A67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CE83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93F1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B577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20460C" w:rsidRPr="00E273B9" w14:paraId="72AEF95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1C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D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B8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B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A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56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85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20460C" w:rsidRPr="00E273B9" w14:paraId="2537EC3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A0F9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9AA8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44B6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2C8A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C5AB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640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657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20460C" w:rsidRPr="00E273B9" w14:paraId="466E7CA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36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DF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55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F5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A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0D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AB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20460C" w:rsidRPr="00E273B9" w14:paraId="050DB35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B059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5AC7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9703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D7B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F7BB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DC8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7211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20460C" w:rsidRPr="00E273B9" w14:paraId="79E2179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4B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FB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E2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71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E1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47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F4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20460C" w:rsidRPr="00E273B9" w14:paraId="5EE9D08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AFE3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A588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E40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9E85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84DC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173B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4778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20460C" w:rsidRPr="00E273B9" w14:paraId="247C16E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A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6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06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5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35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B3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30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20460C" w:rsidRPr="00E273B9" w14:paraId="5835D44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86DD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F7EB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0F61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2CBD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625F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06B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22EE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20460C" w:rsidRPr="00E273B9" w14:paraId="3837D2A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15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0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4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EE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81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8B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51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20460C" w:rsidRPr="00E273B9" w14:paraId="7D17C61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817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C849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BE72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3487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4FB4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DF2D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E4F8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14:paraId="4600C79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2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A1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E4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49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00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57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FA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20460C" w:rsidRPr="00E273B9" w14:paraId="7412C7E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F54A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272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B8B0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639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1934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377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2F77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20460C" w:rsidRPr="00E273B9" w14:paraId="3EF2E95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2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63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5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E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EA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7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21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14:paraId="59F44B7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ED9D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D023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FD2A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585B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E58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91F5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7F97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14:paraId="6DBECB7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0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9C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3A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26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79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D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C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20460C" w:rsidRPr="00E273B9" w14:paraId="5E2D40B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91CB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2E9F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EAD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3DCC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41D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3DD3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D67A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20460C" w:rsidRPr="00E273B9" w14:paraId="7974D1E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E4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C0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83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85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5F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17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9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20460C" w:rsidRPr="00E273B9" w14:paraId="3D358EF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A4EE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56A4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FBAD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4746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1EC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9804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DFF1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20460C" w:rsidRPr="00E273B9" w14:paraId="20E47F8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83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37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8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B4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72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93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43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20460C" w:rsidRPr="00E273B9" w14:paraId="4D94921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FD44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5B5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745B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D914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FDC4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709E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894E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20460C" w:rsidRPr="00E273B9" w14:paraId="289C844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21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8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2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FC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BC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C9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7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20460C" w:rsidRPr="00E273B9" w14:paraId="2871A81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8AB5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55C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5114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B15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006C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FD2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12FC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20460C" w:rsidRPr="00E273B9" w14:paraId="1A4DB2E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55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31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41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84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D4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C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A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14:paraId="4456D8E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D4C1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17C6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3800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2D0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B365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79F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F0AE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20460C" w:rsidRPr="00E273B9" w14:paraId="5DEF7F1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E6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C6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63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E2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05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70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4F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20460C" w:rsidRPr="00E273B9" w14:paraId="5C3EB4B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A88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8031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AC5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B68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80C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A1A6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7E88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20460C" w:rsidRPr="00E273B9" w14:paraId="0BD2419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D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F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10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0D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1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C1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F8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20460C" w:rsidRPr="00E273B9" w14:paraId="372803D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B2B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3576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2098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8918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6B0D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E52D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A6D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20460C" w:rsidRPr="00E273B9" w14:paraId="6971A38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90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A4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DB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7C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9C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83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6E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20460C" w:rsidRPr="00E273B9" w14:paraId="113DBD8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9AAF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48FC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74F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561F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0895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6578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CFCE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gæstebetjening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</w:t>
            </w:r>
          </w:p>
        </w:tc>
      </w:tr>
      <w:tr w:rsidR="0020460C" w:rsidRPr="00E273B9" w14:paraId="3E157ED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E3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D1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FB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32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6F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A7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71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20460C" w:rsidRPr="00E273B9" w14:paraId="1474960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0EC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6553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4640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2AEF34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2781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B2E0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6A48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Gæstebetjening:</w:t>
            </w:r>
            <w:r w:rsidR="00D94F1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Kommunikation &amp; konflikthåndtering</w:t>
            </w:r>
          </w:p>
        </w:tc>
      </w:tr>
      <w:tr w:rsidR="0020460C" w:rsidRPr="00E273B9" w14:paraId="0C3EC3C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8C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CF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E8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8F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A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83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49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14:paraId="03AC048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E91C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F672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87EE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D025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3A7B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B145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A22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14:paraId="3CDF9AE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25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48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7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0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A3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EC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9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14:paraId="076D8EA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4737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1DE6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200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75E8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6361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A961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F33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20460C" w:rsidRPr="00E273B9" w14:paraId="50CD1FA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34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B6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5A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44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AD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94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62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20460C" w:rsidRPr="00E273B9" w14:paraId="6635437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43FF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A6A2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AF9E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6A2B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0842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F2F0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FDFF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20460C" w:rsidRPr="00E273B9" w14:paraId="6312D88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F0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9E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CD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23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AE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43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2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20460C" w:rsidRPr="00E273B9" w14:paraId="28D9D82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0A56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A010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9348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49FD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8578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6A21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99C9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14:paraId="1054035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4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19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3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3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61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76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2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20460C" w:rsidRPr="00E273B9" w14:paraId="3DBE73B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1028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E5C3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971B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F67E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4F4E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716C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58DA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20460C" w:rsidRPr="00E273B9" w14:paraId="13E8235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CB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0B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2E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51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9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C2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CD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Anretning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menusammensætning</w:t>
            </w:r>
            <w:proofErr w:type="spellEnd"/>
          </w:p>
        </w:tc>
      </w:tr>
      <w:tr w:rsidR="0020460C" w:rsidRPr="00E273B9" w14:paraId="5B8AF09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A05E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4AC1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DD6A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436C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B1DF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887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0D41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20460C" w:rsidRPr="00E273B9" w14:paraId="6D2AABA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0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40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50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D8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EB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1C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9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14:paraId="2E6780B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093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46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3690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3FEC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0DE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4FC1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C3F3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20460C" w:rsidRPr="00E273B9" w14:paraId="7F443DC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FD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2F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B2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D6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25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E5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8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14:paraId="61BC5D8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025C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9ABB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228C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7E51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709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D6AC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9E1C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14:paraId="4D91E0D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90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1D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FB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C0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3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8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B4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20460C" w:rsidRPr="00E273B9" w14:paraId="5C96B41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6BF1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2FA5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EF95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37CF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2BBE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3D8B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13B8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14:paraId="6E12924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C0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59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8D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D0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72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C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D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14:paraId="1EB3EF9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8339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36B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34D5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FB5C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D60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42BD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7118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14:paraId="2A795FD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DB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A3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7F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DE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6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1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79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14:paraId="4CAC21A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5D6E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2D6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017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816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C9F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84E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3D4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20460C" w:rsidRPr="00E273B9" w14:paraId="5301199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50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90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4E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8C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6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59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E4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20460C" w:rsidRPr="00E273B9" w14:paraId="1B236D9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3ED0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BF7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0AB5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DAB3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213B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E62A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ED85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14:paraId="7041786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7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DD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16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64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7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5C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9C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14:paraId="00BA6FF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B5CB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4F15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F1E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F642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58F4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B755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4C49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14:paraId="4329429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1D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9E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95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80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A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07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9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14:paraId="6921BFB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EC68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6597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8282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E441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6B3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3D10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ABB3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14:paraId="67C0468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DA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EC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E5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3E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3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38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65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14:paraId="7D2B57E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E2C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07E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6BA8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2370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FCD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AE6D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BB0E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14:paraId="14408FA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F0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9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A5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73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FF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0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24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14:paraId="36439EF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D34B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C1F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3E9A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C25C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63D4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EF18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89B7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20460C" w:rsidRPr="00E273B9" w14:paraId="0BDD223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C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1C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AC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C7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91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C8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30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14:paraId="0923F1C7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5F0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9DB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8D9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367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EB38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443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CD75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 for begyndere</w:t>
            </w:r>
          </w:p>
        </w:tc>
      </w:tr>
      <w:tr w:rsidR="0020460C" w:rsidRPr="00E273B9" w14:paraId="47CED8C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18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57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2A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50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D4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DE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F9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20460C" w:rsidRPr="00E273B9" w14:paraId="40BABB7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FE2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8D94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95B9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F2D4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78E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B485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D78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20460C" w:rsidRPr="00E273B9" w14:paraId="309D9D5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B1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EF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B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1A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A3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77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0F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14:paraId="300829B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A8D7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4F41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9E15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9E1B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85C5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05CA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3EB7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20460C" w:rsidRPr="00E273B9" w14:paraId="6A77DE8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8F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CD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B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53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4E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B8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E5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20460C" w:rsidRPr="00E273B9" w14:paraId="621D2CE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A13F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0B3C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2FDA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EDA8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6E0A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A745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2AB9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20460C" w:rsidRPr="00E273B9" w14:paraId="53172D5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EC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BA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83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A6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F9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7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10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20460C" w:rsidRPr="00E273B9" w14:paraId="437F235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3450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0616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5D5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2745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977F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11FB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148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20460C" w:rsidRPr="00E273B9" w14:paraId="4354E4E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B2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B4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A4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66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0A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1B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4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20460C" w:rsidRPr="00E273B9" w14:paraId="3F9E04C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E74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D5D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919F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9373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D181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5BB1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A561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14:paraId="5007579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D4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3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4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93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C2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6F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3B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14:paraId="218B7AF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B7E2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6898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AD00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0ADC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B4FD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8B0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0E9C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14:paraId="3DD9DAE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1E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49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99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0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D7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1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51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14:paraId="5FB3F38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B004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A0AC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6BC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B91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4339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E4C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9CF6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20460C" w:rsidRPr="00E273B9" w14:paraId="6D0CBD0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73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B0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61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31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60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F6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81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20460C" w:rsidRPr="00E273B9" w14:paraId="2AAA426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BBFF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438C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7FA2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8D96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E410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4729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0F22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14:paraId="5D7E5C1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C6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6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24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89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82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C1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38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14:paraId="542E6B2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F7A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1E12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89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957C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DD37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B9CC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F125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14:paraId="496A8B7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8B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9B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6C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05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63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7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D5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14:paraId="1FD328A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759F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69B6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9B99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6C44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7E80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1D38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F65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14:paraId="70BCA9F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4B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2D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A7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2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D8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B1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6E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14:paraId="307E0E9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D0DB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7D7E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7BC7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AD05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A693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699A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6219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14:paraId="1F3A914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1C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76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06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4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A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96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71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20460C" w:rsidRPr="00E273B9" w14:paraId="4D7116E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E35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1BCC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90F9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B55C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98DA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F5E0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C317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3FE2746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67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C4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B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26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CD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0B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1A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1A4562F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9887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9838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AE21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4B11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EDC9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5C28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37D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20460C" w:rsidRPr="00E273B9" w14:paraId="6BF7419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93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D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81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5C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E1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AB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2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11C3E49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9CB9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980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7660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67C3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B6CE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1B8B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C40A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1A2CDBC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D6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8A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D8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34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BD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D7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AF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117D60F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F716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CF2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922D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FA4A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EAE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3AEA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32BC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6B364D8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4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8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7C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85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7F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BD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E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20460C" w:rsidRPr="00E273B9" w14:paraId="239760D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4962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5F36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B0F3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7806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A7BF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61E4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7D72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474F9829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38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22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D8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FB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A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3C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A3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14:paraId="56090B3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8D29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8B32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122D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04A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12EE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5CBD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114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14:paraId="5B31F45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5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81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32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62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68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A1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ED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balsalt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ordforråd </w:t>
            </w:r>
          </w:p>
        </w:tc>
      </w:tr>
      <w:tr w:rsidR="0020460C" w:rsidRPr="00E273B9" w14:paraId="66B1FDE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76D5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F764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DABE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CB70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9EE8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40A9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ADD4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14:paraId="612D981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14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E7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BB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51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22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0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BE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20460C" w:rsidRPr="00E273B9" w14:paraId="4D3AC73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3067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0F6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1AC4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F351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99EE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59A7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235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46EF785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E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5F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BF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55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BD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5C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25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20460C" w:rsidRPr="00E273B9" w14:paraId="51FA97C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E84A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826A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38F2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830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F443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E02E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7600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5FD3530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3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49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8E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56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25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51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F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20460C" w:rsidRPr="00E273B9" w14:paraId="07EAAF8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407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383E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883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6129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77D8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CB19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B15A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20460C" w:rsidRPr="00E273B9" w14:paraId="2E6A2B4A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C6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8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EE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20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81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4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3B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20460C" w:rsidRPr="00E273B9" w14:paraId="6988260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0B76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E0E8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67A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CB2F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E273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87A0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17AE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20460C" w:rsidRPr="00E273B9" w14:paraId="224096F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E6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2F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C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48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3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3E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C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14:paraId="01E9B14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EB41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108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EAB9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EC2A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250D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815A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6A95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14:paraId="4423D15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85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8B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3B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1A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E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B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D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20460C" w:rsidRPr="00E273B9" w14:paraId="1DCAA86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2206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5254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778F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CC7A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7EE1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9CFF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F562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14:paraId="69B1596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5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8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BC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09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FD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E1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20460C" w:rsidRPr="00E273B9" w14:paraId="058AFA5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C097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90EC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D6C4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38C6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243A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D4C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E1F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3A759C9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C6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CB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01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63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12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AC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E2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14:paraId="5A2FC58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04A8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C1A6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EC8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3877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51CA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D761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BE6B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14:paraId="6BB8B683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6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D9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A1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56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1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7A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7C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14:paraId="318B4825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EB0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F4FB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6705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B31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535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048D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A615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14:paraId="7909548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76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B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F5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91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3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5B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4F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14:paraId="744D36E0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FBD0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8141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714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96F3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1ADD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B007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1DE7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14:paraId="2FF174A6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32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0D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7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BB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B4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C8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0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14:paraId="2599A8D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14DC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6745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DFD6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43D6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8F69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C614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1E47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1D80A88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89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23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18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C6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DB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CE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7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56BF94A2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CD9B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FBB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4F51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F2BD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7E7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53AC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061E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79CC6004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FC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C3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AA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5A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43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23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2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 i praksis</w:t>
            </w:r>
          </w:p>
        </w:tc>
      </w:tr>
      <w:tr w:rsidR="0020460C" w:rsidRPr="00E273B9" w14:paraId="0F50252C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8C79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0CF4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18AA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52C4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3BCE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EB5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6BB6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20460C" w:rsidRPr="00E273B9" w14:paraId="667E382B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CE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EC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64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B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99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1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F5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20460C" w:rsidRPr="00E273B9" w14:paraId="1C46763F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DAD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24A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6F4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FB6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96EB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CC65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55F2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20460C" w:rsidRPr="00E273B9" w14:paraId="60638BD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07C2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D7224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D905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27E18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1A11" w14:textId="77777777" w:rsidR="0020460C" w:rsidRPr="008E7518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AC42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2EA8" w14:textId="77777777"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20460C" w:rsidRPr="00E273B9" w14:paraId="70E4C2B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F99D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1304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AE26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0871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F4CD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7F4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8DE7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Produktionsoptimering for operatører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v.h.a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Lean</w:t>
            </w:r>
          </w:p>
        </w:tc>
      </w:tr>
      <w:tr w:rsidR="0020460C" w:rsidRPr="00E273B9" w14:paraId="7A05033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E07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3A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3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9D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2B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8B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523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20460C" w:rsidRPr="00E273B9" w14:paraId="0F531B3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5865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3D1B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5133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2A1E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F2A5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B95E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5B5E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20460C" w:rsidRPr="00E273B9" w14:paraId="768641B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68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B2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9A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E0E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43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CE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6A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20460C" w:rsidRPr="00E273B9" w14:paraId="4375488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9406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DCD4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E356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6A46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23A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B6DE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8C67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20460C" w:rsidRPr="00E273B9" w14:paraId="35759A1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49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6C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80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73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CA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80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24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20460C" w:rsidRPr="00E273B9" w14:paraId="2A7050A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A505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DE37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F43E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0EA9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9661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3358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C5F5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20460C" w:rsidRPr="00E273B9" w14:paraId="6D089D1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AF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1D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B5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15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E7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0B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A6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20460C" w:rsidRPr="00E273B9" w14:paraId="3CB9C50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8056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8054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445D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D15D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FE86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6E2D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CD1C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lean</w:t>
            </w:r>
          </w:p>
        </w:tc>
      </w:tr>
      <w:tr w:rsidR="0020460C" w:rsidRPr="00E273B9" w14:paraId="6920021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D6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71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0A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5E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02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E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46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20460C" w:rsidRPr="00E273B9" w14:paraId="34D2292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FCAB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5BB9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EEE5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F5E6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8EBB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CA7B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DEC9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20460C" w:rsidRPr="00E273B9" w14:paraId="6C32CBB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2F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92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57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2B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8D3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64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B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20460C" w:rsidRPr="00E273B9" w14:paraId="24A73C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BEB7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86F9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1F1C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9A71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FD74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6F1F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0F86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faglig regning</w:t>
            </w:r>
          </w:p>
        </w:tc>
      </w:tr>
      <w:tr w:rsidR="0020460C" w:rsidRPr="00E273B9" w14:paraId="2661C2D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6A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71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EA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73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00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CC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07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75EEA2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7D46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0CD24E" w14:textId="77777777" w:rsidR="0020460C" w:rsidRPr="00E273B9" w:rsidRDefault="00C90BD5" w:rsidP="00C90B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ECDF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43C0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4168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5E86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69D3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20460C" w:rsidRPr="00E273B9" w14:paraId="45450A1A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C7AE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3475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229B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4D54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7220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EA9A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D987" w14:textId="77777777"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14:paraId="0864358D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A15D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82C6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F97E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673F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EBAC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4084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2D50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20460C" w:rsidRPr="00E273B9" w14:paraId="62E57979" w14:textId="77777777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12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CB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C8A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B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06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0FF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8F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20460C" w:rsidRPr="00E273B9" w14:paraId="4C4ECBFD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71F2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8010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F8CD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0315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5387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8503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DA50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20460C" w:rsidRPr="00E273B9" w14:paraId="2DCAC73A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477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65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E6E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E9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0F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D3B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4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20460C" w:rsidRPr="00E273B9" w14:paraId="350EB4FA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49D6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B9F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0B3E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7642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F443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C473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9DFD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20460C" w:rsidRPr="00E273B9" w14:paraId="773631F6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B7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823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F3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643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CF8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8E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43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20460C" w:rsidRPr="00E273B9" w14:paraId="5BF5AABE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2794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663B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1082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6107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591E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E56A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2ABF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pneumatisk malingspåføring</w:t>
            </w:r>
          </w:p>
        </w:tc>
      </w:tr>
      <w:tr w:rsidR="0020460C" w:rsidRPr="00E273B9" w14:paraId="09DA582B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23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5B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AE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8D2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1A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6F9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F2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20460C" w:rsidRPr="00E273B9" w14:paraId="324F819C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7531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0096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8E9A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C77C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0D79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FE20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2EB1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20460C" w:rsidRPr="00E273B9" w14:paraId="1534C839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00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DF6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AB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4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BA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62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93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14:paraId="21686976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F1E4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E1CD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8A1E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CE7E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E3E7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406F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F210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20460C" w:rsidRPr="00E273B9" w14:paraId="336D917C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A7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F4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0F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A7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CD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86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142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20460C" w:rsidRPr="00E273B9" w14:paraId="3BB1E5AA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731C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1E63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E92C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4A41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AED1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B5D6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0486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20460C" w:rsidRPr="00E273B9" w14:paraId="2DD2EECD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47E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3D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2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8B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2E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35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43F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20460C" w:rsidRPr="00E273B9" w14:paraId="5AE2D846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2008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E037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B47C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0AA4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4FEA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E55B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F1D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20460C" w:rsidRPr="00E273B9" w14:paraId="1D09543B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FE7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B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3F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B1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DC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31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288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20460C" w:rsidRPr="00E273B9" w14:paraId="22A97307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F10D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93B5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EC3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B859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53A0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34AF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4329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Svejsning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tykvæggede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plastmaterialer</w:t>
            </w:r>
          </w:p>
        </w:tc>
      </w:tr>
      <w:tr w:rsidR="0020460C" w:rsidRPr="00E273B9" w14:paraId="0BBAC3D4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9D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15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EE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73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18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CC5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B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20460C" w:rsidRPr="00E273B9" w14:paraId="49002F34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F74C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300C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535F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8C1F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B20A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5B51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6064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20460C" w:rsidRPr="00E273B9" w14:paraId="75A7CAE5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AD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CE3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44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D8F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67E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E1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D5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20460C" w:rsidRPr="00E273B9" w14:paraId="3A65EAC1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1F9B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A5A4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9D2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450E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4B9E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0C4A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884F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20460C" w:rsidRPr="00E273B9" w14:paraId="111BDEDA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C3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35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DE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B6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12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433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74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20460C" w:rsidRPr="00E273B9" w14:paraId="3F6E6468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4109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1503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42AD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F67F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8CFE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0CF2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C5F5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Kvalitetskontrol for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medicooperatører</w:t>
            </w:r>
            <w:proofErr w:type="spellEnd"/>
          </w:p>
        </w:tc>
      </w:tr>
      <w:tr w:rsidR="0020460C" w:rsidRPr="00E273B9" w14:paraId="5CD7E1E1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C7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34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5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71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C7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F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BB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20460C" w:rsidRPr="00E273B9" w14:paraId="05A44117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0153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FC6C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D1E1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BDA2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1EBC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3AF2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713F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20460C" w:rsidRPr="00E273B9" w14:paraId="5D60DE57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1CB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48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B0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38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3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C2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470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Betjening af procesanlæg under GMP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ISOregler</w:t>
            </w:r>
            <w:proofErr w:type="spellEnd"/>
          </w:p>
        </w:tc>
      </w:tr>
      <w:tr w:rsidR="0020460C" w:rsidRPr="00E273B9" w14:paraId="07B3DDAB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3EA7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BD97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67FA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107D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A5CA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442A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18FD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20460C" w:rsidRPr="00E273B9" w14:paraId="4E1B9592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94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79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22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BB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27D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05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91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20460C" w:rsidRPr="00E273B9" w14:paraId="3B5D0227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45CF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2E2E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ACCF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B0AD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E9E2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9A41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DF87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20460C" w:rsidRPr="00E273B9" w14:paraId="077DB010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65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315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5F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68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8A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A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E4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20460C" w:rsidRPr="00E273B9" w14:paraId="7769F29B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D7F7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3FEC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5571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01D9DD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0FB1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1B45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55033D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</w:t>
            </w:r>
            <w:r w:rsidR="0020460C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roduktionskemi for operatører</w:t>
            </w:r>
          </w:p>
        </w:tc>
      </w:tr>
      <w:tr w:rsidR="0020460C" w:rsidRPr="00E273B9" w14:paraId="14916E79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0E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2E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B7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B7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C0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45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367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20460C" w:rsidRPr="00E273B9" w14:paraId="3A5843FB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47CB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6852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221F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161E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90F0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76B1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843E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20460C" w:rsidRPr="00E273B9" w14:paraId="765B4622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CC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B0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B5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9E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9E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A7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03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20460C" w:rsidRPr="00E273B9" w14:paraId="15A8DB6A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E83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326C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6D7A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F408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FCCA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EFB1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7AB6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operatører </w:t>
            </w:r>
          </w:p>
        </w:tc>
      </w:tr>
      <w:tr w:rsidR="0020460C" w:rsidRPr="00E273B9" w14:paraId="6C421663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62E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D8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C0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4E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E4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230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BF8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20460C" w:rsidRPr="00E273B9" w14:paraId="52020B84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61C1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46A7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9C58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090F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A9D0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BD55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83B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20460C" w:rsidRPr="00E273B9" w14:paraId="210971D3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96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2EF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BC2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1B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79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4E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96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20460C" w:rsidRPr="00E273B9" w14:paraId="44C55A41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6080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2A8D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7942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EF10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503F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AB49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2D95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20460C" w:rsidRPr="00E273B9" w14:paraId="2484EE12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3A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7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60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92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C36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A8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96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20460C" w:rsidRPr="00E273B9" w14:paraId="673E71AF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AE00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4AB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9B09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BCF9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C0E1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8EB0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1499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20460C" w:rsidRPr="00E273B9" w14:paraId="395FDDD4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3A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06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45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45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E64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211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49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14:paraId="662479D4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CDDF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085C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CFC6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C64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7B2A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29AF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2D0B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20460C" w:rsidRPr="00E273B9" w14:paraId="0D6567FC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F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6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05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76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DC7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42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66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1</w:t>
            </w:r>
          </w:p>
        </w:tc>
      </w:tr>
      <w:tr w:rsidR="0020460C" w:rsidRPr="00E273B9" w14:paraId="74F4C80D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52E3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FACE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DA5E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79DA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C370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BDE2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FFE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2</w:t>
            </w:r>
          </w:p>
        </w:tc>
      </w:tr>
      <w:tr w:rsidR="0020460C" w:rsidRPr="00E273B9" w14:paraId="0B2B7F22" w14:textId="77777777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AB8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276D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90E9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5679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8395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F850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045A7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20460C" w:rsidRPr="00E273B9" w14:paraId="72EBD5DA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B8F2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41B4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B538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5679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8E57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C63E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54A2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20460C" w:rsidRPr="00E273B9" w14:paraId="6758E015" w14:textId="77777777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10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FCE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D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45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C9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48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E7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20460C" w:rsidRPr="00E273B9" w14:paraId="2B3F088E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9962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5AAB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7168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B170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33A8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CD22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B6A0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v.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øget risiko</w:t>
            </w:r>
          </w:p>
        </w:tc>
      </w:tr>
      <w:tr w:rsidR="0020460C" w:rsidRPr="00E273B9" w14:paraId="3A7415BB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0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A93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D8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B7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E7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D5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6BB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20460C" w:rsidRPr="00E273B9" w14:paraId="5353AC28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727F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921F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DACE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251C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B0CD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BB0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6622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20460C" w:rsidRPr="00E273B9" w14:paraId="1CBAE01A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65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74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E5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C8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96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77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99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20460C" w:rsidRPr="00E273B9" w14:paraId="11DB47DB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3411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849D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9B3E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C2F9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FA0E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1B65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0549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20460C" w:rsidRPr="00E273B9" w14:paraId="00F4E9CF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47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C9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0D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7C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AE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58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817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20460C" w:rsidRPr="00E273B9" w14:paraId="211E7C4A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BA65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D37A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FEE2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4F9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B82B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6CD776" w14:textId="77777777" w:rsidR="0020460C" w:rsidRPr="006B6F9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9285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1. Betjening af plastsprøjtestøbemaskiner</w:t>
            </w:r>
          </w:p>
        </w:tc>
      </w:tr>
      <w:tr w:rsidR="0020460C" w:rsidRPr="00E273B9" w14:paraId="22C36071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D8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34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86D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A2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022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64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C5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Ekstrud1. Betjening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20460C" w:rsidRPr="00E273B9" w14:paraId="33FFE690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578B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84B7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88AF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B597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8BC6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5341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F689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Ekstrud2. Drift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20460C" w:rsidRPr="00E273B9" w14:paraId="31D4F08E" w14:textId="77777777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E3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DF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4E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DE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1B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BB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5A8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20460C" w:rsidRPr="00E273B9" w14:paraId="5777D23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1D4D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289B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E2C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826F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FA66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D09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823D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20460C" w:rsidRPr="00E273B9" w14:paraId="74A476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8C7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D17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1C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A8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00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F1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41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20460C" w:rsidRPr="00E273B9" w14:paraId="64F9DE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7075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48E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30A3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00B3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F887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853C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79E9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20460C" w:rsidRPr="00E273B9" w14:paraId="290C0F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FA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86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3F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0C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8C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2D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5A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20460C" w:rsidRPr="00E273B9" w14:paraId="2AE00E6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C02F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DA4C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BBAC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DCA5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CF40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F28C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009E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klargøring og maskinbetjening</w:t>
            </w:r>
          </w:p>
        </w:tc>
      </w:tr>
      <w:tr w:rsidR="0020460C" w:rsidRPr="00E273B9" w14:paraId="4DFC5E6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4B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1A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DB2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92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36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3A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C5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1-sidet bearbejdning</w:t>
            </w:r>
          </w:p>
        </w:tc>
      </w:tr>
      <w:tr w:rsidR="0020460C" w:rsidRPr="00E273B9" w14:paraId="654A4C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BE5C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E209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9827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3314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9A2A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5CC7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701E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klargøring og maskinbetjening</w:t>
            </w:r>
          </w:p>
        </w:tc>
      </w:tr>
      <w:tr w:rsidR="0020460C" w:rsidRPr="00E273B9" w14:paraId="3AFA33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F0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7A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C1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30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89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B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63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20460C" w:rsidRPr="00E273B9" w14:paraId="62CD11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921B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427D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C4C1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5274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5112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2DE3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798A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, 1-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bearbejdning</w:t>
            </w:r>
          </w:p>
        </w:tc>
      </w:tr>
      <w:tr w:rsidR="0020460C" w:rsidRPr="00E273B9" w14:paraId="18D29F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E4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FDC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C25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8E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54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1A6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21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20460C" w:rsidRPr="00E273B9" w14:paraId="7C1964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37ED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A6DA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09C4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C07C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7B1F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7B50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CEBC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14:paraId="576168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4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E2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2A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3C0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54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87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66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20460C" w:rsidRPr="00E273B9" w14:paraId="2A05010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03B2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D567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FF6F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6EA4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AFE3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A55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52DD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20460C" w:rsidRPr="00E273B9" w14:paraId="00AAD6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40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56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1C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00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F3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97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A7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20460C" w:rsidRPr="00E273B9" w14:paraId="3DAAA65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E53B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1E03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736C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1724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D2AD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48B7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AE2A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14:paraId="5AEFD9A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75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F7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CB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C7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D6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6F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49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20460C" w:rsidRPr="00E273B9" w14:paraId="02346D4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7E9A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0E3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43DE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ADD2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653D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F05F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94F9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20460C" w:rsidRPr="00E273B9" w14:paraId="2F7D7B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21F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AC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B1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13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F1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82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1E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Grundlæggende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reworkteknik</w:t>
            </w:r>
            <w:proofErr w:type="spellEnd"/>
          </w:p>
        </w:tc>
      </w:tr>
      <w:tr w:rsidR="0020460C" w:rsidRPr="00E273B9" w14:paraId="14F177A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0518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7CBF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BA2D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7A7C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F747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8124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63E2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20460C" w:rsidRPr="00E273B9" w14:paraId="20DBF8F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89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B7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F3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AB9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C73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4F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B4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20460C" w:rsidRPr="00E273B9" w14:paraId="0888AF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EAF4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B935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3D2F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6055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AA70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A962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2F81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20460C" w:rsidRPr="00E273B9" w14:paraId="69DB8E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EF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2E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B0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D7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AA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24D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40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building</w:t>
            </w:r>
            <w:proofErr w:type="spellEnd"/>
          </w:p>
        </w:tc>
      </w:tr>
      <w:tr w:rsidR="0020460C" w:rsidRPr="00E273B9" w14:paraId="01ADB84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022F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0C9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7AA0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75D9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2388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4829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7507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SMT 1 lodning af </w:t>
            </w: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SMD komponenter</w:t>
            </w:r>
            <w:proofErr w:type="gramEnd"/>
          </w:p>
        </w:tc>
      </w:tr>
      <w:tr w:rsidR="0020460C" w:rsidRPr="00E273B9" w14:paraId="6A1251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62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6E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AD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6B1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D9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E90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299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20460C" w:rsidRPr="00E273B9" w14:paraId="3B5EAD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DC47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BAA7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A8D2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96EA98" w14:textId="77777777"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B2A1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D8AB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3C7B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20460C" w:rsidRPr="00E273B9" w14:paraId="15918E2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BF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DF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E0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F1B7" w14:textId="77777777"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BC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2A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36F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20460C" w:rsidRPr="00E273B9" w14:paraId="53B00B0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0763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89D6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F89B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851E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F62C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23CA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1549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20460C" w:rsidRPr="00E273B9" w14:paraId="5D30CA8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2F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0C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A0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09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28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69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D7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20460C" w:rsidRPr="00E273B9" w14:paraId="127B1EF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D6BC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1B34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C77E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3D0B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F2E5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5059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014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20460C" w:rsidRPr="00E273B9" w14:paraId="33F0A48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C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1B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CF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781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A0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0B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A9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20460C" w:rsidRPr="00E273B9" w14:paraId="7584FAC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E3A8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CEB1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8832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F442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B999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54F8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BB96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14:paraId="0BC788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8F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D1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01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3C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80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BD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E1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20460C" w:rsidRPr="00E273B9" w14:paraId="671094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BB18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AC1A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76D8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64F2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AF97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62B0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0FE6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20460C" w:rsidRPr="00E273B9" w14:paraId="2B601D1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C1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77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E4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EC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49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8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15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20460C" w:rsidRPr="00E273B9" w14:paraId="03D9294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48C4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B22D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7B45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15D9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3EFC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6A8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412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20460C" w:rsidRPr="00E273B9" w14:paraId="0383FD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1D0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F5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828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61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87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5C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F4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6D082D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B115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920C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B6F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2618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7B5C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A703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3B1E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20460C" w:rsidRPr="00E273B9" w14:paraId="1BE4970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3F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5F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713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631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E8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8D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2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20460C" w:rsidRPr="00E273B9" w14:paraId="188F7A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81CF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FCFF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F5B1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B9A3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C543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C8C8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D117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20460C" w:rsidRPr="00E273B9" w14:paraId="1B146CF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AC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09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A0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6D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C1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D7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6F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20460C" w:rsidRPr="00E273B9" w14:paraId="2E46E6E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A4FB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5ABB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CBCA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121A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9918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3BD4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534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14:paraId="5D4B80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15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52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AA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1F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C7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D0D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F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14:paraId="750173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821A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4C7C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57D9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31B0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4F5B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773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20CA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27D192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D5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ED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5B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8F8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88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705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EB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14:paraId="54ED10D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EE90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33A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37FB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C115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5D88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3FBA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EAC7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7B5A54C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0A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6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EE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1D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65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E4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3B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02ECC6C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73EE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8132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74C2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48C2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4991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5992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6612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14:paraId="586C753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74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DC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1D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00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7B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99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2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558625E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D9F4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86E3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D8DD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C6BF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BF2B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FAF6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DAA2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14:paraId="6DEE5E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0B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09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38B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1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1E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B3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5C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14:paraId="4E88EA1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B7E2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6A9E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5502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5270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A222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FF54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56F8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4E39668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7F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17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87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0B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70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9E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6E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55E832F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1E43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19CA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89FB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927E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FF5E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D2E8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3BC4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4ACBCC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3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3AC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8F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B1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DA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5A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16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14:paraId="168783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6EA4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B33F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8C85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E9A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A4C4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2594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B4FE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14:paraId="060370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905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98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3E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F6C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0B6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80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96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42FA0C4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FD0C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DFAF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4DEB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56A3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C9C3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5C0D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9061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14:paraId="2F03206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B4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6C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58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88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EF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57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1D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62538BC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FDF2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5364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3A25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BE4E96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D9A0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E442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C533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14:paraId="15F00A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68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30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4B5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70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F5B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1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08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14:paraId="6CA3E5F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D746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AEDB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1BCD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B12E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5644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91D2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384B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14:paraId="6A6AEA6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65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74B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AF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5C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6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0F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83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14:paraId="4453B1B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AFE0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44F3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2C53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9B57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8424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7DC5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001C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7178CC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ED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47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E1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A2F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57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3A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24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14:paraId="71D2B88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569C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CA89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FFD3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5E2C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D83D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CCA7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2FBF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14:paraId="3419AEF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75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FA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46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31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91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6D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96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14:paraId="2BCF9B5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5AAA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509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7098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8746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9E0E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AA2E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C8C8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14:paraId="643CB28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EB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D1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D4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BD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03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71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F3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14:paraId="5AB9B12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9AFA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8AF4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E2EB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786C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DE68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6998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1D00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14:paraId="577AA1C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22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F0A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FA2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3A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89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20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67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14:paraId="0CB6D91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9C17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2CE8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D0DE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F593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2D05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3A63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1207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55458B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69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8F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C1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D6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92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7EB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FB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14:paraId="4F64995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158C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C5FF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DD9E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0ED3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CE11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8E19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6D7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14:paraId="71C4430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BB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11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B4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30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CF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A8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85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4EB404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4C27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A58F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78AB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69CE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208E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02D8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463D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14:paraId="3BF109A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01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F3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DA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B8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09C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07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86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14:paraId="678654E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0CFB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27AB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FA63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B9DB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22E6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EB95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CFB6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14:paraId="77DAEB8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E4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9B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26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06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E4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2C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C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5D60BED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8B07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9CD8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302E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73A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D1F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2EC4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30E8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602343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36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D9C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E89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A5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F1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B1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FD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14:paraId="3CAB3D8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F3F9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BC82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EA79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5547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ADA3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60AC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C2DD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14:paraId="60BDE58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DA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6A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9E6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19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E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B4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4D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14:paraId="0D5A41E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1B37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1E7A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44C8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DD50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76F8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2472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5A54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14:paraId="120F2FB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A1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AE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8E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9C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C7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79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16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53ABBEC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A533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ADEB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11D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136E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7AD8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CFF1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6EB1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20460C" w:rsidRPr="00E273B9" w14:paraId="12867C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22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2B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93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91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F5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8C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4D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20460C" w:rsidRPr="00E273B9" w14:paraId="1A8FD79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71B4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23C0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AFB2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687D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9D18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B13D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909A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20460C" w:rsidRPr="00E273B9" w14:paraId="12D3BC7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AC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38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C3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94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D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24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14:paraId="2F25AC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F1C8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9EF2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D555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40BD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B65E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4930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D00A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20460C" w:rsidRPr="00E273B9" w14:paraId="70AB327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DB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4AA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FD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44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FD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C2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C8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20460C" w:rsidRPr="00E273B9" w14:paraId="4FD7D47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BBA4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A454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3810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DC9E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B811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77AC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EBF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14:paraId="5CC4B5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11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C2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D92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C4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B9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2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17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14:paraId="7664673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62C1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AB65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527C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9047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1F4E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23B0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3975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20460C" w:rsidRPr="00E273B9" w14:paraId="47A3032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26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EA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6E7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33D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FEA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E0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02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20460C" w:rsidRPr="00E273B9" w14:paraId="369137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BCC6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1F07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6C06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4F02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1A22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B96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1B0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14:paraId="7F3351C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74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38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2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90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6F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DC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06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20460C" w:rsidRPr="00E273B9" w14:paraId="236430A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D48D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4F6F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7AE5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D1D9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A351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6AA4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4767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20460C" w:rsidRPr="00E273B9" w14:paraId="68BBD6A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52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78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8F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F14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6B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0F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C9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20460C" w:rsidRPr="00E273B9" w14:paraId="73D9F2F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27E9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4596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BA7D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6794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CB05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AE22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700E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20460C" w:rsidRPr="00E273B9" w14:paraId="393D779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A6F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B5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C3E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5C8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24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18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6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20460C" w:rsidRPr="00E273B9" w14:paraId="74E68F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2177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EF8A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ACE4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C67F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1927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08B3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DCA6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20460C" w:rsidRPr="00E273B9" w14:paraId="17D045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91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B7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C2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63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21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4C1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AB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20460C" w:rsidRPr="00E273B9" w14:paraId="691DB8B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0470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4D08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3CE7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813E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5108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CC15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55B5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20460C" w:rsidRPr="00E273B9" w14:paraId="70C14E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2A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26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C0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0F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431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53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A7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20460C" w:rsidRPr="00E273B9" w14:paraId="30D692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E1EA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FF94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01B6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C3E5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4A5F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347B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6578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20460C" w:rsidRPr="00E273B9" w14:paraId="229ED87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5C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CD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048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04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C9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DD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B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20460C" w:rsidRPr="00E273B9" w14:paraId="22EEDA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E3D8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03DC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2812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5C80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ABD1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7E89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73A7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20460C" w:rsidRPr="00E273B9" w14:paraId="1C22C5D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DA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7C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72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CB4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16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71B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C7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20460C" w:rsidRPr="00E273B9" w14:paraId="61EE7D1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0D60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30E8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3FE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2ED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81CA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3CB4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ED98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20460C" w:rsidRPr="00E273B9" w14:paraId="272F30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C3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97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63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ED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67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63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B8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20460C" w:rsidRPr="00E273B9" w14:paraId="4FF889F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64F3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DC3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61DE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A34A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6BC9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30A8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CF76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20460C" w:rsidRPr="00E273B9" w14:paraId="5E6A25B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51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8BE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E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61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3D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3E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051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14:paraId="1BEBFF9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35EE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0757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B10B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2225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FB4E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0CF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3240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14:paraId="00D2593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A04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99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DC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C80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7C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5DF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AA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14:paraId="5EB3DAA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B67C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E1D0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03FC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F138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01D7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AA6B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F511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14:paraId="20CAA07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6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9A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DA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114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43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F4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8A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20460C" w:rsidRPr="00E273B9" w14:paraId="248FD64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7B9E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8C90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8ED8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1C69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0553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73EA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FD3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14:paraId="73694AD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FB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3C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6E1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FC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DC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32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06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20460C" w:rsidRPr="00E273B9" w14:paraId="70C71A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68EF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C263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7F75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D9ED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870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6C98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241F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14:paraId="4456DC1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9F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90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03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91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1B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BAC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B5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20460C" w:rsidRPr="00E273B9" w14:paraId="44E3872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46A8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BE65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560A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CF5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F23B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CEBA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70C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20460C" w:rsidRPr="00E273B9" w14:paraId="5980126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3C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8A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980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46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7E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69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AE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20460C" w:rsidRPr="00E273B9" w14:paraId="14BAF58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4EC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A158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CB37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1190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D975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76B0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4E52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20460C" w:rsidRPr="00E273B9" w14:paraId="78D9D5C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29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34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96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7C3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B6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7C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84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20460C" w:rsidRPr="00E273B9" w14:paraId="12E09E5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EC5B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7222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A4D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401F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F578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2209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E323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20460C" w:rsidRPr="00E273B9" w14:paraId="55DFAB2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BA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42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3B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88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2B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30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B8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20460C" w:rsidRPr="00E273B9" w14:paraId="7D46AB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B713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70FE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F000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6204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5908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9F04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C01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20460C" w:rsidRPr="00E273B9" w14:paraId="04F72C1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9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BC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9B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A1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67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DD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A1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14:paraId="6876616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63A3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8E19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809C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018C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726A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69E3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37D1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20460C" w:rsidRPr="00E273B9" w14:paraId="7FB28BD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99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F29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7D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42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76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1A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3B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Sikkerhedseftersyn, anhuggergrej/ udskiftelig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3F35933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AB90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D606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BFB3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4C43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B4B7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F6D7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AE06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20460C" w:rsidRPr="00E273B9" w14:paraId="3F37CDA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C8E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06F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BD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D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72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98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7A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20460C" w:rsidRPr="00E273B9" w14:paraId="2D91CE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D9FC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B7A8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CC76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DCF4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8F7B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7DBB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9CF5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14:paraId="1A8A35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21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57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05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3A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50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57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B5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20460C" w:rsidRPr="00E273B9" w14:paraId="032DC6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41DA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7A3A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347A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590F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A8FE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45D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50E9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20460C" w:rsidRPr="00E273B9" w14:paraId="5B82395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9C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7C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2D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0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270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F3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5F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20460C" w:rsidRPr="00E273B9" w14:paraId="44DB2D5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DDEB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9DE9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1B52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45E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EE1A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8557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7D66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20460C" w:rsidRPr="00E273B9" w14:paraId="16F83F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29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00E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A6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0D0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F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E6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57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20460C" w:rsidRPr="00E273B9" w14:paraId="3575E0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A637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A464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B93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CD3B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7255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4DE8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CEED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20460C" w:rsidRPr="00E273B9" w14:paraId="025070A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070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866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4A0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3D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00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B6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32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20460C" w:rsidRPr="00E273B9" w14:paraId="51C3C24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FDE1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B44B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C22B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16F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CCF7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4BD2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D8A1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20460C" w:rsidRPr="00E273B9" w14:paraId="75091D9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46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6B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F7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27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836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E8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BA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2563FA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C036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E518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E92F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D315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DEA7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C9AD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13F9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14:paraId="714049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5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85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B5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61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BA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79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8C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14:paraId="0E284A1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617C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E25A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BA43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C3F2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00B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F559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70B0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14:paraId="504248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75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25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A4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C0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052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A3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6D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TIG-, MAG-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14:paraId="6EAB55B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E4EB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28E8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6695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756F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4D3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3E1D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06CB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20460C" w:rsidRPr="00E273B9" w14:paraId="3693251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B4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CC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51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E3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2E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80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55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20460C" w:rsidRPr="00E273B9" w14:paraId="4BD220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03C7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1A2C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278D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7B4F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A2DC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E43F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5D27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20460C" w:rsidRPr="00E273B9" w14:paraId="3007AE3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4B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C9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06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36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61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65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B78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20460C" w:rsidRPr="00E273B9" w14:paraId="6A1200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B353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8C39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8C78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065F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82E7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0009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804C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20460C" w:rsidRPr="00E273B9" w14:paraId="00BE469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86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86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94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67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12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87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E2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20460C" w:rsidRPr="00E273B9" w14:paraId="5AF2450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A6FB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02A6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B14B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97C5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8107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1301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35AB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20460C" w:rsidRPr="00E273B9" w14:paraId="39DF3F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56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1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21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8E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AAB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21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E5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20460C" w:rsidRPr="00E273B9" w14:paraId="553361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8296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CD44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CC4F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1D95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ED0F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8829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BA3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 anhuggergrej/udskifteligt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7B5B267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22C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41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3B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E7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7E5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2D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6D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20460C" w:rsidRPr="00E273B9" w14:paraId="5E941C3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E0E2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5784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8920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B5CD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99A1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E340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23B9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20460C" w:rsidRPr="00E273B9" w14:paraId="57FD48B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56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7BB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C9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B9B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50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DFD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25C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20460C" w:rsidRPr="00E273B9" w14:paraId="3E91F1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DC08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2BA8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E113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A303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B9D7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8B58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BCEB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20460C" w:rsidRPr="00E273B9" w14:paraId="2738312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69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15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D78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D8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83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8B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2B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20460C" w:rsidRPr="00E273B9" w14:paraId="7B923C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C24C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F259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504D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BCDD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7D69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37C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1826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20460C" w:rsidRPr="00E273B9" w14:paraId="2B3D512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B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FE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6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C1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2B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0E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7E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dæk,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the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20460C" w:rsidRPr="00E273B9" w14:paraId="49DE1FE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6021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00C2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357B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D6D3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7111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AE1B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6605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Montage/idriftsætning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hydrailiksys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offshore</w:t>
            </w:r>
          </w:p>
        </w:tc>
      </w:tr>
      <w:tr w:rsidR="0020460C" w:rsidRPr="00E273B9" w14:paraId="6CCFA1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A54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C47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24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8B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1C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187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51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Indregulering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systemer, offshore</w:t>
            </w:r>
          </w:p>
        </w:tc>
      </w:tr>
      <w:tr w:rsidR="0020460C" w:rsidRPr="00E273B9" w14:paraId="695F03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770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5C3E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DED0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FDAF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4A54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A015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6095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/efterspænd af bolte,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Vindmøller</w:t>
            </w:r>
          </w:p>
        </w:tc>
      </w:tr>
      <w:tr w:rsidR="0020460C" w:rsidRPr="00E273B9" w14:paraId="7386170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EA5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C5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4F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B5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CA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1F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B2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20460C" w:rsidRPr="00E273B9" w14:paraId="1AB51B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2ED8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3D99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27A7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6135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5F1D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E9F5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70AD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20460C" w:rsidRPr="00E273B9" w14:paraId="3886F50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82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34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D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1C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F7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B3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70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20460C" w:rsidRPr="00E273B9" w14:paraId="05CB95E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71E3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2458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72D0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BF89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0DCA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132C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9345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20460C" w:rsidRPr="00E273B9" w14:paraId="3B02321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84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FF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08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30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E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47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E9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20460C" w:rsidRPr="00E273B9" w14:paraId="0C498EB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4829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5A73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FC38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19E9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2865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C8E7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6C1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20460C" w:rsidRPr="00E273B9" w14:paraId="5A0F793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B6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09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1F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D1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1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DA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3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20460C" w:rsidRPr="00E273B9" w14:paraId="5F9AD77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AB07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46F5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44DA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7131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8E86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BA0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00ED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20460C" w:rsidRPr="00E273B9" w14:paraId="133A21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C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3C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87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358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8A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FD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B0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20460C" w:rsidRPr="00E273B9" w14:paraId="5B1CF02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20C3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08C1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FE93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728B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593C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7808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ED63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20460C" w:rsidRPr="00E273B9" w14:paraId="6668F9A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AE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0B7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4A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3D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65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2F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90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3-1, </w:t>
            </w: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PLC,  følere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vision</w:t>
            </w:r>
          </w:p>
        </w:tc>
      </w:tr>
      <w:tr w:rsidR="0020460C" w:rsidRPr="00E273B9" w14:paraId="53C08F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3E9B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E5B4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57D3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5DB4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F2DD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1D36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CB92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20460C" w:rsidRPr="00E273B9" w14:paraId="10D49A3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6D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E2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30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06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DA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AD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9B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20460C" w:rsidRPr="00E273B9" w14:paraId="64BA751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2C14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0A37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F29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0CE3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8572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81B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CB56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20460C" w:rsidRPr="00E273B9" w14:paraId="609E230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67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38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5DB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7B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B9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60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20460C" w:rsidRPr="00E273B9" w14:paraId="3CCFA28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B1D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CFF2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9214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1E0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C2E2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7A93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69BE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20460C" w:rsidRPr="00E273B9" w14:paraId="4592EAB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19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FB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CD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29A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00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5B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195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20460C" w:rsidRPr="00E273B9" w14:paraId="7ECF73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43D6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816E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74B6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7965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3593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7764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5C1C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20460C" w:rsidRPr="00E273B9" w14:paraId="41C6A5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7A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ED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64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A1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52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60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C3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20460C" w:rsidRPr="00E273B9" w14:paraId="3C2BC80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D46B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2D74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EC91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A710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3021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CCF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246B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20460C" w:rsidRPr="00E273B9" w14:paraId="259E881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D3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BF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22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4DF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43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554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36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20460C" w:rsidRPr="00E273B9" w14:paraId="59D99E8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D6D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2E24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2DE9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648F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D28E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B62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6C89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20460C" w:rsidRPr="00E273B9" w14:paraId="1ECD3F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C7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37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77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CC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034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88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3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20460C" w:rsidRPr="00E273B9" w14:paraId="4B7414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1890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5EF3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BD90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6A6D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E89F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34BF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A6E3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20460C" w:rsidRPr="00E273B9" w14:paraId="704CF9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C3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0C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B8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93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16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6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84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</w:t>
            </w: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hybrid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20460C" w:rsidRPr="00E273B9" w14:paraId="0732EF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0823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5086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409E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FAEA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09C5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FA7E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CFC1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20460C" w:rsidRPr="00E273B9" w14:paraId="7D74B0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3F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A4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7B3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38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04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F1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B3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Motorstyringssys., kontrol,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fejlret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32A304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A4E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C551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CF82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D511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2033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6D9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CC1D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applikationer på køretøjstestere</w:t>
            </w:r>
          </w:p>
        </w:tc>
      </w:tr>
      <w:tr w:rsidR="0020460C" w:rsidRPr="00E273B9" w14:paraId="424BB29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37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3C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68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AE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5B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79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D9D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20460C" w:rsidRPr="00E273B9" w14:paraId="6684A9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0EF3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9667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14C6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20FD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956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8A3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A6D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20460C" w:rsidRPr="00E273B9" w14:paraId="61DD884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5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DF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4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10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1C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0A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9F0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motorstyring emission</w:t>
            </w:r>
          </w:p>
        </w:tc>
      </w:tr>
      <w:tr w:rsidR="0020460C" w:rsidRPr="00E273B9" w14:paraId="5C9BFCC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C1B1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CE2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2236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9A7B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7ECA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2FA8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6B8A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20460C" w:rsidRPr="00E273B9" w14:paraId="7F30C3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03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A3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54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2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0F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34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52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20460C" w:rsidRPr="00E273B9" w14:paraId="69D77F7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CFE7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E7FB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AF5C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7EE1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8C4F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E3AE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A7C9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20460C" w:rsidRPr="00E273B9" w14:paraId="3282B41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9A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E14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40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474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7D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C6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C8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14:paraId="73A2A50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44A7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CAB5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A9BB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9908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EF4E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DF4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A71A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4003A6B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ED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2F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57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F1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14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C9D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7B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20460C" w:rsidRPr="00E273B9" w14:paraId="6A5D9B1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1FC4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B3CC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CA71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7112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E221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1B3B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BC06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20460C" w:rsidRPr="00E273B9" w14:paraId="644621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EF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08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C8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C61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DA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2DA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37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20460C" w:rsidRPr="00E273B9" w14:paraId="7C43A39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6EF8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4D39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9F20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9C3B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9910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2D89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0030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20460C" w:rsidRPr="00E273B9" w14:paraId="1E72D18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32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EC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CF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0A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11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61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EF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20460C" w:rsidRPr="00E273B9" w14:paraId="589915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DC46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8050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A123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CC59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8A32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B63D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6534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20460C" w:rsidRPr="00E273B9" w14:paraId="1A15D4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3E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540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42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1C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FF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72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5E5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20460C" w:rsidRPr="00E273B9" w14:paraId="538E0C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8A16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969D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35B4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6570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9953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2D40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2201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20460C" w:rsidRPr="00E273B9" w14:paraId="443DD29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F6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82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3A9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F9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C50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520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2C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20460C" w:rsidRPr="00E273B9" w14:paraId="214502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C410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AE09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BDF4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476A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D1DA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A92C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10A9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idriftsættelse af køleanlæg</w:t>
            </w:r>
          </w:p>
        </w:tc>
      </w:tr>
      <w:tr w:rsidR="0020460C" w:rsidRPr="00E273B9" w14:paraId="5B5C168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39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EA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5E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C1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8D6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6F8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22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20460C" w:rsidRPr="00E273B9" w14:paraId="1E73C7C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D879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B759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F692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636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754B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E3B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0957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20460C" w:rsidRPr="00E273B9" w14:paraId="3D26AC3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12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30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9E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33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4C7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05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F2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20460C" w:rsidRPr="00E273B9" w14:paraId="0BE902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A8AA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A743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D26B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6037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4566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86B1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5737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20460C" w:rsidRPr="00E273B9" w14:paraId="5B9EF90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70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8A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46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23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7E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CF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15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20460C" w:rsidRPr="00E273B9" w14:paraId="3D2AEB7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C522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DC37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5393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55F0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F55A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9D65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5ADF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20460C" w:rsidRPr="00E273B9" w14:paraId="46303D4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A2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B9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20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D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4E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77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7A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køleanlæg &amp; anvendelse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lovgivn</w:t>
            </w:r>
            <w:proofErr w:type="spellEnd"/>
          </w:p>
        </w:tc>
      </w:tr>
      <w:tr w:rsidR="0020460C" w:rsidRPr="00E273B9" w14:paraId="5F2A2F4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AB40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DF16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6B70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D1F9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4A61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7CC0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E71C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20460C" w:rsidRPr="00E273B9" w14:paraId="7E9DC4A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73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9B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D91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8F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9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00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3A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20460C" w:rsidRPr="00E273B9" w14:paraId="124ECF2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8E09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1D63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78C4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111F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E834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3824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CA55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20460C" w:rsidRPr="00E273B9" w14:paraId="49D7CE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8F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02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87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ED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F2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AE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E5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20460C" w:rsidRPr="00E273B9" w14:paraId="182211A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13C8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1121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37F0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1EA4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A022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46C5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11DB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14:paraId="1F6076D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75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6C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B1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E4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C4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7B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758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14:paraId="7FC62B9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BC2B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CFC2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6261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437B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E62E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9D4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E510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14:paraId="7CD9D4A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DF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9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25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52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7A1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6F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050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14:paraId="1809145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C055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A29D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867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FFBE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30D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0055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D60E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14:paraId="0B8568E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21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56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F6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8B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E1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75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865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14:paraId="2349F5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15FE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D9B7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5DCD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21A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0B2D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E898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3B5C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14:paraId="76795C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64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B59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CE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8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7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9F2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33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20460C" w:rsidRPr="00E273B9" w14:paraId="38A999F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EEDB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694F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203E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0520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CACF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8715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594B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20460C" w:rsidRPr="00E273B9" w14:paraId="6A4179E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80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1BE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6C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F9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8D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8C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E5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20460C" w:rsidRPr="00E273B9" w14:paraId="5E8E29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EECF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A175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232B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3636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E07A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B879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1375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 311</w:t>
            </w:r>
          </w:p>
        </w:tc>
      </w:tr>
      <w:tr w:rsidR="0020460C" w:rsidRPr="00E273B9" w14:paraId="01C843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3E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A9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8B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C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FF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5A1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E9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14:paraId="3F14877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C184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FD16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42E0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B65B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E33C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A5A1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381F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14:paraId="1611B29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9B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CB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84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DA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D9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C2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94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14:paraId="1463AA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FC25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25CB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0073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630F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4C6B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B1E9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480E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14:paraId="22ABE47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FC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4D1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51F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6B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72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2E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85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14:paraId="51B8EB3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680F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3142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C72A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ADB2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B4D1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D64B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2147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14:paraId="4DED579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E7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0DB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87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5C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7C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D5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35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20460C" w:rsidRPr="00E273B9" w14:paraId="4B43E2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4585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1238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1A18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2C60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8FCC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9A9C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69DC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20460C" w:rsidRPr="00E273B9" w14:paraId="11B3A3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F09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BB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E3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15F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B1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20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60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14:paraId="0DC2EAD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8E48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9268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CA58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B15D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6BF3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6F49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5909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14:paraId="65E2A26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9A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54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97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BFB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96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CD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04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14:paraId="3205DC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7D2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4866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8ED0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DF85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1607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229C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DF21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fejlfinding på køretøjer</w:t>
            </w:r>
          </w:p>
        </w:tc>
      </w:tr>
      <w:tr w:rsidR="0020460C" w:rsidRPr="00E273B9" w14:paraId="791E46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B7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1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17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F1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F3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BD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3A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20460C" w:rsidRPr="00E273B9" w14:paraId="16CE06A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8012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4D93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1F04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00C0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DFCA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6A9A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B8F6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Driftsoptimering systematisk anvendelse big data</w:t>
            </w:r>
          </w:p>
        </w:tc>
      </w:tr>
      <w:tr w:rsidR="0020460C" w:rsidRPr="00E273B9" w14:paraId="4DDF69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CE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A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ED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E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A9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09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AB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Industri 4.0: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Predictive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maintenance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dataopsamling</w:t>
            </w:r>
          </w:p>
        </w:tc>
      </w:tr>
      <w:tr w:rsidR="0020460C" w:rsidRPr="00E273B9" w14:paraId="57A830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E2AA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A7AF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FA42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CF46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CF1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591B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8B36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20460C" w:rsidRPr="00E273B9" w14:paraId="5789026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5F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A8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B0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36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60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A7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29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20460C" w:rsidRPr="00E273B9" w14:paraId="1520DF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2EDB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938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0884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D774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8C43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0C66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C776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20460C" w:rsidRPr="00E273B9" w14:paraId="703698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60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01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92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23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92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E96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93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El drevne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7A95FF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897E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D3B8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47A7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FB6E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C476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0FE6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0219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20460C" w:rsidRPr="00E273B9" w14:paraId="7849E08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344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15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D7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73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CA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B8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8C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20460C" w:rsidRPr="00E273B9" w14:paraId="41F06AD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38CD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2141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E34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96C1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86D6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E2A1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659A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batterifejlfinding</w:t>
            </w:r>
          </w:p>
        </w:tc>
      </w:tr>
      <w:tr w:rsidR="0020460C" w:rsidRPr="00E273B9" w14:paraId="2DAC97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6E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DC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CC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7A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056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9F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478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20460C" w:rsidRPr="00E273B9" w14:paraId="538C148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43B5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958C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3AA3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9399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7738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CAE4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A2FB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20460C" w:rsidRPr="00E273B9" w14:paraId="0A548B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05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1D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72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4B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0A5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27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FA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20460C" w:rsidRPr="00E273B9" w14:paraId="10F8C51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7A3A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1597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6D5E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D6E0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80C8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85C6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276F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køretøjer: ISOBUS udmåling og indstilling</w:t>
            </w:r>
          </w:p>
        </w:tc>
      </w:tr>
      <w:tr w:rsidR="0020460C" w:rsidRPr="00E273B9" w14:paraId="63E42BA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F7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AB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E8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44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75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ED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F8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20460C" w:rsidRPr="00E273B9" w14:paraId="0EAC125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6C1E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C9DE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5FE4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D136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18D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217E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FA6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20460C" w:rsidRPr="00E273B9" w14:paraId="516DCF5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11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E5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AE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AA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15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77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59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opspænding og flersidet bearbejdning</w:t>
            </w:r>
          </w:p>
        </w:tc>
      </w:tr>
      <w:tr w:rsidR="0020460C" w:rsidRPr="00E273B9" w14:paraId="0B2CA5A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B757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946F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81E9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EC95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1DB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8EB5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CBA2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20460C" w:rsidRPr="00E273B9" w14:paraId="151FE2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09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F3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8C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D4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37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23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0AA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20460C" w:rsidRPr="00E273B9" w14:paraId="5279832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2FB9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E1E2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B0A4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93C8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88F8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B0C6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AC71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20460C" w:rsidRPr="00E273B9" w14:paraId="74E71B1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F0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C3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C1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DC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C8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D5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A1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programmering og opstilling, 2-sidet</w:t>
            </w:r>
          </w:p>
        </w:tc>
      </w:tr>
      <w:tr w:rsidR="0020460C" w:rsidRPr="00E273B9" w14:paraId="5AE9D1B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071F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6316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682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204A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D4C8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166B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2D9C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mere end 4 parter (5 dage)</w:t>
            </w:r>
          </w:p>
        </w:tc>
      </w:tr>
      <w:tr w:rsidR="0020460C" w:rsidRPr="00E273B9" w14:paraId="02F3F4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02E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30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5F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55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3B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4F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31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20460C" w:rsidRPr="00E273B9" w14:paraId="3512B86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0788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FD38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5FC7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65D3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7E82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5146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1BEA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20460C" w:rsidRPr="00E273B9" w14:paraId="1EA9DCA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7F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F0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54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40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42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90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8C9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20460C" w:rsidRPr="00E273B9" w14:paraId="1E8A785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3DD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C5D2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25E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228B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5A2B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398E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2F52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20460C" w:rsidRPr="00E273B9" w14:paraId="5D6A83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B6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29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6E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00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9D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0F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F0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(5 dage)</w:t>
            </w:r>
          </w:p>
        </w:tc>
      </w:tr>
      <w:tr w:rsidR="0020460C" w:rsidRPr="00E273B9" w14:paraId="47F4E01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32A0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5493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9ACD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C643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178A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27ED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D67F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20460C" w:rsidRPr="00E273B9" w14:paraId="2596BE0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78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EB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668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10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AA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04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1D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20460C" w:rsidRPr="00E273B9" w14:paraId="31CACEB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0571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D2D8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B976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F390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077A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F5E1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E9CF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: Anvendelse af teknologier og begreber</w:t>
            </w:r>
          </w:p>
        </w:tc>
      </w:tr>
      <w:tr w:rsidR="0020460C" w:rsidRPr="00E273B9" w14:paraId="15AD8E0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FB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39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A7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B4C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27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B4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19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operations</w:t>
            </w:r>
          </w:p>
        </w:tc>
      </w:tr>
      <w:tr w:rsidR="0020460C" w:rsidRPr="00E273B9" w14:paraId="0A913D0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2E9D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6E53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7FDE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9494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0C2E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4E29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A71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20460C" w:rsidRPr="00E273B9" w14:paraId="7440E2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D3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15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17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4D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3C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76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F6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20460C" w:rsidRPr="00E273B9" w14:paraId="1748DED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3679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E46D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4B9B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8FEF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D352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21B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EB63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20460C" w:rsidRPr="00E273B9" w14:paraId="1384251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C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1B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8F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CE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96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A7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99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20460C" w:rsidRPr="00E273B9" w14:paraId="745364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907B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D3B0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34FD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FB7F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6542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AAE8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B163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20460C" w:rsidRPr="00E273B9" w14:paraId="5AE292D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C4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C2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76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E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87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AC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6A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20460C" w:rsidRPr="00E273B9" w14:paraId="501FA6F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2919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C70E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904F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5155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513D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AA3A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8D2D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20460C" w:rsidRPr="00E273B9" w14:paraId="1702371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11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3E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C6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7E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0B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78A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FB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20460C" w:rsidRPr="00E273B9" w14:paraId="52BFE01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089F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CEC3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1BF8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237D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9737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416A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A0B1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20460C" w:rsidRPr="00E273B9" w14:paraId="4635843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F8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CD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60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0C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A1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FA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A6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20460C" w:rsidRPr="00E273B9" w14:paraId="2D589CD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1F02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B4DE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DA6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0582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70A4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6DC3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0420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20460C" w:rsidRPr="00E273B9" w14:paraId="1B2F58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C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BF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8C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0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AB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F6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A2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20460C" w:rsidRPr="00E273B9" w14:paraId="583E725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5539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98C2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574C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1035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D1F9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594E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159D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20460C" w:rsidRPr="00E273B9" w14:paraId="1B83BA5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83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9D6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79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DD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D9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DB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A6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20460C" w:rsidRPr="00E273B9" w14:paraId="06AF2C0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8F3C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1564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AAFF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2698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ACB1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1A21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71C5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20460C" w:rsidRPr="00E273B9" w14:paraId="7322674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FA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AB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AF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84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4D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67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E6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14:paraId="0714F77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E12D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89CA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2874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005F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6B80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3AE8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F8AD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14:paraId="360176E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4F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59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E9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9B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6F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3F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3D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14:paraId="666A0A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3C7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1D6C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E7DF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87DE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7CF5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EA26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C179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14:paraId="3CD2D64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E1C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8F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40C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D6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98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87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29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14:paraId="3971D16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73C4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4FDA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8BEC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0F48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69B9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F928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93E9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14:paraId="0B9AB4A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56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D6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47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7C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08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B0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526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14:paraId="0AD3702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10A4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87D4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FE9E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0A91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7A3D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921F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BC8F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14:paraId="75225F7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2F5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9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D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E5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55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7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3A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27EC8F0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B4B8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0FA0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8DBE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CF00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48F7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3F83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A256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14:paraId="3E1AADF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788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A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5F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C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92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058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BB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14:paraId="35771DF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9052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BE3D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3FE5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4EED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0BD3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C38C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042E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14:paraId="52EE5D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4F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A7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F4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AF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98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9E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4E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14:paraId="4414D4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95EB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8A5C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10C7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BCEE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1E91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B691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051C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14:paraId="52E1DE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4E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3D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73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67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A8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03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4B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59B23B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2890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2B30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F30F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A4BA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9CF0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C52F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C6EE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20460C" w:rsidRPr="00E273B9" w14:paraId="40850BC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4F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E7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09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86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33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E6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2D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3181CE0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21FF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5977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3C99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CF88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A38B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3073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D3C6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14:paraId="3E84B6D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BB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0F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5D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D5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64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29F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8B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0AFFCCA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66C5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BB1F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C652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67FB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36BF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6CE0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F14C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14:paraId="12D3F5E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B81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73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BF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E1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784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4F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62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14:paraId="007CA8F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8CC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4094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8CA9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458D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5FFE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BDC1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A9C8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62B5D47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F1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4E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78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EF4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BA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480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E4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7043593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A463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9274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7F65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73E4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023C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D87E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8B18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402B62A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2B6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46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167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FE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D3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80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9A4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14:paraId="69EAEAF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74BD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90AB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11AD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36A5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650D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D5F7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9428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14:paraId="1AF9879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6F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DC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F3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40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24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18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0BE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124D3C9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D450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0DF2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0FC0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5B8B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FE3E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C224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FE56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14:paraId="6EAEF8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7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FA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4B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5F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A5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C1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1A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14:paraId="36C5F5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81F8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22CC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0FF3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F2FC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D21F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1327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DEF0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14:paraId="4349FB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E5E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B0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52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08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72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BB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73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balsalt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ordforråd</w:t>
            </w:r>
          </w:p>
        </w:tc>
      </w:tr>
      <w:tr w:rsidR="0020460C" w:rsidRPr="00E273B9" w14:paraId="7F4A78B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42D8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67A0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937A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D54B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B40C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45AE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522B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14:paraId="51B166B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2E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1D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B8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F3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E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53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D8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14:paraId="2E1CC43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BE47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CA15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AA8F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15E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7447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E98B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A989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14:paraId="6E999CE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C6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55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69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02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33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AE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4C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14:paraId="6334C1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254A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B8F7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01EE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312C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7A2C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08E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7C3C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14:paraId="5B1DCB6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C3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82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8A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B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2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8A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D0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4E04FDC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10C5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6711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1824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433F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DCCF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22E5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DBEC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14:paraId="636A86A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3A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4C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1E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05FE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81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23D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CF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14:paraId="3447DB8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BD50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D733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D7CD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E892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4217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8791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E863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14:paraId="3288645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D79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AF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4C8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4C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8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3E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52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14:paraId="3CD86A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7D3F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FD0D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0AF1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CF02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8F7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0073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4A1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14:paraId="2F2BCCC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C67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E2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71E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67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4E9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A5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17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14:paraId="2441CC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5BCC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B4CB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DE1F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719F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F5CE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FB51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6FC7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14:paraId="48C222B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98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14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908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A2E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2C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B96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F7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14:paraId="534E52B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BA5C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7BD0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FAA0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E0E5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D8D2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1812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8E04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14:paraId="6E392D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68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F72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3B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1C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47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6C7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0E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14:paraId="661510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82E2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4A90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87E6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9EE1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4CFE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C406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2D7C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14:paraId="4BAAB73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91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17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BF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FA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91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21A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AA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14:paraId="43414A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432B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E2A6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1CA2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9F61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7123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64E5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CD91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omkostninger og investeringer</w:t>
            </w:r>
          </w:p>
        </w:tc>
      </w:tr>
      <w:tr w:rsidR="0020460C" w:rsidRPr="00E273B9" w14:paraId="2A53A2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66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E9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E6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F7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61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EE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19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salgs- og debitorområdet</w:t>
            </w:r>
          </w:p>
        </w:tc>
      </w:tr>
      <w:tr w:rsidR="0020460C" w:rsidRPr="00E273B9" w14:paraId="65690AA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8E82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1E81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61F3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BB3F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7BE0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4F55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835B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14:paraId="7D9FB33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68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9A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9D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36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61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D1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80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0314EA3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AB9E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DDF4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F54D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B6E1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0358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61BE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D24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14:paraId="715A40D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8B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95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090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22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20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F2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2D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14:paraId="6AE019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7746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D8DC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918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3CE5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2BD7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0570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A7E3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14:paraId="1396A29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C16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FD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3D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A5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37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E0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18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14:paraId="2F8C6EB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E7D8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6538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443E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0C32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0160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ED80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54AD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14:paraId="4F824C4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C5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1A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9D1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1C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F0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6E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51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14:paraId="620E5E4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B526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A4D6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C5E7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530F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9429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0E44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603C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14:paraId="366D190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F3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CB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8B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2A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B7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CC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D7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14:paraId="2BBBA4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669F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F555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E07B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FA8F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6A04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34F8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2306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14:paraId="704677C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CF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24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B73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2E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8FE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80A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87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14:paraId="7FBAB8B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6E52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62DB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9127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AAFB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F66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6786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AC9A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14:paraId="138E523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DC2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A6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FA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28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86A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67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B2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14:paraId="2F284F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F3F4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9BF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0E64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2D63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58DB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F319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190D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14:paraId="7DF4F8E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82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5D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EA5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E9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40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02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0C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14:paraId="597D226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FEE1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1390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A489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015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8747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C4F5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19A9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14:paraId="0C49FE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D2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55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C96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45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47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D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EA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kreditor, indkøb og lager</w:t>
            </w:r>
          </w:p>
        </w:tc>
      </w:tr>
      <w:tr w:rsidR="0020460C" w:rsidRPr="00E273B9" w14:paraId="22EE38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B5E5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2E2C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702D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9854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DE4C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2E42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CA96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4F12B78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B19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7B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ED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8A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9E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F1A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9E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14:paraId="2BD612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179F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44E8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8F2A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6DD4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812A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55B5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0F95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14:paraId="75EF2D5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60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93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C5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86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999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4C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90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14:paraId="23AF93F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AC9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C75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37DC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17F8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A676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26EC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427C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14:paraId="458BA8D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63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32B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22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A0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C3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FB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09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14:paraId="40E0BB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D928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FE50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757C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2BD5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A96E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FA71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E1CF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14:paraId="2B6A751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01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D5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7C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CE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4D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6AB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9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14:paraId="44289B8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1A43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A6F6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38F7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81B9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BE07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3D51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7B1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14:paraId="4477ED6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B7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56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45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01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56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56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569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14:paraId="497A64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DA86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5DCB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EFD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67E3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9211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AB0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637B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14:paraId="1614B3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C1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6B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E74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F1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6E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A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6B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14:paraId="2A9F533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3456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DC01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335C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6EA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4364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71D4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01EA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5F6D9DC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8C8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E3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B1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79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52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B22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E5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14:paraId="0A3A7D4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49F4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26F8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0B58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444A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BB6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A55E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26CA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14:paraId="5936B3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07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6D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3B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31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7D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58C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A01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14:paraId="4D0023E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7FF9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A0EA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6057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F8F5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DCDC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101E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6F40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7F3960C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0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348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6B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2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67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E0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32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24603BD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42A5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C9BA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11FE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644F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5CD9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0FF2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D779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14:paraId="34B4074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AA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6D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FAD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F1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39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125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D6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14:paraId="23AC94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87D5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1A78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913E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1B7C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8E8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4C89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4CC8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14:paraId="4EA15C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2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A3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43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C9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C8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8F9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D0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14:paraId="1C08AC8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69EF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08DD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2ED6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DF33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DA54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F3A8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846A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14:paraId="4461F1B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50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F2E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E9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12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10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DC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CA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14:paraId="1D6B35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81DB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BE8E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7DA2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D25C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2C0F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4A43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FC62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14:paraId="24A0CE1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B2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AD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D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84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93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6E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A48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39B625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0EB1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B3CC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C1F6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29D5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E346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084D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8176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14:paraId="190C4C5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3A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86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2C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B5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80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55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73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20460C" w:rsidRPr="00E273B9" w14:paraId="530F990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D946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6F8C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6E00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195E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4C00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CDC5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2DA4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20460C" w:rsidRPr="00E273B9" w14:paraId="77B2E3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9F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18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B6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1A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F4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A5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CE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20460C" w:rsidRPr="00E273B9" w14:paraId="405979A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DEEE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8140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8635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B06E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8944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05B6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35CF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20460C" w:rsidRPr="00E273B9" w14:paraId="162579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4E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7C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D6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2F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F6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17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926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20460C" w:rsidRPr="00E273B9" w14:paraId="4A229C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B3B1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ACE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E396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246C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648A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251C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B76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20460C" w:rsidRPr="00E273B9" w14:paraId="19F13CB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0F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0C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85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AC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82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20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2C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20460C" w:rsidRPr="00E273B9" w14:paraId="6862C5A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B43A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2A06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51EB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C3D7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3F7D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CD18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2AFE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anlægsteknik</w:t>
            </w:r>
          </w:p>
        </w:tc>
      </w:tr>
      <w:tr w:rsidR="0020460C" w:rsidRPr="00E273B9" w14:paraId="021194F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20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6B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61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BE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92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599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A7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Træer og buske om vinteren, beskæring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plejep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3DB6C55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8D21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5292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CD9A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B186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7ED4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9A93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1A65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20460C" w:rsidRPr="00E273B9" w14:paraId="277C0A7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67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DA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AC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BB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2A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42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DA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regnbede</w:t>
            </w:r>
            <w:proofErr w:type="spellEnd"/>
          </w:p>
        </w:tc>
      </w:tr>
      <w:tr w:rsidR="0020460C" w:rsidRPr="00E273B9" w14:paraId="7B7D1F7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AAB4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E9C4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357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BE2F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1F53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E25A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A560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20460C" w:rsidRPr="00E273B9" w14:paraId="2E19A8D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9B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83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9D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45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B6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DE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B8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20460C" w:rsidRPr="00E273B9" w14:paraId="272AEB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6F5D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5E36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51DB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5DC3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2E03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43E9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6EBB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14:paraId="5FBDD5F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07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F5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DE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22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52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32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CEE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20460C" w:rsidRPr="00E273B9" w14:paraId="683D09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C612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C9A4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B37D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E13D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0DFB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6436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7A69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20460C" w:rsidRPr="00E273B9" w14:paraId="46AF59A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CF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DE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15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652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86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89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F4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20460C" w:rsidRPr="00E273B9" w14:paraId="7815FF0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0E74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9D9A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7D7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1E6D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50D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33D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AED4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20460C" w:rsidRPr="00E273B9" w14:paraId="1EC50FC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8F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B5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95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40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C7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EA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8A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20460C" w:rsidRPr="00E273B9" w14:paraId="63B0627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FAD6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F0A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4674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F932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0E84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F0F9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99DC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20460C" w:rsidRPr="00E273B9" w14:paraId="74346C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93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85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3A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BAF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17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36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DF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20460C" w:rsidRPr="00E273B9" w14:paraId="10644C2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35CB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BB53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7446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B763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63DC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1F89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F55F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20460C" w:rsidRPr="00E273B9" w14:paraId="7E3FC1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92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FE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A82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CA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E0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9F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82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20460C" w:rsidRPr="00E273B9" w14:paraId="5459EC9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E5AB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F567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82F0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5CB3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69A1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71EE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E6BF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20460C" w:rsidRPr="00E273B9" w14:paraId="129718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A4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37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63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02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447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DA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77D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20460C" w:rsidRPr="00E273B9" w14:paraId="66B8C7F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A124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0EDD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5C83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2443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3605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8BA7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A7DC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20460C" w:rsidRPr="00E273B9" w14:paraId="7E1613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CCE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5C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FB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B7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C6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5F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74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20460C" w:rsidRPr="00E273B9" w14:paraId="0C78CF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E8DC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6538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3928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C794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A359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BBE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9DD8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20460C" w:rsidRPr="00E273B9" w14:paraId="1EDCA3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15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6D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85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82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20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B9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31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20460C" w:rsidRPr="00E273B9" w14:paraId="2139E97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79AF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577C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47F7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E260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9AF3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7184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E9E6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20460C" w:rsidRPr="00E273B9" w14:paraId="6C8138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77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31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5A6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B4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42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AE3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76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20460C" w:rsidRPr="00E273B9" w14:paraId="45250D1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73FB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69D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1E94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415A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30D2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FCAC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7DBF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20460C" w:rsidRPr="00E273B9" w14:paraId="7C4C39A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0A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D1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958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BF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668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8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C25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20460C" w:rsidRPr="00E273B9" w14:paraId="009C6F3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4C7C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6198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201D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1F5E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7FCA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91C8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B9F2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20460C" w:rsidRPr="00E273B9" w14:paraId="5A39DD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40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EF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2A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25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8FA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AA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A2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20460C" w:rsidRPr="00E273B9" w14:paraId="0E7103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ECF1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FE68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FFE8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7F1A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2976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C6F9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529D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20460C" w:rsidRPr="00E273B9" w14:paraId="1DC8A2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00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64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B3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C8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B12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84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2A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20460C" w:rsidRPr="00E273B9" w14:paraId="594A90E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1F8B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425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7C83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DF66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5FEF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7572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B66B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20460C" w:rsidRPr="00E273B9" w14:paraId="31CEEE5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54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3D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CF1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2D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254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9C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4B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Organisation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arbejdspsykologi</w:t>
            </w:r>
            <w:proofErr w:type="spellEnd"/>
          </w:p>
        </w:tc>
      </w:tr>
      <w:tr w:rsidR="0020460C" w:rsidRPr="00E273B9" w14:paraId="29CDC0B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9B7A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C948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EA3A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E29A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46EC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EE5A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00B9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20460C" w:rsidRPr="00E273B9" w14:paraId="7605AA8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97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68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F0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50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90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987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22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14:paraId="3BD1768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6CE6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C7F9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BAE4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D96C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19F6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0C38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DE93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14:paraId="1B774CD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FA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86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750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E4A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82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A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E0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14:paraId="3FEEBAC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CC46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B687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7589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243D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69B3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0B90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B91F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14:paraId="5218B2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10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5F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E0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F5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01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3C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9A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14:paraId="4B5E86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7E45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463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72EC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D53C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898A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9882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C324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14:paraId="62791BE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4DC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B2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AC9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5E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B9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56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21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14:paraId="7128BED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307B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01D6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A0F2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750C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6CF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0B03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8F5E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14:paraId="577B1E4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51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AD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7AD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123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7B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07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3B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5D6B385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4573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7053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527B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6378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2405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F5D5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FB43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14:paraId="28C2E04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50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F4C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FC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E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33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C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79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14:paraId="2E4664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230C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AA90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6EEE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BCDF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CAA1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A4A7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ABFE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14:paraId="143FDCD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A92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5EB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9D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8D1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BB0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FF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68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14:paraId="38B6D99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0871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04D6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A67E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5BCA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85C0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44D0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FBCB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14:paraId="1B0329A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CE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510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C6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7B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3F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D6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65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127FF8F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60C4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5F59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F8D4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0F0F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D840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2895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E934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14:paraId="6F30DA7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3F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74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57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BE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8D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75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75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5AD4C81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8FC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4E4A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9E52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D771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2EBD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23D2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5C0F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14:paraId="7C859A5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BD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79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27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F00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45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6F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DF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47039E6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7F1F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F5A7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2E0A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6190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E4D4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ACCD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59D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14:paraId="1929308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8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61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04B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8E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EE8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AB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29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14:paraId="7070960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36A9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FFDF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2321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BA3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FA6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F6E2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5B30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7C79232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E2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DB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0A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66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E3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31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39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30D566C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4788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4133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68F0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D9B1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887C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2468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BFF9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53674F6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477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0E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1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E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B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E6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8C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14:paraId="089336B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5EEB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7AA4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12A9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04C0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4E10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D39D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4887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14:paraId="7B98D6F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7A7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FE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FE0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E1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3F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60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46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3A5306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BAB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5F15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C203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FB9A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605B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97D3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9F67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14:paraId="547D4DA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C5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B66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05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2D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4D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0F0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41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14:paraId="34E4536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19A4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D682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8E9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C751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8C7A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4DE6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9652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14:paraId="24D9C7A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2D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78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F59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B9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F9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0E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15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14:paraId="659AFDD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CD43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9A22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39C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D1F5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C0D1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3D8D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71D8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14:paraId="1681AC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1E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3A9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CA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93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5D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72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74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14:paraId="5AF53BF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BDA5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85F1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7CD1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6C66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A98A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25A9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F69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336C4DF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77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2B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CB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42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1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38E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4A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14:paraId="15A6B8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F73C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DC5A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87CA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64ABC3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1E62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B9BD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A51F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14:paraId="0DA4649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3B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44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D0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59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7D4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BB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9E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14:paraId="484B49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B423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BD82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38A9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BB5A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8332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42C5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B156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14:paraId="7CEBCE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E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AA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14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3D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81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2E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03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14:paraId="125A925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57C7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8E83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64F4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0F1A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8076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44A5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8EFB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14:paraId="072D0D2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C4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4D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A0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D3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26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9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EF3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14:paraId="7170BE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5DAB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944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8572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855D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5483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4B84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2B91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14:paraId="65F301B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D4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D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D1D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86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51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47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BF3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14:paraId="653924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9591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03D0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701D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39DC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CEEE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B0F4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B036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14:paraId="441802F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B8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0F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76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FE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D6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D85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C2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14:paraId="60E347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3708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532A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9485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D303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374A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3CC0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BF88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14:paraId="2CA4A7D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AB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93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72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2B2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A1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A8D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089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6472E7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C760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C4AF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9ECD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36DC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B66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03D4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00CA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14:paraId="765EA91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15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97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C6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78C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74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E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E8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14:paraId="7877699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897C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69AF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82AA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E008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A51C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3D8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C847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14:paraId="1A54AAE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02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CB6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AF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79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95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ED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DD2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14:paraId="6068BC8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2CBC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4A51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1BF0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F569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E57A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8F00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1BAA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14:paraId="5925425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55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A8A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81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B4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14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5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555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14:paraId="74C178D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6ED1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6EE4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3CA4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816E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8BE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63A7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1370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14:paraId="7C8E1D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4A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5BE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77E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DF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174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C08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42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14:paraId="69C008F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0112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1D34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6619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E673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ED84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0227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C482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14:paraId="4F54BF1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FC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D9F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9C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0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F9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90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54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14:paraId="639DCE3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3354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447F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CB59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2A4E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046A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8535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6BAB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14:paraId="3D24597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19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76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F2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7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79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48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FC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14:paraId="5978E57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89FC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9B6C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8B94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DFAF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555E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0C28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84B7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14:paraId="544B209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77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DE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F7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2C6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1E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02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12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14:paraId="1D00806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2EF9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24CF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46A9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E43B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DADC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3864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79CE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5AF2470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73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AE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DB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61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37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F9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5E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14:paraId="436BE7F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9B6C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AAA4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79B2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CF98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2CC7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DE01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E62D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14:paraId="7BB9138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69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1E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91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E5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92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3F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BB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14:paraId="799A551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2EFB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81DE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4F0B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6D20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9430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11F4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E184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14:paraId="7ECD60C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8A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67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ED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A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B8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E6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92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14:paraId="5266B81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066B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557E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E235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1C59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ABE7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EA6C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51C1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14:paraId="120E723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BA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DA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400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01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65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A1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D6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14:paraId="2DF43C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4171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B548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B8FA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74FD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3F94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3CF6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CC98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14:paraId="185092B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05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54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3E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96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E0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50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96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0A31AB3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196A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0ADE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13DB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D9F3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57DD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E087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B816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14:paraId="174F2E5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17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9D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36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4A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F2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3F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9C3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14:paraId="13EF34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B099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08B5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21DE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5F56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98FB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FEFE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8095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5ADFEAB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AE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6AB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27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88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0E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49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72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7239CA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3C73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1B79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1078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F3E9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458E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809F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7010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14:paraId="7D5294A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CE4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34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89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58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B3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91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7D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14:paraId="05CEB22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1CCF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4531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7912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BD10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3CC7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B6A6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26C1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14:paraId="3C10AD1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0F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AE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F2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B8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46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C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246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20460C" w:rsidRPr="00E273B9" w14:paraId="526639B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CCD2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A7D0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E85C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28E4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E2A5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FA87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3E9E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20460C" w:rsidRPr="00E273B9" w14:paraId="7C90391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C0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42F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C7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D6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46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FC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B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20460C" w:rsidRPr="00E273B9" w14:paraId="4BC5238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EBD8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E4B8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98E4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84C2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2B3F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4146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3DC5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20460C" w:rsidRPr="00E273B9" w14:paraId="438BD6D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04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A7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0F8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7B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58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B1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B5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20460C" w:rsidRPr="00E273B9" w14:paraId="5543139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BEFD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16DF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9431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EFB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514C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E5A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75A4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20460C" w:rsidRPr="00E273B9" w14:paraId="256683F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8F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EC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D0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F0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8C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11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91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20460C" w:rsidRPr="00E273B9" w14:paraId="042EBF1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E0C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718B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031A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206E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323A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03FB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D799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20460C" w:rsidRPr="00E273B9" w14:paraId="4EF6B8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8E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7FA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BE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B0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DC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39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4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20460C" w:rsidRPr="00E273B9" w14:paraId="17C478B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11A9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AF9F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829A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5D56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D585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6893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FDC0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14:paraId="7D91090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EF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DD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F9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DC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C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CD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71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14:paraId="5C9DCF5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13E6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76D7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3977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AA33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84CD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D3F6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9F19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14:paraId="1419EB7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32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7B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30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7B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49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76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22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14:paraId="47FD16A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6B5C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C093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DBB8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4FA5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925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120D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AFA9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14:paraId="487D969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BD2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2D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70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88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55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A5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1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14:paraId="2AFD679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0807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1CA2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9559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8A54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DDA3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D30E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D380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20460C" w:rsidRPr="00E273B9" w14:paraId="77DCBA7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AD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D7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94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2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44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85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B1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20460C" w:rsidRPr="00E273B9" w14:paraId="086047E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EA3E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7045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2C07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230E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DE89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5279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0BC3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20460C" w:rsidRPr="00E273B9" w14:paraId="414085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25B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0E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D1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F6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2E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2D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66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20460C" w:rsidRPr="00E273B9" w14:paraId="1E029B8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3DC3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914F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B258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EED1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EA08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5247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9242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14:paraId="7E77C32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A3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73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F4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F5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FF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48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54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14:paraId="7DEF3AE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86B3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AC39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2E88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4130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8B7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CAE1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4631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14:paraId="113CF37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E4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0C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7B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5B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6A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583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1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20460C" w:rsidRPr="00E273B9" w14:paraId="74D8E8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54A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B534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B9FB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DED4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786C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F8B2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EF9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20460C" w:rsidRPr="00E273B9" w14:paraId="129359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F5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A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45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53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91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76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A4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pølsemageri</w:t>
            </w:r>
            <w:proofErr w:type="spellEnd"/>
          </w:p>
        </w:tc>
      </w:tr>
      <w:tr w:rsidR="0020460C" w:rsidRPr="00E273B9" w14:paraId="50DC824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D56C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A339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E312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37D8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6F3E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AB70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FF36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Afrivning, udskylning og pudsning af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fedtender</w:t>
            </w:r>
            <w:proofErr w:type="spellEnd"/>
          </w:p>
        </w:tc>
      </w:tr>
      <w:tr w:rsidR="0020460C" w:rsidRPr="00E273B9" w14:paraId="222BA4F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F3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CB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7B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F4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DF5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CB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53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20460C" w:rsidRPr="00E273B9" w14:paraId="284CB38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63C0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EE90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2B92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97F5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AE46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C29E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566A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Arbejdet med lavaffektive metoder - low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arousal</w:t>
            </w:r>
            <w:proofErr w:type="spellEnd"/>
          </w:p>
        </w:tc>
      </w:tr>
      <w:tr w:rsidR="0020460C" w:rsidRPr="00E273B9" w14:paraId="71F68B1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05F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89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E0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CF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E3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0C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ED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borgere med udviklingshæmning</w:t>
            </w:r>
          </w:p>
        </w:tc>
      </w:tr>
      <w:tr w:rsidR="0020460C" w:rsidRPr="00E273B9" w14:paraId="57FDFF6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440D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D961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88D1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EC5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D1E2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E58A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035C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20460C" w:rsidRPr="00E273B9" w14:paraId="1F68E0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7C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F1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1D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8DB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F78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31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A5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20460C" w:rsidRPr="00E273B9" w14:paraId="20CD627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72CF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8206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4BB5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6E62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BA6F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65E8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9A9E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20460C" w:rsidRPr="00E273B9" w14:paraId="159B941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7B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11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3D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E9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DD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DD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30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20460C" w:rsidRPr="00E273B9" w14:paraId="7D04120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8DC1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32E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F95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4EF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414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8D76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07A9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20460C" w:rsidRPr="00E273B9" w14:paraId="2A5A3C3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96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7EF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CB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CF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89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9F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3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indsats i pædagogisk arbejde</w:t>
            </w:r>
          </w:p>
        </w:tc>
      </w:tr>
      <w:tr w:rsidR="0020460C" w:rsidRPr="00E273B9" w14:paraId="6BFA7DA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C567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1F3D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9038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DA32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E1EE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649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ACB7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Børn, natur og udeliv</w:t>
            </w:r>
          </w:p>
        </w:tc>
      </w:tr>
      <w:tr w:rsidR="0020460C" w:rsidRPr="00E273B9" w14:paraId="6DB2C41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26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75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D51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C13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27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52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62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20460C" w:rsidRPr="00E273B9" w14:paraId="2983EB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18D0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F1EB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E15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93D2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0EE2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05C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0798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20460C" w:rsidRPr="00E273B9" w14:paraId="46F1BD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FB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B5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D6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BF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18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2D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FB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20460C" w:rsidRPr="00E273B9" w14:paraId="366B4D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F991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4B7A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A949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68B7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4C3B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A65C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2E39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20460C" w:rsidRPr="00E273B9" w14:paraId="266B090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C9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0F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BA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1D2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7C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DB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05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20460C" w:rsidRPr="00E273B9" w14:paraId="1B9FF2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456D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9587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75E1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5533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A8F5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DB70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975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20460C" w:rsidRPr="00E273B9" w14:paraId="350679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56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62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B9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877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CE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DA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CD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20460C" w:rsidRPr="00E273B9" w14:paraId="4A310E3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80B6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DB47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52EC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4576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F148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7948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D4AE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20460C" w:rsidRPr="00E273B9" w14:paraId="71DBDE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ACF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A5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CC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C1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C7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60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BF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20460C" w:rsidRPr="00E273B9" w14:paraId="3F8AA5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E291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FD9A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13C2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12B6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F61B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8890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2AC9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20460C" w:rsidRPr="00E273B9" w14:paraId="23F332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E64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A3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7D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85E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7E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F6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5E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20460C" w:rsidRPr="00E273B9" w14:paraId="74A1372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D6FF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1467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C070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9E12E6" w14:textId="77777777"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23163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47D3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87D1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6C87C5" w14:textId="77777777"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som fagligt redskab</w:t>
            </w:r>
          </w:p>
        </w:tc>
      </w:tr>
      <w:tr w:rsidR="0020460C" w:rsidRPr="00E273B9" w14:paraId="70BE42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C1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F3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04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68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B3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11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E8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20460C" w:rsidRPr="00E273B9" w14:paraId="698525A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0EE5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86E5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2D60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D602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3D50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42EE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CAC8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20460C" w:rsidRPr="00E273B9" w14:paraId="6527CF9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3E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41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3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13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C6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C96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3E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Børneperspektiver i det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pædagogske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læringsmiljø</w:t>
            </w:r>
          </w:p>
        </w:tc>
      </w:tr>
      <w:tr w:rsidR="0020460C" w:rsidRPr="00E273B9" w14:paraId="66658D0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5390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E5C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66AD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27C1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45DE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7402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9C33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20460C" w:rsidRPr="00E273B9" w14:paraId="1DD522B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6E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41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D25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A13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44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05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59F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redskab i det pædagogiske arbejde</w:t>
            </w:r>
          </w:p>
        </w:tc>
      </w:tr>
      <w:tr w:rsidR="0020460C" w:rsidRPr="00E273B9" w14:paraId="6DCDB6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A143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A6BB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7B78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D341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96D5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87C7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0A50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20460C" w:rsidRPr="00E273B9" w14:paraId="539EB3A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98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88B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65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45F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0A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D4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FD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20460C" w:rsidRPr="00E273B9" w14:paraId="249591C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5FB5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B994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8D23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9F9D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7AC9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816D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534B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20460C" w:rsidRPr="00E273B9" w14:paraId="51CE4E9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4E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0B8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A2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50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9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54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55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20460C" w:rsidRPr="00E273B9" w14:paraId="6C2C59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AA17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5A33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8489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8EEE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7281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D92A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47AF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20460C" w:rsidRPr="00E273B9" w14:paraId="0279D5E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4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3B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A2F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82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04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98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C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20460C" w:rsidRPr="00E273B9" w14:paraId="5B7375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10AE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0182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F0F1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744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CFA3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B547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72AD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Valgmodul: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</w:p>
        </w:tc>
      </w:tr>
      <w:tr w:rsidR="0020460C" w:rsidRPr="00E273B9" w14:paraId="1B04259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4C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73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E40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A39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EA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28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47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  <w:tr w:rsidR="0020460C" w:rsidRPr="00E273B9" w14:paraId="7E38BE7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21FB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CA7B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E463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CA5D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6A1C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C4F6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210E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20460C" w:rsidRPr="00E273B9" w14:paraId="33FB078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F9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BE9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06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68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46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98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E93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20460C" w:rsidRPr="00E273B9" w14:paraId="694F3DE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5CD7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C352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4CDA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5B61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B700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87DD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5537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20460C" w:rsidRPr="00E273B9" w14:paraId="3C6C26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0F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3E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5F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4C6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31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BF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AF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14:paraId="485EC4D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07EA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B212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6B92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E03C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819C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5778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B741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20460C" w:rsidRPr="00E273B9" w14:paraId="6F2401D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3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D9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80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DA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D7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CD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788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20460C" w:rsidRPr="00E273B9" w14:paraId="3C5C13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673B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55C4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7180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58FA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83EC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0CCA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C8D3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20460C" w:rsidRPr="00E273B9" w14:paraId="47A2563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BE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FE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6A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8E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A3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F9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53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398657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D2C9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97C2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12B1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2C42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0B03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9A76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C0B9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089C2B3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62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28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06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D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F83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51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A0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0C548E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3356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9853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D0A8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D20E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8F0A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8BAD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8ECC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20460C" w:rsidRPr="00E273B9" w14:paraId="577C2A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22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01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F0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B9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BE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1B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D3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14:paraId="0F3730B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84C1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10FE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0957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69D9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B916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AD78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F80D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20460C" w:rsidRPr="00E273B9" w14:paraId="14B03AB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5C1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64B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81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FE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B1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3BC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5D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20460C" w:rsidRPr="00E273B9" w14:paraId="74F59A9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C852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0FB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FDC7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D710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A7DC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CC56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268C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20460C" w:rsidRPr="00E273B9" w14:paraId="348379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BE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A13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F4F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40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B6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B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64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20460C" w:rsidRPr="00E273B9" w14:paraId="26B04CC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D34C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3396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1C9E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00C0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E96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3A17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9A0B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20460C" w:rsidRPr="00E273B9" w14:paraId="71082D9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7D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F6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F7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A4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30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44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A1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20460C" w:rsidRPr="00E273B9" w14:paraId="3180F4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CA2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3096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0FB4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97B7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73D8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4908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E642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20460C" w:rsidRPr="00E273B9" w14:paraId="6DB681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84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E9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58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38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D7B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CA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4C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20460C" w:rsidRPr="00E273B9" w14:paraId="07D19D3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899C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3313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83E6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1EF6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F550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119E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ECDC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20460C" w:rsidRPr="00E273B9" w14:paraId="36263F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09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932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E3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E0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45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C1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EC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20460C" w:rsidRPr="00E273B9" w14:paraId="65C830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66A1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590A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F144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CF3B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2190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9EF4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11B1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20460C" w:rsidRPr="00E273B9" w14:paraId="1A0A50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D8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F6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0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AF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C8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D4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63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14:paraId="6803D9A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C3BD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368F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31CD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ABBD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A454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497D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59AB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20460C" w:rsidRPr="00E273B9" w14:paraId="09EA291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C3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00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241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A7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C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24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150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14:paraId="648500A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3754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9FC0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B06E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86CF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DC32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9D0F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7B55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20460C" w:rsidRPr="00E273B9" w14:paraId="7157F26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0D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20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A7F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46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9A0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83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70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20460C" w:rsidRPr="00E273B9" w14:paraId="2F93AD7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FADA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8D96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D82B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1064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EBE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B0B5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3BB4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rengøringshygiejne, del 2</w:t>
            </w:r>
          </w:p>
        </w:tc>
      </w:tr>
      <w:tr w:rsidR="0020460C" w:rsidRPr="00E273B9" w14:paraId="0303A9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2A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F3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06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DB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B4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7F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80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20460C" w:rsidRPr="00E273B9" w14:paraId="4FB8781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80BB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AB4F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1CB3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2042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B13B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4562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DF40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20460C" w:rsidRPr="00E273B9" w14:paraId="0E771A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A4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DB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75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A4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E3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5B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685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20460C" w:rsidRPr="00E273B9" w14:paraId="3F6668D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481D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A6FE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7A10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E842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535E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4B62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FC69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20460C" w:rsidRPr="00E273B9" w14:paraId="37E535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21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6F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1D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C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8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41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63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20460C" w:rsidRPr="00E273B9" w14:paraId="7E96EDE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32A5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F47F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CF46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C9DE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5B7B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8F13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F1BA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20460C" w:rsidRPr="00E273B9" w14:paraId="3CD5C9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DA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6E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59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FC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43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BB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41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20460C" w:rsidRPr="00E273B9" w14:paraId="2E2BBE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AB85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3DC7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2474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8AC0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188D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E840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FCD9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Mikrofiberrengøring</w:t>
            </w:r>
          </w:p>
        </w:tc>
      </w:tr>
      <w:tr w:rsidR="0020460C" w:rsidRPr="00E273B9" w14:paraId="272F3A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BA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4D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3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E2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7C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4A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E5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20460C" w:rsidRPr="00E273B9" w14:paraId="795A298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DA9F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33A9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F54A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4910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1AA3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F291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BFC0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20460C" w:rsidRPr="00E273B9" w14:paraId="3BB758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24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E55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F5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F4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87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33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C19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20460C" w:rsidRPr="00E273B9" w14:paraId="3B4283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CD65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BAD9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23D3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74E0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D6D3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71D0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9F0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14:paraId="3129261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D6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2D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14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107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72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97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FA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20460C" w:rsidRPr="00E273B9" w14:paraId="473F1E7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A7BB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D74B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6A6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84F3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7FC7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1D24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1A83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salg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account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management</w:t>
            </w:r>
          </w:p>
        </w:tc>
      </w:tr>
      <w:tr w:rsidR="0020460C" w:rsidRPr="00E273B9" w14:paraId="2FE6605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FE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A12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61C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3C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00E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46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1B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20460C" w:rsidRPr="00E273B9" w14:paraId="331F89F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0A1E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4D7A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5669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1DCF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A886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2CE4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42A7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20460C" w:rsidRPr="00E273B9" w14:paraId="5F3DD63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03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DF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3F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AA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70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80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1C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20460C" w:rsidRPr="00E273B9" w14:paraId="300730B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4FCF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D0AD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91F4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6033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A45A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28A9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0878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networking</w:t>
            </w:r>
            <w:proofErr w:type="spellEnd"/>
          </w:p>
        </w:tc>
      </w:tr>
      <w:tr w:rsidR="0020460C" w:rsidRPr="00E273B9" w14:paraId="1D811E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BF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BE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C8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A2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33C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36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32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14:paraId="71226D0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6A9E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5472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B509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27E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2B1D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29E9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E01F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14:paraId="1A3C1BB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0D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4E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028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F0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FF5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D8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03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14:paraId="274FF9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008C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2D4D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1367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7C0A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993C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C34B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3473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14:paraId="043027D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E8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E0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88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B6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2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0C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C3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14:paraId="76A5D82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753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D28B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4037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965C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6FA6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60F9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46CF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14:paraId="42C4862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2A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46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6FA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96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63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70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02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14:paraId="15B18CD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5C1F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37F3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887C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2712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F680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A1D9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2313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14:paraId="7C9ED0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604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8D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EF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C3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D5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AC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A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14:paraId="165EAE5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AC0D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9FE3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E725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A4D8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19E1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F59E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C2C7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14:paraId="6BED0AF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CF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5C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C7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51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3C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3B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4B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187F144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CA63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59C6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13A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EDE7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D248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46AF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D07E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20460C" w:rsidRPr="00E273B9" w14:paraId="2B34A49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C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91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2D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A9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F7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C4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55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14:paraId="234693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9C03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35EE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009B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642A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CEE0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8461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AD4B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20460C" w:rsidRPr="00E273B9" w14:paraId="22DB113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85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E03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B2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4F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0B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B47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2A6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14:paraId="54ED2BF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3139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64F8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9DA9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79A8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42CA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4F8A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8803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14:paraId="204B46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32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DE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0F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E1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B7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05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179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14:paraId="4533315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D7D0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547F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B5AF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0BA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CBBD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2488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8C5F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14:paraId="1B7E36A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16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F46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8B0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03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43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4B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F6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20460C" w:rsidRPr="00E273B9" w14:paraId="344FFF1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0301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670A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0026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E4A2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3C2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C264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8841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4D353F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A6E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66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B1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60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D3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84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02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14:paraId="2A1B6AC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CC24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B192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3B1E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0E3B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0E0C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F1F5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668C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53BB21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B1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1D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52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84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78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30E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CF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14:paraId="336CC9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0534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B6B3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187A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1980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6900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3793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175D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13B7CE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682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6B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0A2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48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5E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2B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14:paraId="011A7B1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6E40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BC0D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5CA5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36DC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BE45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7D24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E87D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14:paraId="43E2945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CB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77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0E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803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3A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9C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1A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700DC67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6108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9F23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2AEE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15A3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38B7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F6AB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1EBB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4AEF40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D6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C0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F5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3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76F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80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FC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3ED8EEA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783F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2E03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506E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BE1F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D896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0469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42A5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14:paraId="2A7D73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41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89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3D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3E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01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2A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89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14:paraId="5428978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C718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161B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288C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A6F1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7D11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2089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3FAE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2CD36F1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5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B1D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62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87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89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61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3B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14:paraId="65FDFBC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5A74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2F02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8F40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99B8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45D9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AEA6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C57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14:paraId="246D87A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8A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03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49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39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07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9F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968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balsalt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ordforråd</w:t>
            </w:r>
          </w:p>
        </w:tc>
      </w:tr>
      <w:tr w:rsidR="0020460C" w:rsidRPr="00E273B9" w14:paraId="5EA4494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F8F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2346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59BB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6F61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EEF5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5C65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AEBD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14:paraId="2B1B07B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A3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BD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0D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8B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D5A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B4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15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14:paraId="0435940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03FB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C320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BFD5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8E3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E488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655C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9DCF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20460C" w:rsidRPr="00E273B9" w14:paraId="6FC173A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1C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F9E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FD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03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C0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A8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76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14:paraId="6BFA7E8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7E39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8275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D12F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2152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6522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E78E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5ABC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14:paraId="4EF1668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DD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22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3A8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D38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BA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84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CA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14:paraId="4F8C158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F7E6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44F8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07B9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5FEA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B11A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5E4E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F322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0B29DAB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A9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0B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2D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CC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44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C0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AE1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14:paraId="58B2EC9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B8C9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1E67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62C4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19E168" w14:textId="77777777"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E92A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0B65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3A8F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14:paraId="364B1BD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78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531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0F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A3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A0E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90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16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14:paraId="10C87CC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76DA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9F7B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3EA0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9549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2EC6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849F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D9E2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14:paraId="1945324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95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57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8F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A2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10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70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64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14:paraId="0FAA6DE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A7B3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A3D4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2C57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37B7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769E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BBDA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AE59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14:paraId="7512A0E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7B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1C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89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EF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31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D8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6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14:paraId="052AEA7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B358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604C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52CF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FE1B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775D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3DCE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15BE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14:paraId="65C78A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13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81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82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105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D7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E8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ED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14:paraId="7FF532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2997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9344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A596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90B9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326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E425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7D96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14:paraId="1AC179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84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B26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ED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96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57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1D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65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14:paraId="053E4E9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5134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474F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CCA3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9C77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A4ED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301F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308A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14:paraId="49CDF03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5E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19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13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5F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61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68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2E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20460C" w:rsidRPr="00E273B9" w14:paraId="7B7414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853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1338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5D78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EA3B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F16E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2B34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8410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14:paraId="4CDCF2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9C7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406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52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7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19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A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52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20460C" w:rsidRPr="00E273B9" w14:paraId="27E4B2D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405D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486A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23EF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96E4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C5D2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1B46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6AC3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1B1EE39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68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94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D1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095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9A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0C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57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20460C" w:rsidRPr="00E273B9" w14:paraId="0A1A796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DAC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8FA3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7F7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0CF7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87B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A982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035D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14:paraId="6188544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B6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E6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7D3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B3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99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BF7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F24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14:paraId="16DF8A3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1746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FF04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5CC8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8EE3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B550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E430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16EF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14:paraId="2A5317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55A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80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B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8F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9C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D3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80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14:paraId="5F15DC5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A9BC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BBD5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FDDD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2CC9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4D36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3BBB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8F28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14:paraId="689551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A0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6B1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176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0E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67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6C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99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14:paraId="680BBC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5686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73C8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E29F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1EDA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9E69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F47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9D35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14:paraId="12F60BD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3E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3D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61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2B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C8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62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7B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14:paraId="671D2AF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312F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F5D0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5DDE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2922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2AE9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4AB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19CE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14:paraId="03DA11C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F4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60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75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B24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66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59A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A4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14:paraId="52486BC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E7DD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3890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1237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DB91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656D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1BA0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E2D6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14:paraId="2E65A99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CD3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12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360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CA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E1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AC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A2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14:paraId="661EAB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28F5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6E98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CFE5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B5E7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7D4C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E1DC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D80A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14:paraId="6E8F51D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A6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94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AA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CE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F1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0A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3A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14:paraId="6489C9D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444C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2B19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7E95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2CB5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3B38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EDBA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197A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14:paraId="3817597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36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D6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CE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BF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99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6D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97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14:paraId="3D1DD99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D0D3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5ED1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675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2E72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E898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41F0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A63A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6B2C890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96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AB0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83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46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61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B5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47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14:paraId="143CA2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922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2EC8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BFEF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6261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4098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3569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23A9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14:paraId="602C4FF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C7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94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BA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11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2F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7D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EC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14:paraId="0B78E8C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058A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A053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A7BC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0142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6F9A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94E4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00A9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14:paraId="1C29903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BE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05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4C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D9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F7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06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060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14:paraId="7554853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8E26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6445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D900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E9DD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D5EA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876A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0873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14:paraId="63F2B9B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96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42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E8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7D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8E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01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86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14:paraId="618E41A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CBE9B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D0E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F933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310E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0F9B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BCA1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880E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14:paraId="64FB8E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CF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48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00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4D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48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AC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3C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14:paraId="1457EF3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8907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E016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CCF1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4F93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E781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5C7E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7FEA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14:paraId="5CA3FB7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C4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E7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70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35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876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C1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78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448AECB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275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801F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4648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5065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595E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7A58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AEFF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14:paraId="0A300D4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1D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A0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03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4B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8B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1B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89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14:paraId="2EF4723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7A68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FDA0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12DF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1C42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4305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3244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85B8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14:paraId="28571B1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BD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07A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23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80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14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732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F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6D89AF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B7FC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6199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5708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E435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E536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6700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9920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73F226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2E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E2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9A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3B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7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5B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99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14:paraId="7074D4E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AD8E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359F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3DBB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464D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10CA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3B6B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9D5F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14:paraId="727598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17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C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C5A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A5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E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EE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4C2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1949D7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6F46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E69C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053A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9DBA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071A2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8444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3E40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14:paraId="741979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75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16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4A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C1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9F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56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D5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20460C" w:rsidRPr="00E273B9" w14:paraId="1C5AE3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48F6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219A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2BF6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AB74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A12D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48B6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7F51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14:paraId="37935CC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15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3F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CE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BD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23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D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B30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20460C" w:rsidRPr="00E273B9" w14:paraId="16AD696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5B35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17CF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8881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CB23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0FF3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E9EF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85FF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14:paraId="7009C78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90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D5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56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35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38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4A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03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14:paraId="3F8743C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38C5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05A3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5190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2042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9E73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B18D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9A9D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14:paraId="7B8EC16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02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9B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3C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75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D3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36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A5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14:paraId="336AA0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9EC6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3EFC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7ABD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CEA0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E6C3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DBFA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262B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14:paraId="5E83D1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D5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03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0A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12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F2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B2E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3B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14:paraId="3D98877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195B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CC6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C355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B745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EA14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0E48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FC49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14:paraId="5D31E4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25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56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C3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3C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65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7A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22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14:paraId="0FD9416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2A6D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BCF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F9FC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4820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0FA5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3C90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7A03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14:paraId="1CCCC12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DB9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8A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63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FD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4A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791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39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14:paraId="5BE9ED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1BB2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A108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D02F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B29E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7CF0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22CF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7CE8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14:paraId="49AAE9A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B1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82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1C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60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B8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B9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E5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14:paraId="421BD71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D2CE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4B3F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DBA5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62DC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BEDC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21D8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6D88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14:paraId="102DC32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A0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78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70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19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335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B94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71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14:paraId="45AD581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A42B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22A4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1DF8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C02B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4D33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BBEC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7500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14:paraId="26DAF2E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83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7D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AE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F0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22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E9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23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14:paraId="7D76661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A456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9F6E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4E55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4121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B7D4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727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4E0D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14:paraId="408508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8B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F2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C9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B3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D1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36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9A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14:paraId="3D093B0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9599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270B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EFD5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CC76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FC9A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B29B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0021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14:paraId="44B57A0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F8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42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34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5A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991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C5E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2BE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14:paraId="2501FBF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1726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1A98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6AD4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6B2F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0553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5CCA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DD83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14:paraId="70B11A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A7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44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20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8C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0A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B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4A0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14:paraId="6C4CD5E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5ECF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4624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ECD3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7140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C636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1CAE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694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14:paraId="5FEF48B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1F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A8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A2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24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46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44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20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14:paraId="383D4E4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C572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B5CA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3963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B61D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906E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DC60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64F5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14:paraId="10CD5D4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137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D2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C2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1D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E7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4A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55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14:paraId="1325955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F59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9B9F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4ADE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33EB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D633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7BCE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BCF5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14:paraId="784BB11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FA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891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A6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CC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CA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41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03D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14:paraId="4CC21B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D6D4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9FE4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1DA8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E522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6B28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EB86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888E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20460C" w:rsidRPr="00E273B9" w14:paraId="1902D3E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494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141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AA3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71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1E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B96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29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14:paraId="1EE86C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8856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5FEA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B204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5B3B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0406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6C4D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E11B7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14:paraId="6C95A8B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0E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99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56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F9A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41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A3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C7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14:paraId="336989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7637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4358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AA8A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829F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3B7C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2098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88E2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14:paraId="4ACA72C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35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41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E4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09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4B2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76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FD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14:paraId="62AF4F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A263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E281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94CB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61BC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9A26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D0F6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84B2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14:paraId="1CC3799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07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35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6E2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14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EF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9B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3B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14:paraId="5945B7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1BC3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33B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73C8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DDC8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7234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5689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E2AE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14:paraId="235DEC3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FF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03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50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E80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05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10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4C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14:paraId="713EDDD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3C3A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A1BF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3D68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E844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A7F9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17DA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152B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14:paraId="77EC241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291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EE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15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A5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91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54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8D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14:paraId="12766C3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30B0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00BE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927F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4062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0831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5D6D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3063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14:paraId="00B5244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44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11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D3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1DA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1F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C3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28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14:paraId="063357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C6F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9A3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A699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599F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4F93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EBC4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ED43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14:paraId="53AF926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C8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592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6C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2E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E6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AA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47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14:paraId="0B5E4B7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8F4F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F77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121C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DCCA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4B7C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EEF9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DE6F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14:paraId="541AF71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88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89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A1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D2E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5A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39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76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14:paraId="73D9FBC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874C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8749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22E0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13CF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07A2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F559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713A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14:paraId="01031E6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A9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F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71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91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F2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4C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77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14:paraId="253DACB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B0E8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C5BD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FB7E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348E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55F7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0AA4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586C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14:paraId="66A72B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BD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5D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04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EAA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C8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9E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EC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14:paraId="2A1E64C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3531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AFE7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3FC6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AB07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46E3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8A59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9AAE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14:paraId="621F4E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93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6AF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72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E5B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06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88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87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14:paraId="2034394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15C3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F8FF0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5BA1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4EB6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BD91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78D6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DB1E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14:paraId="364EEB3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F4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F3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0C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D6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6F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93A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2A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14:paraId="6EAACDA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A1B3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8098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6104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E8BE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D99F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C465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80F1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14:paraId="598F3BC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E6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68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55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BD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88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85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1B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20460C" w:rsidRPr="00E273B9" w14:paraId="34C06ED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F612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380D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739B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C1A71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75BE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1E8E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484D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20460C" w:rsidRPr="00E273B9" w14:paraId="452DEFE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2C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6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1C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2B5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38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2E0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4A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20460C" w:rsidRPr="00E273B9" w14:paraId="09C9BAE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29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ABE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4D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08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E9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229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11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20460C" w:rsidRPr="00E273B9" w14:paraId="25A6FBD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139D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84E4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3B7E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7156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1B25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8505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20C8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20460C" w:rsidRPr="00E273B9" w14:paraId="371F38C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4A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CF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23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AD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72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D1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93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20460C" w:rsidRPr="00E273B9" w14:paraId="027B78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D31E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52D6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EB8B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41ED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3987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16D6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2F16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20460C" w:rsidRPr="00E273B9" w14:paraId="30DDA52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4A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7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FD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47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A8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72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82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20460C" w:rsidRPr="00E273B9" w14:paraId="56FBDA3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164E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CF0D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40D3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F21A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FFA4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5E6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9415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Mentalisering i omsorgs-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relationsarbejde</w:t>
            </w:r>
            <w:proofErr w:type="spellEnd"/>
          </w:p>
        </w:tc>
      </w:tr>
      <w:tr w:rsidR="0020460C" w:rsidRPr="00E273B9" w14:paraId="0F48A14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95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6B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63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BA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07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B1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E5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20460C" w:rsidRPr="00E273B9" w14:paraId="0A39C34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60A5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BBA3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7D70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5B2F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2C7D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D86A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8519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20460C" w:rsidRPr="00E273B9" w14:paraId="4553AFC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3D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E5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2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63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42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79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FB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Intro, specialiserede socialområde,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funktionsneds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24A6C27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8AB7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B4B6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D75E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4798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B893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F850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45B7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20460C" w:rsidRPr="00E273B9" w14:paraId="36CC52F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7C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90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C2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67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4B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A1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A7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14:paraId="30B3057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97B7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65C2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DB99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95FC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0514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0321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1E76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20460C" w:rsidRPr="00E273B9" w14:paraId="066EEE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E7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EB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FD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FE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BA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D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AF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20460C" w:rsidRPr="00E273B9" w14:paraId="4196F6A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C732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CD7CF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5266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366E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3033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4747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873F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20460C" w:rsidRPr="00E273B9" w14:paraId="399B35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48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E2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123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CD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7C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7C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16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20460C" w:rsidRPr="00E273B9" w14:paraId="668B570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58C4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777A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A47B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3379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C669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D0B6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06EB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-arbejdet - etik og adfærd x</w:t>
            </w:r>
          </w:p>
        </w:tc>
      </w:tr>
      <w:tr w:rsidR="0020460C" w:rsidRPr="00E273B9" w14:paraId="1D5741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C7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45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68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9F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48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8C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9A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20460C" w:rsidRPr="00E273B9" w14:paraId="52E3FCC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8054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33E9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81C4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6649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1F8D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9639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2274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20460C" w:rsidRPr="00E273B9" w14:paraId="0B63557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1A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D5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56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824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081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A87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A6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20460C" w:rsidRPr="00E273B9" w14:paraId="4A16422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D199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FCBD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0618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EF60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6357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2273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ADF1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20460C" w:rsidRPr="00E273B9" w14:paraId="65B2B4B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4B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AE6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B5D3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68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00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22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7D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20460C" w:rsidRPr="00E273B9" w14:paraId="7D3FFD4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CB10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3907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E0F8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9D2E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FED3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0940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F74C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arbejdet</w:t>
            </w:r>
          </w:p>
        </w:tc>
      </w:tr>
      <w:tr w:rsidR="0020460C" w:rsidRPr="00E273B9" w14:paraId="35BFB85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9B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10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18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7B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2A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59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E78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20460C" w:rsidRPr="00E273B9" w14:paraId="79BE495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1087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3875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F849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199E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D11B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0F98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4EEB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20460C" w:rsidRPr="00E273B9" w14:paraId="2D43487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E28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3C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884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B0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E5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1D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E96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20460C" w:rsidRPr="00E273B9" w14:paraId="5139E7F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40E8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2F26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EFB6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3CF3A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5C59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DC01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419D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20460C" w:rsidRPr="00E273B9" w14:paraId="02358B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552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FCD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DAA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BA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3C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F7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1A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20460C" w:rsidRPr="00E273B9" w14:paraId="1E25639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2712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0B39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A1EC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E7C2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203D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E6DE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EF29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senhjerneskadede</w:t>
            </w:r>
          </w:p>
        </w:tc>
      </w:tr>
      <w:tr w:rsidR="0020460C" w:rsidRPr="00E273B9" w14:paraId="39F5D99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781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E0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64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125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41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625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8F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20460C" w:rsidRPr="00E273B9" w14:paraId="0FFF65A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AA81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4740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8D10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C946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AD52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367B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2491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20460C" w:rsidRPr="00E273B9" w14:paraId="39D49C6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6E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3C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57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98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FD4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14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04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teamleder</w:t>
            </w:r>
          </w:p>
        </w:tc>
      </w:tr>
      <w:tr w:rsidR="0020460C" w:rsidRPr="00E273B9" w14:paraId="09B67CF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81BF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A779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DCE6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7669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CC15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73EB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137D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20460C" w:rsidRPr="00E273B9" w14:paraId="0BACEDA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0A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3E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50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64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20F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25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FB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20460C" w:rsidRPr="00E273B9" w14:paraId="3EA2392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24EA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4795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40B9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11CD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1639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AA5C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B1D7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20460C" w:rsidRPr="00E273B9" w14:paraId="4D6BDFC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7A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C22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D1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8D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93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49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51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20460C" w:rsidRPr="00E273B9" w14:paraId="0E11D09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74DA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F2B2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A411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32EC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B5E9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CAA5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311C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20460C" w:rsidRPr="00E273B9" w14:paraId="5838D54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3B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63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85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C1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5A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D411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54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20460C" w:rsidRPr="00E273B9" w14:paraId="54A70F5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5B51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6397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B789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2E4C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45FB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DE21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C5FD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20460C" w:rsidRPr="00E273B9" w14:paraId="1B3745E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7E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C6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34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8C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4D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44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A7A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20460C" w:rsidRPr="00E273B9" w14:paraId="2BD2DAB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8160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5DD1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439E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11EA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5666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A96C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C530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20460C" w:rsidRPr="00E273B9" w14:paraId="0370A7A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87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93A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7B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E78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46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87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F7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20460C" w:rsidRPr="00E273B9" w14:paraId="7CED2BD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DCDE8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51BC9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BD5E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EAA5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E7A6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5F228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0FF3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20460C" w:rsidRPr="00E273B9" w14:paraId="6CB36BD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C9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AA1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03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E091" w14:textId="77777777"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23162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DA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CA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74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</w:t>
            </w:r>
            <w:r w:rsidR="00C90BD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kommunikation</w:t>
            </w:r>
          </w:p>
        </w:tc>
      </w:tr>
      <w:tr w:rsidR="0020460C" w:rsidRPr="00E273B9" w14:paraId="39DF7A9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3C1D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4472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FEDFD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1B4E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8C97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92EA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33A8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Portører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hosp.serv.ass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Kontakt m. psykisk syge</w:t>
            </w:r>
          </w:p>
        </w:tc>
      </w:tr>
      <w:tr w:rsidR="0020460C" w:rsidRPr="00E273B9" w14:paraId="122E9C4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D7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CD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39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9C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803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098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CB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20460C" w:rsidRPr="00E273B9" w14:paraId="733E646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2D50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7B740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1FF3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D550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801D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F296E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94F9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20460C" w:rsidRPr="00E273B9" w14:paraId="1080DE6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E0CC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B8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22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40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E90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F6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1C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20460C" w:rsidRPr="00E273B9" w14:paraId="3E0F1CE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E01D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D6F2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2BF3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3640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4798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AE23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873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20460C" w:rsidRPr="00E273B9" w14:paraId="7F0711B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3D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0C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AB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C8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07E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F9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52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20460C" w:rsidRPr="00E273B9" w14:paraId="22DC422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408A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05A12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0358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77C2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7C2D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F6A3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E4F0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20460C" w:rsidRPr="00E273B9" w14:paraId="0402C00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C6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CD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70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5E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6F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9B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91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20460C" w:rsidRPr="00E273B9" w14:paraId="0023C27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8CEC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4DB0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7EA7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F063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2664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EFCF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F57F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specialiceringskursus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kl. 1</w:t>
            </w:r>
          </w:p>
        </w:tc>
      </w:tr>
      <w:tr w:rsidR="0020460C" w:rsidRPr="00E273B9" w14:paraId="304E62E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30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96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986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B1F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DCB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0B3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031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20460C" w:rsidRPr="00E273B9" w14:paraId="56A69F1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354C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D02B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17AA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E3043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26AA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67039C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652E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Grundkursus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Vejtransp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gods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14:paraId="178E028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3B0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57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5F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DE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FB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A2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3E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20460C" w:rsidRPr="00E273B9" w14:paraId="76EA8E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03A2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81B2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9E60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F9AE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9BF0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57FE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CC41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20460C" w:rsidRPr="00E273B9" w14:paraId="6A3E87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57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36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18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D39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636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571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04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20460C" w:rsidRPr="00E273B9" w14:paraId="2E2B9DF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E4A3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6A7B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90FCD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5969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727D7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9190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636B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20460C" w:rsidRPr="00E273B9" w14:paraId="1315111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0E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1B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AB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68E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60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83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4A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20460C" w:rsidRPr="00E273B9" w14:paraId="572B3A9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3C69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9FBA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B589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78B9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7A58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D9F6C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1E8D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20460C" w:rsidRPr="00E273B9" w14:paraId="1B95BB7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9C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98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BB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7F1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78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4A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CB69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20460C" w:rsidRPr="00E273B9" w14:paraId="3DCE188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457A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72C7E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6BA5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ABF1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524E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98B9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0758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20460C" w:rsidRPr="00E273B9" w14:paraId="03F9F8F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FC1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9F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38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CD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2F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B0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AD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20460C" w:rsidRPr="00E273B9" w14:paraId="238E187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D013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839A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BD629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7C437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3471B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FB32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C49B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20460C" w:rsidRPr="00E273B9" w14:paraId="6054438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C2C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50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B0E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C7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6E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17E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56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20460C" w:rsidRPr="00E273B9" w14:paraId="45597EC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AF39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3925F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7151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3DBE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BC49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5CA6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6449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20460C" w:rsidRPr="00E273B9" w14:paraId="075AB92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49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99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A8E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19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3C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80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7A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godschauffører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20460C" w:rsidRPr="00E273B9" w14:paraId="08392AD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7DEB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D1C0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E0B4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6EFC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CA1B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8FF3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801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14:paraId="4F61EF8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3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A8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F9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E9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BF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E7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9D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20460C" w:rsidRPr="00E273B9" w14:paraId="74601F2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3031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DC02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5464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AE1E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C37F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0C07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8A07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20460C" w:rsidRPr="00E273B9" w14:paraId="323666A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797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B14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0F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CA0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7C4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FF5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5C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20460C" w:rsidRPr="00E273B9" w14:paraId="3FEC433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C0BF5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1DC90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9C1C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EFE2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D5D6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8A97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DCE9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erhvervschauffører - ajourføring</w:t>
            </w:r>
          </w:p>
        </w:tc>
      </w:tr>
      <w:tr w:rsidR="0020460C" w:rsidRPr="00E273B9" w14:paraId="56A215F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6D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E7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07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38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D9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AD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48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20460C" w:rsidRPr="00E273B9" w14:paraId="349CBF2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30E3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A1A3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5148F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C9D1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8020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7BA8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F7058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20460C" w:rsidRPr="00E273B9" w14:paraId="1C60782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E9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70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D5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84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15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2B7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835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20460C" w:rsidRPr="00E273B9" w14:paraId="49B72EE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EED6D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B60D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27C4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B93A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1326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A749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DA9E4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20460C" w:rsidRPr="00E273B9" w14:paraId="3EA2A7D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E3C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1CC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721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786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1E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A8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E8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20460C" w:rsidRPr="00E273B9" w14:paraId="0921416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0D30A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1153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C43D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7A8C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6797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2A75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E08A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20460C" w:rsidRPr="00E273B9" w14:paraId="43153A7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6E5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64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57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79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464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3D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463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14:paraId="364A7C5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07079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F27C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A768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5DDF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4CBF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A4853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A5AF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20460C" w:rsidRPr="00E273B9" w14:paraId="76D426F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01FE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605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F2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27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4C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66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EA0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20460C" w:rsidRPr="00E273B9" w14:paraId="0F8DC34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E6FD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8FBE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8FCE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F957B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A69A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8DF2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8FC5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14:paraId="73ADFF2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04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27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2F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99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B9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1B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546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20460C" w:rsidRPr="00E273B9" w14:paraId="69FE73D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21670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7A9A3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7AF0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6EBA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F251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2D38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E025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buschauffører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20460C" w:rsidRPr="00E273B9" w14:paraId="1DA7088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F69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D3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856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707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D5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FA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829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20460C" w:rsidRPr="00E273B9" w14:paraId="10870A9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FF71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B6B2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E265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6ED7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5E81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8BB2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55D2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20460C" w:rsidRPr="00E273B9" w14:paraId="67E1639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97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56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33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66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91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3A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C2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20460C" w:rsidRPr="00E273B9" w14:paraId="2CD5785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CB5D0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0D81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2E80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10A0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6D9E4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1176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0340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20460C" w:rsidRPr="00E273B9" w14:paraId="5F56346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FB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39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20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CF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DF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59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BE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20460C" w:rsidRPr="00E273B9" w14:paraId="3E9F895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25C5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2287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AEF9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968AB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D54AAD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2B70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8C4E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20460C" w:rsidRPr="00E273B9" w14:paraId="5519837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673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3F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4B1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EB5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AF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E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F54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20460C" w:rsidRPr="00E273B9" w14:paraId="442EB24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D590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05F26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93286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7132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A5D1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6FAD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5168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20460C" w:rsidRPr="00E273B9" w14:paraId="064A9451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28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1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B7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35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FC9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524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409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20460C" w:rsidRPr="00E273B9" w14:paraId="3147B8FF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62889D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3BFF1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B5685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E700B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7ABA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41CA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FF17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14:paraId="7921828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ED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2BA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61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E32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41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6AF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28F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20460C" w:rsidRPr="00E273B9" w14:paraId="508F643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9A6F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A914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78E17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6E4C2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6C37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927B9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9BF1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14:paraId="70A21CF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E3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743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D7A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85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86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AE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74F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14:paraId="7CC590C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3D1F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EE0B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44787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372BE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9C005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DC668D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FAFF7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14:paraId="11AB584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65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59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73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F1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1E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A3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71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14:paraId="16DDE52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65F76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D013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8689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5111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2B5F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EBC2D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9E38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14:paraId="6F8C85E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A61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C4A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5E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0A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06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6F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1FB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20460C" w:rsidRPr="00E273B9" w14:paraId="0EEC4C8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F9CC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2745C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BABF5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FCAB4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440DA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CB81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33E5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basis </w:t>
            </w:r>
          </w:p>
        </w:tc>
      </w:tr>
      <w:tr w:rsidR="0020460C" w:rsidRPr="00E273B9" w14:paraId="57E65F3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05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0D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DCF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8A4B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9D7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7C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9C8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14:paraId="1A3F54B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DF3E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6DDB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828C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5357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629B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F0EE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FD58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14:paraId="4318EAF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AE7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53A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76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38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303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4D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00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14:paraId="4E776E2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FB88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5ABF25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7CCC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B1824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DFFD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E02FB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37299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14:paraId="7A7C045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F5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BA1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E6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C1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39B4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E8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4B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20460C" w:rsidRPr="00E273B9" w14:paraId="182BBC2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BF4A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87F93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E7154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D503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2F851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6A3F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1755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20460C" w:rsidRPr="00E273B9" w14:paraId="59094B1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C4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ED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42E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AA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0C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2C7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397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20460C" w:rsidRPr="00E273B9" w14:paraId="666A0DB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491E9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B7A5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6521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B2EE1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64721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579F41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95C3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Befordring af fysisk handicappede 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trappemaskine</w:t>
            </w:r>
            <w:proofErr w:type="spellEnd"/>
          </w:p>
        </w:tc>
      </w:tr>
      <w:tr w:rsidR="0020460C" w:rsidRPr="00E273B9" w14:paraId="5EB976E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0BF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62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11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B59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40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AB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A19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chauffører i offentlig servicetrafik</w:t>
            </w:r>
          </w:p>
        </w:tc>
      </w:tr>
      <w:tr w:rsidR="0020460C" w:rsidRPr="00E273B9" w14:paraId="7D14ACE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12F7A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B3679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99958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09F9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BDB8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608F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5F46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20460C" w:rsidRPr="00E273B9" w14:paraId="31557D2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F1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2F5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CD9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F1C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C28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71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1E0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20460C" w:rsidRPr="00E273B9" w14:paraId="73862B8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7AE8C3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E4523E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7ED7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2B30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E3AC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65109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F678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20460C" w:rsidRPr="00E273B9" w14:paraId="56273B2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34C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D86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F7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758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D5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E3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310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20460C" w:rsidRPr="00E273B9" w14:paraId="7058CEB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A151D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72A40B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00FBE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CD98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5991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02444B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6C1B1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14:paraId="5BE1F51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775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6E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C2F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61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3C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59A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9D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20460C" w:rsidRPr="00E273B9" w14:paraId="76D8A66E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83CA8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8FD2A6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34FB1D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656B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4EB3E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DC57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31424E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  <w:proofErr w:type="spellEnd"/>
          </w:p>
        </w:tc>
      </w:tr>
      <w:tr w:rsidR="0020460C" w:rsidRPr="00E273B9" w14:paraId="1CF8840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B5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C36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CE6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A92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C47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EE0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A85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20460C" w:rsidRPr="00E273B9" w14:paraId="0466966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4EE78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93C2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908D0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7E6B8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EF0FAB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DCFB1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C9EBC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14:paraId="125D989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472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9F2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E76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3A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75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9E3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E63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20460C" w:rsidRPr="00E273B9" w14:paraId="11F69E7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BB397F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3D8F68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7599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94F0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BE2794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A53CE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1A24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20460C" w:rsidRPr="00E273B9" w14:paraId="07079FB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E0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FFB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D68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67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DA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BC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4A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20460C" w:rsidRPr="00E273B9" w14:paraId="4B700B6C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A86DA4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7031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2EA4E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79BAD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0294E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417ACA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4830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20460C" w:rsidRPr="00E273B9" w14:paraId="1AFC9EE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17F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F7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9B9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A70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C5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34A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B3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20460C" w:rsidRPr="00E273B9" w14:paraId="534783B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68DA7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91B2D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86B1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41577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4C563D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9439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7749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14:paraId="76E888E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6C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A7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19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EC2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27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936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0B1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20460C" w:rsidRPr="00E273B9" w14:paraId="76B865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D8FE2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9BF2B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BB45A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C6CC69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0BEA1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2086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2E783C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20460C" w:rsidRPr="00E273B9" w14:paraId="5A41F56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14C4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7F55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EC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13F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B5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77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A7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20460C" w:rsidRPr="00E273B9" w14:paraId="25939438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700A1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41065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9D824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9C11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5438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20EBD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A9A1E9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20460C" w:rsidRPr="00E273B9" w14:paraId="1AB3C14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DF4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130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35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001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D5F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1E2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B6C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20460C" w:rsidRPr="00E273B9" w14:paraId="2553895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09619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BF166D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0364E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41E1A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7BB72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2E8FC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84E0CF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20460C" w:rsidRPr="00E273B9" w14:paraId="54D8E4C0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97E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AB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8E8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590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C5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C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8393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20460C" w:rsidRPr="00E273B9" w14:paraId="585F0E1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CC82E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3C59F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F772B2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BE5EE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4C0D4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A52CB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B1218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E273B9" w14:paraId="3BA365D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FD2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5E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F60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19F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13E7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79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CE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20460C" w:rsidRPr="00E273B9" w14:paraId="0CA5EF0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6874E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FE27E6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F17B4F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B8664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DC9D38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2C4736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58CFBD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lager</w:t>
            </w:r>
          </w:p>
        </w:tc>
      </w:tr>
      <w:tr w:rsidR="0020460C" w:rsidRPr="00E273B9" w14:paraId="06E6AB99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82F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1A6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D22B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92BF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244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970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0E24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20460C" w:rsidRPr="00E273B9" w14:paraId="56959E7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A51B75D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BF4602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18705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99A5C5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D68D24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EF175D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041C7A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20460C" w:rsidRPr="00E273B9" w14:paraId="196EAEED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658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343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3C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A9DE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ED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F54E2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0D2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20460C" w:rsidRPr="00E273B9" w14:paraId="189348B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6396E5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44A30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3E3F3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0B597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675526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DE6F72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0A4AD2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20460C" w:rsidRPr="00E273B9" w14:paraId="38AA759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AFD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F1A3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3F3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0FC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D1A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F2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65A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55711F" w14:paraId="7521725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6E83E9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C7823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DB92D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29DC6C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9DFBD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77E3EB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139E56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20460C" w:rsidRPr="00E273B9" w14:paraId="00C4B3DB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D0F23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71C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C4C0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7AAF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1F9F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F8B1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87BA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20460C" w:rsidRPr="00E273B9" w14:paraId="0745D43A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347E66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9E1DE7C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920E858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7E3705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B11A21B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E84BB8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1AFC17" w14:textId="77777777"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D94F15" w:rsidRPr="00E273B9" w14:paraId="1B88589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6EB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49E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AE9D4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56F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F94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FCF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8A9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</w:t>
            </w:r>
            <w:proofErr w:type="spellEnd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sygdoms- og alderssvækkede passagerer</w:t>
            </w:r>
          </w:p>
        </w:tc>
      </w:tr>
      <w:tr w:rsidR="00D94F15" w:rsidRPr="00E273B9" w14:paraId="09318A26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BB3FE4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28F000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30092C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80B1F9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DC82BD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346A93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8D6F2E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</w:t>
            </w:r>
            <w:proofErr w:type="gram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D94F15" w:rsidRPr="00E273B9" w14:paraId="2D3F9BD5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7B7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7B4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691A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A00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AC0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315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761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D94F15" w:rsidRPr="00E273B9" w14:paraId="374E38E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C4A078D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F10AFDF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37DD64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0354E4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80994F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A3F1D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6827EF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D94F15" w:rsidRPr="00E273B9" w14:paraId="4F36097E" w14:textId="77777777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DEF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B9CE4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DE0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738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C1F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D1C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114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D94F15" w:rsidRPr="00E273B9" w14:paraId="6B9CBACE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717026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8C4559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F14DE8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EA96B9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4920A9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AD820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860FB7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D94F15" w:rsidRPr="00E273B9" w14:paraId="09530435" w14:textId="77777777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6D3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C4E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976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266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FFCF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594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D1A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D94F15" w:rsidRPr="00E273B9" w14:paraId="519FDB78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D5277D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C58D62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1B832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583873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E6780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198AAB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8D9410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D94F15" w:rsidRPr="00E273B9" w14:paraId="78B27432" w14:textId="77777777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5A1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19D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461D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EADC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DD6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62AD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71C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D94F15" w:rsidRPr="00E273B9" w14:paraId="51A04851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120960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A27775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718EE8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283D9A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740E9D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0582D6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D2DE2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Bearbejdning på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kehlemaskiner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D94F15" w:rsidRPr="00E273B9" w14:paraId="29A7EEC2" w14:textId="77777777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2B5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48E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846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B765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83C1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906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DB86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D94F15" w:rsidRPr="00E273B9" w14:paraId="37E4DF7D" w14:textId="77777777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7F49E4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042794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4132B31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10E4D2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CB2C76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198AC6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391A100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D94F15" w:rsidRPr="00E273B9" w14:paraId="3CB8B3E3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922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ACB6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D5F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D46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C3610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BCD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19F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D94F15" w:rsidRPr="00E273B9" w14:paraId="51E79EE4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D9CF0E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E8F96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B5539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5499E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A11FCA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4D5F4C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4DDB6B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systembeslag og isætning af termoruder</w:t>
            </w:r>
          </w:p>
        </w:tc>
      </w:tr>
      <w:tr w:rsidR="00D94F15" w:rsidRPr="00E273B9" w14:paraId="43C179D2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76F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5E96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6235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4A31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29D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25F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7C47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D94F15" w:rsidRPr="00E273B9" w14:paraId="4A7021C7" w14:textId="77777777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6B58CF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3AF023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1B612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6A16D8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FB068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3558E2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9F9DA9" w14:textId="77777777"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</w:tbl>
    <w:p w14:paraId="4ACCB0C6" w14:textId="77777777" w:rsidR="0055711F" w:rsidRDefault="0055711F" w:rsidP="00E46337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815"/>
        <w:gridCol w:w="2410"/>
        <w:gridCol w:w="2409"/>
      </w:tblGrid>
      <w:tr w:rsidR="009020DF" w14:paraId="12CCE13F" w14:textId="77777777" w:rsidTr="002A618E">
        <w:tc>
          <w:tcPr>
            <w:tcW w:w="4815" w:type="dxa"/>
          </w:tcPr>
          <w:p w14:paraId="29A681D5" w14:textId="77777777" w:rsidR="009020DF" w:rsidRPr="00655D25" w:rsidRDefault="009020DF" w:rsidP="002A618E">
            <w:pPr>
              <w:rPr>
                <w:b/>
              </w:rPr>
            </w:pPr>
            <w:r w:rsidRPr="00655D25">
              <w:rPr>
                <w:b/>
              </w:rPr>
              <w:t>Opdatering</w:t>
            </w:r>
          </w:p>
        </w:tc>
        <w:tc>
          <w:tcPr>
            <w:tcW w:w="2410" w:type="dxa"/>
          </w:tcPr>
          <w:p w14:paraId="73CFA36A" w14:textId="77777777" w:rsidR="009020DF" w:rsidRPr="00C90F37" w:rsidRDefault="009020DF" w:rsidP="002A618E">
            <w:pPr>
              <w:rPr>
                <w:b/>
              </w:rPr>
            </w:pPr>
            <w:r w:rsidRPr="00C90F37">
              <w:rPr>
                <w:b/>
              </w:rPr>
              <w:t xml:space="preserve">Dato for opdatering i </w:t>
            </w:r>
            <w:proofErr w:type="spellStart"/>
            <w:r w:rsidRPr="00C90F37">
              <w:rPr>
                <w:b/>
              </w:rPr>
              <w:t>word</w:t>
            </w:r>
            <w:proofErr w:type="spellEnd"/>
            <w:r w:rsidRPr="00C90F37">
              <w:rPr>
                <w:b/>
              </w:rPr>
              <w:t>/</w:t>
            </w:r>
            <w:proofErr w:type="spellStart"/>
            <w:r w:rsidRPr="00C90F37">
              <w:rPr>
                <w:b/>
              </w:rPr>
              <w:t>excel</w:t>
            </w:r>
            <w:proofErr w:type="spellEnd"/>
          </w:p>
        </w:tc>
        <w:tc>
          <w:tcPr>
            <w:tcW w:w="2409" w:type="dxa"/>
          </w:tcPr>
          <w:p w14:paraId="7FBD0DF1" w14:textId="77777777" w:rsidR="009020DF" w:rsidRDefault="009020DF" w:rsidP="002A618E">
            <w:pPr>
              <w:rPr>
                <w:b/>
              </w:rPr>
            </w:pPr>
            <w:r>
              <w:rPr>
                <w:b/>
              </w:rPr>
              <w:t>Opdateret på hjemmeside?</w:t>
            </w:r>
          </w:p>
        </w:tc>
      </w:tr>
      <w:tr w:rsidR="009020DF" w14:paraId="496FEFF3" w14:textId="77777777" w:rsidTr="002A618E">
        <w:tc>
          <w:tcPr>
            <w:tcW w:w="4815" w:type="dxa"/>
          </w:tcPr>
          <w:p w14:paraId="58E9E9C1" w14:textId="77777777" w:rsidR="009020DF" w:rsidRDefault="009020DF" w:rsidP="002A618E">
            <w:r>
              <w:t xml:space="preserve">AMU-koderne 47301 og 49755 erstattes af hhv. 22598 og 22489 </w:t>
            </w:r>
          </w:p>
        </w:tc>
        <w:tc>
          <w:tcPr>
            <w:tcW w:w="2410" w:type="dxa"/>
            <w:vMerge w:val="restart"/>
          </w:tcPr>
          <w:p w14:paraId="20B96FFA" w14:textId="77777777" w:rsidR="009020DF" w:rsidRDefault="009020DF" w:rsidP="002A618E">
            <w:r>
              <w:t>31-03-2025</w:t>
            </w:r>
          </w:p>
          <w:p w14:paraId="05097BA7" w14:textId="77777777" w:rsidR="009020DF" w:rsidRDefault="009020DF" w:rsidP="002A618E"/>
        </w:tc>
        <w:tc>
          <w:tcPr>
            <w:tcW w:w="2409" w:type="dxa"/>
            <w:vMerge w:val="restart"/>
          </w:tcPr>
          <w:p w14:paraId="57D96120" w14:textId="77777777" w:rsidR="009020DF" w:rsidRDefault="009020DF" w:rsidP="002A618E">
            <w:r>
              <w:t>Ja</w:t>
            </w:r>
          </w:p>
        </w:tc>
      </w:tr>
      <w:tr w:rsidR="009020DF" w14:paraId="74418144" w14:textId="77777777" w:rsidTr="002A618E">
        <w:tc>
          <w:tcPr>
            <w:tcW w:w="4815" w:type="dxa"/>
          </w:tcPr>
          <w:p w14:paraId="6655299F" w14:textId="77777777" w:rsidR="009020DF" w:rsidRDefault="009020DF" w:rsidP="002A618E">
            <w:r>
              <w:t>Erhvervsgrupperne ’Sundhed, omsorg og pleje’, ’Pædagogik, socialt og kirkeligt arbejde’ og ’Industriel Produktion’ erstattes af hhv. ’Sundhed, omsorg og personlig pleje’, ’Pædagogisk, socialt og kirkeligt arbejde’ og ’Industriel produktion’.</w:t>
            </w:r>
          </w:p>
        </w:tc>
        <w:tc>
          <w:tcPr>
            <w:tcW w:w="2410" w:type="dxa"/>
            <w:vMerge/>
          </w:tcPr>
          <w:p w14:paraId="6C2AABA0" w14:textId="77777777" w:rsidR="009020DF" w:rsidRDefault="009020DF" w:rsidP="002A618E"/>
        </w:tc>
        <w:tc>
          <w:tcPr>
            <w:tcW w:w="2409" w:type="dxa"/>
            <w:vMerge/>
          </w:tcPr>
          <w:p w14:paraId="3C07046C" w14:textId="77777777" w:rsidR="009020DF" w:rsidRDefault="009020DF" w:rsidP="002A618E"/>
        </w:tc>
      </w:tr>
      <w:tr w:rsidR="009020DF" w14:paraId="26BA00A8" w14:textId="77777777" w:rsidTr="002A618E">
        <w:tc>
          <w:tcPr>
            <w:tcW w:w="4815" w:type="dxa"/>
          </w:tcPr>
          <w:p w14:paraId="10090C56" w14:textId="77777777" w:rsidR="009020DF" w:rsidRDefault="009020DF" w:rsidP="002A618E">
            <w:r>
              <w:t>Kurserne 22064 og 22065 erstattes af 45065 og 45068</w:t>
            </w:r>
          </w:p>
        </w:tc>
        <w:tc>
          <w:tcPr>
            <w:tcW w:w="2410" w:type="dxa"/>
          </w:tcPr>
          <w:p w14:paraId="462AF1D2" w14:textId="77777777" w:rsidR="009020DF" w:rsidRDefault="009020DF" w:rsidP="002A618E">
            <w:r>
              <w:t>10-04-2025</w:t>
            </w:r>
          </w:p>
        </w:tc>
        <w:tc>
          <w:tcPr>
            <w:tcW w:w="2409" w:type="dxa"/>
          </w:tcPr>
          <w:p w14:paraId="788BD010" w14:textId="77777777" w:rsidR="009020DF" w:rsidRDefault="009020DF" w:rsidP="002A618E">
            <w:r>
              <w:t>Ja</w:t>
            </w:r>
          </w:p>
        </w:tc>
      </w:tr>
      <w:tr w:rsidR="009020DF" w14:paraId="63258A90" w14:textId="77777777" w:rsidTr="002A618E">
        <w:tc>
          <w:tcPr>
            <w:tcW w:w="4815" w:type="dxa"/>
          </w:tcPr>
          <w:p w14:paraId="48B7F6D6" w14:textId="77777777" w:rsidR="009020DF" w:rsidRDefault="009020DF" w:rsidP="002A618E">
            <w:r>
              <w:t>AMU-koden 48248 erstattes af 20944</w:t>
            </w:r>
          </w:p>
        </w:tc>
        <w:tc>
          <w:tcPr>
            <w:tcW w:w="2410" w:type="dxa"/>
          </w:tcPr>
          <w:p w14:paraId="5485465C" w14:textId="77777777" w:rsidR="009020DF" w:rsidRDefault="009020DF" w:rsidP="002A618E">
            <w:r>
              <w:t>24-04-2025</w:t>
            </w:r>
          </w:p>
        </w:tc>
        <w:tc>
          <w:tcPr>
            <w:tcW w:w="2409" w:type="dxa"/>
          </w:tcPr>
          <w:p w14:paraId="17E9105D" w14:textId="77777777" w:rsidR="009020DF" w:rsidRDefault="009020DF" w:rsidP="002A618E">
            <w:r>
              <w:t>Ja</w:t>
            </w:r>
          </w:p>
        </w:tc>
      </w:tr>
      <w:tr w:rsidR="009020DF" w14:paraId="028D0129" w14:textId="77777777" w:rsidTr="002A618E">
        <w:tc>
          <w:tcPr>
            <w:tcW w:w="4815" w:type="dxa"/>
          </w:tcPr>
          <w:p w14:paraId="32419ACB" w14:textId="77777777" w:rsidR="009020DF" w:rsidRDefault="009020DF" w:rsidP="002A618E">
            <w:r>
              <w:t xml:space="preserve">Kurserne 49755, 47300, 47301, 49770, 43734 og 49532 erstattes af 22489, 22488, 22598, 22483, 20937 og 22589. Dette er både for positivlisten og vejledende forløb. </w:t>
            </w:r>
          </w:p>
        </w:tc>
        <w:tc>
          <w:tcPr>
            <w:tcW w:w="2410" w:type="dxa"/>
          </w:tcPr>
          <w:p w14:paraId="19DC277A" w14:textId="77777777" w:rsidR="009020DF" w:rsidRDefault="009020DF" w:rsidP="002A618E">
            <w:r>
              <w:t>23-05-2025</w:t>
            </w:r>
          </w:p>
        </w:tc>
        <w:tc>
          <w:tcPr>
            <w:tcW w:w="2409" w:type="dxa"/>
          </w:tcPr>
          <w:p w14:paraId="2DE342F8" w14:textId="77777777" w:rsidR="009020DF" w:rsidRDefault="009020DF" w:rsidP="002A618E">
            <w:r>
              <w:t>Ja</w:t>
            </w:r>
          </w:p>
        </w:tc>
      </w:tr>
      <w:tr w:rsidR="009020DF" w14:paraId="61B53291" w14:textId="77777777" w:rsidTr="002A618E">
        <w:tc>
          <w:tcPr>
            <w:tcW w:w="4815" w:type="dxa"/>
          </w:tcPr>
          <w:p w14:paraId="767225EF" w14:textId="77777777" w:rsidR="009020DF" w:rsidRDefault="009020DF" w:rsidP="002A618E">
            <w:r>
              <w:t>Kurserne 45566 og 48104 fjernes fra positivlisten.</w:t>
            </w:r>
          </w:p>
          <w:p w14:paraId="142629D4" w14:textId="77777777" w:rsidR="009020DF" w:rsidRDefault="009020DF" w:rsidP="002A618E">
            <w:r>
              <w:t>Kurserne 48867, 44216 og 21984 erstattes af 20963, 22626 og 22567.</w:t>
            </w:r>
          </w:p>
        </w:tc>
        <w:tc>
          <w:tcPr>
            <w:tcW w:w="2410" w:type="dxa"/>
          </w:tcPr>
          <w:p w14:paraId="171F7911" w14:textId="77777777" w:rsidR="009020DF" w:rsidRDefault="009020DF" w:rsidP="002A618E">
            <w:r>
              <w:t>24-06-2025</w:t>
            </w:r>
          </w:p>
        </w:tc>
        <w:tc>
          <w:tcPr>
            <w:tcW w:w="2409" w:type="dxa"/>
          </w:tcPr>
          <w:p w14:paraId="2D744CDB" w14:textId="77777777" w:rsidR="009020DF" w:rsidRDefault="009020DF" w:rsidP="002A618E">
            <w:r>
              <w:t>Ja</w:t>
            </w:r>
          </w:p>
        </w:tc>
      </w:tr>
      <w:tr w:rsidR="009020DF" w14:paraId="5226A243" w14:textId="77777777" w:rsidTr="002A618E">
        <w:tc>
          <w:tcPr>
            <w:tcW w:w="4815" w:type="dxa"/>
          </w:tcPr>
          <w:p w14:paraId="7F61C9AD" w14:textId="77777777" w:rsidR="009020DF" w:rsidRDefault="009020DF" w:rsidP="002A618E">
            <w:r>
              <w:t>Kurserne 40142 og 42834 erstattes af 23163 og 23162</w:t>
            </w:r>
          </w:p>
        </w:tc>
        <w:tc>
          <w:tcPr>
            <w:tcW w:w="2410" w:type="dxa"/>
            <w:vMerge w:val="restart"/>
          </w:tcPr>
          <w:p w14:paraId="6582EC5A" w14:textId="77777777" w:rsidR="009020DF" w:rsidRDefault="009020DF" w:rsidP="002A618E">
            <w:r>
              <w:t>07-08-2025</w:t>
            </w:r>
          </w:p>
        </w:tc>
        <w:tc>
          <w:tcPr>
            <w:tcW w:w="2409" w:type="dxa"/>
            <w:vMerge w:val="restart"/>
          </w:tcPr>
          <w:p w14:paraId="6AB2384C" w14:textId="77777777" w:rsidR="009020DF" w:rsidRDefault="009020DF" w:rsidP="002A618E">
            <w:r>
              <w:t>Ja</w:t>
            </w:r>
          </w:p>
        </w:tc>
      </w:tr>
      <w:tr w:rsidR="009020DF" w14:paraId="554572AF" w14:textId="77777777" w:rsidTr="002A618E">
        <w:tc>
          <w:tcPr>
            <w:tcW w:w="4815" w:type="dxa"/>
          </w:tcPr>
          <w:p w14:paraId="2F2BB856" w14:textId="77777777" w:rsidR="009020DF" w:rsidRDefault="009020DF" w:rsidP="002A618E">
            <w:r>
              <w:t>Varigheden for kursus 42730 ændres fra 3 dage til 0,4 dage</w:t>
            </w:r>
          </w:p>
        </w:tc>
        <w:tc>
          <w:tcPr>
            <w:tcW w:w="2410" w:type="dxa"/>
            <w:vMerge/>
          </w:tcPr>
          <w:p w14:paraId="3B4B8679" w14:textId="77777777" w:rsidR="009020DF" w:rsidRDefault="009020DF" w:rsidP="002A618E"/>
        </w:tc>
        <w:tc>
          <w:tcPr>
            <w:tcW w:w="2409" w:type="dxa"/>
            <w:vMerge/>
          </w:tcPr>
          <w:p w14:paraId="5B729185" w14:textId="77777777" w:rsidR="009020DF" w:rsidRDefault="009020DF" w:rsidP="002A618E"/>
        </w:tc>
      </w:tr>
      <w:tr w:rsidR="009020DF" w14:paraId="4E70492D" w14:textId="77777777" w:rsidTr="002A618E">
        <w:tc>
          <w:tcPr>
            <w:tcW w:w="4815" w:type="dxa"/>
          </w:tcPr>
          <w:p w14:paraId="644D7578" w14:textId="77777777" w:rsidR="009020DF" w:rsidRDefault="009020DF" w:rsidP="002A618E">
            <w:r>
              <w:t>Kurset ” Sikkerhed ved arbejde med asbestholdige materialer” med AMU-kode ”45845” erstattes af kurset ” Sikkerhed v. nedrivning af asbest (autorisation)” med AMU- kode 22907</w:t>
            </w:r>
          </w:p>
        </w:tc>
        <w:tc>
          <w:tcPr>
            <w:tcW w:w="2410" w:type="dxa"/>
          </w:tcPr>
          <w:p w14:paraId="0AA06AE4" w14:textId="77777777" w:rsidR="009020DF" w:rsidRDefault="009020DF" w:rsidP="002A618E">
            <w:r>
              <w:t>03-09-2025</w:t>
            </w:r>
          </w:p>
        </w:tc>
        <w:tc>
          <w:tcPr>
            <w:tcW w:w="2409" w:type="dxa"/>
          </w:tcPr>
          <w:p w14:paraId="47316EB1" w14:textId="77777777" w:rsidR="009020DF" w:rsidRDefault="009020DF" w:rsidP="002A618E">
            <w:r>
              <w:t>Nej</w:t>
            </w:r>
          </w:p>
        </w:tc>
      </w:tr>
    </w:tbl>
    <w:p w14:paraId="44B42B20" w14:textId="77777777" w:rsidR="0055711F" w:rsidRPr="00E46337" w:rsidRDefault="0055711F" w:rsidP="00E46337"/>
    <w:sectPr w:rsidR="0055711F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7EAA" w14:textId="77777777" w:rsidR="0055711F" w:rsidRDefault="0055711F" w:rsidP="005377C7">
      <w:pPr>
        <w:spacing w:line="240" w:lineRule="auto"/>
      </w:pPr>
      <w:r>
        <w:separator/>
      </w:r>
    </w:p>
  </w:endnote>
  <w:endnote w:type="continuationSeparator" w:id="0">
    <w:p w14:paraId="45209602" w14:textId="77777777" w:rsidR="0055711F" w:rsidRDefault="0055711F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67EAB" w14:textId="77777777" w:rsidR="0055711F" w:rsidRDefault="0055711F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0D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E36304C" w14:textId="77777777" w:rsidR="0055711F" w:rsidRDefault="0055711F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D73A" w14:textId="77777777" w:rsidR="0055711F" w:rsidRDefault="0055711F" w:rsidP="005377C7">
      <w:pPr>
        <w:spacing w:line="240" w:lineRule="auto"/>
      </w:pPr>
      <w:r>
        <w:separator/>
      </w:r>
    </w:p>
  </w:footnote>
  <w:footnote w:type="continuationSeparator" w:id="0">
    <w:p w14:paraId="3DFAED85" w14:textId="77777777" w:rsidR="0055711F" w:rsidRDefault="0055711F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EFF2" w14:textId="77777777" w:rsidR="0055711F" w:rsidRDefault="0055711F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097FE4D" wp14:editId="7203B652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 descr="Logo for Styrelsen for Arbejdsmarked og Rekruttering" title="Styrelsen for Arbejdsmarked og Rekrutter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C10E5" w14:textId="77777777" w:rsidR="0055711F" w:rsidRDefault="0055711F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FB"/>
    <w:rsid w:val="00001C6E"/>
    <w:rsid w:val="000159FB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60C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D7744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5711F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026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C8F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B23B3"/>
    <w:rsid w:val="008C0C08"/>
    <w:rsid w:val="008E5C8D"/>
    <w:rsid w:val="008E7518"/>
    <w:rsid w:val="008F685F"/>
    <w:rsid w:val="009020D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139F"/>
    <w:rsid w:val="009C2ED0"/>
    <w:rsid w:val="009D1008"/>
    <w:rsid w:val="009D1A0F"/>
    <w:rsid w:val="009D30AE"/>
    <w:rsid w:val="009D30E4"/>
    <w:rsid w:val="009D3163"/>
    <w:rsid w:val="009D7812"/>
    <w:rsid w:val="009E1DC4"/>
    <w:rsid w:val="009F059D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1F16"/>
    <w:rsid w:val="00AF26FA"/>
    <w:rsid w:val="00AF4B26"/>
    <w:rsid w:val="00B0327F"/>
    <w:rsid w:val="00B06DCA"/>
    <w:rsid w:val="00B071B4"/>
    <w:rsid w:val="00B12BBA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0BD5"/>
    <w:rsid w:val="00C939BC"/>
    <w:rsid w:val="00C95B3A"/>
    <w:rsid w:val="00C96B2B"/>
    <w:rsid w:val="00CA232C"/>
    <w:rsid w:val="00CA4118"/>
    <w:rsid w:val="00CE621B"/>
    <w:rsid w:val="00CF256C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4F15"/>
    <w:rsid w:val="00D97B48"/>
    <w:rsid w:val="00DA6052"/>
    <w:rsid w:val="00DB298A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577E4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10D2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328501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Props1.xml><?xml version="1.0" encoding="utf-8"?>
<ds:datastoreItem xmlns:ds="http://schemas.openxmlformats.org/officeDocument/2006/customXml" ds:itemID="{2A1EF8B3-79D7-40E5-8AD1-1AB07B56B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34</Pages>
  <Words>16074</Words>
  <Characters>97090</Characters>
  <Application>Microsoft Office Word</Application>
  <DocSecurity>0</DocSecurity>
  <Lines>10787</Lines>
  <Paragraphs>8083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Janne Petersen</cp:lastModifiedBy>
  <cp:revision>2</cp:revision>
  <cp:lastPrinted>2025-04-08T11:05:00Z</cp:lastPrinted>
  <dcterms:created xsi:type="dcterms:W3CDTF">2025-09-04T05:36:00Z</dcterms:created>
  <dcterms:modified xsi:type="dcterms:W3CDTF">2025-09-04T05:36:00Z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