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E9368" w14:textId="6D2A5B4C" w:rsidR="009B3691" w:rsidRDefault="009B3691" w:rsidP="009B3691">
      <w:pPr>
        <w:pStyle w:val="Overskrift1"/>
      </w:pPr>
      <w:r w:rsidRPr="002302B2">
        <w:t>Ansøgningsskema</w:t>
      </w:r>
      <w:r w:rsidR="00716F19">
        <w:t xml:space="preserve"> for p</w:t>
      </w:r>
      <w:r w:rsidRPr="002302B2">
        <w:t xml:space="preserve">ulje til </w:t>
      </w:r>
      <w:r w:rsidR="00837839">
        <w:t>indsats for digitalt udfordrede ledige</w:t>
      </w:r>
      <w:r>
        <w:br/>
      </w:r>
      <w:r w:rsidRPr="00716F19">
        <w:rPr>
          <w:rStyle w:val="Overskrift2Tegn"/>
        </w:rPr>
        <w:t xml:space="preserve">Finanslovskonto § </w:t>
      </w:r>
      <w:r w:rsidR="00837839">
        <w:rPr>
          <w:rStyle w:val="Overskrift2Tegn"/>
        </w:rPr>
        <w:t>17.46.43.10</w:t>
      </w:r>
    </w:p>
    <w:p w14:paraId="2F4FD366"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246DBD28" w14:textId="77777777" w:rsidR="009B3691" w:rsidRDefault="009B3691" w:rsidP="009B3691">
      <w:pPr>
        <w:pStyle w:val="Overskrift2"/>
      </w:pPr>
      <w:r>
        <w:t>Projektets titel:</w:t>
      </w:r>
    </w:p>
    <w:p w14:paraId="20FE7DDA"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0"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E2ED143" w14:textId="77777777" w:rsidR="009B3691" w:rsidRDefault="009B3691" w:rsidP="009B3691">
      <w:pPr>
        <w:pStyle w:val="Overskrift2"/>
      </w:pPr>
      <w:r>
        <w:t>Ansøger:</w:t>
      </w:r>
    </w:p>
    <w:p w14:paraId="451ED29A" w14:textId="3542E6F7" w:rsidR="009B3691" w:rsidRDefault="009B3691" w:rsidP="009B3691">
      <w:pPr>
        <w:pStyle w:val="Overskrift3"/>
      </w:pPr>
      <w:r w:rsidRPr="007124C7">
        <w:rPr>
          <w:highlight w:val="cyan"/>
        </w:rPr>
        <w:t>Kommune/</w:t>
      </w:r>
      <w:r w:rsidR="00837839" w:rsidRPr="00837839">
        <w:rPr>
          <w:highlight w:val="cyan"/>
        </w:rPr>
        <w:t>A-kasse</w:t>
      </w:r>
    </w:p>
    <w:p w14:paraId="4A8240ED"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1"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2019BEB" w14:textId="77777777" w:rsidR="009B3691" w:rsidRDefault="009B3691" w:rsidP="009B3691">
      <w:pPr>
        <w:pStyle w:val="Overskrift3"/>
      </w:pPr>
      <w:r>
        <w:t>Projekt- og tilskudsansvarlig</w:t>
      </w:r>
    </w:p>
    <w:p w14:paraId="12C7355B"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2"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Start w:id="3" w:name="_GoBack"/>
      <w:bookmarkEnd w:id="2"/>
      <w:bookmarkEnd w:id="3"/>
    </w:p>
    <w:p w14:paraId="7F569343"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4"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375C72D1"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5"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70AD90F7"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6"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4D9F5A27"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7"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7"/>
    </w:p>
    <w:p w14:paraId="75525EE9" w14:textId="77777777" w:rsidR="00517EC7" w:rsidRDefault="00517EC7" w:rsidP="00517EC7">
      <w:pPr>
        <w:pStyle w:val="Overskrift2"/>
      </w:pPr>
      <w:r w:rsidRPr="00517EC7">
        <w:t>Projektresumé</w:t>
      </w:r>
    </w:p>
    <w:p w14:paraId="740FFB31" w14:textId="77777777" w:rsidR="007124C7" w:rsidRPr="007124C7" w:rsidRDefault="007124C7" w:rsidP="007124C7">
      <w:r w:rsidRPr="007124C7">
        <w:t>Beskriv kort projektets formå</w:t>
      </w:r>
      <w:r w:rsidR="00D94DF8">
        <w:t>l, aktiviteter, målsætninger med videre</w:t>
      </w:r>
      <w:r>
        <w:t xml:space="preserve"> i nedenstående felt.</w:t>
      </w:r>
    </w:p>
    <w:p w14:paraId="24246C08" w14:textId="77777777" w:rsidR="00517EC7" w:rsidRDefault="007A43D1" w:rsidP="00517E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8"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3D212B9" w14:textId="77777777" w:rsidR="00517EC7" w:rsidRDefault="00517EC7" w:rsidP="00517EC7">
      <w:pPr>
        <w:pStyle w:val="Overskrift2"/>
      </w:pPr>
      <w:r w:rsidRPr="00517EC7">
        <w:t>Projektets målgruppe</w:t>
      </w:r>
    </w:p>
    <w:p w14:paraId="2D250333" w14:textId="77777777" w:rsidR="00FD4888" w:rsidRPr="00FD4888" w:rsidRDefault="00FD4888" w:rsidP="00FD4888">
      <w:r w:rsidRPr="00FD4888">
        <w:t>Beskriv kort og</w:t>
      </w:r>
      <w:r w:rsidR="00D94DF8">
        <w:t xml:space="preserve"> præcist projektets målgruppe eller målgrupper</w:t>
      </w:r>
      <w:r w:rsidRPr="00FD4888">
        <w:t>. Angiv antal deltagere, som forventes at indgå i projekte</w:t>
      </w:r>
      <w:r w:rsidR="00605CF9">
        <w:t>t [opdelt på målgrupper]. Angiv</w:t>
      </w:r>
      <w:r w:rsidRPr="00FD4888">
        <w:t xml:space="preserve"> hvad der ligger til gr</w:t>
      </w:r>
      <w:r w:rsidR="00605CF9">
        <w:t>und for det forventede antal, for eksempel</w:t>
      </w:r>
      <w:r w:rsidRPr="00FD4888">
        <w:t xml:space="preserve"> tidligere erfaringer med målgruppen, samarbejdsaftale</w:t>
      </w:r>
      <w:r w:rsidR="00D94DF8">
        <w:t>r med videre</w:t>
      </w:r>
      <w:r w:rsidRPr="00FD4888">
        <w:t>.</w:t>
      </w:r>
    </w:p>
    <w:p w14:paraId="7FF873A5" w14:textId="77777777" w:rsidR="00517EC7" w:rsidRDefault="007A43D1" w:rsidP="00517EC7">
      <w:r>
        <w:fldChar w:fldCharType="begin">
          <w:ffData>
            <w:name w:val="Tekst1"/>
            <w:enabled/>
            <w:calcOnExit w:val="0"/>
            <w:helpText w:type="text" w:val="Klik eller tryk her for at beskrive kort og præcist projektets målgruppe(r); antal deltagere, begundelse for forventet antal mv."/>
            <w:statusText w:type="text" w:val="Klik eller tryk her for at beskrive kort og præcist projektets målgruppe(r); antal deltagere, begundelse for forventet antal mv."/>
            <w:textInput/>
          </w:ffData>
        </w:fldChar>
      </w:r>
      <w:bookmarkStart w:id="9"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9798304" w14:textId="77777777" w:rsidR="00116B61" w:rsidRDefault="003C3144" w:rsidP="00116B61">
      <w:pPr>
        <w:pStyle w:val="Overskrift3"/>
      </w:pPr>
      <w:r>
        <w:t>Milepæle for visitation</w:t>
      </w:r>
    </w:p>
    <w:p w14:paraId="45A416E1" w14:textId="77777777" w:rsidR="003C3144" w:rsidRPr="003C3144" w:rsidRDefault="003C3144" w:rsidP="003C3144">
      <w:r w:rsidRPr="003C3144">
        <w:rPr>
          <w:highlight w:val="cyan"/>
        </w:rPr>
        <w:t>(Ved puljer, hvor visitering til projektet kan være en udfordring og det derfor skal følges tæt)</w:t>
      </w:r>
    </w:p>
    <w:p w14:paraId="430E9B44" w14:textId="77777777" w:rsidR="00116B61" w:rsidRPr="00116B61" w:rsidRDefault="003C3144" w:rsidP="00116B61">
      <w:r w:rsidRPr="003C3144">
        <w:t xml:space="preserve">Angiv milepæle for antal deltagere i projektet. Opdelt på målgrupper, hvis projektet har flere. </w:t>
      </w:r>
      <w:r w:rsidR="00D94DF8">
        <w:t>Inddel eventuelt i flere perioder (for eksempel</w:t>
      </w:r>
      <w:r w:rsidRPr="003C3144">
        <w:t xml:space="preserve"> halvårligt).</w:t>
      </w:r>
    </w:p>
    <w:tbl>
      <w:tblPr>
        <w:tblStyle w:val="Tabel-Gitter"/>
        <w:tblW w:w="0" w:type="auto"/>
        <w:tblLook w:val="04A0" w:firstRow="1" w:lastRow="0" w:firstColumn="1" w:lastColumn="0" w:noHBand="0" w:noVBand="1"/>
        <w:tblDescription w:val="Målgruppeskemaet"/>
      </w:tblPr>
      <w:tblGrid>
        <w:gridCol w:w="2977"/>
        <w:gridCol w:w="2268"/>
        <w:gridCol w:w="2268"/>
        <w:gridCol w:w="2125"/>
      </w:tblGrid>
      <w:tr w:rsidR="003C3144" w14:paraId="225C37B4" w14:textId="77777777" w:rsidTr="003C3144">
        <w:trPr>
          <w:tblHeader/>
        </w:trPr>
        <w:tc>
          <w:tcPr>
            <w:tcW w:w="2977" w:type="dxa"/>
            <w:tcBorders>
              <w:top w:val="nil"/>
              <w:left w:val="nil"/>
              <w:bottom w:val="nil"/>
              <w:right w:val="single" w:sz="4" w:space="0" w:color="FFFFFF" w:themeColor="background1"/>
            </w:tcBorders>
            <w:shd w:val="clear" w:color="auto" w:fill="003087"/>
            <w:vAlign w:val="center"/>
          </w:tcPr>
          <w:p w14:paraId="22675E44" w14:textId="77777777" w:rsidR="003C3144" w:rsidRPr="006B35A1" w:rsidRDefault="003C3144" w:rsidP="003C3144">
            <w:pPr>
              <w:spacing w:after="0"/>
              <w:rPr>
                <w:b/>
              </w:rPr>
            </w:pPr>
            <w:r w:rsidRPr="006B35A1">
              <w:rPr>
                <w:b/>
              </w:rPr>
              <w:lastRenderedPageBreak/>
              <w:t>Målgruppe</w:t>
            </w:r>
          </w:p>
        </w:tc>
        <w:tc>
          <w:tcPr>
            <w:tcW w:w="2268" w:type="dxa"/>
            <w:tcBorders>
              <w:top w:val="nil"/>
              <w:left w:val="single" w:sz="4" w:space="0" w:color="FFFFFF" w:themeColor="background1"/>
              <w:bottom w:val="nil"/>
              <w:right w:val="nil"/>
            </w:tcBorders>
            <w:shd w:val="clear" w:color="auto" w:fill="003087"/>
            <w:vAlign w:val="center"/>
          </w:tcPr>
          <w:p w14:paraId="72981305" w14:textId="77777777" w:rsidR="003C3144" w:rsidRDefault="003C3144" w:rsidP="003C3144">
            <w:pPr>
              <w:spacing w:after="0"/>
              <w:rPr>
                <w:b/>
              </w:rPr>
            </w:pPr>
            <w:r>
              <w:rPr>
                <w:b/>
              </w:rPr>
              <w:t>Målsætning pr.</w:t>
            </w:r>
          </w:p>
          <w:p w14:paraId="4F1E891F" w14:textId="77777777" w:rsidR="003C3144" w:rsidRDefault="003C3144" w:rsidP="003C3144">
            <w:pPr>
              <w:spacing w:after="0"/>
              <w:rPr>
                <w:b/>
              </w:rPr>
            </w:pPr>
            <w:r>
              <w:rPr>
                <w:b/>
              </w:rPr>
              <w:t>__________</w:t>
            </w:r>
          </w:p>
          <w:p w14:paraId="617F5016" w14:textId="77777777" w:rsidR="003C3144" w:rsidRPr="006B35A1" w:rsidRDefault="003C3144" w:rsidP="003C3144">
            <w:pPr>
              <w:spacing w:after="0"/>
              <w:rPr>
                <w:b/>
              </w:rPr>
            </w:pPr>
          </w:p>
        </w:tc>
        <w:tc>
          <w:tcPr>
            <w:tcW w:w="2268" w:type="dxa"/>
            <w:tcBorders>
              <w:top w:val="nil"/>
              <w:left w:val="single" w:sz="4" w:space="0" w:color="FFFFFF" w:themeColor="background1"/>
              <w:bottom w:val="nil"/>
              <w:right w:val="nil"/>
            </w:tcBorders>
            <w:shd w:val="clear" w:color="auto" w:fill="003087"/>
            <w:vAlign w:val="center"/>
          </w:tcPr>
          <w:p w14:paraId="6C30566C" w14:textId="77777777" w:rsidR="003C3144" w:rsidRDefault="003C3144" w:rsidP="003C3144">
            <w:pPr>
              <w:spacing w:after="0"/>
              <w:rPr>
                <w:b/>
              </w:rPr>
            </w:pPr>
            <w:r>
              <w:rPr>
                <w:b/>
              </w:rPr>
              <w:t>Målsætning pr.</w:t>
            </w:r>
          </w:p>
          <w:p w14:paraId="157065CC" w14:textId="77777777" w:rsidR="003C3144" w:rsidRDefault="003C3144" w:rsidP="003C3144">
            <w:pPr>
              <w:spacing w:after="0"/>
              <w:rPr>
                <w:b/>
              </w:rPr>
            </w:pPr>
            <w:r>
              <w:rPr>
                <w:b/>
              </w:rPr>
              <w:t>__________</w:t>
            </w:r>
          </w:p>
          <w:p w14:paraId="13FE00A1" w14:textId="77777777" w:rsidR="003C3144" w:rsidRPr="006B35A1" w:rsidRDefault="003C3144" w:rsidP="003C3144">
            <w:pPr>
              <w:spacing w:after="0"/>
              <w:rPr>
                <w:b/>
              </w:rPr>
            </w:pPr>
          </w:p>
        </w:tc>
        <w:tc>
          <w:tcPr>
            <w:tcW w:w="2125" w:type="dxa"/>
            <w:tcBorders>
              <w:top w:val="nil"/>
              <w:left w:val="single" w:sz="4" w:space="0" w:color="FFFFFF" w:themeColor="background1"/>
              <w:bottom w:val="nil"/>
              <w:right w:val="nil"/>
            </w:tcBorders>
            <w:shd w:val="clear" w:color="auto" w:fill="003087"/>
            <w:vAlign w:val="center"/>
          </w:tcPr>
          <w:p w14:paraId="126AD8D6" w14:textId="77777777" w:rsidR="003C3144" w:rsidRDefault="003C3144" w:rsidP="003C3144">
            <w:pPr>
              <w:spacing w:after="0"/>
              <w:rPr>
                <w:b/>
              </w:rPr>
            </w:pPr>
            <w:r>
              <w:rPr>
                <w:b/>
              </w:rPr>
              <w:t>Målsætning ved projektafslutning</w:t>
            </w:r>
          </w:p>
          <w:p w14:paraId="280D53FF" w14:textId="77777777" w:rsidR="003C3144" w:rsidRPr="006B35A1" w:rsidRDefault="003C3144" w:rsidP="003C3144">
            <w:pPr>
              <w:spacing w:after="0"/>
              <w:rPr>
                <w:b/>
              </w:rPr>
            </w:pPr>
          </w:p>
        </w:tc>
      </w:tr>
      <w:tr w:rsidR="003C3144" w14:paraId="6D9A918A" w14:textId="77777777" w:rsidTr="00E04454">
        <w:trPr>
          <w:tblHeader/>
        </w:trPr>
        <w:tc>
          <w:tcPr>
            <w:tcW w:w="2977" w:type="dxa"/>
            <w:tcBorders>
              <w:top w:val="nil"/>
            </w:tcBorders>
            <w:vAlign w:val="center"/>
          </w:tcPr>
          <w:p w14:paraId="46D1B49B" w14:textId="77777777" w:rsidR="003C3144" w:rsidRDefault="003C3144" w:rsidP="003C3144">
            <w:pPr>
              <w:spacing w:after="0"/>
            </w:pPr>
            <w:r>
              <w:t>Målgruppe 1</w:t>
            </w:r>
          </w:p>
        </w:tc>
        <w:tc>
          <w:tcPr>
            <w:tcW w:w="2268" w:type="dxa"/>
            <w:tcBorders>
              <w:top w:val="nil"/>
            </w:tcBorders>
            <w:shd w:val="clear" w:color="auto" w:fill="DEEAF6" w:themeFill="accent1" w:themeFillTint="33"/>
            <w:vAlign w:val="center"/>
          </w:tcPr>
          <w:p w14:paraId="760A6B55" w14:textId="77777777" w:rsidR="003C3144" w:rsidRDefault="00605CF9" w:rsidP="003C3144">
            <w:pPr>
              <w:spacing w:after="0"/>
            </w:pPr>
            <w:r>
              <w:fldChar w:fldCharType="begin">
                <w:ffData>
                  <w:name w:val="Tekst2"/>
                  <w:enabled/>
                  <w:calcOnExit w:val="0"/>
                  <w:helpText w:type="text" w:val="Klik eller tryk her for at angive det forventede antal af visiterede i målgruppe 1 per xx. Række 1."/>
                  <w:statusText w:type="text" w:val="Klik eller tryk her for at angive det forventede antal af visiterede i målgruppe 1 per 1. milepæl. Række 1."/>
                  <w:textInput/>
                </w:ffData>
              </w:fldChar>
            </w:r>
            <w:bookmarkStart w:id="10"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268" w:type="dxa"/>
            <w:tcBorders>
              <w:top w:val="nil"/>
            </w:tcBorders>
            <w:shd w:val="clear" w:color="auto" w:fill="DEEAF6" w:themeFill="accent1" w:themeFillTint="33"/>
          </w:tcPr>
          <w:p w14:paraId="08C49198" w14:textId="77777777" w:rsidR="003C3144" w:rsidRDefault="00C32CE9" w:rsidP="003C3144">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tcBorders>
              <w:top w:val="nil"/>
            </w:tcBorders>
            <w:shd w:val="clear" w:color="auto" w:fill="DEEAF6" w:themeFill="accent1" w:themeFillTint="33"/>
          </w:tcPr>
          <w:p w14:paraId="7812357A" w14:textId="77777777" w:rsidR="003C3144" w:rsidRDefault="00C32CE9" w:rsidP="003C3144">
            <w:pPr>
              <w:spacing w:after="0"/>
            </w:pPr>
            <w:r>
              <w:fldChar w:fldCharType="begin">
                <w:ffData>
                  <w:name w:val=""/>
                  <w:enabled/>
                  <w:calcOnExit w:val="0"/>
                  <w:helpText w:type="text" w:val="Klik eller tryk her for at angive det forventede antal af visiterede i målgruppe 1 ved projektafslutning. Række 3."/>
                  <w:statusText w:type="text" w:val="Klik eller tryk her for at angive det forventede antal af visiterede i målgruppe 1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144" w14:paraId="24CBA3FE" w14:textId="77777777" w:rsidTr="00E04454">
        <w:trPr>
          <w:tblHeader/>
        </w:trPr>
        <w:tc>
          <w:tcPr>
            <w:tcW w:w="2977" w:type="dxa"/>
            <w:vAlign w:val="center"/>
          </w:tcPr>
          <w:p w14:paraId="5DCE3DA9" w14:textId="77777777" w:rsidR="003C3144" w:rsidRDefault="003C3144" w:rsidP="003C3144">
            <w:pPr>
              <w:spacing w:after="0"/>
            </w:pPr>
            <w:r>
              <w:t>Målgruppe 2</w:t>
            </w:r>
          </w:p>
        </w:tc>
        <w:tc>
          <w:tcPr>
            <w:tcW w:w="2268" w:type="dxa"/>
            <w:shd w:val="clear" w:color="auto" w:fill="DEEAF6" w:themeFill="accent1" w:themeFillTint="33"/>
            <w:vAlign w:val="center"/>
          </w:tcPr>
          <w:p w14:paraId="4C207734" w14:textId="77777777" w:rsidR="003C3144" w:rsidRDefault="007A43D1" w:rsidP="003C3144">
            <w:pPr>
              <w:spacing w:after="0"/>
            </w:pPr>
            <w:r>
              <w:fldChar w:fldCharType="begin">
                <w:ffData>
                  <w:name w:val="Tekst3"/>
                  <w:enabled/>
                  <w:calcOnExit w:val="0"/>
                  <w:helpText w:type="text" w:val="Klik eller tryk her for at angive det forventede antal af visiterede i målgruppe 2 per xx. Række 1. "/>
                  <w:statusText w:type="text" w:val="Klik eller tryk her for at angive det forventede antal af visiterede i målgruppe 2 per xx. Række 1. "/>
                  <w:textInput/>
                </w:ffData>
              </w:fldChar>
            </w:r>
            <w:bookmarkStart w:id="11" w:name="Tek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268" w:type="dxa"/>
            <w:shd w:val="clear" w:color="auto" w:fill="DEEAF6" w:themeFill="accent1" w:themeFillTint="33"/>
          </w:tcPr>
          <w:p w14:paraId="1489D491" w14:textId="77777777" w:rsidR="003C3144" w:rsidRDefault="00C32CE9" w:rsidP="003C3144">
            <w:pPr>
              <w:spacing w:after="0"/>
            </w:pPr>
            <w:r>
              <w:fldChar w:fldCharType="begin">
                <w:ffData>
                  <w:name w:val=""/>
                  <w:enabled/>
                  <w:calcOnExit w:val="0"/>
                  <w:helpText w:type="text" w:val="Klik eller tryk her for at angive det forventede antal af visiterede i målgruppe 2 per xx. Række 2. "/>
                  <w:statusText w:type="text" w:val="Klik eller tryk her for at angive det forventede antal af visiterede i målgruppe 2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shd w:val="clear" w:color="auto" w:fill="DEEAF6" w:themeFill="accent1" w:themeFillTint="33"/>
          </w:tcPr>
          <w:p w14:paraId="06AC8DE1" w14:textId="77777777" w:rsidR="003C3144" w:rsidRDefault="00C32CE9" w:rsidP="003C3144">
            <w:pPr>
              <w:spacing w:after="0"/>
            </w:pPr>
            <w:r>
              <w:fldChar w:fldCharType="begin">
                <w:ffData>
                  <w:name w:val=""/>
                  <w:enabled/>
                  <w:calcOnExit w:val="0"/>
                  <w:helpText w:type="text" w:val="Klik eller tryk her for at angive det forventede antal af visiterede i målgruppe 2 ved projektafslutning. Række 3."/>
                  <w:statusText w:type="text" w:val="Klik eller tryk her for at angive det forventede antal af visiterede i målgruppe 2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5F040B" w14:textId="77777777" w:rsidR="0022780D" w:rsidRDefault="0022780D" w:rsidP="003C3144">
      <w:pPr>
        <w:pStyle w:val="Overskrift2"/>
      </w:pPr>
    </w:p>
    <w:p w14:paraId="5F2AD962" w14:textId="77777777" w:rsidR="003C3144" w:rsidRDefault="00C32CE9" w:rsidP="003C3144">
      <w:pPr>
        <w:pStyle w:val="Overskrift2"/>
      </w:pPr>
      <w:r>
        <w:t>Projektets formål og succeskriterier</w:t>
      </w:r>
    </w:p>
    <w:p w14:paraId="09E27812" w14:textId="77777777" w:rsidR="00C32CE9" w:rsidRDefault="00C32CE9" w:rsidP="00C32CE9">
      <w:pPr>
        <w:pStyle w:val="Overskrift3"/>
      </w:pPr>
      <w:r>
        <w:t>Formål</w:t>
      </w:r>
    </w:p>
    <w:p w14:paraId="5024FA7E" w14:textId="77777777" w:rsidR="00C32CE9" w:rsidRDefault="00C32CE9" w:rsidP="00C32CE9">
      <w:r w:rsidRPr="00C32CE9">
        <w:t>Beskriv kort projektets formål. Hvilken forandring skal projektet medføre for målgruppen?</w:t>
      </w:r>
    </w:p>
    <w:p w14:paraId="35AA9734" w14:textId="77777777" w:rsidR="00C32CE9" w:rsidRPr="00C32CE9" w:rsidRDefault="007A43D1" w:rsidP="00C32CE9">
      <w:r>
        <w:fldChar w:fldCharType="begin">
          <w:ffData>
            <w:name w:val="Tekst15"/>
            <w:enabled/>
            <w:calcOnExit w:val="0"/>
            <w:helpText w:type="text" w:val="Klik eller tryk her for at beskrive projektets formål"/>
            <w:statusText w:type="text" w:val="Klik eller tryk her for at beskrive projektets formål"/>
            <w:textInput/>
          </w:ffData>
        </w:fldChar>
      </w:r>
      <w:bookmarkStart w:id="12"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6C778127" w14:textId="77777777" w:rsidR="003C3144" w:rsidRDefault="00C32CE9" w:rsidP="00C32CE9">
      <w:pPr>
        <w:pStyle w:val="Overskrift3"/>
      </w:pPr>
      <w:r>
        <w:t>Succeskriterier</w:t>
      </w:r>
    </w:p>
    <w:p w14:paraId="3FA29826" w14:textId="77777777" w:rsidR="00C32CE9" w:rsidRDefault="00C32CE9" w:rsidP="00D94DF8">
      <w:r>
        <w:t>Angiv projektets succeskriterier, d</w:t>
      </w:r>
      <w:r w:rsidR="00D94DF8">
        <w:t>et vil sige</w:t>
      </w:r>
      <w:r>
        <w:t xml:space="preserve"> de forventede kort- og langsigtede resultater, som kerneelementerne/projektaktiviteterne vil føre til.</w:t>
      </w:r>
    </w:p>
    <w:p w14:paraId="5BB3C1B2" w14:textId="77777777" w:rsidR="0022780D" w:rsidRPr="00C32CE9" w:rsidRDefault="007A43D1" w:rsidP="00C32CE9">
      <w:pPr>
        <w:spacing w:line="276" w:lineRule="auto"/>
        <w:rPr>
          <w:rFonts w:ascii="Arial" w:hAnsi="Arial" w:cs="Arial"/>
        </w:rPr>
      </w:pPr>
      <w:r>
        <w:rPr>
          <w:rFonts w:ascii="Arial" w:hAnsi="Arial" w:cs="Arial"/>
        </w:rPr>
        <w:fldChar w:fldCharType="begin">
          <w:ffData>
            <w:name w:val="Tekst16"/>
            <w:enabled/>
            <w:calcOnExit w:val="0"/>
            <w:helpText w:type="text" w:val="Klik eller tryk her for at angive projektets succeskriterier"/>
            <w:statusText w:type="text" w:val="Klik eller tryk her for at angive projektets succeskriterier"/>
            <w:textInput/>
          </w:ffData>
        </w:fldChar>
      </w:r>
      <w:bookmarkStart w:id="13" w:name="Teks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1A1AA5FA" w14:textId="77777777" w:rsidR="0022780D" w:rsidRDefault="0022780D" w:rsidP="0022780D">
      <w:pPr>
        <w:pStyle w:val="Overskrift2"/>
      </w:pPr>
      <w:r w:rsidRPr="0022780D">
        <w:t>Projektets indsatsmodel</w:t>
      </w:r>
    </w:p>
    <w:p w14:paraId="3183462B" w14:textId="7A78D3CC" w:rsidR="00837839" w:rsidRPr="00837839" w:rsidRDefault="00C32CE9" w:rsidP="00EE198C">
      <w:pPr>
        <w:rPr>
          <w:rFonts w:ascii="Times New Roman" w:hAnsi="Times New Roman"/>
          <w:sz w:val="22"/>
        </w:rPr>
      </w:pPr>
      <w:r w:rsidRPr="00C32CE9">
        <w:t xml:space="preserve">Beskriv </w:t>
      </w:r>
      <w:r w:rsidR="00E979B8" w:rsidRPr="007539DB">
        <w:t>projektets</w:t>
      </w:r>
      <w:r w:rsidR="007539DB">
        <w:t xml:space="preserve"> indsatsmodel herunder</w:t>
      </w:r>
      <w:r w:rsidR="00E979B8" w:rsidRPr="007539DB">
        <w:t xml:space="preserve"> kerneelementer, </w:t>
      </w:r>
      <w:r w:rsidRPr="007539DB">
        <w:t>projektaktiviteter</w:t>
      </w:r>
      <w:r w:rsidRPr="00C32CE9">
        <w:t xml:space="preserve"> og hvordan projektets succeskriterier opnås.</w:t>
      </w:r>
      <w:r w:rsidR="00837839">
        <w:t xml:space="preserve"> Da ansøgerne har metodefrihed til at designe indsatser ud fra de opstillede kerneelementer, er det vigtigt, at projektets brug af kerneelementerne er beskrevet.</w:t>
      </w:r>
    </w:p>
    <w:p w14:paraId="64988BCF" w14:textId="77777777" w:rsidR="00640244" w:rsidRPr="00640244" w:rsidRDefault="007A43D1" w:rsidP="00EE198C">
      <w:pPr>
        <w:rPr>
          <w:color w:val="FF0000"/>
        </w:rPr>
      </w:pPr>
      <w:r>
        <w:fldChar w:fldCharType="begin">
          <w:ffData>
            <w:name w:val="Tekst17"/>
            <w:enabled/>
            <w:calcOnExit w:val="0"/>
            <w:helpText w:type="text" w:val="Klik eller tryk her for at beskrive projektets forandringsteori"/>
            <w:statusText w:type="text" w:val="Klik eller tryk her for at beskrive projektets forandringsteori"/>
            <w:textInput/>
          </w:ffData>
        </w:fldChar>
      </w:r>
      <w:bookmarkStart w:id="14"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492E9CC1" w14:textId="77777777" w:rsidR="00640244" w:rsidRPr="00605CF9" w:rsidRDefault="00640244" w:rsidP="0045080E">
      <w:pPr>
        <w:pStyle w:val="Overskrift2"/>
        <w:rPr>
          <w:sz w:val="24"/>
          <w:szCs w:val="24"/>
        </w:rPr>
      </w:pPr>
      <w:r w:rsidRPr="00605CF9">
        <w:rPr>
          <w:sz w:val="24"/>
          <w:szCs w:val="24"/>
        </w:rPr>
        <w:t>Projektaktiviteter</w:t>
      </w:r>
    </w:p>
    <w:p w14:paraId="1C407CE5" w14:textId="77777777" w:rsidR="00640244" w:rsidRDefault="00640244" w:rsidP="00640244">
      <w:r w:rsidRPr="00101D19">
        <w:t xml:space="preserve">Beskriv hvordan og hvornår projektets </w:t>
      </w:r>
      <w:r>
        <w:t>projektaktiviteter</w:t>
      </w:r>
      <w:r w:rsidRPr="00101D19">
        <w:t xml:space="preserve"> vil blive implementeret</w:t>
      </w:r>
    </w:p>
    <w:p w14:paraId="71042A4A" w14:textId="77777777" w:rsidR="00640244" w:rsidRDefault="00640244" w:rsidP="00640244">
      <w:pPr>
        <w:pStyle w:val="Overskrift3"/>
      </w:pPr>
      <w:r>
        <w:t>Projektaktivitet 1</w:t>
      </w:r>
    </w:p>
    <w:p w14:paraId="47D75590" w14:textId="77777777" w:rsidR="00640244" w:rsidRDefault="00640244" w:rsidP="00640244">
      <w:r>
        <w:t xml:space="preserve">Overskrift: </w:t>
      </w:r>
      <w:r w:rsidR="007A43D1">
        <w:fldChar w:fldCharType="begin">
          <w:ffData>
            <w:name w:val=""/>
            <w:enabled/>
            <w:calcOnExit w:val="0"/>
            <w:helpText w:type="text" w:val="Klik eller tryk for at angive overskrift på projektaktivitet"/>
            <w:statusText w:type="text" w:val="Klik eller tryk for at angive overskrift på projektaktivit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2AFA58BE" w14:textId="77777777" w:rsidR="00640244" w:rsidRPr="00640244" w:rsidRDefault="00640244" w:rsidP="00640244">
      <w:r>
        <w:t xml:space="preserve">Hvordan projektaktivitet vil blive implementeret: </w:t>
      </w:r>
      <w:r w:rsidR="007A43D1">
        <w:fldChar w:fldCharType="begin">
          <w:ffData>
            <w:name w:val=""/>
            <w:enabled/>
            <w:calcOnExit w:val="0"/>
            <w:helpText w:type="text" w:val="Klik eller tryk for at angive hvordan projektaktivitet vil blive implementeret"/>
            <w:statusText w:type="text" w:val="Klik eller tryk for at angive hvordan projektaktivite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612B4C49" w14:textId="77777777" w:rsidR="00640244" w:rsidRDefault="00640244" w:rsidP="00640244">
      <w:r>
        <w:t xml:space="preserve">Tidspunkt: </w:t>
      </w:r>
      <w:r w:rsidR="007A43D1">
        <w:fldChar w:fldCharType="begin">
          <w:ffData>
            <w:name w:val=""/>
            <w:enabled/>
            <w:calcOnExit w:val="0"/>
            <w:helpText w:type="text" w:val="Klik eller tryk for at angive tidspunkt for implementering"/>
            <w:statusText w:type="text" w:val="Klik eller tryk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551A6F80" w14:textId="77777777" w:rsidR="00640244" w:rsidRDefault="00640244" w:rsidP="00640244">
      <w:pPr>
        <w:pStyle w:val="Overskrift3"/>
      </w:pPr>
      <w:r>
        <w:t>Projektaktivitet 2</w:t>
      </w:r>
    </w:p>
    <w:p w14:paraId="72345950" w14:textId="77777777" w:rsidR="007A43D1" w:rsidRDefault="007A43D1" w:rsidP="007A43D1">
      <w:r>
        <w:t xml:space="preserve">Overskrift: </w:t>
      </w:r>
      <w:r>
        <w:fldChar w:fldCharType="begin">
          <w:ffData>
            <w:name w:val=""/>
            <w:enabled/>
            <w:calcOnExit w:val="0"/>
            <w:helpText w:type="text" w:val="Klik eller tryk for at angive overskrift på projektaktivitet"/>
            <w:statusText w:type="text" w:val="Klik eller tryk for at angive overskrift på projektaktivit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534DC5" w14:textId="77777777" w:rsidR="007A43D1" w:rsidRPr="00640244" w:rsidRDefault="007A43D1" w:rsidP="007A43D1">
      <w:r>
        <w:t xml:space="preserve">Hvordan projektaktivitet vil blive implementeret: </w:t>
      </w:r>
      <w:r>
        <w:fldChar w:fldCharType="begin">
          <w:ffData>
            <w:name w:val=""/>
            <w:enabled/>
            <w:calcOnExit w:val="0"/>
            <w:helpText w:type="text" w:val="Klik eller tryk for at angive hvordan projektaktivitet vil blive implementeret"/>
            <w:statusText w:type="text" w:val="Klik eller tryk for at angive hvordan projektaktivite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DB5435" w14:textId="77777777" w:rsidR="007A43D1" w:rsidRDefault="007A43D1" w:rsidP="007A43D1">
      <w:r>
        <w:t xml:space="preserve">Tidspunkt: </w:t>
      </w:r>
      <w:r>
        <w:fldChar w:fldCharType="begin">
          <w:ffData>
            <w:name w:val=""/>
            <w:enabled/>
            <w:calcOnExit w:val="0"/>
            <w:helpText w:type="text" w:val="Klik eller tryk for at angive tidspunkt for implementering"/>
            <w:statusText w:type="text" w:val="Klik eller tryk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294A7" w14:textId="77777777" w:rsidR="00640244" w:rsidRPr="00160968" w:rsidRDefault="00640244" w:rsidP="00640244">
      <w:pPr>
        <w:pStyle w:val="Overskrift2"/>
      </w:pPr>
      <w:r>
        <w:lastRenderedPageBreak/>
        <w:t>Indsamling af data og evaluering af projektet</w:t>
      </w:r>
    </w:p>
    <w:p w14:paraId="178DAA5B" w14:textId="61C64AD0" w:rsidR="00640244" w:rsidRPr="00640244" w:rsidRDefault="00640244" w:rsidP="00640244">
      <w:r>
        <w:t>Hvilke data ligger til grund for resultatopfølgning</w:t>
      </w:r>
      <w:r w:rsidR="00D94DF8">
        <w:t>en i projektet? Hvordan vil henholdsvis</w:t>
      </w:r>
      <w:r>
        <w:t xml:space="preserve"> implementering af projektets aktiviteter og opnåelse</w:t>
      </w:r>
      <w:r w:rsidR="00837839">
        <w:t xml:space="preserve"> af succeskriterier blive målt?</w:t>
      </w:r>
    </w:p>
    <w:p w14:paraId="30CD16D0" w14:textId="77777777" w:rsidR="00640244" w:rsidRDefault="007A43D1" w:rsidP="00640244">
      <w:r>
        <w:fldChar w:fldCharType="begin">
          <w:ffData>
            <w:name w:val="Tekst19"/>
            <w:enabled/>
            <w:calcOnExit w:val="0"/>
            <w:helpText w:type="text" w:val="Klik eller tryk her for at angive hvilke data, som ligger til grund for resultatopfølgningen, og hvordan implementering og opnåelse af succeskriterier vil blive målt"/>
            <w:statusText w:type="text" w:val="Klik eller tryk her for at angive hvilke data, som ligger til grund for resultatopfølgningen, og hvordan implementering og opnåelse af suc"/>
            <w:textInput/>
          </w:ffData>
        </w:fldChar>
      </w:r>
      <w:bookmarkStart w:id="15"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BEB5336" w14:textId="44E2BE6C" w:rsidR="00837839" w:rsidRDefault="00837839" w:rsidP="00640244">
      <w:pPr>
        <w:rPr>
          <w:highlight w:val="cyan"/>
        </w:rPr>
      </w:pPr>
      <w:r w:rsidRPr="00F07EB2">
        <w:t>På baggrund af projekternes slutrapporter vil STAR gennemføre en kort intern erfaringsopsamling, hvor der samles op på opfyldelsen af måltal på tværs af tilskudsmodtagerne</w:t>
      </w:r>
      <w:r>
        <w:t xml:space="preserve"> og de gennemførte projekter</w:t>
      </w:r>
      <w:r w:rsidRPr="00F07EB2">
        <w:t xml:space="preserve">. </w:t>
      </w:r>
      <w:r>
        <w:t xml:space="preserve"> Tilskudsmodtagerne forpligter sig til at indgå og bidrage til erfaringsopsamlingen</w:t>
      </w:r>
      <w:r w:rsidRPr="00837839">
        <w:t>.</w:t>
      </w:r>
    </w:p>
    <w:p w14:paraId="5E69899C" w14:textId="77777777" w:rsidR="00101D19" w:rsidRDefault="00101D19" w:rsidP="00101D19">
      <w:pPr>
        <w:pStyle w:val="Overskrift2"/>
      </w:pPr>
      <w:r w:rsidRPr="00101D19">
        <w:t>Projektets organisation og ledelse</w:t>
      </w:r>
    </w:p>
    <w:p w14:paraId="11D11C10" w14:textId="77777777" w:rsidR="00101D19" w:rsidRDefault="00640244" w:rsidP="00101D19">
      <w:r w:rsidRPr="00640244">
        <w:t xml:space="preserve">Beskriv kort projektets organisationsstruktur og </w:t>
      </w:r>
      <w:r w:rsidR="00D94DF8">
        <w:t>opgavefordeling (For eksempel</w:t>
      </w:r>
      <w:r w:rsidRPr="00640244">
        <w:t xml:space="preserve"> antal ansat</w:t>
      </w:r>
      <w:r w:rsidR="00D94DF8">
        <w:t>te, overordnet lederansvar, eventuelt</w:t>
      </w:r>
      <w:r w:rsidRPr="00640244">
        <w:t xml:space="preserve"> samarbejdspartnere og deres bidrag).</w:t>
      </w:r>
    </w:p>
    <w:p w14:paraId="1E2E44FE" w14:textId="77777777" w:rsidR="00640244" w:rsidRDefault="007A43D1" w:rsidP="00101D19">
      <w:r>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16"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0197A12" w14:textId="77777777" w:rsidR="00640244" w:rsidRDefault="00640244" w:rsidP="00640244">
      <w:pPr>
        <w:pStyle w:val="Overskrift2"/>
      </w:pPr>
      <w:r w:rsidRPr="00101D19">
        <w:t>Projektets tidsplan</w:t>
      </w:r>
    </w:p>
    <w:p w14:paraId="1C6CEE6A" w14:textId="77777777" w:rsidR="00640244" w:rsidRDefault="00103EF9" w:rsidP="00640244">
      <w:r w:rsidRPr="00103EF9">
        <w:t>Beskriv en overordnet plan for projektets gennemførelse.</w:t>
      </w:r>
    </w:p>
    <w:p w14:paraId="1A032550" w14:textId="77777777" w:rsidR="00640244" w:rsidRDefault="007A43D1" w:rsidP="00101D19">
      <w:r>
        <w:fldChar w:fldCharType="begin">
          <w:ffData>
            <w:name w:val="Tekst21"/>
            <w:enabled/>
            <w:calcOnExit w:val="0"/>
            <w:helpText w:type="text" w:val="Klik eller tryk her for at beskrive en overordnet plan for projektets gennemførelse"/>
            <w:statusText w:type="text" w:val="Klik eller tryk her for at beskrive en overordnet plan for projektets gennemførelse"/>
            <w:textInput/>
          </w:ffData>
        </w:fldChar>
      </w:r>
      <w:bookmarkStart w:id="17"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05BB2883" w14:textId="77777777" w:rsidR="00103EF9" w:rsidRDefault="00103EF9" w:rsidP="00103EF9">
      <w:pPr>
        <w:pStyle w:val="Overskrift2"/>
      </w:pPr>
      <w:r w:rsidRPr="006E1BD1">
        <w:t>Forankring og udbredelse</w:t>
      </w:r>
    </w:p>
    <w:p w14:paraId="780DD0C6" w14:textId="77777777" w:rsidR="00103EF9" w:rsidRPr="00103EF9" w:rsidRDefault="00103EF9" w:rsidP="00103EF9">
      <w:r w:rsidRPr="00103EF9">
        <w:t>Beskriv kort, hvordan projektet tænkes forankret finansielt og organisatorisk efter projektperiodens udløb.</w:t>
      </w:r>
    </w:p>
    <w:p w14:paraId="450F3C0F" w14:textId="77777777"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18"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8"/>
    </w:p>
    <w:p w14:paraId="747FD64D" w14:textId="4A918967" w:rsidR="00103EF9" w:rsidRDefault="00103EF9" w:rsidP="00103EF9">
      <w:r w:rsidRPr="00103EF9">
        <w:t>Beskriv hvordan den opnåede viden i projektet vil blive videreformidlet til relevante aktører.</w:t>
      </w:r>
      <w:r w:rsidR="00837839">
        <w:t xml:space="preserve"> STAR vil desuden facilitere webinarer i forbindelse med projektstart, midtvejs og efter endt projektperiode med henblik på viden- og erfaringsdeling mellem projekterne og med styrelsen. </w:t>
      </w:r>
    </w:p>
    <w:p w14:paraId="674D336B" w14:textId="77777777" w:rsidR="00D94DF8" w:rsidRDefault="00D94DF8" w:rsidP="00D94DF8">
      <w:pPr>
        <w:pStyle w:val="Overskrift2"/>
      </w:pPr>
      <w:r>
        <w:t>Økonomi</w:t>
      </w:r>
    </w:p>
    <w:p w14:paraId="17BA7BFF"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68339D3B" w14:textId="77777777" w:rsidR="00D94DF8" w:rsidRDefault="00D94DF8" w:rsidP="00D94DF8">
      <w:pPr>
        <w:pStyle w:val="Overskrift3"/>
      </w:pPr>
      <w:r>
        <w:t>Det ansøgte beløb:</w:t>
      </w:r>
    </w:p>
    <w:p w14:paraId="1F23D819" w14:textId="77777777"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9"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kr.</w:t>
      </w:r>
    </w:p>
    <w:p w14:paraId="3D25EDA1" w14:textId="77777777" w:rsidR="00D94DF8" w:rsidRDefault="00D94DF8" w:rsidP="00D94DF8">
      <w:pPr>
        <w:pStyle w:val="Overskrift3"/>
      </w:pPr>
      <w:r>
        <w:t>F</w:t>
      </w:r>
      <w:r w:rsidRPr="000A3686">
        <w:t>orventet restværdi ved ansøgning om ti</w:t>
      </w:r>
      <w:r>
        <w:t>lskud til materialeanskaffelser</w:t>
      </w:r>
    </w:p>
    <w:p w14:paraId="731A1C51" w14:textId="77777777" w:rsidR="00D94DF8" w:rsidRDefault="00D94DF8" w:rsidP="00D94DF8">
      <w:r>
        <w:fldChar w:fldCharType="begin">
          <w:ffData>
            <w:name w:val="Restvaerdi"/>
            <w:enabled/>
            <w:calcOnExit w:val="0"/>
            <w:helpText w:type="text" w:val="Klik eller tryk her for at angive den forventede restværdi ved ansøgning om tilskud til materialeanskaffelser"/>
            <w:statusText w:type="text" w:val="Klik eller tryk her for at angive den forventede restværdi ved ansøgning om tilskud til materialeanskaffelser"/>
            <w:textInput/>
          </w:ffData>
        </w:fldChar>
      </w:r>
      <w:bookmarkStart w:id="20" w:name="Restvaerd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kr.</w:t>
      </w:r>
    </w:p>
    <w:p w14:paraId="4BBD3FAB" w14:textId="77777777" w:rsidR="00D94DF8" w:rsidRDefault="00D94DF8" w:rsidP="00D94DF8">
      <w:r w:rsidRPr="00AC70D3">
        <w:t>Anskaffet materiel skal sælges til en aktuel markedspris ved</w:t>
      </w:r>
      <w:r>
        <w:t xml:space="preserve"> projektets afslutning. Alterna</w:t>
      </w:r>
      <w:r w:rsidRPr="00AC70D3">
        <w:t>tivt skal restværdien beregnes ud fra sædvanlige afskrivningsregler.</w:t>
      </w:r>
    </w:p>
    <w:p w14:paraId="364060DB" w14:textId="77777777" w:rsidR="00D94DF8" w:rsidRDefault="00D94DF8" w:rsidP="00D94DF8">
      <w:pPr>
        <w:spacing w:after="160"/>
        <w:rPr>
          <w:rFonts w:eastAsiaTheme="majorEastAsia" w:cstheme="majorBidi"/>
          <w:b/>
          <w:szCs w:val="24"/>
        </w:rPr>
      </w:pPr>
      <w:r>
        <w:br w:type="page"/>
      </w:r>
    </w:p>
    <w:p w14:paraId="5ED09450" w14:textId="77777777" w:rsidR="00D94DF8" w:rsidRDefault="00D94DF8" w:rsidP="00D94DF8">
      <w:pPr>
        <w:pStyle w:val="Overskrift3"/>
      </w:pPr>
      <w:r w:rsidRPr="000A3686">
        <w:lastRenderedPageBreak/>
        <w:t>Er der ansøgt om tilskud til projektet fra anden side (eksempelvis fra andre puljer)?</w:t>
      </w:r>
    </w:p>
    <w:p w14:paraId="02D6AA57"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21" w:name="Andre_ansoegninger"/>
      <w:r>
        <w:rPr>
          <w:rFonts w:ascii="MS Gothic" w:eastAsia="MS Gothic" w:hAnsi="MS Gothic"/>
        </w:rPr>
        <w:instrText xml:space="preserve"> FORMCHECKBOX </w:instrText>
      </w:r>
      <w:r w:rsidR="00EC4E03">
        <w:rPr>
          <w:rFonts w:ascii="MS Gothic" w:eastAsia="MS Gothic" w:hAnsi="MS Gothic"/>
        </w:rPr>
      </w:r>
      <w:r w:rsidR="00EC4E03">
        <w:rPr>
          <w:rFonts w:ascii="MS Gothic" w:eastAsia="MS Gothic" w:hAnsi="MS Gothic"/>
        </w:rPr>
        <w:fldChar w:fldCharType="separate"/>
      </w:r>
      <w:r>
        <w:rPr>
          <w:rFonts w:ascii="MS Gothic" w:eastAsia="MS Gothic" w:hAnsi="MS Gothic"/>
        </w:rPr>
        <w:fldChar w:fldCharType="end"/>
      </w:r>
      <w:bookmarkEnd w:id="21"/>
      <w:r>
        <w:rPr>
          <w:rFonts w:ascii="MS Gothic" w:eastAsia="MS Gothic" w:hAnsi="MS Gothic"/>
        </w:rPr>
        <w:t xml:space="preserve"> </w:t>
      </w:r>
      <w:r>
        <w:t>Ja</w:t>
      </w:r>
    </w:p>
    <w:p w14:paraId="005186F4" w14:textId="77777777" w:rsidR="00D94DF8" w:rsidRDefault="00D94DF8" w:rsidP="00D94DF8">
      <w:r w:rsidRPr="00AC70D3">
        <w:t>Hvis ja, hvor stort et beløb er der ansøgt om og hvor er tilskuddet ansøgt fra?</w:t>
      </w:r>
    </w:p>
    <w:p w14:paraId="52B2ECB9"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22"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kr.</w:t>
      </w:r>
    </w:p>
    <w:p w14:paraId="35305AE1"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23"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149D6C58" w14:textId="77777777" w:rsidR="00541B32" w:rsidRPr="00541B32" w:rsidRDefault="00541B32" w:rsidP="006E1BD1">
      <w:pPr>
        <w:rPr>
          <w:i/>
        </w:rPr>
      </w:pPr>
    </w:p>
    <w:sectPr w:rsidR="00541B32" w:rsidRPr="00541B32" w:rsidSect="00FF32B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2EC6F" w14:textId="77777777" w:rsidR="00800742" w:rsidRDefault="00800742" w:rsidP="009B3691">
      <w:pPr>
        <w:spacing w:after="0" w:line="240" w:lineRule="auto"/>
      </w:pPr>
      <w:r>
        <w:separator/>
      </w:r>
    </w:p>
  </w:endnote>
  <w:endnote w:type="continuationSeparator" w:id="0">
    <w:p w14:paraId="0940BF6D" w14:textId="77777777" w:rsidR="00800742" w:rsidRDefault="00800742"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7F5541C6" w14:textId="569714AB" w:rsidR="00103EF9" w:rsidRDefault="00103EF9">
        <w:pPr>
          <w:pStyle w:val="Sidefod"/>
          <w:jc w:val="center"/>
        </w:pPr>
        <w:r>
          <w:fldChar w:fldCharType="begin"/>
        </w:r>
        <w:r>
          <w:instrText>PAGE   \* MERGEFORMAT</w:instrText>
        </w:r>
        <w:r>
          <w:fldChar w:fldCharType="separate"/>
        </w:r>
        <w:r w:rsidR="00EC4E03">
          <w:rPr>
            <w:noProof/>
          </w:rPr>
          <w:t>1</w:t>
        </w:r>
        <w:r>
          <w:fldChar w:fldCharType="end"/>
        </w:r>
      </w:p>
    </w:sdtContent>
  </w:sdt>
  <w:p w14:paraId="04C94B62" w14:textId="77777777"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A47B" w14:textId="77777777" w:rsidR="00800742" w:rsidRDefault="00800742" w:rsidP="009B3691">
      <w:pPr>
        <w:spacing w:after="0" w:line="240" w:lineRule="auto"/>
      </w:pPr>
      <w:r>
        <w:separator/>
      </w:r>
    </w:p>
  </w:footnote>
  <w:footnote w:type="continuationSeparator" w:id="0">
    <w:p w14:paraId="2DD15B26" w14:textId="77777777" w:rsidR="00800742" w:rsidRDefault="00800742"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AFA0" w14:textId="77777777" w:rsidR="00660BFF" w:rsidRDefault="00660BFF" w:rsidP="009B3691">
    <w:pPr>
      <w:pStyle w:val="Sidehoved"/>
      <w:spacing w:line="720" w:lineRule="auto"/>
    </w:pPr>
    <w:r>
      <w:rPr>
        <w:noProof/>
        <w:lang w:eastAsia="da-DK"/>
      </w:rPr>
      <w:drawing>
        <wp:inline distT="0" distB="0" distL="0" distR="0" wp14:anchorId="5F7C093C" wp14:editId="347B3EBB">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ttachedTemplate r:id="rId1"/>
  <w:documentProtection w:edit="forms" w:enforcement="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42"/>
    <w:rsid w:val="00004DD9"/>
    <w:rsid w:val="000342E7"/>
    <w:rsid w:val="000566F8"/>
    <w:rsid w:val="00073497"/>
    <w:rsid w:val="00085259"/>
    <w:rsid w:val="00093175"/>
    <w:rsid w:val="000A1705"/>
    <w:rsid w:val="000A18C2"/>
    <w:rsid w:val="000A2535"/>
    <w:rsid w:val="000B7E59"/>
    <w:rsid w:val="000D6362"/>
    <w:rsid w:val="000D688B"/>
    <w:rsid w:val="000E12CB"/>
    <w:rsid w:val="000E2B0B"/>
    <w:rsid w:val="00101D19"/>
    <w:rsid w:val="0010378E"/>
    <w:rsid w:val="00103EF9"/>
    <w:rsid w:val="001062E3"/>
    <w:rsid w:val="00116B61"/>
    <w:rsid w:val="00135EB3"/>
    <w:rsid w:val="001529E2"/>
    <w:rsid w:val="00164CAF"/>
    <w:rsid w:val="001A1540"/>
    <w:rsid w:val="001D3E35"/>
    <w:rsid w:val="002220B8"/>
    <w:rsid w:val="0022780D"/>
    <w:rsid w:val="00250342"/>
    <w:rsid w:val="00250B92"/>
    <w:rsid w:val="002542D8"/>
    <w:rsid w:val="00275224"/>
    <w:rsid w:val="002768FB"/>
    <w:rsid w:val="00280BAF"/>
    <w:rsid w:val="002D7BF4"/>
    <w:rsid w:val="002E48C6"/>
    <w:rsid w:val="002E68C9"/>
    <w:rsid w:val="002F3322"/>
    <w:rsid w:val="002F64FC"/>
    <w:rsid w:val="00311EC6"/>
    <w:rsid w:val="003138DA"/>
    <w:rsid w:val="003170FF"/>
    <w:rsid w:val="00340468"/>
    <w:rsid w:val="003423C9"/>
    <w:rsid w:val="00364496"/>
    <w:rsid w:val="00370272"/>
    <w:rsid w:val="003C3144"/>
    <w:rsid w:val="003E03ED"/>
    <w:rsid w:val="004079BA"/>
    <w:rsid w:val="00430C77"/>
    <w:rsid w:val="0044191C"/>
    <w:rsid w:val="0045080E"/>
    <w:rsid w:val="00457050"/>
    <w:rsid w:val="004700F5"/>
    <w:rsid w:val="0048302C"/>
    <w:rsid w:val="004B2F6A"/>
    <w:rsid w:val="004C6FA0"/>
    <w:rsid w:val="004D1ABF"/>
    <w:rsid w:val="004E0804"/>
    <w:rsid w:val="004E2E1B"/>
    <w:rsid w:val="004E53D7"/>
    <w:rsid w:val="00515CC5"/>
    <w:rsid w:val="00517EC7"/>
    <w:rsid w:val="00541B32"/>
    <w:rsid w:val="0055549B"/>
    <w:rsid w:val="00581897"/>
    <w:rsid w:val="00582B0C"/>
    <w:rsid w:val="005A5CC2"/>
    <w:rsid w:val="005C7C75"/>
    <w:rsid w:val="005F189A"/>
    <w:rsid w:val="00605CF9"/>
    <w:rsid w:val="00621A49"/>
    <w:rsid w:val="00640244"/>
    <w:rsid w:val="0064028D"/>
    <w:rsid w:val="00650773"/>
    <w:rsid w:val="00656CA3"/>
    <w:rsid w:val="00660BFF"/>
    <w:rsid w:val="0066678F"/>
    <w:rsid w:val="00684000"/>
    <w:rsid w:val="006B35A1"/>
    <w:rsid w:val="006C1816"/>
    <w:rsid w:val="006D4BA1"/>
    <w:rsid w:val="006E1BD1"/>
    <w:rsid w:val="007124C7"/>
    <w:rsid w:val="00716F19"/>
    <w:rsid w:val="007539DB"/>
    <w:rsid w:val="0076060E"/>
    <w:rsid w:val="007649C6"/>
    <w:rsid w:val="00773D38"/>
    <w:rsid w:val="00791357"/>
    <w:rsid w:val="00796C01"/>
    <w:rsid w:val="007A09A2"/>
    <w:rsid w:val="007A43D1"/>
    <w:rsid w:val="007A5A6E"/>
    <w:rsid w:val="007A6242"/>
    <w:rsid w:val="007D5D73"/>
    <w:rsid w:val="007E0A48"/>
    <w:rsid w:val="007E39EC"/>
    <w:rsid w:val="007F003F"/>
    <w:rsid w:val="00800742"/>
    <w:rsid w:val="00814B57"/>
    <w:rsid w:val="00837839"/>
    <w:rsid w:val="008445CF"/>
    <w:rsid w:val="008516EA"/>
    <w:rsid w:val="00854F2D"/>
    <w:rsid w:val="00865CB4"/>
    <w:rsid w:val="008A2F41"/>
    <w:rsid w:val="008B2883"/>
    <w:rsid w:val="008B470C"/>
    <w:rsid w:val="008D08D8"/>
    <w:rsid w:val="008D7E1A"/>
    <w:rsid w:val="008E7DDD"/>
    <w:rsid w:val="008F3430"/>
    <w:rsid w:val="00900227"/>
    <w:rsid w:val="0092568C"/>
    <w:rsid w:val="00925AB3"/>
    <w:rsid w:val="0093743E"/>
    <w:rsid w:val="0094394A"/>
    <w:rsid w:val="00974F3D"/>
    <w:rsid w:val="009936C2"/>
    <w:rsid w:val="009A2BDB"/>
    <w:rsid w:val="009B3691"/>
    <w:rsid w:val="009B3B0A"/>
    <w:rsid w:val="00A030F4"/>
    <w:rsid w:val="00A065CD"/>
    <w:rsid w:val="00A143BE"/>
    <w:rsid w:val="00A25E90"/>
    <w:rsid w:val="00A275B2"/>
    <w:rsid w:val="00A422DB"/>
    <w:rsid w:val="00A627CF"/>
    <w:rsid w:val="00A7206A"/>
    <w:rsid w:val="00A74EE4"/>
    <w:rsid w:val="00A87936"/>
    <w:rsid w:val="00A953D2"/>
    <w:rsid w:val="00AB094A"/>
    <w:rsid w:val="00AE05FE"/>
    <w:rsid w:val="00B16B70"/>
    <w:rsid w:val="00B23D10"/>
    <w:rsid w:val="00B33B78"/>
    <w:rsid w:val="00B454C3"/>
    <w:rsid w:val="00B4558D"/>
    <w:rsid w:val="00B554DC"/>
    <w:rsid w:val="00B61FEB"/>
    <w:rsid w:val="00B9213A"/>
    <w:rsid w:val="00BA2570"/>
    <w:rsid w:val="00BB4CDB"/>
    <w:rsid w:val="00BF4CA7"/>
    <w:rsid w:val="00C239B5"/>
    <w:rsid w:val="00C32CE9"/>
    <w:rsid w:val="00C34331"/>
    <w:rsid w:val="00C861CA"/>
    <w:rsid w:val="00C92A88"/>
    <w:rsid w:val="00C97A6F"/>
    <w:rsid w:val="00CB2617"/>
    <w:rsid w:val="00D41604"/>
    <w:rsid w:val="00D44AD4"/>
    <w:rsid w:val="00D7140F"/>
    <w:rsid w:val="00D73B84"/>
    <w:rsid w:val="00D90739"/>
    <w:rsid w:val="00D923FF"/>
    <w:rsid w:val="00D94DF8"/>
    <w:rsid w:val="00D97E29"/>
    <w:rsid w:val="00DB2B70"/>
    <w:rsid w:val="00DC754E"/>
    <w:rsid w:val="00DD2307"/>
    <w:rsid w:val="00DD440E"/>
    <w:rsid w:val="00DF238A"/>
    <w:rsid w:val="00DF238D"/>
    <w:rsid w:val="00DF4FF6"/>
    <w:rsid w:val="00E04454"/>
    <w:rsid w:val="00E1438F"/>
    <w:rsid w:val="00E33088"/>
    <w:rsid w:val="00E34278"/>
    <w:rsid w:val="00E4214A"/>
    <w:rsid w:val="00E55DB4"/>
    <w:rsid w:val="00E61D44"/>
    <w:rsid w:val="00E62A45"/>
    <w:rsid w:val="00E71444"/>
    <w:rsid w:val="00E75ADA"/>
    <w:rsid w:val="00E979B8"/>
    <w:rsid w:val="00EA027E"/>
    <w:rsid w:val="00EA113E"/>
    <w:rsid w:val="00EA47F3"/>
    <w:rsid w:val="00EB20FC"/>
    <w:rsid w:val="00EB527A"/>
    <w:rsid w:val="00EC4E03"/>
    <w:rsid w:val="00ED24CC"/>
    <w:rsid w:val="00ED4570"/>
    <w:rsid w:val="00EE198C"/>
    <w:rsid w:val="00EF6F05"/>
    <w:rsid w:val="00F20AB6"/>
    <w:rsid w:val="00F60B9B"/>
    <w:rsid w:val="00F87E7B"/>
    <w:rsid w:val="00F93A43"/>
    <w:rsid w:val="00FA1E9B"/>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65941A"/>
  <w15:chartTrackingRefBased/>
  <w15:docId w15:val="{2CD66C15-852C-4806-8639-E48FDB79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administration\Vejledninger,%20skabeloner%20m.v\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9CD59-2D95-48E2-A5EB-A400A191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1</TotalTime>
  <Pages>4</Pages>
  <Words>595</Words>
  <Characters>4035</Characters>
  <Application>Microsoft Office Word</Application>
  <DocSecurity>0</DocSecurity>
  <Lines>118</Lines>
  <Paragraphs>102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pulje til indsats for digitalt udfordrede ledige</dc:title>
  <dc:subject/>
  <dc:creator>Astrid Finderup</dc:creator>
  <cp:keywords/>
  <dc:description/>
  <cp:lastModifiedBy>Janne Petersen</cp:lastModifiedBy>
  <cp:revision>2</cp:revision>
  <dcterms:created xsi:type="dcterms:W3CDTF">2023-07-05T10:20:00Z</dcterms:created>
  <dcterms:modified xsi:type="dcterms:W3CDTF">2023-07-05T10:20:00Z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