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33B5" w14:textId="77777777" w:rsidR="006B115B" w:rsidRDefault="006B115B"/>
    <w:tbl>
      <w:tblPr>
        <w:tblpPr w:leftFromText="141" w:rightFromText="141" w:vertAnchor="text" w:tblpY="1"/>
        <w:tblOverlap w:val="never"/>
        <w:tblW w:w="7371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71"/>
      </w:tblGrid>
      <w:tr w:rsidR="00343E79" w:rsidRPr="00CE4FDD" w14:paraId="15E55A2B" w14:textId="77777777" w:rsidTr="00426134">
        <w:trPr>
          <w:trHeight w:hRule="exact" w:val="601"/>
          <w:tblHeader/>
        </w:trPr>
        <w:tc>
          <w:tcPr>
            <w:tcW w:w="7371" w:type="dxa"/>
          </w:tcPr>
          <w:p w14:paraId="430E47CD" w14:textId="5377CF98" w:rsidR="00343E79" w:rsidRPr="00CE4FDD" w:rsidRDefault="00CE4FDD" w:rsidP="00426134">
            <w:pPr>
              <w:pStyle w:val="DokumentNavn"/>
              <w:rPr>
                <w:caps/>
                <w:spacing w:val="48"/>
              </w:rPr>
            </w:pPr>
            <w:bookmarkStart w:id="0" w:name="FLD_Note"/>
            <w:r>
              <w:rPr>
                <w:caps/>
                <w:spacing w:val="48"/>
              </w:rPr>
              <w:t>Notat</w:t>
            </w:r>
            <w:bookmarkEnd w:id="0"/>
          </w:p>
        </w:tc>
      </w:tr>
    </w:tbl>
    <w:p w14:paraId="1AC0DD2B" w14:textId="6E7B4DB0" w:rsidR="004C2941" w:rsidRPr="00CE4FDD" w:rsidRDefault="00426134" w:rsidP="00426134">
      <w:pPr>
        <w:pStyle w:val="Overskrift1"/>
        <w:spacing w:after="1560"/>
        <w:rPr>
          <w:sz w:val="28"/>
        </w:rPr>
      </w:pPr>
      <w:bookmarkStart w:id="1" w:name="FLD_Title"/>
      <w:r>
        <w:rPr>
          <w:rStyle w:val="Overskrift1Tegn"/>
        </w:rPr>
        <w:br w:type="textWrapping" w:clear="all"/>
      </w:r>
      <w:r w:rsidR="00CE4FDD">
        <w:rPr>
          <w:rStyle w:val="Overskrift1Tegn"/>
        </w:rPr>
        <w:t>Positivliste for seks ugers jobrettet uddannelse 2026</w:t>
      </w:r>
      <w:bookmarkEnd w:id="1"/>
    </w:p>
    <w:tbl>
      <w:tblPr>
        <w:tblW w:w="739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94"/>
      </w:tblGrid>
      <w:tr w:rsidR="004A6C4B" w:rsidRPr="00CE4FDD" w14:paraId="12F965A6" w14:textId="77777777" w:rsidTr="007E2F19">
        <w:trPr>
          <w:trHeight w:hRule="exact" w:val="535"/>
          <w:tblHeader/>
        </w:trPr>
        <w:tc>
          <w:tcPr>
            <w:tcW w:w="7394" w:type="dxa"/>
            <w:tcBorders>
              <w:top w:val="single" w:sz="4" w:space="0" w:color="auto"/>
            </w:tcBorders>
          </w:tcPr>
          <w:p w14:paraId="73F18147" w14:textId="77777777" w:rsidR="006228E9" w:rsidRPr="00CE4FDD" w:rsidRDefault="006228E9" w:rsidP="006228E9"/>
        </w:tc>
      </w:tr>
    </w:tbl>
    <w:p w14:paraId="08EF43CE" w14:textId="77777777" w:rsidR="006B115B" w:rsidRDefault="006B115B" w:rsidP="006B115B">
      <w:r w:rsidRPr="006B46EF">
        <w:t>Løbende opdateringer af positivlisten ses nederst i dokumentet.</w:t>
      </w:r>
    </w:p>
    <w:tbl>
      <w:tblPr>
        <w:tblW w:w="1047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549"/>
        <w:gridCol w:w="860"/>
        <w:gridCol w:w="570"/>
        <w:gridCol w:w="765"/>
        <w:gridCol w:w="900"/>
        <w:gridCol w:w="4826"/>
      </w:tblGrid>
      <w:tr w:rsidR="0061614A" w:rsidRPr="0061614A" w14:paraId="118C05EF" w14:textId="77777777" w:rsidTr="00603513">
        <w:trPr>
          <w:cantSplit/>
          <w:trHeight w:val="480"/>
          <w:tblHeader/>
        </w:trPr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43A0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6127C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 xml:space="preserve">Varighed 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(dage)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F612C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5DEEC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D2D6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25D5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61614A" w:rsidRPr="0061614A" w14:paraId="5C0DE20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C6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D0F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51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1E2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A2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1A4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2F0208" w:rsidRPr="0061614A" w14:paraId="2A6834C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FA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4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E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0A71B3E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D8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D7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8AD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983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1F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D12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46447AE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F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4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02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49CCB59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5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244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0A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DF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9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11CA377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1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D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079ACC3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D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F9B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1D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19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91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3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3D06B4D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3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0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15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E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093ED24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4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53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6E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26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88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21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204034B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F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5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E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8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14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318D43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30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BE6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8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B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AE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1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0C20AAA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D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0B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E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74CAA3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7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8E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9F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6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8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A6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BD28F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1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C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0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B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5C01E7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53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6EC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B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3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2A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DB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5346BF0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9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D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8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9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C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miljøscr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resursekortlægn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B2BE1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AA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AE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1F7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C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75F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09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med fleksible fugematerialer </w:t>
            </w:r>
          </w:p>
        </w:tc>
      </w:tr>
      <w:tr w:rsidR="002F0208" w:rsidRPr="0061614A" w14:paraId="0B9BFF6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F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3B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0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nedrivning og diamantskæring </w:t>
            </w:r>
          </w:p>
        </w:tc>
      </w:tr>
      <w:tr w:rsidR="0061614A" w:rsidRPr="0061614A" w14:paraId="3542344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1D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149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037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A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402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ED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 LCA for håndværkere i bygge og anlæg </w:t>
            </w:r>
          </w:p>
        </w:tc>
      </w:tr>
      <w:tr w:rsidR="002F0208" w:rsidRPr="0061614A" w14:paraId="0BF7E2F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B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7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0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konstrukt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 skimmelsvamp </w:t>
            </w:r>
          </w:p>
        </w:tc>
      </w:tr>
      <w:tr w:rsidR="0061614A" w:rsidRPr="0061614A" w14:paraId="684BDEF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BF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70B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7A2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5C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C5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0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Støj, støv og affald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bæredygtigt byggeri </w:t>
            </w:r>
          </w:p>
        </w:tc>
      </w:tr>
      <w:tr w:rsidR="002F0208" w:rsidRPr="0061614A" w14:paraId="5EFF364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6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3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B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E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Fuger - fugning ved vinduer og døre mv </w:t>
            </w:r>
          </w:p>
        </w:tc>
      </w:tr>
      <w:tr w:rsidR="0061614A" w:rsidRPr="0061614A" w14:paraId="727045F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24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8E0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DE9F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ACB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689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E36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anvendelse af Stilhistorie </w:t>
            </w:r>
          </w:p>
        </w:tc>
      </w:tr>
      <w:tr w:rsidR="002F0208" w:rsidRPr="0061614A" w14:paraId="4221B1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2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16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16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1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7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61614A" w:rsidRPr="0061614A" w14:paraId="3AF02F9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BB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399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A6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286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CD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B9B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148FF93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1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5C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5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Kemi på byggepladsen </w:t>
            </w:r>
          </w:p>
        </w:tc>
      </w:tr>
      <w:tr w:rsidR="0061614A" w:rsidRPr="0061614A" w14:paraId="5248637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99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6E9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711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2EC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137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Grøn materialelære </w:t>
            </w:r>
          </w:p>
        </w:tc>
      </w:tr>
      <w:tr w:rsidR="002F0208" w:rsidRPr="0061614A" w14:paraId="7B2F7F6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59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7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A9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61614A" w:rsidRPr="0061614A" w14:paraId="65F7F4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86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60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A5C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70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37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17F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2F0208" w:rsidRPr="0061614A" w14:paraId="21573F8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E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C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8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A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C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B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 og ledning - Anvendelse af love og regler </w:t>
            </w:r>
          </w:p>
        </w:tc>
      </w:tr>
      <w:tr w:rsidR="0061614A" w:rsidRPr="0061614A" w14:paraId="604E458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D4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68BD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B7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D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C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A60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Grønne løsninger </w:t>
            </w:r>
          </w:p>
        </w:tc>
      </w:tr>
      <w:tr w:rsidR="002F0208" w:rsidRPr="0061614A" w14:paraId="1A483F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5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1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7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0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Miljø og Resursekoordinator </w:t>
            </w:r>
          </w:p>
        </w:tc>
      </w:tr>
      <w:tr w:rsidR="0061614A" w:rsidRPr="0061614A" w14:paraId="645601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1C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B6A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E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13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4A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80F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 kabel- og ledningsarbejde F/I </w:t>
            </w:r>
          </w:p>
        </w:tc>
      </w:tr>
      <w:tr w:rsidR="002F0208" w:rsidRPr="0061614A" w14:paraId="1F4632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2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2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E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7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0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Stenhugger - Grønne arbejdsmetoder </w:t>
            </w:r>
          </w:p>
        </w:tc>
      </w:tr>
      <w:tr w:rsidR="0061614A" w:rsidRPr="0061614A" w14:paraId="60E6D67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063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D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BD9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1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AB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8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Dokumentation på byggepladsen (LCA A4 + A5) </w:t>
            </w:r>
          </w:p>
        </w:tc>
      </w:tr>
      <w:tr w:rsidR="002F0208" w:rsidRPr="0061614A" w14:paraId="2EB3D4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8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2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2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B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E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61614A" w:rsidRPr="0061614A" w14:paraId="4AD5540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F1F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F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55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D1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36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F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F0208" w:rsidRPr="0061614A" w14:paraId="723F188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AA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2F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9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6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A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61614A" w:rsidRPr="0061614A" w14:paraId="4F7DF02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9C0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49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1F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4C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A19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33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F0208" w:rsidRPr="0061614A" w14:paraId="2142185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2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F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4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61614A" w:rsidRPr="0061614A" w14:paraId="638EFB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B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857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DC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F2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8F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A1D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Fugt i træbyggeri </w:t>
            </w:r>
          </w:p>
        </w:tc>
      </w:tr>
      <w:tr w:rsidR="002F0208" w:rsidRPr="0061614A" w14:paraId="5F4C301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4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B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8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5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asbestarbejde uden autorisationskrav </w:t>
            </w:r>
          </w:p>
        </w:tc>
      </w:tr>
      <w:tr w:rsidR="0061614A" w:rsidRPr="0061614A" w14:paraId="4E6747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D3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79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58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95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5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AC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nedrivning af asbest (autorisation) </w:t>
            </w:r>
          </w:p>
        </w:tc>
      </w:tr>
      <w:tr w:rsidR="002F0208" w:rsidRPr="0061614A" w14:paraId="2323148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0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D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4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A2-kursus 1 Køl-, A/C- &amp; Varmepumpeteknik</w:t>
            </w:r>
          </w:p>
        </w:tc>
      </w:tr>
      <w:tr w:rsidR="0061614A" w:rsidRPr="0061614A" w14:paraId="0076D7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D69F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A0E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45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F9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006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30E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A2-certifikat 2 Køl-, A/C- &amp; varmepumpeteknik</w:t>
            </w:r>
          </w:p>
        </w:tc>
      </w:tr>
      <w:tr w:rsidR="002F0208" w:rsidRPr="0061614A" w14:paraId="799E305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0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B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81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5E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7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Opkvalificering fra kategori 2 til A2</w:t>
            </w:r>
          </w:p>
        </w:tc>
      </w:tr>
      <w:tr w:rsidR="0061614A" w:rsidRPr="0061614A" w14:paraId="1522A4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B06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400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579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09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B2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bygningsarkæologiske undersøgelser </w:t>
            </w:r>
          </w:p>
        </w:tc>
      </w:tr>
      <w:tr w:rsidR="002F0208" w:rsidRPr="0061614A" w14:paraId="5CE3FE7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4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3C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3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teknisk isolering </w:t>
            </w:r>
          </w:p>
        </w:tc>
      </w:tr>
      <w:tr w:rsidR="0061614A" w:rsidRPr="0061614A" w14:paraId="12E35DB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2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B0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42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AD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E1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D5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36BC2EA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1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8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F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A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3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E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3CB0383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29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D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DD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EF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BA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0B9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5A62280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2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2D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65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A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D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5A77CE0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75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37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4F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20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DB0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364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74BC44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75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9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5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3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6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25024E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8A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A2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8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DA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C2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C0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mindre veje - ubundne mat </w:t>
            </w:r>
          </w:p>
        </w:tc>
      </w:tr>
      <w:tr w:rsidR="002F0208" w:rsidRPr="0061614A" w14:paraId="093B23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9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2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99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61614A" w:rsidRPr="0061614A" w14:paraId="25640F9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AF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C39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55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99B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D9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A8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Fokus på kvalitet i bygge- og anlægsbranchen </w:t>
            </w:r>
          </w:p>
        </w:tc>
      </w:tr>
      <w:tr w:rsidR="002F0208" w:rsidRPr="0061614A" w14:paraId="2D2AC4B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C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1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mørteltyper til murværk og puds </w:t>
            </w:r>
          </w:p>
        </w:tc>
      </w:tr>
      <w:tr w:rsidR="0061614A" w:rsidRPr="0061614A" w14:paraId="2E2076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8EC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27E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1B8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41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9073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ABE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PCB - Håndtering, fjernelse og bortskaffelse </w:t>
            </w:r>
          </w:p>
        </w:tc>
      </w:tr>
      <w:tr w:rsidR="002F0208" w:rsidRPr="0061614A" w14:paraId="50230C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8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7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D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Betjening af personlifte </w:t>
            </w:r>
          </w:p>
        </w:tc>
      </w:tr>
      <w:tr w:rsidR="0061614A" w:rsidRPr="0061614A" w14:paraId="0ECADDD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7A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32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9B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21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2B9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1FC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2F0208" w:rsidRPr="0061614A" w14:paraId="389C8E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C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BC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63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61614A" w:rsidRPr="0061614A" w14:paraId="3428B4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00F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7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90D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A89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7E7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C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Tagdækning, isolering og faldopbygning </w:t>
            </w:r>
          </w:p>
        </w:tc>
      </w:tr>
      <w:tr w:rsidR="002F0208" w:rsidRPr="0061614A" w14:paraId="60E19A6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9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0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B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5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11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8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Kommunikations- og samarbejdsmetoder på byggeplads </w:t>
            </w:r>
          </w:p>
        </w:tc>
      </w:tr>
      <w:tr w:rsidR="0061614A" w:rsidRPr="0061614A" w14:paraId="720214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D7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CC1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E6DA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51A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CA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594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2F0208" w:rsidRPr="0061614A" w14:paraId="38B71D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4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53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7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61614A" w:rsidRPr="0061614A" w14:paraId="0CED214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7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5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C3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62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8C0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C2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Komprimering </w:t>
            </w:r>
          </w:p>
        </w:tc>
      </w:tr>
      <w:tr w:rsidR="002F0208" w:rsidRPr="0061614A" w14:paraId="2853CBE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9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A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E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C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0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faldsikringsudstyr </w:t>
            </w:r>
          </w:p>
        </w:tc>
      </w:tr>
      <w:tr w:rsidR="0061614A" w:rsidRPr="0061614A" w14:paraId="514FFF2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C13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5D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C3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33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B4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D55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minidumpere og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motorbører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0B1221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8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1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D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E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4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minigravere og minilæssere </w:t>
            </w:r>
          </w:p>
        </w:tc>
      </w:tr>
      <w:tr w:rsidR="0061614A" w:rsidRPr="0061614A" w14:paraId="2C6ABC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8C93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59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2BE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06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6C8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70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E7C2EA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0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F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5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BE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og pudsede gesimser - udførelse </w:t>
            </w:r>
          </w:p>
        </w:tc>
      </w:tr>
      <w:tr w:rsidR="0061614A" w:rsidRPr="0061614A" w14:paraId="3B1117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66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0736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4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95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4DBF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62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kupler og hvælv - udførelse </w:t>
            </w:r>
          </w:p>
        </w:tc>
      </w:tr>
      <w:tr w:rsidR="002F0208" w:rsidRPr="0061614A" w14:paraId="23447B6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B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B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C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E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9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4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Dekorativt fugearbejde - udførelse </w:t>
            </w:r>
          </w:p>
        </w:tc>
      </w:tr>
      <w:tr w:rsidR="0061614A" w:rsidRPr="0061614A" w14:paraId="4F52477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EA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05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15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5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B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6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6C0F3B2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8F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1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A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3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54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5CD85AE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D7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72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8C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BA0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2F19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09E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5E701AB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9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7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A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7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4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2C1E268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C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C6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90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DE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2A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E8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3409336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4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F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5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6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4B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 ordning, opkvalificering</w:t>
            </w:r>
          </w:p>
        </w:tc>
      </w:tr>
      <w:tr w:rsidR="0061614A" w:rsidRPr="0061614A" w14:paraId="51440A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4D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B1E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7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CC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81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4B7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54D53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0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E0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8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9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ved tagdækkerarbejde </w:t>
            </w:r>
          </w:p>
        </w:tc>
      </w:tr>
      <w:tr w:rsidR="0061614A" w:rsidRPr="0061614A" w14:paraId="28BF1FD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CB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9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B5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C9B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B5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23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 gnistproducerende værktøj</w:t>
            </w:r>
          </w:p>
        </w:tc>
      </w:tr>
      <w:tr w:rsidR="002F0208" w:rsidRPr="0061614A" w14:paraId="363F4AF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D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C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1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A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 gnistproducerende værktøj </w:t>
            </w:r>
          </w:p>
        </w:tc>
      </w:tr>
      <w:tr w:rsidR="0061614A" w:rsidRPr="0061614A" w14:paraId="3D61BF8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C6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D6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F6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461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7A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68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bygge- og anlægstegninger </w:t>
            </w:r>
          </w:p>
        </w:tc>
      </w:tr>
      <w:tr w:rsidR="002F0208" w:rsidRPr="0061614A" w14:paraId="4DF674C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2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5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4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C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anvendelse af love og regler mv </w:t>
            </w:r>
          </w:p>
        </w:tc>
      </w:tr>
      <w:tr w:rsidR="0061614A" w:rsidRPr="0061614A" w14:paraId="66FC4CA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EBD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FF3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95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A90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A86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39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materialehåndtering </w:t>
            </w:r>
          </w:p>
        </w:tc>
      </w:tr>
      <w:tr w:rsidR="002F0208" w:rsidRPr="0061614A" w14:paraId="65BC6CE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1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D1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8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ved arbejde med kold asfalt og bitumen </w:t>
            </w:r>
          </w:p>
        </w:tc>
      </w:tr>
      <w:tr w:rsidR="0061614A" w:rsidRPr="0061614A" w14:paraId="4917182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A38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493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FE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5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5D0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D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bygge- og anlægskonstruktioner </w:t>
            </w:r>
          </w:p>
        </w:tc>
      </w:tr>
      <w:tr w:rsidR="002F0208" w:rsidRPr="0061614A" w14:paraId="36DE60E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1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04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7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4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fortovsarealer </w:t>
            </w:r>
          </w:p>
        </w:tc>
      </w:tr>
      <w:tr w:rsidR="0061614A" w:rsidRPr="0061614A" w14:paraId="5866EF6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7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06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5D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5F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661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28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- anvendelse og sikkerhed </w:t>
            </w:r>
          </w:p>
        </w:tc>
      </w:tr>
      <w:tr w:rsidR="002F0208" w:rsidRPr="0061614A" w14:paraId="67619E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6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D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C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A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C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Dræning af bygværker </w:t>
            </w:r>
          </w:p>
        </w:tc>
      </w:tr>
      <w:tr w:rsidR="0061614A" w:rsidRPr="0061614A" w14:paraId="11D64E1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B7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1D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65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37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3A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4EF9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2816EA6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F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6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7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Udskilleranlæg </w:t>
            </w:r>
          </w:p>
        </w:tc>
      </w:tr>
      <w:tr w:rsidR="0061614A" w:rsidRPr="0061614A" w14:paraId="5B2788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2C6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AA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DA2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8B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78C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ECA9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Sikkerhed ved bitumen og asfaltmat </w:t>
            </w:r>
          </w:p>
        </w:tc>
      </w:tr>
      <w:tr w:rsidR="002F0208" w:rsidRPr="0061614A" w14:paraId="4CA0360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8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F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9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61614A" w:rsidRPr="0061614A" w14:paraId="0D6C06E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5B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9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A9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0B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80A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F2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F0208" w:rsidRPr="0061614A" w14:paraId="4D79B49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B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D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1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9F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Farlige stoffer i byggebranchen - Fortidens synder </w:t>
            </w:r>
          </w:p>
        </w:tc>
      </w:tr>
      <w:tr w:rsidR="0061614A" w:rsidRPr="0061614A" w14:paraId="100D93E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1B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32A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9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5D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CC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EC3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 </w:t>
            </w:r>
          </w:p>
        </w:tc>
      </w:tr>
      <w:tr w:rsidR="002F0208" w:rsidRPr="0061614A" w14:paraId="5AD750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7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D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entreprenørmaskiner </w:t>
            </w:r>
          </w:p>
        </w:tc>
      </w:tr>
      <w:tr w:rsidR="0061614A" w:rsidRPr="0061614A" w14:paraId="6A602BC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7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AF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8DF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69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81C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27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2F0208" w:rsidRPr="0061614A" w14:paraId="03BAA9B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4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C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F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C0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3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0FA9D55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0DA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6F8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86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B71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1F7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C4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Montering af rottespærrer </w:t>
            </w:r>
          </w:p>
        </w:tc>
      </w:tr>
      <w:tr w:rsidR="002F0208" w:rsidRPr="0061614A" w14:paraId="5A80D14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E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E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90EAB0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9D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B2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45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8E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9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86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41E7C6F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E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A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1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4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61614A" w:rsidRPr="0061614A" w14:paraId="0F2362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B8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6D9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9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15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294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9DC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2F0208" w:rsidRPr="0061614A" w14:paraId="712F018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6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9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A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9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Rørmontør - overdragelse</w:t>
            </w:r>
          </w:p>
        </w:tc>
      </w:tr>
      <w:tr w:rsidR="0061614A" w:rsidRPr="0061614A" w14:paraId="100407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9A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97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C5E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B27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46C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Arbejdsmiljø 1 i faglærte og ufaglærte job </w:t>
            </w:r>
          </w:p>
        </w:tc>
      </w:tr>
      <w:tr w:rsidR="002F0208" w:rsidRPr="0061614A" w14:paraId="3EC3033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D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C2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A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9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61614A" w:rsidRPr="0061614A" w14:paraId="035ED75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EA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DD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2D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08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3E3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A41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2F0208" w:rsidRPr="0061614A" w14:paraId="7CEEDA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4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5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3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61614A" w:rsidRPr="0061614A" w14:paraId="0FF4794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3C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A9B1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0B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EE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9E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EF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2F0208" w:rsidRPr="0061614A" w14:paraId="46956E9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D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1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8F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4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PCB, bly o lign skadelige stoffer </w:t>
            </w:r>
          </w:p>
        </w:tc>
      </w:tr>
      <w:tr w:rsidR="0061614A" w:rsidRPr="0061614A" w14:paraId="27FB30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FD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BA0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7B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BE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7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7B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Funktionen fagligt ansvarlig </w:t>
            </w:r>
          </w:p>
        </w:tc>
      </w:tr>
      <w:tr w:rsidR="002F0208" w:rsidRPr="0061614A" w14:paraId="3802DEF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7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C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4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3B0125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305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31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E1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52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A0E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0D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Teleskoplæsser - Certifikat </w:t>
            </w:r>
          </w:p>
        </w:tc>
      </w:tr>
      <w:tr w:rsidR="002F0208" w:rsidRPr="0061614A" w14:paraId="6CCF795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2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D8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4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C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F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Slap armering - trin 1 </w:t>
            </w:r>
          </w:p>
        </w:tc>
      </w:tr>
      <w:tr w:rsidR="0061614A" w:rsidRPr="0061614A" w14:paraId="4F6DAF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ECD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DFF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79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F3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5D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A9F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2F0208" w:rsidRPr="0061614A" w14:paraId="1468CBC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F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0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E3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61614A" w:rsidRPr="0061614A" w14:paraId="3AC8412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E8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A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F7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5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2F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F0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Solceller og husstandsvindmøller</w:t>
            </w:r>
          </w:p>
        </w:tc>
      </w:tr>
      <w:tr w:rsidR="002F0208" w:rsidRPr="0061614A" w14:paraId="5F6CA2F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A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E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B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7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61614A" w:rsidRPr="0061614A" w14:paraId="0E2550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B56F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890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5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C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7E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C7B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Fjernvarmecertifikat - mindre ejendomme</w:t>
            </w:r>
          </w:p>
        </w:tc>
      </w:tr>
      <w:tr w:rsidR="002F0208" w:rsidRPr="0061614A" w14:paraId="4001B3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E4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58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5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Vægskæring </w:t>
            </w:r>
          </w:p>
        </w:tc>
      </w:tr>
      <w:tr w:rsidR="0061614A" w:rsidRPr="0061614A" w14:paraId="0B25D3C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5C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9E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5574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59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70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407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</w:t>
            </w:r>
          </w:p>
        </w:tc>
      </w:tr>
      <w:tr w:rsidR="002F0208" w:rsidRPr="0061614A" w14:paraId="05EC3DA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6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9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2C0631D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5E8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B6C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8EF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B52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E33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873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montering af vådrumsvinyl </w:t>
            </w:r>
          </w:p>
        </w:tc>
      </w:tr>
      <w:tr w:rsidR="002F0208" w:rsidRPr="0061614A" w14:paraId="03CE142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4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C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8F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D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9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Arbmiljø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Sikkerhed, sundhed og APV på byggeplads </w:t>
            </w:r>
          </w:p>
        </w:tc>
      </w:tr>
      <w:tr w:rsidR="0061614A" w:rsidRPr="0061614A" w14:paraId="13860E3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834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219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D0A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00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278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E09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byggeri</w:t>
            </w:r>
            <w:proofErr w:type="gram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- cirkulær økonomi </w:t>
            </w:r>
          </w:p>
        </w:tc>
      </w:tr>
      <w:tr w:rsidR="002F0208" w:rsidRPr="0061614A" w14:paraId="76519D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A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C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D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3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2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F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61614A" w:rsidRPr="0061614A" w14:paraId="2E3E4A1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5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0E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3BAC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E7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EC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0B3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2F0208" w:rsidRPr="0061614A" w14:paraId="05F5C57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0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9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6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4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0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61614A" w:rsidRPr="0061614A" w14:paraId="14DFCF0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4B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05B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95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D9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3F9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2B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2F0208" w:rsidRPr="0061614A" w14:paraId="676EBA0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C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7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61614A" w:rsidRPr="0061614A" w14:paraId="2B7A2AF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45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5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4745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3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C77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966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PLC-systemer – opbygning og installation</w:t>
            </w:r>
          </w:p>
        </w:tc>
      </w:tr>
      <w:tr w:rsidR="002F0208" w:rsidRPr="0061614A" w14:paraId="27ECDF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8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0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B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1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B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61614A" w:rsidRPr="0061614A" w14:paraId="787BD32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F4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060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34A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09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CD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8DFE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2F0208" w:rsidRPr="0061614A" w14:paraId="6A530C8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5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6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E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1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Maskinanlæg – sikkerhed – maskindirektiv</w:t>
            </w:r>
          </w:p>
        </w:tc>
      </w:tr>
      <w:tr w:rsidR="0061614A" w:rsidRPr="0061614A" w14:paraId="1114C00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57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1C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8B3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0E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5D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52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Teknisk isolering -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PVC folie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trin 1 </w:t>
            </w:r>
          </w:p>
        </w:tc>
      </w:tr>
      <w:tr w:rsidR="002F0208" w:rsidRPr="0061614A" w14:paraId="546313E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9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C4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E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0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Køleisolering/cellegummislanger </w:t>
            </w:r>
          </w:p>
        </w:tc>
      </w:tr>
      <w:tr w:rsidR="0061614A" w:rsidRPr="0061614A" w14:paraId="70BFD7F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FF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6F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23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689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8CB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F4D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Køleisolering/cellegummiplader </w:t>
            </w:r>
          </w:p>
        </w:tc>
      </w:tr>
      <w:tr w:rsidR="002F0208" w:rsidRPr="0061614A" w14:paraId="169142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79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D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E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3A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2 </w:t>
            </w:r>
          </w:p>
        </w:tc>
      </w:tr>
      <w:tr w:rsidR="0061614A" w:rsidRPr="0061614A" w14:paraId="7318827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9A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D8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4B8C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7F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B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E6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3 </w:t>
            </w:r>
          </w:p>
        </w:tc>
      </w:tr>
      <w:tr w:rsidR="002F0208" w:rsidRPr="0061614A" w14:paraId="31108B8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16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1A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5F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1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F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2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Pladeudfoldning - trin 1 </w:t>
            </w:r>
          </w:p>
        </w:tc>
      </w:tr>
      <w:tr w:rsidR="0061614A" w:rsidRPr="0061614A" w14:paraId="6DF4CA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4F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6F2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0C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907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2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538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udstøbning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7D120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9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B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7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Montering af betonelementer </w:t>
            </w:r>
          </w:p>
        </w:tc>
      </w:tr>
      <w:tr w:rsidR="0061614A" w:rsidRPr="0061614A" w14:paraId="070304A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AB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E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6A7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68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A9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Forskalling - intro til traditionel forskalling </w:t>
            </w:r>
          </w:p>
        </w:tc>
      </w:tr>
      <w:tr w:rsidR="002F0208" w:rsidRPr="0061614A" w14:paraId="49F818E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2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D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9D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2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Arbejdsmetoder og udlægning </w:t>
            </w:r>
          </w:p>
        </w:tc>
      </w:tr>
      <w:tr w:rsidR="0061614A" w:rsidRPr="0061614A" w14:paraId="58A056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153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5C9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490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0D4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28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568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Asfaltlapning </w:t>
            </w:r>
          </w:p>
        </w:tc>
      </w:tr>
      <w:tr w:rsidR="002F0208" w:rsidRPr="0061614A" w14:paraId="6E380AE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2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B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C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56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Formbygning til betonstøbning - enkle løsninger </w:t>
            </w:r>
          </w:p>
        </w:tc>
      </w:tr>
      <w:tr w:rsidR="0061614A" w:rsidRPr="0061614A" w14:paraId="02B9DD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6A7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14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AF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61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D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hånd- og maskinværktøj i Byggeriet </w:t>
            </w:r>
          </w:p>
        </w:tc>
      </w:tr>
      <w:tr w:rsidR="002F0208" w:rsidRPr="0061614A" w14:paraId="2EE3E92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1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6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7D7FB2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55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C3D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DC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B078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09B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224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Arbejdsmiljø </w:t>
            </w:r>
          </w:p>
        </w:tc>
      </w:tr>
      <w:tr w:rsidR="002F0208" w:rsidRPr="0061614A" w14:paraId="0C83968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E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0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E9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F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6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lægningsbestemmelser </w:t>
            </w:r>
          </w:p>
        </w:tc>
      </w:tr>
      <w:tr w:rsidR="0061614A" w:rsidRPr="0061614A" w14:paraId="3E92169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36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78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2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1C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AB8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51A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Afløbssystemers formål og indretning </w:t>
            </w:r>
          </w:p>
        </w:tc>
      </w:tr>
      <w:tr w:rsidR="002F0208" w:rsidRPr="0061614A" w14:paraId="6FC1D7C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3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B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B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Afløbsplan for småhuse </w:t>
            </w:r>
          </w:p>
        </w:tc>
      </w:tr>
      <w:tr w:rsidR="0061614A" w:rsidRPr="0061614A" w14:paraId="048C9DC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1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92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6C2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2D4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355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FF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digital tegning af afløbsplaner </w:t>
            </w:r>
          </w:p>
        </w:tc>
      </w:tr>
      <w:tr w:rsidR="002F0208" w:rsidRPr="0061614A" w14:paraId="7978CE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B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7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3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Udførelse af afløbsinstallationer </w:t>
            </w:r>
          </w:p>
        </w:tc>
      </w:tr>
      <w:tr w:rsidR="0061614A" w:rsidRPr="0061614A" w14:paraId="7311EAF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9A5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0B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9C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F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A8D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269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Ved landbrugets driftsbygninger </w:t>
            </w:r>
          </w:p>
        </w:tc>
      </w:tr>
      <w:tr w:rsidR="002F0208" w:rsidRPr="0061614A" w14:paraId="7027D7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A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2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4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6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Pumpeanlæg mv </w:t>
            </w:r>
          </w:p>
        </w:tc>
      </w:tr>
      <w:tr w:rsidR="0061614A" w:rsidRPr="0061614A" w14:paraId="63BCFE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99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68D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62BF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6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18F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89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Projektering og dimensionering </w:t>
            </w:r>
          </w:p>
        </w:tc>
      </w:tr>
      <w:tr w:rsidR="002F0208" w:rsidRPr="0061614A" w14:paraId="150FCB3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22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7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6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4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Kloakmesterarbejde i praksis </w:t>
            </w:r>
          </w:p>
        </w:tc>
      </w:tr>
      <w:tr w:rsidR="0061614A" w:rsidRPr="0061614A" w14:paraId="3AB269E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35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6E3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72E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9D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9DE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110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lovgrundlaget </w:t>
            </w:r>
          </w:p>
        </w:tc>
      </w:tr>
      <w:tr w:rsidR="002F0208" w:rsidRPr="0061614A" w14:paraId="14F0F90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6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F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D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lokal afledning af regnvand </w:t>
            </w:r>
          </w:p>
        </w:tc>
      </w:tr>
      <w:tr w:rsidR="0061614A" w:rsidRPr="0061614A" w14:paraId="65F1E0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E2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96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0D45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2B9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806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6D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Anlægsarbejde - underlagsopbygning og komprimering </w:t>
            </w:r>
          </w:p>
        </w:tc>
      </w:tr>
      <w:tr w:rsidR="002F0208" w:rsidRPr="0061614A" w14:paraId="7EBF387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6D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B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6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nyanlæg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577C4BC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0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98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9AA0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D2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5E8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DD8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Nivellering </w:t>
            </w:r>
          </w:p>
        </w:tc>
      </w:tr>
      <w:tr w:rsidR="002F0208" w:rsidRPr="0061614A" w14:paraId="17BA348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4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32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5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Tagdækning - Svejseteknikker </w:t>
            </w:r>
          </w:p>
        </w:tc>
      </w:tr>
      <w:tr w:rsidR="0061614A" w:rsidRPr="0061614A" w14:paraId="244374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D8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574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91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879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17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5B3D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</w:t>
            </w:r>
          </w:p>
        </w:tc>
      </w:tr>
      <w:tr w:rsidR="002F0208" w:rsidRPr="0061614A" w14:paraId="6BF77CC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E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2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D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Lægning af SBS-tagpap - Glatdækning SBS på skrå tage </w:t>
            </w:r>
          </w:p>
        </w:tc>
      </w:tr>
      <w:tr w:rsidR="0061614A" w:rsidRPr="0061614A" w14:paraId="5970E77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BD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344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D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3C2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F0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58C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Listedækning SBS på skrå tage </w:t>
            </w:r>
          </w:p>
        </w:tc>
      </w:tr>
      <w:tr w:rsidR="002F0208" w:rsidRPr="0061614A" w14:paraId="5D12A48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9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2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7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Lægning SBS på flade tage </w:t>
            </w:r>
          </w:p>
        </w:tc>
      </w:tr>
      <w:tr w:rsidR="0061614A" w:rsidRPr="0061614A" w14:paraId="60702F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EA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8E30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D4D1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7FE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619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F7F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KS i Autoriseret virksomhed </w:t>
            </w:r>
          </w:p>
        </w:tc>
      </w:tr>
      <w:tr w:rsidR="002F0208" w:rsidRPr="0061614A" w14:paraId="4588B9F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4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E7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F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5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</w:t>
            </w: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erifikation af elektriske installationer</w:t>
            </w:r>
          </w:p>
        </w:tc>
      </w:tr>
      <w:tr w:rsidR="0061614A" w:rsidRPr="0061614A" w14:paraId="4738C6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27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BAF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8A1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CFB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9BC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695D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Kerneboring med stativ </w:t>
            </w:r>
          </w:p>
        </w:tc>
      </w:tr>
      <w:tr w:rsidR="002F0208" w:rsidRPr="0061614A" w14:paraId="443BB2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7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F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5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Vedligehold af værktøj og maskiner </w:t>
            </w:r>
          </w:p>
        </w:tc>
      </w:tr>
      <w:tr w:rsidR="0061614A" w:rsidRPr="0061614A" w14:paraId="15C576A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B0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75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9A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3E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B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7B70177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A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7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8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32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3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2020C3F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1E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38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70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E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E5B9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B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Håndholdt skæring og boring </w:t>
            </w:r>
          </w:p>
        </w:tc>
      </w:tr>
      <w:tr w:rsidR="002F0208" w:rsidRPr="0061614A" w14:paraId="60BDF7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E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0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– Tætning af installationsgennemføringer</w:t>
            </w:r>
          </w:p>
        </w:tc>
      </w:tr>
      <w:tr w:rsidR="0061614A" w:rsidRPr="0061614A" w14:paraId="7183E5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6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7F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2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F57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F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 1 – Enkeltstående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brandtekn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installationer</w:t>
            </w:r>
          </w:p>
        </w:tc>
      </w:tr>
      <w:tr w:rsidR="002F0208" w:rsidRPr="0061614A" w14:paraId="5C7D7EC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D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2 – ABA og integrerede brandanlæg</w:t>
            </w:r>
          </w:p>
        </w:tc>
      </w:tr>
      <w:tr w:rsidR="0061614A" w:rsidRPr="0061614A" w14:paraId="5791411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54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197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58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19F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1B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83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Sikringsanlæg – grundlæggende AIA, TVO, ADK</w:t>
            </w:r>
          </w:p>
        </w:tc>
      </w:tr>
      <w:tr w:rsidR="002F0208" w:rsidRPr="0061614A" w14:paraId="40EDFD7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A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B3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A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1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AIA 1 – Design og installation af anlæg</w:t>
            </w:r>
          </w:p>
        </w:tc>
      </w:tr>
      <w:tr w:rsidR="0061614A" w:rsidRPr="0061614A" w14:paraId="3FE2C9A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2D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49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6E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835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CD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2F0208" w:rsidRPr="0061614A" w14:paraId="39B4BF9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F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6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9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7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E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61614A" w:rsidRPr="0061614A" w14:paraId="62E96C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61D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23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69B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A4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7763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217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2F0208" w:rsidRPr="0061614A" w14:paraId="363E14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B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58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F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8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E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4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61614A" w:rsidRPr="0061614A" w14:paraId="654EA4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FF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6F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5CA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91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A4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7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2F0208" w:rsidRPr="0061614A" w14:paraId="6B3262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2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3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E5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Materialehåndtering </w:t>
            </w:r>
          </w:p>
        </w:tc>
      </w:tr>
      <w:tr w:rsidR="0061614A" w:rsidRPr="0061614A" w14:paraId="59168C3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695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D57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D0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C4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60F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6A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Anvendelse af love og regler </w:t>
            </w:r>
          </w:p>
        </w:tc>
      </w:tr>
      <w:tr w:rsidR="002F0208" w:rsidRPr="0061614A" w14:paraId="205307F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9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7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E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C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grundlæggende</w:t>
            </w:r>
          </w:p>
        </w:tc>
      </w:tr>
      <w:tr w:rsidR="0061614A" w:rsidRPr="0061614A" w14:paraId="2CC8650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67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8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C6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B7F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AF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4A7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videregående</w:t>
            </w:r>
          </w:p>
        </w:tc>
      </w:tr>
      <w:tr w:rsidR="002F0208" w:rsidRPr="0061614A" w14:paraId="572577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C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2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0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1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D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Asfaltarbejde - sikkerhed og sundhed </w:t>
            </w:r>
          </w:p>
        </w:tc>
      </w:tr>
      <w:tr w:rsidR="0061614A" w:rsidRPr="0061614A" w14:paraId="427D34D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5B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944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C3D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86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3FD4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0F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F0208" w:rsidRPr="0061614A" w14:paraId="21E4EDC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1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0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A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2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61614A" w:rsidRPr="0061614A" w14:paraId="719185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1B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14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FF9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AE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69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F0208" w:rsidRPr="0061614A" w14:paraId="522A04A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50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8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4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Tårnkran og fast opstil kraner + kranbasis </w:t>
            </w:r>
          </w:p>
        </w:tc>
      </w:tr>
      <w:tr w:rsidR="0061614A" w:rsidRPr="0061614A" w14:paraId="16A8D10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19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FB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AB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C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0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552C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Træbyggeri i højden </w:t>
            </w:r>
          </w:p>
        </w:tc>
      </w:tr>
      <w:tr w:rsidR="002F0208" w:rsidRPr="0061614A" w14:paraId="4998F30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8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1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1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7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4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Nedrivning-Intro til Miljø og Resursekoordinator </w:t>
            </w:r>
          </w:p>
        </w:tc>
      </w:tr>
      <w:tr w:rsidR="0061614A" w:rsidRPr="0061614A" w14:paraId="4E1612E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3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490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9F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324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1E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5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midterbrønd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4647FD2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D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98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1B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Fejning og klæbning </w:t>
            </w:r>
          </w:p>
        </w:tc>
      </w:tr>
      <w:tr w:rsidR="0061614A" w:rsidRPr="0061614A" w14:paraId="79011EF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C8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07B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0F9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7F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E11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6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Fræsning i vejasfaltbelægninger </w:t>
            </w:r>
          </w:p>
        </w:tc>
      </w:tr>
      <w:tr w:rsidR="002F0208" w:rsidRPr="0061614A" w14:paraId="4791506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A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2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9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F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B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flade tage </w:t>
            </w:r>
          </w:p>
        </w:tc>
      </w:tr>
      <w:tr w:rsidR="0061614A" w:rsidRPr="0061614A" w14:paraId="2D08339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76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A1D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521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765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166C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436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skrå tage </w:t>
            </w:r>
          </w:p>
        </w:tc>
      </w:tr>
      <w:tr w:rsidR="002F0208" w:rsidRPr="0061614A" w14:paraId="3F573B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4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2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Grundlæggende fugeteori </w:t>
            </w:r>
          </w:p>
        </w:tc>
      </w:tr>
      <w:tr w:rsidR="0061614A" w:rsidRPr="0061614A" w14:paraId="6F5BA00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07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C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21B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57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666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D43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F0208" w:rsidRPr="0061614A" w14:paraId="1CD7E1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F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D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61614A" w:rsidRPr="0061614A" w14:paraId="4A0BDC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7E2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63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59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07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69C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2F0208" w:rsidRPr="0061614A" w14:paraId="7131A84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2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0B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4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C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B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61614A" w:rsidRPr="0061614A" w14:paraId="671ABE4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12A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AA7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BC6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3B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C0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8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F0208" w:rsidRPr="0061614A" w14:paraId="16360F6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D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F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83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8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61614A" w:rsidRPr="0061614A" w14:paraId="7C9CA5F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98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5D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CE6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3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10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394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F0208" w:rsidRPr="0061614A" w14:paraId="01F210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9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A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7A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61614A" w:rsidRPr="0061614A" w14:paraId="6D0EADD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72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02B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F54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275D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B8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3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F0208" w:rsidRPr="0061614A" w14:paraId="0E1F58F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7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2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A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61614A" w:rsidRPr="0061614A" w14:paraId="43AF4C8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0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0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7D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6E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28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2B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F0208" w:rsidRPr="0061614A" w14:paraId="45B92C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6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3F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61614A" w:rsidRPr="0061614A" w14:paraId="2709E5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4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9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6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82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D3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94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F0208" w:rsidRPr="0061614A" w14:paraId="5DE2134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9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61614A" w:rsidRPr="0061614A" w14:paraId="7F2DB3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AF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66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9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D5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DA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CF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F0208" w:rsidRPr="0061614A" w14:paraId="36B19F2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F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3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4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C6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EE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61614A" w:rsidRPr="0061614A" w14:paraId="2A494A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31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55C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238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7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98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Anretning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menusammensætning</w:t>
            </w:r>
            <w:proofErr w:type="spellEnd"/>
          </w:p>
        </w:tc>
      </w:tr>
      <w:tr w:rsidR="002F0208" w:rsidRPr="0061614A" w14:paraId="4564ADE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7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B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8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B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E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61614A" w:rsidRPr="0061614A" w14:paraId="70585F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00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0C9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DA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34C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B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015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392DF7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D0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9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5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6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2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47A9C37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DB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EB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6C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B2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1D4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5AF9DEE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3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1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8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B4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61614A" w:rsidRPr="0061614A" w14:paraId="0CB63E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93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800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6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195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CD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F0208" w:rsidRPr="0061614A" w14:paraId="4A6E67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C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A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1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4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8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61614A" w:rsidRPr="0061614A" w14:paraId="5B1DB70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AA5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AC7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1E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E78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55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8799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F0208" w:rsidRPr="0061614A" w14:paraId="770BDC8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B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F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D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1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61614A" w:rsidRPr="0061614A" w14:paraId="6B0F9A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188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508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00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3C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DB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EB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F0208" w:rsidRPr="0061614A" w14:paraId="725B83B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C4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9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D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79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61614A" w:rsidRPr="0061614A" w14:paraId="404EFE9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D99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E72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B6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57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093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F6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F0208" w:rsidRPr="0061614A" w14:paraId="7C96EA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B7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7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1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C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61614A" w:rsidRPr="0061614A" w14:paraId="3DF73FE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7D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49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DF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422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83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5B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F0208" w:rsidRPr="0061614A" w14:paraId="5684D6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0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8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F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9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61614A" w:rsidRPr="0061614A" w14:paraId="64533E0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F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C6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6A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41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A6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A8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F0208" w:rsidRPr="0061614A" w14:paraId="4AC9276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6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F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D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F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61614A" w:rsidRPr="0061614A" w14:paraId="509D2AA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F925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0C1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ED3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F8C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4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41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F0208" w:rsidRPr="0061614A" w14:paraId="27A6CD4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8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5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61614A" w:rsidRPr="0061614A" w14:paraId="6895F26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D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AF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81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61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699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3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F0208" w:rsidRPr="0061614A" w14:paraId="52104B9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B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D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3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3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ved gæstebetjening</w:t>
            </w:r>
          </w:p>
        </w:tc>
      </w:tr>
      <w:tr w:rsidR="0061614A" w:rsidRPr="0061614A" w14:paraId="1378EA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30C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B1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2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B9D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E2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FE7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F0208" w:rsidRPr="0061614A" w14:paraId="17EDD23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A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8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6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61614A" w:rsidRPr="0061614A" w14:paraId="2A9699F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53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14E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D0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5DA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7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013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F0208" w:rsidRPr="0061614A" w14:paraId="02E891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7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9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6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9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9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A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61614A" w:rsidRPr="0061614A" w14:paraId="589F48A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2C1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38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4DB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7C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F6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2F0208" w:rsidRPr="0061614A" w14:paraId="7F7B4CA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6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7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7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BB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61614A" w:rsidRPr="0061614A" w14:paraId="5FAC5AA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AB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8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A5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37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4A0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F0208" w:rsidRPr="0061614A" w14:paraId="71B65E7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7D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4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2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AF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61614A" w:rsidRPr="0061614A" w14:paraId="3786E26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28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4D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6CE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F4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7E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41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2F0208" w:rsidRPr="0061614A" w14:paraId="27F3A04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7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4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7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24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61614A" w:rsidRPr="0061614A" w14:paraId="0C8E94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999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FA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B3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B6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8F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D89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2F0208" w:rsidRPr="0061614A" w14:paraId="4723B7F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1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0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D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61614A" w:rsidRPr="0061614A" w14:paraId="2DEF9D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567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23B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69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E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56E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D9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F0208" w:rsidRPr="0061614A" w14:paraId="07AF450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8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4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9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0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4B3F0C4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84A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0E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64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F36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66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7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F0208" w:rsidRPr="0061614A" w14:paraId="71C2642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9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0F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61614A" w:rsidRPr="0061614A" w14:paraId="5874E07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93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2F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96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950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F8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DD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46EED8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2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9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5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1F2191B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3A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B6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56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6E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9B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1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46EA8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7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9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B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093E97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A0C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61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D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91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418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12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F0208" w:rsidRPr="0061614A" w14:paraId="60690B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F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E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B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F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61614A" w:rsidRPr="0061614A" w14:paraId="53F7462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A9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6A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65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823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733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BC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1F8CD38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D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3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D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4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9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893439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9C4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DC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4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B8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2E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EE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F0208" w:rsidRPr="0061614A" w14:paraId="3FA919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A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5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7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8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23DCB26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ED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82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B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16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14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DEE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CC5F61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1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9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3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A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CBE981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7F7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54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9C0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51B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7A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8F5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0F6C4D4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7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1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7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3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43D07D1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C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2C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9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8A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36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3C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F0208" w:rsidRPr="0061614A" w14:paraId="38C77CA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A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1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5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1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E6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61614A" w:rsidRPr="0061614A" w14:paraId="34CD824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055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21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F7A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FC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A49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7F2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972B10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4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4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0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C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6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6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5AC4BD7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D2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9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B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11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4D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D8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0D80CA5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2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5B6C8C9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FC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210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E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11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8D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8BDB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62EFB7C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4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9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7FAECD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A7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7A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9E4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39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6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635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F0208" w:rsidRPr="0061614A" w14:paraId="3E3C238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D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D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F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6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1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78626A9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B4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2CA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44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22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78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96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54E87D7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D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6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7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4A0182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228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3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AE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3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1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A2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33FB189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4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4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1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B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75F4A07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AF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9B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8A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C8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9F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475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A979E6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4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3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5F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5E96372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A50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47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62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6A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CDE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6D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58CF16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F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8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0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159BAFC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9BE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DC5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0A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0FB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69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77F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F0208" w:rsidRPr="0061614A" w14:paraId="38CAE96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0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B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3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7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43E13A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91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37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29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39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E5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53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F0208" w:rsidRPr="0061614A" w14:paraId="1BC11C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F1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6D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B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2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0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375B892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F0D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5A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27D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9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39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2AC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4C6BEE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9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F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61614A" w:rsidRPr="0061614A" w14:paraId="7F925BE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62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97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C46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A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60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61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F0208" w:rsidRPr="0061614A" w14:paraId="018CCB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7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DD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61614A" w:rsidRPr="0061614A" w14:paraId="65C911D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646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AA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E8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1E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7E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52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konflikter og klager fra gæsten 1</w:t>
            </w:r>
          </w:p>
        </w:tc>
      </w:tr>
      <w:tr w:rsidR="002F0208" w:rsidRPr="0061614A" w14:paraId="760F4D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F5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3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3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C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D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5EE987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DE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93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2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64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26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37B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4091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3F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A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E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21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1C5A9A3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58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859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EE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F3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F5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85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F0208" w:rsidRPr="0061614A" w14:paraId="7418F9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D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4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4D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C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281B1A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22E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07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807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7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45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C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1266A1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5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327A2A3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86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23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FA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48B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56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BA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287E02E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3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5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8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1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5777B9E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42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0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3F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436FE" w14:textId="136528A3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E7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4DC0" w14:textId="1946A943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6395E19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98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6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A3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3CE24E6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B9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FC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D9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F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37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39AF3C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C1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5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8B7EA5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75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B7D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A3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30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2DD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388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0306E4E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F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6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3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5D2ED3E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92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568C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8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F65A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B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7E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3B97F8F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C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BA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5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59B69E9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5D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C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C7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49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447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39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7368A1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E4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57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E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9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4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778027A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0EA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9CF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74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47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8E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88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21CEB07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1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C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8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7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5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39C9EC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3D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A1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6A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B09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BB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FE0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F0208" w:rsidRPr="0061614A" w14:paraId="1560951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1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3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9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FAFD5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45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E3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957E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05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E5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1B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F0208" w:rsidRPr="0061614A" w14:paraId="511D997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8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1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D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C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DF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61614A" w:rsidRPr="0061614A" w14:paraId="23E044E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659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3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C0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B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106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8EE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F0208" w:rsidRPr="0061614A" w14:paraId="0241FB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5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3D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1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1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61614A" w:rsidRPr="0061614A" w14:paraId="0E7A658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7B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D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FE8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AF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087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2C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F0208" w:rsidRPr="0061614A" w14:paraId="00CD9AB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B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F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61614A" w:rsidRPr="0061614A" w14:paraId="11E8A08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4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D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781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FE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E5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6D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F0208" w:rsidRPr="0061614A" w14:paraId="17F98A4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2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9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C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E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61614A" w:rsidRPr="0061614A" w14:paraId="1BADEE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9E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6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F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FD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F60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7D1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F0208" w:rsidRPr="0061614A" w14:paraId="459BE4C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9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8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0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SMT 1 lodning af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SMD komponenter</w:t>
            </w:r>
            <w:proofErr w:type="gramEnd"/>
          </w:p>
        </w:tc>
      </w:tr>
      <w:tr w:rsidR="0061614A" w:rsidRPr="0061614A" w14:paraId="660E20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4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D9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A37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48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33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8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building</w:t>
            </w:r>
            <w:proofErr w:type="spellEnd"/>
          </w:p>
        </w:tc>
      </w:tr>
      <w:tr w:rsidR="002F0208" w:rsidRPr="0061614A" w14:paraId="0FD33BA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4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E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4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D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reworkteknik</w:t>
            </w:r>
            <w:proofErr w:type="spellEnd"/>
          </w:p>
        </w:tc>
      </w:tr>
      <w:tr w:rsidR="0061614A" w:rsidRPr="0061614A" w14:paraId="69F36D9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A3B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66AA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573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A7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D0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06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F0208" w:rsidRPr="0061614A" w14:paraId="62EEC3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A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BB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E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2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61614A" w:rsidRPr="0061614A" w14:paraId="2D3B632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9A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6B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A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3C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F30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F0208" w:rsidRPr="0061614A" w14:paraId="36785C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5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9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C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øget risiko</w:t>
            </w:r>
          </w:p>
        </w:tc>
      </w:tr>
      <w:tr w:rsidR="0061614A" w:rsidRPr="0061614A" w14:paraId="43F341B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73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5C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04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7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A0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1</w:t>
            </w:r>
          </w:p>
        </w:tc>
      </w:tr>
      <w:tr w:rsidR="002F0208" w:rsidRPr="0061614A" w14:paraId="1555B81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B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3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2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1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2</w:t>
            </w:r>
          </w:p>
        </w:tc>
      </w:tr>
      <w:tr w:rsidR="0061614A" w:rsidRPr="0061614A" w14:paraId="51A2DE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36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1D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B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819F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30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250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F0208" w:rsidRPr="0061614A" w14:paraId="778B9B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3F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C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C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4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7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C2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61614A" w:rsidRPr="0061614A" w14:paraId="3FC9D8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B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29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95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C8C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51FF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F0208" w:rsidRPr="0061614A" w14:paraId="7650ECF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F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9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B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C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6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61614A" w:rsidRPr="0061614A" w14:paraId="31C55B7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FD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B6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C9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170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E8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8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pneumatisk malingspåføring</w:t>
            </w:r>
          </w:p>
        </w:tc>
      </w:tr>
      <w:tr w:rsidR="002F0208" w:rsidRPr="0061614A" w14:paraId="02EF50E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0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4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9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2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9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61614A" w:rsidRPr="0061614A" w14:paraId="002E569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00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F62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6A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30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7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EF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F0208" w:rsidRPr="0061614A" w14:paraId="2B84BCC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1A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52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8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5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8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produktionskemi for operatører</w:t>
            </w:r>
          </w:p>
        </w:tc>
      </w:tr>
      <w:tr w:rsidR="0061614A" w:rsidRPr="0061614A" w14:paraId="770F25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B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5C8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55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D7B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FF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C8F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F0208" w:rsidRPr="0061614A" w14:paraId="36B813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5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61614A" w:rsidRPr="0061614A" w14:paraId="45F545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BE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59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3A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0B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2A3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9F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F0208" w:rsidRPr="0061614A" w14:paraId="39C83BB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D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8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F0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FC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61614A" w:rsidRPr="0061614A" w14:paraId="54865F9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84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FE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71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1ED3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0F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E6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F0208" w:rsidRPr="0061614A" w14:paraId="3527DBF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3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2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61614A" w:rsidRPr="0061614A" w14:paraId="26C05E5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D6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E5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397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98A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FF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25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Produktionsoptimering for operatører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vha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Lean</w:t>
            </w:r>
          </w:p>
        </w:tc>
      </w:tr>
      <w:tr w:rsidR="002F0208" w:rsidRPr="0061614A" w14:paraId="0CCC52E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E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9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61614A" w:rsidRPr="0061614A" w14:paraId="36F8EAC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4B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E61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BC1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B8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4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A0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2D3625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F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A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Kvalitetskontrol for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medicooperatører</w:t>
            </w:r>
            <w:proofErr w:type="spellEnd"/>
          </w:p>
        </w:tc>
      </w:tr>
      <w:tr w:rsidR="0061614A" w:rsidRPr="0061614A" w14:paraId="1A42BAE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FF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C39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67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D29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E9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7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38BB09F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1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D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2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0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61614A" w:rsidRPr="0061614A" w14:paraId="0A7A5F2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A0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5CB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00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B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12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54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F0208" w:rsidRPr="0061614A" w14:paraId="4EBDF10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E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9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4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Svejsning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tykvæggede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plastmaterialer</w:t>
            </w:r>
          </w:p>
        </w:tc>
      </w:tr>
      <w:tr w:rsidR="0061614A" w:rsidRPr="0061614A" w14:paraId="671AF1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4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91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090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41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81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8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F0208" w:rsidRPr="0061614A" w14:paraId="1D25C39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CA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5D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5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F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3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61614A" w:rsidRPr="0061614A" w14:paraId="0AB0F18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CC22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52D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4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0F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65F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F9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F0208" w:rsidRPr="0061614A" w14:paraId="6B63823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4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5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2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61614A" w:rsidRPr="0061614A" w14:paraId="607409D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76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66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DBC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60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6C3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105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F0208" w:rsidRPr="0061614A" w14:paraId="6AD430D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A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5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F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61614A" w:rsidRPr="0061614A" w14:paraId="299FC4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62B4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43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35B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7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F9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operatører </w:t>
            </w:r>
          </w:p>
        </w:tc>
      </w:tr>
      <w:tr w:rsidR="002F0208" w:rsidRPr="0061614A" w14:paraId="2EC85E2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D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2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5D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3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D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61614A" w:rsidRPr="0061614A" w14:paraId="6D2AB97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D03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364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7B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95C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87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1D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F0208" w:rsidRPr="0061614A" w14:paraId="41F46DA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85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F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AD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7CEFC58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06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5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EA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34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ED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E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Kvalitetsbevidsthed ved industriel produktion</w:t>
            </w:r>
          </w:p>
        </w:tc>
      </w:tr>
      <w:tr w:rsidR="002F0208" w:rsidRPr="0061614A" w14:paraId="56F753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B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6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1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E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61614A" w:rsidRPr="0061614A" w14:paraId="2779A1A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C8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9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4C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62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26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8A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F0208" w:rsidRPr="0061614A" w14:paraId="3A9BC03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F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B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4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C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revolverstanser</w:t>
            </w:r>
          </w:p>
        </w:tc>
      </w:tr>
      <w:tr w:rsidR="0061614A" w:rsidRPr="0061614A" w14:paraId="1A95A4B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28D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642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A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34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0C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9A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F0208" w:rsidRPr="0061614A" w14:paraId="7102807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9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A8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9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– stålkonstruktioners overflade</w:t>
            </w:r>
          </w:p>
        </w:tc>
      </w:tr>
      <w:tr w:rsidR="0061614A" w:rsidRPr="0061614A" w14:paraId="66F7736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7A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745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36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AC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5B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2C1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F0208" w:rsidRPr="0061614A" w14:paraId="66BE17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E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6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0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4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61614A" w:rsidRPr="0061614A" w14:paraId="68B67D0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9E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3DC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9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0E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4A81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F0208" w:rsidRPr="0061614A" w14:paraId="7A2B8D1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6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2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3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6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61614A" w:rsidRPr="0061614A" w14:paraId="5421FF8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07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67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D7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B9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2AA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F0208" w:rsidRPr="0061614A" w14:paraId="6DD308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8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7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5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7BB127E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06E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F2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89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41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9A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F0208" w:rsidRPr="0061614A" w14:paraId="606860D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4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FE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F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3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7D532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8D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78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8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1C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5C1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5A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2AFC259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2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64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0B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61614A" w:rsidRPr="0061614A" w14:paraId="02B0F26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3B8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E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8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642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34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C9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F0208" w:rsidRPr="0061614A" w14:paraId="683C6E6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3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7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7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61614A" w:rsidRPr="0061614A" w14:paraId="600DB64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70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9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75F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98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539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F0208" w:rsidRPr="0061614A" w14:paraId="551322E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6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5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61614A" w:rsidRPr="0061614A" w14:paraId="3139B6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2E9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EA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49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CF1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EF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99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F0208" w:rsidRPr="0061614A" w14:paraId="0B8DB9B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D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6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85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7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61614A" w:rsidRPr="0061614A" w14:paraId="5A7D9FA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B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B9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D9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7A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79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BBE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F0208" w:rsidRPr="0061614A" w14:paraId="6BA1C18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F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2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61614A" w:rsidRPr="0061614A" w14:paraId="4E3F5FF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94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E3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E9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D74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35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3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F0208" w:rsidRPr="0061614A" w14:paraId="152B32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B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F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51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B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76367C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67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7B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F4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6B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C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BA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4157A6A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F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61614A" w:rsidRPr="0061614A" w14:paraId="69FF18C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0E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D4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53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0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9F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EA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F0208" w:rsidRPr="0061614A" w14:paraId="1D7F02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F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F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7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1-sidet bearbejdning</w:t>
            </w:r>
          </w:p>
        </w:tc>
      </w:tr>
      <w:tr w:rsidR="0061614A" w:rsidRPr="0061614A" w14:paraId="2D90058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91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F1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74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4B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606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573B596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8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3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E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A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61614A" w:rsidRPr="0061614A" w14:paraId="7B9E1FF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1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33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20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A1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66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FF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F0208" w:rsidRPr="0061614A" w14:paraId="7BAB537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E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4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B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A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A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61614A" w:rsidRPr="0061614A" w14:paraId="7A4130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AF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525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A07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2E9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3F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F0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F0208" w:rsidRPr="0061614A" w14:paraId="06AA66B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8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C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C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6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C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1-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bearbejdning</w:t>
            </w:r>
          </w:p>
        </w:tc>
      </w:tr>
      <w:tr w:rsidR="0061614A" w:rsidRPr="0061614A" w14:paraId="24AF45D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43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94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E0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CC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4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C2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F0208" w:rsidRPr="0061614A" w14:paraId="066EF63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15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2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8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79FAE3E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96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88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C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84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8E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9B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F0208" w:rsidRPr="0061614A" w14:paraId="0205480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CD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61614A" w:rsidRPr="0061614A" w14:paraId="44BCF9D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5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08E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BBC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EBA2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F3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FB7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 Betjening af plastsprøjtestøbemaskiner</w:t>
            </w:r>
          </w:p>
        </w:tc>
      </w:tr>
      <w:tr w:rsidR="002F0208" w:rsidRPr="0061614A" w14:paraId="5FDC4D8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D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7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9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F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1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Sp2 Mont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plast sprøjtestøbeforme,  </w:t>
            </w:r>
          </w:p>
        </w:tc>
      </w:tr>
      <w:tr w:rsidR="0061614A" w:rsidRPr="0061614A" w14:paraId="1627B5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81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5D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11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AD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12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C9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Ekstrud1 Betjening af plast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F0208" w:rsidRPr="0061614A" w14:paraId="249E57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5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D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15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5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93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Ekstrud2 Drift af plast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61614A" w:rsidRPr="0061614A" w14:paraId="01BF63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807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AB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DD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D2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F5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CF8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loddeteknik</w:t>
            </w:r>
          </w:p>
        </w:tc>
      </w:tr>
      <w:tr w:rsidR="002F0208" w:rsidRPr="0061614A" w14:paraId="1B00385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4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5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7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A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61614A" w:rsidRPr="0061614A" w14:paraId="1CCA05C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EB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5E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23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8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EA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33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F0208" w:rsidRPr="0061614A" w14:paraId="718E802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0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A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9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6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Medicinalindustriel produktion GMP1</w:t>
            </w:r>
          </w:p>
        </w:tc>
      </w:tr>
      <w:tr w:rsidR="0061614A" w:rsidRPr="0061614A" w14:paraId="16F9952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7A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B9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09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03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5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7E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F0208" w:rsidRPr="0061614A" w14:paraId="00019CB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1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1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D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E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61614A" w:rsidRPr="0061614A" w14:paraId="7D1F704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6D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4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B29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C9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D3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74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F0208" w:rsidRPr="0061614A" w14:paraId="4FD11C1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20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3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5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B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procesanlæg under GMP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ISOregler</w:t>
            </w:r>
            <w:proofErr w:type="spellEnd"/>
          </w:p>
        </w:tc>
      </w:tr>
      <w:tr w:rsidR="0061614A" w:rsidRPr="0061614A" w14:paraId="3D26CAD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07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4C1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CD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C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5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Sikker adfærd i produktionen </w:t>
            </w:r>
          </w:p>
        </w:tc>
      </w:tr>
      <w:tr w:rsidR="002F0208" w:rsidRPr="0061614A" w14:paraId="7F69AC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4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C8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9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A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61614A" w:rsidRPr="0061614A" w14:paraId="5F52409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0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4D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5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D6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70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8D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F0208" w:rsidRPr="0061614A" w14:paraId="4FE7EDD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E8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C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4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8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7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61614A" w:rsidRPr="0061614A" w14:paraId="40F801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C1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50B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85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FF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6A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F0208" w:rsidRPr="0061614A" w14:paraId="7CE3A92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0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0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BF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0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61614A" w:rsidRPr="0061614A" w14:paraId="42BEC60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CA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FF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19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D9C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6C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64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F0208" w:rsidRPr="0061614A" w14:paraId="3109F55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1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8A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B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61614A" w:rsidRPr="0061614A" w14:paraId="4DF613C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59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5A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3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9FB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2C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96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F0208" w:rsidRPr="0061614A" w14:paraId="6080D9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B4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0A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B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61614A" w:rsidRPr="0061614A" w14:paraId="4447C69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1A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3DF4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90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B9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6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F0208" w:rsidRPr="0061614A" w14:paraId="4B62DB8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7D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1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2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3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5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3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fejlfinding 400/230 V</w:t>
            </w:r>
          </w:p>
        </w:tc>
      </w:tr>
      <w:tr w:rsidR="0061614A" w:rsidRPr="0061614A" w14:paraId="1F5543B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C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BA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E39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16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ECB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898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26C17FB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4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6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B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C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773B371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D2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E9F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BE8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66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BA1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E79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0119324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05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5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7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332ED7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AB2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51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1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0FC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6667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6A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7F06AD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9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3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8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0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7D9966D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01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6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F08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A9B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61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691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2AD4AD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6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EE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5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0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7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4160E3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53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841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52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AB7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44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99F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705260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C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9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4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5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2E61D36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45B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61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41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C0E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A5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B7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0131234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4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3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5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A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6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7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2C38144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1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05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D52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345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8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AF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3B9623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1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0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243007B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D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6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822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29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5C8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8C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F0208" w:rsidRPr="0061614A" w14:paraId="3D721D5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3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C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E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2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A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61614A" w:rsidRPr="0061614A" w14:paraId="2060AB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C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80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C5D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672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17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2A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F0208" w:rsidRPr="0061614A" w14:paraId="5719276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A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A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61614A" w:rsidRPr="0061614A" w14:paraId="51EF87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9D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4826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00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D6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2B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B6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F0208" w:rsidRPr="0061614A" w14:paraId="186B5DF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7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4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AB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A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32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4EF0D4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FF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54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7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06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2F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7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F0208" w:rsidRPr="0061614A" w14:paraId="778229E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1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D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A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7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61614A" w:rsidRPr="0061614A" w14:paraId="53AA8A7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EB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4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86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06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2A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F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61BDDD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B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D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B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9B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010218D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B8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A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856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5B8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AF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0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68F4EC7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9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C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C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C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F2F80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B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2BA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8EE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32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9F0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5F13182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D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1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8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D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404B43C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2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2B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3A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82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D26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F8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D784C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1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A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8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7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D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7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61614A" w:rsidRPr="0061614A" w14:paraId="6933612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F7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919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A1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AC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1E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5A09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2F0208" w:rsidRPr="0061614A" w14:paraId="27F42C0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4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9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A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2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4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4715B30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4A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B2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9B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D6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B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B620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72FF184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B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F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E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0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4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54FE35D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2C0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22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5A8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15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C7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A9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03167BD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0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C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8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8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0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F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475E617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9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A9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81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74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8A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314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FFDDAA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77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D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0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72C5F35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AE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2C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91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C7F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41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07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F92837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2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A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7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421FC3F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94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A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16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DEB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618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85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5BCD4C2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D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E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6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568566F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F1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A00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D2A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7B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D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F2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51D09D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BF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F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5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1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18293D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387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92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DD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D0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80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51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4AF813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C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8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2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61614A" w:rsidRPr="0061614A" w14:paraId="0E0E676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6C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B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037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E1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6E8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B2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4CD47E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F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2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A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8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0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61614A" w:rsidRPr="0061614A" w14:paraId="2C8C4A9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32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4D3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5EB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AD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92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74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0E3A2B7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C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DF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61614A" w:rsidRPr="0061614A" w14:paraId="55404F5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A20E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1C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99D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481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866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77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25370B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F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A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7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5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3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6BED30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28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13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1C9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777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DE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C3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2768CB1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D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1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2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D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473B076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44F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BE6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58F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3B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34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E0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0ADFE12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A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8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0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5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61FD20C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D6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EC6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6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3D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E5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F2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540ABE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5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6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3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1B15B7E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C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6EF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1D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7DB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E1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A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24ACED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5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8A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C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F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B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01BA7C9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A3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4D5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7DA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E7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85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1E7A18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C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F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BF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A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5141E38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DD9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4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B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FD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A68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01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712C21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1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D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A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9C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9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3A2C00F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7B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292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7D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45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99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17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86A76B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47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E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96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B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B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379256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D9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60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8C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93C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27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5B97FE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2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0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B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E1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70A358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F9B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E8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D9B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BA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C15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D5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398D9B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6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1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D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621A2B9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D6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EFE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938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E2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F1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BD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496F69A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6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9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B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5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1</w:t>
            </w:r>
          </w:p>
        </w:tc>
      </w:tr>
      <w:tr w:rsidR="0061614A" w:rsidRPr="0061614A" w14:paraId="71FCDA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359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00C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7CC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45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110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44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2</w:t>
            </w:r>
          </w:p>
        </w:tc>
      </w:tr>
      <w:tr w:rsidR="002F0208" w:rsidRPr="0061614A" w14:paraId="13B4A6E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3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2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14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61614A" w:rsidRPr="0061614A" w14:paraId="0314B99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4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85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D6E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DE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71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BFB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El-drevne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batterifejlfinding</w:t>
            </w:r>
          </w:p>
        </w:tc>
      </w:tr>
      <w:tr w:rsidR="002F0208" w:rsidRPr="0061614A" w14:paraId="6D783C3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A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2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5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5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61614A" w:rsidRPr="0061614A" w14:paraId="1C95FBA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AA90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7C1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53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86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A85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F0208" w:rsidRPr="0061614A" w14:paraId="630FABA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6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D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61614A" w:rsidRPr="0061614A" w14:paraId="2A18A52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386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4A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19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B58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B06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15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F0208" w:rsidRPr="0061614A" w14:paraId="5726A8E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0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9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11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Udførelse af rørsystemer</w:t>
            </w:r>
          </w:p>
        </w:tc>
      </w:tr>
      <w:tr w:rsidR="0061614A" w:rsidRPr="0061614A" w14:paraId="5CB082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B2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C3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23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DF35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0AA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819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Idriftsættelse og vedligehold</w:t>
            </w:r>
          </w:p>
        </w:tc>
      </w:tr>
      <w:tr w:rsidR="002F0208" w:rsidRPr="0061614A" w14:paraId="05C3703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8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1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9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1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61614A" w:rsidRPr="0061614A" w14:paraId="0CA3317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B5C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05E3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3F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215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4E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2F3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Autonome landbrugsmaskiner</w:t>
            </w:r>
          </w:p>
        </w:tc>
      </w:tr>
      <w:tr w:rsidR="002F0208" w:rsidRPr="0061614A" w14:paraId="28DC8B1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9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6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5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C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3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61614A" w:rsidRPr="0061614A" w14:paraId="7D8241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D01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3FEF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76D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D23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877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76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F0208" w:rsidRPr="0061614A" w14:paraId="355B24E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1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4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A6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8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8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61614A" w:rsidRPr="0061614A" w14:paraId="1EA945E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4B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2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1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DE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55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0BB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svejs-kants plade/plade </w:t>
            </w:r>
          </w:p>
        </w:tc>
      </w:tr>
      <w:tr w:rsidR="002F0208" w:rsidRPr="0061614A" w14:paraId="7B8DF9E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3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B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92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C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7C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svejs-kants plade/rør</w:t>
            </w:r>
          </w:p>
        </w:tc>
      </w:tr>
      <w:tr w:rsidR="0061614A" w:rsidRPr="0061614A" w14:paraId="6D11114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A2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6BC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BA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68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0F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58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682D33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7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2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9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8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8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61614A" w:rsidRPr="0061614A" w14:paraId="1E57C8C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1803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492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EF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91D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B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2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svejs-stumps plade alle pos </w:t>
            </w:r>
          </w:p>
        </w:tc>
      </w:tr>
      <w:tr w:rsidR="002F0208" w:rsidRPr="0061614A" w14:paraId="793DBA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6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0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2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AD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61614A" w:rsidRPr="0061614A" w14:paraId="6D58BD8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19A9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7BF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35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EDE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AC6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F0208" w:rsidRPr="0061614A" w14:paraId="12ABE51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B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6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2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36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6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F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5E167AC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19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C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FF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3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BE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0FF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F0208" w:rsidRPr="0061614A" w14:paraId="368A032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B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2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0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61614A" w:rsidRPr="0061614A" w14:paraId="3D794E6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6A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F87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D3C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7B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E1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83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MAG-svejs-kants plade/rør pr 135 </w:t>
            </w:r>
          </w:p>
        </w:tc>
      </w:tr>
      <w:tr w:rsidR="002F0208" w:rsidRPr="0061614A" w14:paraId="39CD273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C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8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59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C4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plade pos PA-PF pr 135 </w:t>
            </w:r>
          </w:p>
        </w:tc>
      </w:tr>
      <w:tr w:rsidR="0061614A" w:rsidRPr="0061614A" w14:paraId="72E8E3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73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28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4A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9FA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9F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B15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F0208" w:rsidRPr="0061614A" w14:paraId="67B8CCF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B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4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3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6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6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61614A" w:rsidRPr="0061614A" w14:paraId="75133C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CCD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8F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0E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7C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1A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BCD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F0208" w:rsidRPr="0061614A" w14:paraId="557DCE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50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2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9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7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9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9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rør alle pos pr 135 </w:t>
            </w:r>
          </w:p>
        </w:tc>
      </w:tr>
      <w:tr w:rsidR="0061614A" w:rsidRPr="0061614A" w14:paraId="2FEC3B6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693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E32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09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B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56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B5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F0208" w:rsidRPr="0061614A" w14:paraId="62B3FF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1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A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D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5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61614A" w:rsidRPr="0061614A" w14:paraId="530746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6B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D3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0F5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208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1E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FA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F0208" w:rsidRPr="0061614A" w14:paraId="2ED9E67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1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0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8E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1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61614A" w:rsidRPr="0061614A" w14:paraId="05B61B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B2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B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967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98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9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1D4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F0208" w:rsidRPr="0061614A" w14:paraId="2A80485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BC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7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5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62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61614A" w:rsidRPr="0061614A" w14:paraId="10A4737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3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CC5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4586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B2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99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AE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15284C4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D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7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E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7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77ADB47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2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2B0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2DF2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79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80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08C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F0208" w:rsidRPr="0061614A" w14:paraId="5767BB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4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4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E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6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A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61614A" w:rsidRPr="0061614A" w14:paraId="741ADA1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9AA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39D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B4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98C2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62D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34C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0B12808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D6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5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7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E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rustfri plade/rør </w:t>
            </w:r>
          </w:p>
        </w:tc>
      </w:tr>
      <w:tr w:rsidR="0061614A" w:rsidRPr="0061614A" w14:paraId="3AEC78B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DA7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A3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83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056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88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F1A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plade </w:t>
            </w:r>
          </w:p>
        </w:tc>
      </w:tr>
      <w:tr w:rsidR="002F0208" w:rsidRPr="0061614A" w14:paraId="7D79758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D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7F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1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8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61614A" w:rsidRPr="0061614A" w14:paraId="19F40C9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DFD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03B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8A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1E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73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5BD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F0208" w:rsidRPr="0061614A" w14:paraId="3C9F709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3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Køletekopbygn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idriftsættelse af køleanlæg</w:t>
            </w:r>
          </w:p>
        </w:tc>
      </w:tr>
      <w:tr w:rsidR="0061614A" w:rsidRPr="0061614A" w14:paraId="76F5A2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AE4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8E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9B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A2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72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BDE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monteringstek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person- og varevogne </w:t>
            </w:r>
          </w:p>
        </w:tc>
      </w:tr>
      <w:tr w:rsidR="002F0208" w:rsidRPr="0061614A" w14:paraId="3EFACA1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7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9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6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B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D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og kosmetisk reparation</w:t>
            </w:r>
          </w:p>
        </w:tc>
      </w:tr>
      <w:tr w:rsidR="0061614A" w:rsidRPr="0061614A" w14:paraId="28C61B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86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2D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B8F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1CD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8A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90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F0208" w:rsidRPr="0061614A" w14:paraId="6F683B4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7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9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61614A" w:rsidRPr="0061614A" w14:paraId="06931F1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685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AA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4C1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5D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92D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E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Dæktyper (afbalancering og kontrol)</w:t>
            </w:r>
          </w:p>
        </w:tc>
      </w:tr>
      <w:tr w:rsidR="002F0208" w:rsidRPr="0061614A" w14:paraId="328D04E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4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7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4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A5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Hjulafbalancering og kosmetisk optimering</w:t>
            </w:r>
          </w:p>
        </w:tc>
      </w:tr>
      <w:tr w:rsidR="0061614A" w:rsidRPr="0061614A" w14:paraId="413AF2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31C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5F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0B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E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A06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AC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DC9CD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B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D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1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7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61614A" w:rsidRPr="0061614A" w14:paraId="7D88FC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CCF4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D32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F2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B4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41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F6E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F0208" w:rsidRPr="0061614A" w14:paraId="6BA30DB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B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7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0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61614A" w:rsidRPr="0061614A" w14:paraId="0C4DF6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51D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0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12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0D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C0D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E4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7C32A18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D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5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B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003286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AC6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DB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9B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F7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45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C9F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F0208" w:rsidRPr="0061614A" w14:paraId="067337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F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8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5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0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61614A" w:rsidRPr="0061614A" w14:paraId="602593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22D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D84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7F6E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B5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CE5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389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3769746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3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D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B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3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49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7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4057134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25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BB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9EB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26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F93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1778E9E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C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2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F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3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E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61614A" w:rsidRPr="0061614A" w14:paraId="32FAD05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1A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ED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08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01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5F4C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F0208" w:rsidRPr="0061614A" w14:paraId="1232B8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5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F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A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7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2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6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61614A" w:rsidRPr="0061614A" w14:paraId="784F626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99D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3B7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8E8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206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D8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B1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2F0208" w:rsidRPr="0061614A" w14:paraId="269147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B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61614A" w:rsidRPr="0061614A" w14:paraId="5BB7DE9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E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3B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C3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A3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2B4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C1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CNC styret plasmaskæremaskine</w:t>
            </w:r>
          </w:p>
        </w:tc>
      </w:tr>
      <w:tr w:rsidR="002F0208" w:rsidRPr="0061614A" w14:paraId="60DD0C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1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B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61614A" w:rsidRPr="0061614A" w14:paraId="0908FC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24F1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F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05A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67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A09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FEC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B5FD64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8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0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0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61614A" w:rsidRPr="0061614A" w14:paraId="4AE7BF9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C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880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4D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11F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5D8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AE6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2F0208" w:rsidRPr="0061614A" w14:paraId="31A36FC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AF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0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43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5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7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61614A" w:rsidRPr="0061614A" w14:paraId="57CDF5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48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843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ED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BB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E6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B640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F0208" w:rsidRPr="0061614A" w14:paraId="541A13A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9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6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B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3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2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Montage/idriftsætning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hydrailiksys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offshore</w:t>
            </w:r>
          </w:p>
        </w:tc>
      </w:tr>
      <w:tr w:rsidR="0061614A" w:rsidRPr="0061614A" w14:paraId="22465B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70B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76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AE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23AC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3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64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Indregulering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hydrauliktekn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systemer, offshore</w:t>
            </w:r>
          </w:p>
        </w:tc>
      </w:tr>
      <w:tr w:rsidR="002F0208" w:rsidRPr="0061614A" w14:paraId="6E1214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5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3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1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C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6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61614A" w:rsidRPr="0061614A" w14:paraId="7640187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F3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3E4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CC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90E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EF2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8D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F0208" w:rsidRPr="0061614A" w14:paraId="36A6D4B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8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B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E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F0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MIG-svejsning, aluminium svær plade, kantsømme </w:t>
            </w:r>
          </w:p>
        </w:tc>
      </w:tr>
      <w:tr w:rsidR="0061614A" w:rsidRPr="0061614A" w14:paraId="3ED44BD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B7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7AB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3D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1B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6A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0527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F0208" w:rsidRPr="0061614A" w14:paraId="0CBC4B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E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1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1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tynd plade, kantsømme </w:t>
            </w:r>
          </w:p>
        </w:tc>
      </w:tr>
      <w:tr w:rsidR="0061614A" w:rsidRPr="0061614A" w14:paraId="3B48A6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297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8D91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3C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18E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A35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2B5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svær plade, kantsømme </w:t>
            </w:r>
          </w:p>
        </w:tc>
      </w:tr>
      <w:tr w:rsidR="002F0208" w:rsidRPr="0061614A" w14:paraId="4D2268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5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2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B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3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D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E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61614A" w:rsidRPr="0061614A" w14:paraId="22E619D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08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726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9D3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35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A6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388F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F0208" w:rsidRPr="0061614A" w14:paraId="404CD70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/efterspænd af bolte,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Vindmøller</w:t>
            </w:r>
          </w:p>
        </w:tc>
      </w:tr>
      <w:tr w:rsidR="0061614A" w:rsidRPr="0061614A" w14:paraId="552F7BC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23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11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7B5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5AD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CD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84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Elektroniske applikationer på køretøjstestere</w:t>
            </w:r>
          </w:p>
        </w:tc>
      </w:tr>
      <w:tr w:rsidR="002F0208" w:rsidRPr="0061614A" w14:paraId="4CAD03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2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E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6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E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6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61614A" w:rsidRPr="0061614A" w14:paraId="476D416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6D1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BE3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4BA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48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984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6E8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50C852D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1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C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5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08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9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61614A" w:rsidRPr="0061614A" w14:paraId="58537A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E2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C3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8B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44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BB3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C1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F0208" w:rsidRPr="0061614A" w14:paraId="09D0D76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4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Sikkerhedseftersyn, anhuggergrej/ udskiftelig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61614A" w:rsidRPr="0061614A" w14:paraId="5DAF0F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E4F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25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0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D8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86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0FD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 anhuggergrej/udskifteligt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2F0208" w:rsidRPr="0061614A" w14:paraId="46EEAC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C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0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F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1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8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5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61614A" w:rsidRPr="0061614A" w14:paraId="52F955A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47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34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F7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27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A4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186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F0208" w:rsidRPr="0061614A" w14:paraId="4D31B18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67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F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61614A" w:rsidRPr="0061614A" w14:paraId="010B388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757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D1E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70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307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E20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F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af køretøjer og både trin for trin</w:t>
            </w:r>
          </w:p>
        </w:tc>
      </w:tr>
      <w:tr w:rsidR="002F0208" w:rsidRPr="0061614A" w14:paraId="5526A9B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3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6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7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D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Avanceret klargøring af køretøjer og både</w:t>
            </w:r>
          </w:p>
        </w:tc>
      </w:tr>
      <w:tr w:rsidR="0061614A" w:rsidRPr="0061614A" w14:paraId="47856B2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AE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9D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8B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B9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648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6C79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Udbedring af mindre skader med lakstift på autolak</w:t>
            </w:r>
          </w:p>
        </w:tc>
      </w:tr>
      <w:tr w:rsidR="002F0208" w:rsidRPr="0061614A" w14:paraId="6726DC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3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2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A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4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61614A" w:rsidRPr="0061614A" w14:paraId="017C451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F9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BF1B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7C9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C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4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0CF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arbejdsplads, autohjælp</w:t>
            </w:r>
          </w:p>
        </w:tc>
      </w:tr>
      <w:tr w:rsidR="002F0208" w:rsidRPr="0061614A" w14:paraId="0D01896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9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6A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E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4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7D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61614A" w:rsidRPr="0061614A" w14:paraId="1C5D7D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01C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5D1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413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83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67D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2BC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F0208" w:rsidRPr="0061614A" w14:paraId="1240E2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0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D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0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F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0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3E285F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41B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5E7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C5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96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38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ED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1612FB3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1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D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testerkursus, autoområdet</w:t>
            </w:r>
          </w:p>
        </w:tc>
      </w:tr>
      <w:tr w:rsidR="0061614A" w:rsidRPr="0061614A" w14:paraId="6235A85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D0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22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69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936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29D5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E20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motorstyring, autoområdet</w:t>
            </w:r>
          </w:p>
        </w:tc>
      </w:tr>
      <w:tr w:rsidR="002F0208" w:rsidRPr="0061614A" w14:paraId="0BA9C7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9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B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1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AF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2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0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fejlsøgning, autoområdet</w:t>
            </w:r>
          </w:p>
        </w:tc>
      </w:tr>
      <w:tr w:rsidR="0061614A" w:rsidRPr="0061614A" w14:paraId="59327B8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689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AE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13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4D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03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95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F0208" w:rsidRPr="0061614A" w14:paraId="3B9D8C7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F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6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D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9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9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61614A" w:rsidRPr="0061614A" w14:paraId="7E2DA4A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239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734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9B6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88D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16E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895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F0208" w:rsidRPr="0061614A" w14:paraId="3AF1350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FE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0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5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3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61614A" w:rsidRPr="0061614A" w14:paraId="6EC1937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8BD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CEE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308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91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1B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4366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F0208" w:rsidRPr="0061614A" w14:paraId="7C1624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7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A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7A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25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7C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61614A" w:rsidRPr="0061614A" w14:paraId="347E787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79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D4C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38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48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2F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0F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F0208" w:rsidRPr="0061614A" w14:paraId="79745B8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3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88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1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61614A" w:rsidRPr="0061614A" w14:paraId="1A52DD6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78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D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50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C8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4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Maskinformning, støberibranchen</w:t>
            </w:r>
          </w:p>
        </w:tc>
      </w:tr>
      <w:tr w:rsidR="002F0208" w:rsidRPr="0061614A" w14:paraId="784A08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C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2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3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61614A" w:rsidRPr="0061614A" w14:paraId="3AFF99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44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1C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F01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B5E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A0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1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F0208" w:rsidRPr="0061614A" w14:paraId="54F9F71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D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0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5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5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C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61614A" w:rsidRPr="0061614A" w14:paraId="57F180C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A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80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065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83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048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5CA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2F0208" w:rsidRPr="0061614A" w14:paraId="7A5EC17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E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A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A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B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8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61614A" w:rsidRPr="0061614A" w14:paraId="10DE0C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0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1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712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96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6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AA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F0208" w:rsidRPr="0061614A" w14:paraId="34C7DC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8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D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7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4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C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61614A" w:rsidRPr="0061614A" w14:paraId="21B3F0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5EB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C1E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FB1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559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34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9CC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køleanlæg &amp; anvendelse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lovgivn</w:t>
            </w:r>
            <w:proofErr w:type="spellEnd"/>
          </w:p>
        </w:tc>
      </w:tr>
      <w:tr w:rsidR="002F0208" w:rsidRPr="0061614A" w14:paraId="1930258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1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5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5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D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61614A" w:rsidRPr="0061614A" w14:paraId="532A89D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1C1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B64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3A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30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80A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E31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F0208" w:rsidRPr="0061614A" w14:paraId="763E48C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D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D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A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0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84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61614A" w:rsidRPr="0061614A" w14:paraId="021831D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A6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11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F19F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D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6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31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070B5AB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8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62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F0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D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A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B4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Montagesvejsning</w:t>
            </w:r>
          </w:p>
        </w:tc>
      </w:tr>
      <w:tr w:rsidR="0061614A" w:rsidRPr="0061614A" w14:paraId="13FE4A8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3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C3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C2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F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BA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3E2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MAG-svejsning af rustfri stål proces 135 eller 136 </w:t>
            </w:r>
          </w:p>
        </w:tc>
      </w:tr>
      <w:tr w:rsidR="002F0208" w:rsidRPr="0061614A" w14:paraId="502DF68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07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1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bearbejdning før og efter svejsning </w:t>
            </w:r>
          </w:p>
        </w:tc>
      </w:tr>
      <w:tr w:rsidR="0061614A" w:rsidRPr="0061614A" w14:paraId="55309A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57E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72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F7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FA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26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7E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rør alle pos </w:t>
            </w:r>
          </w:p>
        </w:tc>
      </w:tr>
      <w:tr w:rsidR="002F0208" w:rsidRPr="0061614A" w14:paraId="72F935F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9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3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2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1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61614A" w:rsidRPr="0061614A" w14:paraId="55F62D9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98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908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B0D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9F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4F1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2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2F0208" w:rsidRPr="0061614A" w14:paraId="49C1779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1B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C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2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282FEA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165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79C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28D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871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2E1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6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F0208" w:rsidRPr="0061614A" w14:paraId="697A208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D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3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46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A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2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61614A" w:rsidRPr="0061614A" w14:paraId="157ABB8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3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78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7229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A7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8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90E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F0208" w:rsidRPr="0061614A" w14:paraId="5FB93D6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5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6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B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5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61614A" w:rsidRPr="0061614A" w14:paraId="0CE4A4D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5D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1D8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6B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4C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3E8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C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F0208" w:rsidRPr="0061614A" w14:paraId="72F8E2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8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3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3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2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4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 Relæstyring, motor</w:t>
            </w:r>
          </w:p>
        </w:tc>
      </w:tr>
      <w:tr w:rsidR="0061614A" w:rsidRPr="0061614A" w14:paraId="4679D16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71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3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D60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C1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2B9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306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F0208" w:rsidRPr="0061614A" w14:paraId="7431DC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6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C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1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C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Automatiske anlæg 3-1,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PLC,  følere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vision</w:t>
            </w:r>
          </w:p>
        </w:tc>
      </w:tr>
      <w:tr w:rsidR="0061614A" w:rsidRPr="0061614A" w14:paraId="1A913BA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D8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B0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3E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4F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36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A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F0208" w:rsidRPr="0061614A" w14:paraId="0DD03BB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F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2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3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28159C0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04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58D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6B3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07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3B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678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414757A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8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B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1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5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6A1E1D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FA3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267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9ED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9BE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7B2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A6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F0208" w:rsidRPr="0061614A" w14:paraId="4E36CB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F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7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1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AB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8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6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Introduktion til TIG-, MAG-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025FF7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1A8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C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24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7EB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D2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01F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F0208" w:rsidRPr="0061614A" w14:paraId="6E09761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5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E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F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2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3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Industri 40: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Predictive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maintenance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dataopsamling</w:t>
            </w:r>
          </w:p>
        </w:tc>
      </w:tr>
      <w:tr w:rsidR="0061614A" w:rsidRPr="0061614A" w14:paraId="3DA0656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042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4E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83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788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D7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FB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F0208" w:rsidRPr="0061614A" w14:paraId="1A15347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A4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4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C2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1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5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E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61614A" w:rsidRPr="0061614A" w14:paraId="3DFD2C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A4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28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39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B1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F3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3CA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F0208" w:rsidRPr="0061614A" w14:paraId="08A6B02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E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2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7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4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61614A" w:rsidRPr="0061614A" w14:paraId="42A3C1E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08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F7E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81D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D4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37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D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El drevne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fejlfinding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rep</w:t>
            </w:r>
            <w:proofErr w:type="spellEnd"/>
          </w:p>
        </w:tc>
      </w:tr>
      <w:tr w:rsidR="002F0208" w:rsidRPr="0061614A" w14:paraId="024E017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D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CD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4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6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Fejlfinding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dæk,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the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</w:t>
            </w:r>
          </w:p>
        </w:tc>
      </w:tr>
      <w:tr w:rsidR="0061614A" w:rsidRPr="0061614A" w14:paraId="5162178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9A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961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AFA4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4AD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5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6B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Brandbare kølemidler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farlig gods bevis</w:t>
            </w:r>
          </w:p>
        </w:tc>
      </w:tr>
      <w:tr w:rsidR="002F0208" w:rsidRPr="0061614A" w14:paraId="07F6732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C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A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2E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C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5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61614A" w:rsidRPr="0061614A" w14:paraId="198E3B3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AC9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739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03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B8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9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CC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51B0F6D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7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F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F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F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D8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0B828A5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FA1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2A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39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EE7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12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27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68D732E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9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1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0F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2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D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697627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917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A77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81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804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420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25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2058FC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8C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14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A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3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124C3A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A7C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D4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B3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66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8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EA8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1992E9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1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7E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D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16C024E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18F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AA6F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41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3D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F6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9D2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4C24C08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D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A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394511D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A7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D4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559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A38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437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D06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4F9DB66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7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B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7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0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C0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7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422EFFD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6C1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328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2FB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A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927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2EE8C70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C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695D84A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74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0E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EBF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CC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51C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61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F0208" w:rsidRPr="0061614A" w14:paraId="7F89EB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B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64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5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F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E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61614A" w:rsidRPr="0061614A" w14:paraId="0EB2DF1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53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1B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A34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2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7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C42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F0208" w:rsidRPr="0061614A" w14:paraId="478736C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5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34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9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2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ESG Rapportering</w:t>
            </w:r>
          </w:p>
        </w:tc>
      </w:tr>
      <w:tr w:rsidR="0061614A" w:rsidRPr="0061614A" w14:paraId="02DCE50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4CA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76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F2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C54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A6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EB38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F0208" w:rsidRPr="0061614A" w14:paraId="3E5A65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0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7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52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C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82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Klimaregnskaber</w:t>
            </w:r>
          </w:p>
        </w:tc>
      </w:tr>
      <w:tr w:rsidR="0061614A" w:rsidRPr="0061614A" w14:paraId="3ABDE1A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22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C0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336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4AD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73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E78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F0208" w:rsidRPr="0061614A" w14:paraId="5F54858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D9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E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1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8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53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61614A" w:rsidRPr="0061614A" w14:paraId="1BD498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2A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2DD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A7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15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D3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D4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F0208" w:rsidRPr="0061614A" w14:paraId="1EA991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0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61614A" w:rsidRPr="0061614A" w14:paraId="21093F5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7F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73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83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3A9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7AB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10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F0208" w:rsidRPr="0061614A" w14:paraId="764CB3B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C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2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service og Innovation</w:t>
            </w:r>
          </w:p>
        </w:tc>
      </w:tr>
      <w:tr w:rsidR="0061614A" w:rsidRPr="0061614A" w14:paraId="1FC03BA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72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6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05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F61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860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F14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4E1183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1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87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26488E7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A4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0D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A4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E6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7DD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4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4E98331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0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B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3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79834FB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CA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A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D87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A4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7D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CB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2FC23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36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3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A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1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757F8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9E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7E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6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6E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A5E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C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099406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C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D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B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D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A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61614A" w:rsidRPr="0061614A" w14:paraId="14C440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C4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5D4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41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FAD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C7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1A5DB34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A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4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0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3E66381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36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819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04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F3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E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E7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86060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7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9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5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0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A801EF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3D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0E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269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88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D1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20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01A6BB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3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3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F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9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4FDB9D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8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2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C8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A3E1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8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4C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CFACB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1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D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7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0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86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077975A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21C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00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F7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5FC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939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AI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prompting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industrien</w:t>
            </w:r>
          </w:p>
        </w:tc>
      </w:tr>
      <w:tr w:rsidR="002F0208" w:rsidRPr="0061614A" w14:paraId="66A030B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5A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6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C6A97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AB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17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08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2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53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40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2F0208" w:rsidRPr="0061614A" w14:paraId="1918349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8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8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F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C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5A323D6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A5A7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9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AE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69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36F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2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6A0764F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C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8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1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F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C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7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3E98B42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94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0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E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5C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58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42ED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4843D6B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2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6B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3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37812A3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1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FA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E0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4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01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6D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F0208" w:rsidRPr="0061614A" w14:paraId="5173573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E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6C538A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6F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99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D5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1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87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B3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75F55C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A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8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98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6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059F4AD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E5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5D3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C27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63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59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7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E00F63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F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5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A9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9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4C0B84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39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D7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F2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7A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C45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2A2006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CA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E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DC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9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5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7911FB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F69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E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F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B0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AC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7B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64A9B98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4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2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8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C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4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1854A3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D1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26E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D7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47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BE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3798F62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F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C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8F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5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353D9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80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3B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1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A4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44C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C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59DF91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F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2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C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61614A" w:rsidRPr="0061614A" w14:paraId="3DEAC47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EC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E4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31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97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04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5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47B5F04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A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3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D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3D193F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CF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1B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D4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7D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F1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1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4F8C2EB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D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A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2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9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6AF17C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EA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C6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EF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13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B9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A3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150FA3C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4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E3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67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727155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BD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A5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8E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AC4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8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B7F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1C9806C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D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8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E047AE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8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1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0F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5D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F65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B3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10D722D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C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B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8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4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C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315DBA8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F8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8F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A4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C5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6D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DB7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7C012C9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B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0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34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B3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158313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9A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13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0A99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B6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AA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BDB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E2258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B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5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EA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B6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09D4075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6E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41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B77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E9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86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403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49FCF2E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1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9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2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0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A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43C9C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08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D9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1C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11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3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A3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64F90B2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A1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9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3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1439903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E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6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65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C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02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2DD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7D54539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5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5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D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1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6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88116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6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745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BF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8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4D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9B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B0E90B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6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C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3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1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61614A" w:rsidRPr="0061614A" w14:paraId="16BB1ED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D37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E9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D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5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2DC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D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F0208" w:rsidRPr="0061614A" w14:paraId="3D875A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F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8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3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7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61614A" w:rsidRPr="0061614A" w14:paraId="5ACF17B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9D2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7C3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7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87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3D7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67A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2F0208" w:rsidRPr="0061614A" w14:paraId="32F4A1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D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E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E5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B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24D5D84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3C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02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D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E9C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F510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5D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75290D1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F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439DEF4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85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21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EB5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B5B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0A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C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7DA87D0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62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4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E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6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3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2E663FA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16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D1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8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9F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7B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53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4DF4DC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B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F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E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F3FEB5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7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73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A7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F05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84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F1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54D924F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B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C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0A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E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6DBAABD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B6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7F9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809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31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B3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05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F0208" w:rsidRPr="0061614A" w14:paraId="58F0E75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0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3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7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7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B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30B67C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E75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3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A4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17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51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2A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5722D9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C8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5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D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B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6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550EEF8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B83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4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E0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56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45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051B89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8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69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1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C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5CA8004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8B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12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A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856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E1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C28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F0208" w:rsidRPr="0061614A" w14:paraId="5CD25A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17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D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D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1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28EF93A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42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C4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2C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26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3350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5D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2488FDC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0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2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5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B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F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43E14E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D1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F4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EC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34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0E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E4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568E29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C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3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4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328E2F9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A0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689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E0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0F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9EA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3CA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7D0AE60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9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F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9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4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8B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0FF859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84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A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8D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2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B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D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318FF51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EA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6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2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F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069C0BC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9B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772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E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83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056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ED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4330E30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B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C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6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1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23DC1E5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82A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92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2FF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F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E46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AC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2FFEB49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BA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A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B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4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6BFD4F8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1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6BA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D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8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15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7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8C8109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1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8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696B013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305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52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FA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6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6C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3F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44A5B2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A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A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4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2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8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5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32DEAF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EA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23A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0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09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0F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64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F0208" w:rsidRPr="0061614A" w14:paraId="33A730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0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76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0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BE47D4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4D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F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CB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77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D0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878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04DDBBB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B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C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7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F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C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og vedligeholdelse af udkørselsmaskine </w:t>
            </w:r>
          </w:p>
        </w:tc>
      </w:tr>
      <w:tr w:rsidR="0061614A" w:rsidRPr="0061614A" w14:paraId="2B0333A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7DB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73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D9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59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31E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CFB2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Planteliv, jordbund og økologi</w:t>
            </w:r>
          </w:p>
        </w:tc>
      </w:tr>
      <w:tr w:rsidR="002F0208" w:rsidRPr="0061614A" w14:paraId="58C436A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8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A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5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certificerede skov- og naturarealer, </w:t>
            </w:r>
          </w:p>
        </w:tc>
      </w:tr>
      <w:tr w:rsidR="0061614A" w:rsidRPr="0061614A" w14:paraId="6467C5E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8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EA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8FD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07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1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A0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F0208" w:rsidRPr="0061614A" w14:paraId="70844D7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7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3C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Træer og buske om vinteren, beskæring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plejep</w:t>
            </w:r>
            <w:proofErr w:type="spellEnd"/>
          </w:p>
        </w:tc>
      </w:tr>
      <w:tr w:rsidR="0061614A" w:rsidRPr="0061614A" w14:paraId="24B66CE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9CC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BE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AA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3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E8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289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Plantevækst og etablering af grønne anlæg</w:t>
            </w:r>
          </w:p>
        </w:tc>
      </w:tr>
      <w:tr w:rsidR="002F0208" w:rsidRPr="0061614A" w14:paraId="0FBE18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9D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57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C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4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sommeren</w:t>
            </w:r>
          </w:p>
        </w:tc>
      </w:tr>
      <w:tr w:rsidR="0061614A" w:rsidRPr="0061614A" w14:paraId="2DB15E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F4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62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F5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6E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0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2</w:t>
            </w:r>
          </w:p>
        </w:tc>
      </w:tr>
      <w:tr w:rsidR="002F0208" w:rsidRPr="0061614A" w14:paraId="5157E03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0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B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A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0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1</w:t>
            </w:r>
          </w:p>
        </w:tc>
      </w:tr>
      <w:tr w:rsidR="0061614A" w:rsidRPr="0061614A" w14:paraId="10E970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08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9A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44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325D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55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6AF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Begravelsesbinderi og vareeksponering</w:t>
            </w:r>
          </w:p>
        </w:tc>
      </w:tr>
      <w:tr w:rsidR="002F0208" w:rsidRPr="0061614A" w14:paraId="5BDA326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C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2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Blomsterbinding, buketter og dekorationer</w:t>
            </w:r>
          </w:p>
        </w:tc>
      </w:tr>
      <w:tr w:rsidR="0061614A" w:rsidRPr="0061614A" w14:paraId="33535AF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CA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3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AC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75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84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D3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F0208" w:rsidRPr="0061614A" w14:paraId="62E37A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5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F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6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Ukrudtbekæmpelse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uden kemi</w:t>
            </w:r>
          </w:p>
        </w:tc>
      </w:tr>
      <w:tr w:rsidR="0061614A" w:rsidRPr="0061614A" w14:paraId="3C8C9EF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743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862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8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E6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88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D0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F0208" w:rsidRPr="0061614A" w14:paraId="77CDB8F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1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2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5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anlægsteknik</w:t>
            </w:r>
          </w:p>
        </w:tc>
      </w:tr>
      <w:tr w:rsidR="0061614A" w:rsidRPr="0061614A" w14:paraId="0B283D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E3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967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BC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99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A2A1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33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F0208" w:rsidRPr="0061614A" w14:paraId="066F255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5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C98" w14:textId="77777777" w:rsidR="0061614A" w:rsidRPr="00DA35F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DDED" w14:textId="60E4C066" w:rsidR="0061614A" w:rsidRPr="00DA35F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23226 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3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2</w:t>
            </w:r>
          </w:p>
        </w:tc>
      </w:tr>
      <w:tr w:rsidR="0061614A" w:rsidRPr="0061614A" w14:paraId="0787098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8D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0A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95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9D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E6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B8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plantekendskab</w:t>
            </w:r>
          </w:p>
        </w:tc>
      </w:tr>
      <w:tr w:rsidR="002F0208" w:rsidRPr="0061614A" w14:paraId="672DE4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1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0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8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B2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61614A" w:rsidRPr="0061614A" w14:paraId="004D34B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33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93D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50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394EF" w14:textId="2262579D" w:rsidR="0061614A" w:rsidRPr="0061614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23225 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56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EE7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1</w:t>
            </w:r>
          </w:p>
        </w:tc>
      </w:tr>
      <w:tr w:rsidR="002F0208" w:rsidRPr="0061614A" w14:paraId="5C374CE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F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C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A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skovforståelse for maskinførere</w:t>
            </w:r>
          </w:p>
        </w:tc>
      </w:tr>
      <w:tr w:rsidR="0061614A" w:rsidRPr="0061614A" w14:paraId="1E06F04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E1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C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0C333" w14:textId="3036035C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D3B72" w14:textId="57551D5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23503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E3591" w14:textId="77777777" w:rsidR="0061614A" w:rsidRPr="00575348" w:rsidRDefault="0061614A" w:rsidP="00575348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19DB81" w14:textId="7E3EC4A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Grundlæggende plantekendskab</w:t>
            </w:r>
          </w:p>
        </w:tc>
      </w:tr>
      <w:tr w:rsidR="002F0208" w:rsidRPr="0061614A" w14:paraId="7386BC9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5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DC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D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500A5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D3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DC6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43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C9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8F3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072AED0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4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8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0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3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61614A" w:rsidRPr="0061614A" w14:paraId="6628E5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D34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B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73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46F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2A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E15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F0208" w:rsidRPr="0061614A" w14:paraId="0D9D8CB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4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7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D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C4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1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0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Organisation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arbejdspsykologi</w:t>
            </w:r>
            <w:proofErr w:type="spellEnd"/>
          </w:p>
        </w:tc>
      </w:tr>
      <w:tr w:rsidR="0061614A" w:rsidRPr="0061614A" w14:paraId="4A8F265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2B0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C1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0C2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2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0E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C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Positiv Psykologi og trivsel</w:t>
            </w:r>
          </w:p>
        </w:tc>
      </w:tr>
      <w:tr w:rsidR="002F0208" w:rsidRPr="0061614A" w14:paraId="668867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1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B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D3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Forretningsdrevet HR</w:t>
            </w:r>
          </w:p>
        </w:tc>
      </w:tr>
      <w:tr w:rsidR="0061614A" w:rsidRPr="0061614A" w14:paraId="1C5326B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A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62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11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7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7AE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BB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salg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key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account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management</w:t>
            </w:r>
          </w:p>
        </w:tc>
      </w:tr>
      <w:tr w:rsidR="002F0208" w:rsidRPr="0061614A" w14:paraId="59357A0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A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E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9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5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4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2CE470F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88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AF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E1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5D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16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753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632AF0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E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B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7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6DFA4ED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52B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DA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A89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B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B3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AA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FF11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60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A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5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A564E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495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E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4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A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0C1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469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18B908B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6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4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532784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02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AD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8E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D7A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E5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30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0FE14F4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A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61614A" w:rsidRPr="0061614A" w14:paraId="324D499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A8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B4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AC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6E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35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BF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F0208" w:rsidRPr="0061614A" w14:paraId="610814C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9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4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0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C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61614A" w:rsidRPr="0061614A" w14:paraId="4D208C3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1A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CA9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15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4C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A5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B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26F6043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8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F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B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5DEAF17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BE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56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43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77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FE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6ADE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09D3ADC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D7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06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C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1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67FAD6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E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74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24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F18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E6E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E9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29BC548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D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09F1B96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43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F8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BF4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D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FB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24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BE3432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4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E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4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2BC261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4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06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3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1E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1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53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58B558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6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D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3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4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1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3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308EAF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0A0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D5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9E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51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D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B8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6FF21C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9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A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1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22ABDC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392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8F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9B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F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58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FE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F0208" w:rsidRPr="0061614A" w14:paraId="5FABB0E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3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C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2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4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F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61614A" w:rsidRPr="0061614A" w14:paraId="2985AB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AF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C3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D2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B0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383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6D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82AB4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5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C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0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A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1F9A8D8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082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A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989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9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5C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11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D9A9AA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41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9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B3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5F24BBC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C7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4A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4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8AC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6B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0E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FD7C30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9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E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78CA270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276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672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62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B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CA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2A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2F0208" w:rsidRPr="0061614A" w14:paraId="428892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8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A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9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0D04A69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590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1B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E1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F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61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8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2EC30B3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2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7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4EC9B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12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78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1D2F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4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1A6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45B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4B5659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D3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B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C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D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D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19F6EB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A5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517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070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C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0F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04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65B300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B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3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E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E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533D74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94D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15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89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F0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A5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46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126086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9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19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D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9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5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B723F2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9C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76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62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1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3B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57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5F6724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C8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9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757DD97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AF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48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575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7F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E4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F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78B245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D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D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7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8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5F379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02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151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00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F5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23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5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D3ECC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6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1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2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91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378B6BE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3B4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10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22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46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3B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D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64A2417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66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A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F8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8A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D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35B2B2A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761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B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01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58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6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C4B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4E6AA5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1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7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F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1BEFF33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5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47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04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2D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12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1B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F0208" w:rsidRPr="0061614A" w14:paraId="2D43CC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A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5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6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9AAABA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D6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33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7F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D15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24F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28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F0208" w:rsidRPr="0061614A" w14:paraId="38A439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4F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F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5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0703408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03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15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5E5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2B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9E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B5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6BD139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F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1F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3E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9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A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2049F73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9ED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0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64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88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90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68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2F0208" w:rsidRPr="0061614A" w14:paraId="68B7EA1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59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B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92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E08CE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9C5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732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2E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6C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62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9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2F0208" w:rsidRPr="0061614A" w14:paraId="696D953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0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D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0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5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A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0970E65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1F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B6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FF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A5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1D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B6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6CFFC1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C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4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C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7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F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B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5776BCA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5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0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FEF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3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ED42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66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5FB75DB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36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0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A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1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9A6C80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3FE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27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B1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3E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E9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E35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426A6C2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D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7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D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13E6D70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3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D1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5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2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CC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FD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75A7E54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E7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8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0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C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AB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2548BE7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34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BA3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8D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0F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ED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562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24AFCA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8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A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C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56F6" w14:textId="1E2AD418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5710" w14:textId="0ACB39FD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5C20EF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41D157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CC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32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7B5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6B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98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44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65F875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35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8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93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45B56E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B65F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8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51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5D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8C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78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1E8F58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3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B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1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1257856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3962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75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B90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ED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89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DCB6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3107E22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7C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21AD517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7C8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019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B1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8A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61D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C0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B6AB6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F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4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9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9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9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1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65E65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ECF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5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BFA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4FD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38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04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1A67F8D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0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7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F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229300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27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B71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E0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752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9C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2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fedtender</w:t>
            </w:r>
            <w:proofErr w:type="spellEnd"/>
          </w:p>
        </w:tc>
      </w:tr>
      <w:tr w:rsidR="002F0208" w:rsidRPr="0061614A" w14:paraId="0160A5E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8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C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7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7A25E54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8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83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C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D1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619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4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F0208" w:rsidRPr="0061614A" w14:paraId="5F103D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4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19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0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61614A" w:rsidRPr="0061614A" w14:paraId="36CE70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6F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81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E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7A5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44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0F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F0208" w:rsidRPr="0061614A" w14:paraId="086A15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D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8A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8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A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2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61614A" w:rsidRPr="0061614A" w14:paraId="67605E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D91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17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405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2ED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FFC3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0D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12704E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7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D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28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61614A" w:rsidRPr="0061614A" w14:paraId="102ADAC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5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0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BD6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D03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A8D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F45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F0208" w:rsidRPr="0061614A" w14:paraId="5C68D26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A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2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1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123CEC0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5C8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23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A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18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68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E93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F0208" w:rsidRPr="0061614A" w14:paraId="2C23814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E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B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0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A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E1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61614A" w:rsidRPr="0061614A" w14:paraId="0E0CA2F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4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60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19E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80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E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F0208" w:rsidRPr="0061614A" w14:paraId="45085CB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B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5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B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DA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7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8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61614A" w:rsidRPr="0061614A" w14:paraId="7E6573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D97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2C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48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97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48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kalv- og oksekød</w:t>
            </w:r>
          </w:p>
        </w:tc>
      </w:tr>
      <w:tr w:rsidR="002F0208" w:rsidRPr="0061614A" w14:paraId="0B47540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1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A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5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61614A" w:rsidRPr="0061614A" w14:paraId="3D8799B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F6C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E9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95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4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95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6C67A99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7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3D29514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E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D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091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EE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8C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A9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19BFF2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B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F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AD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A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6EDC905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28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7AD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E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58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65C8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F0208" w:rsidRPr="0061614A" w14:paraId="448C0C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3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F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E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A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61614A" w:rsidRPr="0061614A" w14:paraId="3D6D176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5C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E29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17B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D9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F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29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pølsemageri</w:t>
            </w:r>
            <w:proofErr w:type="spellEnd"/>
          </w:p>
        </w:tc>
      </w:tr>
      <w:tr w:rsidR="002F0208" w:rsidRPr="0061614A" w14:paraId="03A81BF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B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7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0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61614A" w:rsidRPr="0061614A" w14:paraId="175CBF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4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F5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4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B2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17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F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praksis </w:t>
            </w:r>
          </w:p>
        </w:tc>
      </w:tr>
      <w:tr w:rsidR="002F0208" w:rsidRPr="0061614A" w14:paraId="1E42272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4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7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0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C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EB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F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Pædagogiske aktiviteter</w:t>
            </w:r>
          </w:p>
        </w:tc>
      </w:tr>
      <w:tr w:rsidR="0061614A" w:rsidRPr="0061614A" w14:paraId="71E2A2C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E55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3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827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BEB9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E81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82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Friluftsliv, pædagogik og lejrliv  </w:t>
            </w:r>
          </w:p>
        </w:tc>
      </w:tr>
      <w:tr w:rsidR="002F0208" w:rsidRPr="0061614A" w14:paraId="3686433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Pædagogik, socialt og kirkeligt arbejde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0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1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190DC59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7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05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83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13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FB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8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612106F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0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0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8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E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Børneperspektiver i det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pædagogske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læringsmiljø</w:t>
            </w:r>
          </w:p>
        </w:tc>
      </w:tr>
      <w:tr w:rsidR="0061614A" w:rsidRPr="0061614A" w14:paraId="308CC5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45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09B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3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D5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9DB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054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84E82E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D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8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3D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C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61614A" w:rsidRPr="0061614A" w14:paraId="749D44E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FF7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6A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84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218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06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B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2F0208" w:rsidRPr="0061614A" w14:paraId="3822F31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C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9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5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sundhedsindsats</w:t>
            </w:r>
          </w:p>
        </w:tc>
      </w:tr>
      <w:tr w:rsidR="0061614A" w:rsidRPr="0061614A" w14:paraId="504B07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D58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48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65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A58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B891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5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Kognitive indsatser i anbringelsen </w:t>
            </w:r>
          </w:p>
        </w:tc>
      </w:tr>
      <w:tr w:rsidR="002F0208" w:rsidRPr="0061614A" w14:paraId="05D9554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2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7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1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 retlige rammers betydning for plejefamilien</w:t>
            </w:r>
          </w:p>
        </w:tc>
      </w:tr>
      <w:tr w:rsidR="0061614A" w:rsidRPr="0061614A" w14:paraId="6E2B3D8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8D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91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0B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90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CD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4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2B7151A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5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8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3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PA, basis 1</w:t>
            </w:r>
          </w:p>
        </w:tc>
      </w:tr>
      <w:tr w:rsidR="0061614A" w:rsidRPr="0061614A" w14:paraId="46CEED6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55C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618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D1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B7E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1E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B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F0208" w:rsidRPr="0061614A" w14:paraId="3E207B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DD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7A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F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9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8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61614A" w:rsidRPr="0061614A" w14:paraId="40C72B0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8F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106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75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F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25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06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Specialpædagogisk støtte i almene dagtilbud </w:t>
            </w:r>
          </w:p>
        </w:tc>
      </w:tr>
      <w:tr w:rsidR="002F0208" w:rsidRPr="0061614A" w14:paraId="275550A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5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5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7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F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E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6F63E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04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FE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E7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42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5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D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01EBCB0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0C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57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F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3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61614A" w:rsidRPr="0061614A" w14:paraId="26004D8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83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FF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90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E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4E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17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F0208" w:rsidRPr="0061614A" w14:paraId="537114B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5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7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C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1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6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61614A" w:rsidRPr="0061614A" w14:paraId="795586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4E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59B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9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3C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1C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Dokumentation og evaluering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/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sosuarbejde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7B7BEBE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C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A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1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BA85AF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59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41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8F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3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1F1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F0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F0208" w:rsidRPr="0061614A" w14:paraId="6D4F6D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9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1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E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B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94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BC5C5A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26B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72A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D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4CF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D6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A7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0CDB0E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A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3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1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C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61614A" w:rsidRPr="0061614A" w14:paraId="5DA0203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7F6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80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FAF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C21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09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BC7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 i børne- og ungdomskulturen</w:t>
            </w:r>
          </w:p>
        </w:tc>
      </w:tr>
      <w:tr w:rsidR="002F0208" w:rsidRPr="0061614A" w14:paraId="6F8A11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DF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6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C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9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Anbragte børns udvikling</w:t>
            </w:r>
          </w:p>
        </w:tc>
      </w:tr>
      <w:tr w:rsidR="0061614A" w:rsidRPr="0061614A" w14:paraId="11E14EB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6F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C7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62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2B3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FE4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1F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Præventiv konservering af kirkens udstyr</w:t>
            </w:r>
          </w:p>
        </w:tc>
      </w:tr>
      <w:tr w:rsidR="002F0208" w:rsidRPr="0061614A" w14:paraId="65159D9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B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15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51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D8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55E9DF1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C4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0A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3F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0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8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D0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om plejebarnets forældre/netværk</w:t>
            </w:r>
          </w:p>
        </w:tc>
      </w:tr>
      <w:tr w:rsidR="002F0208" w:rsidRPr="0061614A" w14:paraId="4E8A78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4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pædagogisk arbejde F/I </w:t>
            </w:r>
          </w:p>
        </w:tc>
      </w:tr>
      <w:tr w:rsidR="0061614A" w:rsidRPr="0061614A" w14:paraId="3D5F187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F1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A3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0B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EA9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8EB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355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Mennesker med udviklings -og adfærdsforstyrrelser </w:t>
            </w:r>
          </w:p>
        </w:tc>
      </w:tr>
      <w:tr w:rsidR="002F0208" w:rsidRPr="0061614A" w14:paraId="6EE9E93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7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6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0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2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Neuropædagogik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og borgere med udviklingshæmning</w:t>
            </w:r>
          </w:p>
        </w:tc>
      </w:tr>
      <w:tr w:rsidR="0061614A" w:rsidRPr="0061614A" w14:paraId="01BD32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E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6D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8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22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E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02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F0208" w:rsidRPr="0061614A" w14:paraId="6BEB44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A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C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0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Arbejdet med lavaffektive metoder – low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arousal</w:t>
            </w:r>
            <w:proofErr w:type="spellEnd"/>
          </w:p>
        </w:tc>
      </w:tr>
      <w:tr w:rsidR="0061614A" w:rsidRPr="0061614A" w14:paraId="0D4DB06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FD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EF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C3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962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30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A16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børnemiljø i dagtilbud </w:t>
            </w:r>
          </w:p>
        </w:tc>
      </w:tr>
      <w:tr w:rsidR="002F0208" w:rsidRPr="0061614A" w14:paraId="5DD1737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F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51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FA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4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C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0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</w:p>
        </w:tc>
      </w:tr>
      <w:tr w:rsidR="0061614A" w:rsidRPr="0061614A" w14:paraId="29D8B7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481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47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00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5277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3A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94A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F0208" w:rsidRPr="0061614A" w14:paraId="4304901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C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5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2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4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A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C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61614A" w:rsidRPr="0061614A" w14:paraId="1BBF411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99A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B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06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981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E1D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1B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 med sproglige udfordringer 3</w:t>
            </w:r>
          </w:p>
        </w:tc>
      </w:tr>
      <w:tr w:rsidR="002F0208" w:rsidRPr="0061614A" w14:paraId="1266D94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E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F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F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5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E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61614A" w:rsidRPr="0061614A" w14:paraId="5D15ECC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A95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00BA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A41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BFE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3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469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A1F3DA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A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8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1A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7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7D74FC0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D0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1CE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14B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992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14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9B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F0208" w:rsidRPr="0061614A" w14:paraId="7432102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F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2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1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38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D5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1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Procedurer og praktiske forhold ved dødsfald</w:t>
            </w:r>
          </w:p>
        </w:tc>
      </w:tr>
      <w:tr w:rsidR="0061614A" w:rsidRPr="0061614A" w14:paraId="2270948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18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858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E33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75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6C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5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alsidige personlige udvikling </w:t>
            </w:r>
          </w:p>
        </w:tc>
      </w:tr>
      <w:tr w:rsidR="002F0208" w:rsidRPr="0061614A" w14:paraId="43F798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7D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0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E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E2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Pårørendeinddragelse i special-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</w:t>
            </w:r>
          </w:p>
        </w:tc>
      </w:tr>
      <w:tr w:rsidR="0061614A" w:rsidRPr="0061614A" w14:paraId="76B1F4B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392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FD5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92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508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4E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6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Børn, natur og udeliv </w:t>
            </w:r>
          </w:p>
        </w:tc>
      </w:tr>
      <w:tr w:rsidR="002F0208" w:rsidRPr="0061614A" w14:paraId="4BECCC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E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F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3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A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E2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8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78A971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5EF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736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A2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DC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78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13D3255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B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3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F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9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leg og den legende tilgang </w:t>
            </w:r>
          </w:p>
        </w:tc>
      </w:tr>
      <w:tr w:rsidR="0061614A" w:rsidRPr="0061614A" w14:paraId="154566B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BE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CE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B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A6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E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B5D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F0208" w:rsidRPr="0061614A" w14:paraId="1A3521B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6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8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B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3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0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61614A" w:rsidRPr="0061614A" w14:paraId="1AF0C8A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C1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8EB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20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2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7B7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92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284A3F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4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A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Barnets første 1000 dage </w:t>
            </w:r>
          </w:p>
        </w:tc>
      </w:tr>
      <w:tr w:rsidR="0061614A" w:rsidRPr="0061614A" w14:paraId="7D1D861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24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89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B9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7E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CD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9D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på plejecentre og i hjemmeplejen </w:t>
            </w:r>
          </w:p>
        </w:tc>
      </w:tr>
      <w:tr w:rsidR="002F0208" w:rsidRPr="0061614A" w14:paraId="34ACB74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4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5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3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F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A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indsats i pædagogisk arbejde </w:t>
            </w:r>
          </w:p>
        </w:tc>
      </w:tr>
      <w:tr w:rsidR="0061614A" w:rsidRPr="0061614A" w14:paraId="5CA069D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09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04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E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1F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41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54E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</w:t>
            </w:r>
          </w:p>
        </w:tc>
      </w:tr>
      <w:tr w:rsidR="002F0208" w:rsidRPr="0061614A" w14:paraId="643108D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06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F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B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</w:t>
            </w:r>
          </w:p>
        </w:tc>
      </w:tr>
      <w:tr w:rsidR="0061614A" w:rsidRPr="0061614A" w14:paraId="2895CA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CB8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B9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50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1A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E7F4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FF03F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5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1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F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8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515CE0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99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D5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114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530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7D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AC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18D9B4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8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3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07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1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C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24AF147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A8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0BC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1B7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D2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28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D08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F0208" w:rsidRPr="0061614A" w14:paraId="69CB97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E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A9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2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78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Ejedomsdrift - modul, budgettering</w:t>
            </w:r>
          </w:p>
        </w:tc>
      </w:tr>
      <w:tr w:rsidR="0061614A" w:rsidRPr="0061614A" w14:paraId="7EEB8F9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C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2A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9F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B8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7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B5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F0208" w:rsidRPr="0061614A" w14:paraId="42AE8BB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2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D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F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Rengøringshygiejne </w:t>
            </w:r>
          </w:p>
        </w:tc>
      </w:tr>
      <w:tr w:rsidR="0061614A" w:rsidRPr="0061614A" w14:paraId="658D81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2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3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4B1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0F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4C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0D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615BFF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B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5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D5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BD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A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Inderegulering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ventilations- og klimaanlæg</w:t>
            </w:r>
          </w:p>
        </w:tc>
      </w:tr>
      <w:tr w:rsidR="0061614A" w:rsidRPr="0061614A" w14:paraId="527EF22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EA1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93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821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22B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03D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104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F0208" w:rsidRPr="0061614A" w14:paraId="4C5E14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A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D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7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BA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2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4255E09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04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89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6C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D6C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794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C0B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Ejendommens installationer, ejendomsservice</w:t>
            </w:r>
          </w:p>
        </w:tc>
      </w:tr>
      <w:tr w:rsidR="002F0208" w:rsidRPr="0061614A" w14:paraId="5F9FBD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E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8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61614A" w:rsidRPr="0061614A" w14:paraId="67B0A11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32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DE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33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B9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F78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04B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F0208" w:rsidRPr="0061614A" w14:paraId="290FCF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B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F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7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D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40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61614A" w:rsidRPr="0061614A" w14:paraId="2452B65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26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0E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61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88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55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CCB5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F0208" w:rsidRPr="0061614A" w14:paraId="6FB6B29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E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E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5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82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37D329A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ED7E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531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96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3E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48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748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</w:t>
            </w:r>
          </w:p>
        </w:tc>
      </w:tr>
      <w:tr w:rsidR="002F0208" w:rsidRPr="0061614A" w14:paraId="5E7F4D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E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A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4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6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E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61614A" w:rsidRPr="0061614A" w14:paraId="57B611D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15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80F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982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51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8D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CA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F0208" w:rsidRPr="0061614A" w14:paraId="4C9AE18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6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9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A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A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61614A" w:rsidRPr="0061614A" w14:paraId="53FC3F9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9D9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AE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E7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C15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23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5BB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Materialekendskab og rengøringskemi</w:t>
            </w:r>
          </w:p>
        </w:tc>
      </w:tr>
      <w:tr w:rsidR="002F0208" w:rsidRPr="0061614A" w14:paraId="496247B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5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4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61614A" w:rsidRPr="0061614A" w14:paraId="043B13B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6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C5D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26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91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1E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ED2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Hygiejne på skoler og institutioner</w:t>
            </w:r>
          </w:p>
        </w:tc>
      </w:tr>
      <w:tr w:rsidR="002F0208" w:rsidRPr="0061614A" w14:paraId="082366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D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0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B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9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Hospitalshygiejne</w:t>
            </w:r>
          </w:p>
        </w:tc>
      </w:tr>
      <w:tr w:rsidR="0061614A" w:rsidRPr="0061614A" w14:paraId="00FC5CD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DA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C7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B4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6D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F3E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940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planlægning af rengøringsarbejdet</w:t>
            </w:r>
          </w:p>
        </w:tc>
      </w:tr>
      <w:tr w:rsidR="002F0208" w:rsidRPr="0061614A" w14:paraId="2D9D7A2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7D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F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1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B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8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Måling og vurdering af rengøringskvalitet </w:t>
            </w:r>
          </w:p>
        </w:tc>
      </w:tr>
      <w:tr w:rsidR="0061614A" w:rsidRPr="0061614A" w14:paraId="3D42D7F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64B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E5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70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A51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D7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96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F0208" w:rsidRPr="0061614A" w14:paraId="6D7ED1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F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B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0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25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61614A" w:rsidRPr="0061614A" w14:paraId="046CE1B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5B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D28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07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5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93E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F9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2F0208" w:rsidRPr="0061614A" w14:paraId="2662572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3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9B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6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5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61614A" w:rsidRPr="0061614A" w14:paraId="29A12A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7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E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E1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65C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D45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5D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rengøringshygiejne, del 2</w:t>
            </w:r>
          </w:p>
        </w:tc>
      </w:tr>
      <w:tr w:rsidR="002F0208" w:rsidRPr="0061614A" w14:paraId="2D0A72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6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5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94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6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Sociale medier</w:t>
            </w:r>
          </w:p>
        </w:tc>
      </w:tr>
      <w:tr w:rsidR="0061614A" w:rsidRPr="0061614A" w14:paraId="4B1E640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8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0B5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BDB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7F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957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56E8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E-handel</w:t>
            </w:r>
          </w:p>
        </w:tc>
      </w:tr>
      <w:tr w:rsidR="002F0208" w:rsidRPr="0061614A" w14:paraId="0C49784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7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6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61614A" w:rsidRPr="0061614A" w14:paraId="6604CF6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7A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0A1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AA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4B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DBC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62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Online kommunikation</w:t>
            </w:r>
          </w:p>
        </w:tc>
      </w:tr>
      <w:tr w:rsidR="002F0208" w:rsidRPr="0061614A" w14:paraId="6FEBDD6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87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A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</w:t>
            </w:r>
          </w:p>
        </w:tc>
      </w:tr>
      <w:tr w:rsidR="0061614A" w:rsidRPr="0061614A" w14:paraId="1E9EC77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A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849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B0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772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38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EA2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F0208" w:rsidRPr="0061614A" w14:paraId="043E486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F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D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03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0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E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networking</w:t>
            </w:r>
            <w:proofErr w:type="spellEnd"/>
          </w:p>
        </w:tc>
      </w:tr>
      <w:tr w:rsidR="0061614A" w:rsidRPr="0061614A" w14:paraId="3D1FA62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6C8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2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FB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74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B8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39439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05F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 i praksis</w:t>
            </w:r>
          </w:p>
        </w:tc>
      </w:tr>
      <w:tr w:rsidR="002F0208" w:rsidRPr="0061614A" w14:paraId="1868078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3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5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39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6968A9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62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F1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71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C5A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6A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272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F0208" w:rsidRPr="0061614A" w14:paraId="6525B71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5E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7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F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D3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4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61614A" w:rsidRPr="0061614A" w14:paraId="5812F0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D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773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B11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5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FD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3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64667F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8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8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7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1A1C2D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78F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61B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BD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D7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48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61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5C11CAF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C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3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C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5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0E11C23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39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6D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EF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5F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B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43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F0208" w:rsidRPr="0061614A" w14:paraId="618FD02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2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8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0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D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5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B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0CB9907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30C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83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79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14E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D7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FFF4D4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8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4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6240E9D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45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B0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0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A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A12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EE5080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B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A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C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B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6EEAA5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25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79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834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B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7A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CB6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39107FA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0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9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E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5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350976D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ED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FE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018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D25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84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EA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4F6B532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F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9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DF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5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9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61614A" w:rsidRPr="0061614A" w14:paraId="06B0BA6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631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D4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330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CA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24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103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F0208" w:rsidRPr="0061614A" w14:paraId="104300D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F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7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3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BD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06C7265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2E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EF5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725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74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61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BFD2E3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D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B0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3D7EBC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22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2A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26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FA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73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D015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86219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5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1F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4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61614A" w:rsidRPr="0061614A" w14:paraId="0E51F47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6D7F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CFF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81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6B1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7C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4E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26BEAB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7D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6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02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0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61614A" w:rsidRPr="0061614A" w14:paraId="5292E1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02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7E0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97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DEB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3A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93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2541740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B1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5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74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A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61614A" w:rsidRPr="0061614A" w14:paraId="2C843BF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3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80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AB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79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BD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C2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5D0A430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D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2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0249640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A4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91E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17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6A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7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1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4953ABD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B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F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0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E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2CE1C1D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F42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3D1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5E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777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38768FB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7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4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CC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3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7C7C274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489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D9E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3C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3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EF7A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43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26128C7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6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7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6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30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D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C56C80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A37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10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2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B8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C8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D4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1C2D1AD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D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61614A" w:rsidRPr="0061614A" w14:paraId="6DD7172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A5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0FB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5C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A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66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0B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F0208" w:rsidRPr="0061614A" w14:paraId="1F81EA9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9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B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E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5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2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61614A" w:rsidRPr="0061614A" w14:paraId="38F65E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29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3A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5AE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54E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1D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F0208" w:rsidRPr="0061614A" w14:paraId="0534118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8D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9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8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9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6BD222B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1E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F17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06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E1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99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8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F0208" w:rsidRPr="0061614A" w14:paraId="6D49DA5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1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0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27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F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3DF5D41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A5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A3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3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2D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FB8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3B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7A4E5D3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7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B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2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7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2BE43B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A5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5B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8B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B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CAA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70812AA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5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CB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5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A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61614A" w:rsidRPr="0061614A" w14:paraId="5F1231C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DB3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D8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4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0DD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35BF50E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3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8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C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1B1A8F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01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B33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51A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C5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615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03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11C8B9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F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F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69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6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1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449839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52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7C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84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E5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AA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8E0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5CD7A44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A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9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8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7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8F256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62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A78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95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17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67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27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4895E0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5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E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A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F0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62BF21F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9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A7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7EC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97E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98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7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1464BC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A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2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5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A56FC7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E4E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E1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2C20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9B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F8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6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4CF483F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9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4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D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61614A" w:rsidRPr="0061614A" w14:paraId="0F40BF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7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A15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2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B1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C6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16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5906FE5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4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0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0D9111D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80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4DC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F2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67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F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665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B12F49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6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05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0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2A18B68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EF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7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62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1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C63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CE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3BC50DA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F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5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0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E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198A626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A9F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5C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1B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F0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4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D6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190D8C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0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D9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0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1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7D679F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90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E6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5E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C4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43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2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1FED110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1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8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A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D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D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0769139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3B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AF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F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1C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6E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7A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6F022F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8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9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D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7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9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AADFE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7B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B52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AB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61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EACC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99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667B2E1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3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3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3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3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3F41C35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9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FAA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09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C8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4F1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CCD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200548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94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8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8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6568B8B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F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CB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281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36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E0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34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08A856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C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1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9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B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1D657B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7F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13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9C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B82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5328BA5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9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1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61614A" w:rsidRPr="0061614A" w14:paraId="2D27AB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0D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88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B9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D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4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05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45DAC7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F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1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4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8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2E33B3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A5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7B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34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538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CB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549379E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9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F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B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2F21FF9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8A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F05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F64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CF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68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0B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037908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8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2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B8F" w14:textId="730B83DD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4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59E6" w14:textId="624962D9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3D4DD97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F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8F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5F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E9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2D90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3EB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71BA221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1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4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4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1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6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BA04CC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B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D2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FA5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E8F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9C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4CCA02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E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D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4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B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5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0039B1C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F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7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0D0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71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66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43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44434F8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8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5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C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E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77F7FC8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4E53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5A4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B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94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D1D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F8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386A2C8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3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BA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C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0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21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32A18B9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BE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6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C35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38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F0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02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1467FE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1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D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9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F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72599E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70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53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C0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CE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6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DB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</w:t>
            </w:r>
          </w:p>
        </w:tc>
      </w:tr>
      <w:tr w:rsidR="002F0208" w:rsidRPr="0061614A" w14:paraId="4122F5F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4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8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1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37880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9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Demens </w:t>
            </w:r>
          </w:p>
        </w:tc>
      </w:tr>
      <w:tr w:rsidR="0061614A" w:rsidRPr="0061614A" w14:paraId="4322B87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427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2D1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3D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E3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6F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20336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EE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Natur, trivsel og sundhed </w:t>
            </w:r>
          </w:p>
        </w:tc>
      </w:tr>
      <w:tr w:rsidR="002F0208" w:rsidRPr="0061614A" w14:paraId="2D0A1FA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2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F9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3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6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2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7DA4514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C1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E0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6F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6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26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182E65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F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7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7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A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4641F02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CF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829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B5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ED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84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68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449923C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F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B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C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4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0B7F3C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F0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05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5A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61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9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3E899C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F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8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1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E23800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FD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26A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56B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00C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090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FB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0E565B0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9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F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E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6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3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70F04B6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EFE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174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FA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5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FED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48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1B4AEBC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6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5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2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F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5C86360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3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ED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1B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51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46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43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AF132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7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E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C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703AE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A5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DC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D4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7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98B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28C61E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1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9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4A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3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7D5A5C3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57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E5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1F2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45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36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8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7DD62EF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38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6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7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B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9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6D3E013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4A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FB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40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D7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D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6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032A0E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1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5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8E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30E46A7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6FE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C9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DD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0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E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DE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A4CB4E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7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D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6F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6B1D8D1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3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3286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06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ADE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C3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9E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B2EA69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1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D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9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4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28A3B10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9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2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96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F9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D5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4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44F85C0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51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6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5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40A31A9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EF0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14CB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24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9E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D97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3E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5292E27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1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C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6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3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C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E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61614A" w:rsidRPr="0061614A" w14:paraId="2BDAAE1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67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F40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47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CE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ADF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FC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F0208" w:rsidRPr="0061614A" w14:paraId="17B8196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F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6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A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A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0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F970A4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466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3F3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800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53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2F7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BE0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2F0208" w:rsidRPr="0061614A" w14:paraId="4679D44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6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25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3384779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D12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ED90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59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96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5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465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9C0C1D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A3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1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6C8BAF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A3F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B95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2A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50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912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A2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3D11C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6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7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3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D60E9A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4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76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57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774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41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B0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78E903D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A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2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B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8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A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72BF28A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48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DC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F368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077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1D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561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025B2F4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E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3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4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10C9C92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1D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7B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7B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5A5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25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72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C3629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5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0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B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6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279D663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C6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83C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54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B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0D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09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6D031B8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2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A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7CEDA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447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AEA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7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1D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77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6B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76A1740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D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4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3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4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01DB348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63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F28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701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83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2EC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63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4B52AAC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43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1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61614A" w:rsidRPr="0061614A" w14:paraId="6768E3C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FA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257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CC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E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3CB0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D7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0FDFCC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3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8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2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B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61614A" w:rsidRPr="0061614A" w14:paraId="073795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79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B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D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A2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EDA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8D9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2AA3373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7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3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8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1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61614A" w:rsidRPr="0061614A" w14:paraId="5801859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88F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05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3E1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2B2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40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C8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4932B0A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1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25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3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1738FC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E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ACF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E15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FB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2C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B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EA6D8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F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F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0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9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9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6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438FC9F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84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293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67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59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3F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FBA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0CD533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3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0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46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8547E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D0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4C1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94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6D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E9A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4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1D0A0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E6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C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E4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A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6A40303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9C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5B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C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2C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3D6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7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08B394A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F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8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2BBC4D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A2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7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D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01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2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64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68E664C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9E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A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92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6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61614A" w:rsidRPr="0061614A" w14:paraId="0039049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64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299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837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78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CD3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D2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18D443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5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7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A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A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Hvad fejler den syge?</w:t>
            </w:r>
          </w:p>
        </w:tc>
      </w:tr>
      <w:tr w:rsidR="0061614A" w:rsidRPr="0061614A" w14:paraId="1D8EC0C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F7E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313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4C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1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4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73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vej mod SOSU – basis </w:t>
            </w:r>
          </w:p>
        </w:tc>
      </w:tr>
      <w:tr w:rsidR="002F0208" w:rsidRPr="0061614A" w14:paraId="24FF263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6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8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7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D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Understøtte udsatte borgeres delt i samfundslivet </w:t>
            </w:r>
          </w:p>
        </w:tc>
      </w:tr>
      <w:tr w:rsidR="0061614A" w:rsidRPr="0061614A" w14:paraId="0B6182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6A62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462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EAA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E9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4A9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B3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F0208" w:rsidRPr="0061614A" w14:paraId="30853063" w14:textId="77777777" w:rsidTr="00603513">
        <w:trPr>
          <w:cantSplit/>
          <w:trHeight w:val="4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C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3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7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4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Social- og sundhedsassistentens fokus på sygepleje og klinisk observation</w:t>
            </w:r>
          </w:p>
        </w:tc>
      </w:tr>
      <w:tr w:rsidR="0061614A" w:rsidRPr="0061614A" w14:paraId="16C4708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E1E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47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BA4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31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5DB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68D5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03B4B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F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41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A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E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61614A" w:rsidRPr="0061614A" w14:paraId="2F6199B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66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6A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AC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FF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C4E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E4D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F0208" w:rsidRPr="0061614A" w14:paraId="4179EE0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D0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6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B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D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Personer med demens, sygdomskendskab; overbygning</w:t>
            </w:r>
          </w:p>
        </w:tc>
      </w:tr>
      <w:tr w:rsidR="0061614A" w:rsidRPr="0061614A" w14:paraId="4D38341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C7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0B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43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A0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4C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12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demens, sygdomskendskab; basis</w:t>
            </w:r>
          </w:p>
        </w:tc>
      </w:tr>
      <w:tr w:rsidR="002F0208" w:rsidRPr="0061614A" w14:paraId="72804CE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6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Skolestøtte og det anbragte barn - anbragte unge</w:t>
            </w:r>
          </w:p>
        </w:tc>
      </w:tr>
      <w:tr w:rsidR="0061614A" w:rsidRPr="0061614A" w14:paraId="32EEA0D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3B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7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FE6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966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00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B2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Støtte til borgeren med psykisk sygdom</w:t>
            </w:r>
          </w:p>
        </w:tc>
      </w:tr>
      <w:tr w:rsidR="002F0208" w:rsidRPr="0061614A" w14:paraId="1D37C0E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5D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F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D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Dansk som andetsprog F/I, basis, </w:t>
            </w: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 forløb</w:t>
            </w:r>
            <w:proofErr w:type="gramEnd"/>
          </w:p>
        </w:tc>
      </w:tr>
      <w:tr w:rsidR="0061614A" w:rsidRPr="0061614A" w14:paraId="58950F7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F6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29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6D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A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1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E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for SSA til hospitalssektoren </w:t>
            </w:r>
          </w:p>
        </w:tc>
      </w:tr>
      <w:tr w:rsidR="002F0208" w:rsidRPr="0061614A" w14:paraId="0541A06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5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5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09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3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Opsporing af sygdom hos borgere med særlige behov</w:t>
            </w:r>
          </w:p>
        </w:tc>
      </w:tr>
      <w:tr w:rsidR="0061614A" w:rsidRPr="0061614A" w14:paraId="7A371AA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25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C26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F0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C8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A0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9E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SOSU, basis</w:t>
            </w:r>
          </w:p>
        </w:tc>
      </w:tr>
      <w:tr w:rsidR="002F0208" w:rsidRPr="0061614A" w14:paraId="6CB5033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EF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6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A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Mennesket med multisygdomme</w:t>
            </w:r>
          </w:p>
        </w:tc>
      </w:tr>
      <w:tr w:rsidR="0061614A" w:rsidRPr="0061614A" w14:paraId="5F7DBDD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49D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0D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27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A5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9F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A3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opsporing, refleksion og interventioner</w:t>
            </w:r>
          </w:p>
        </w:tc>
      </w:tr>
      <w:tr w:rsidR="002F0208" w:rsidRPr="0061614A" w14:paraId="75CC603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8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4D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civilsamfundet i velfærdsarbejdet</w:t>
            </w:r>
          </w:p>
        </w:tc>
      </w:tr>
      <w:tr w:rsidR="0061614A" w:rsidRPr="0061614A" w14:paraId="3647B66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35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13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EA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3F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8F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A82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Anerkendende kommunikation i velfærdsarbejdet</w:t>
            </w:r>
          </w:p>
        </w:tc>
      </w:tr>
      <w:tr w:rsidR="002F0208" w:rsidRPr="0061614A" w14:paraId="5A13325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6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D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B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F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61614A" w:rsidRPr="0061614A" w14:paraId="7AD874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7EA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F6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00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73E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EE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68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Sansestimulation i hverdagen</w:t>
            </w:r>
          </w:p>
        </w:tc>
      </w:tr>
      <w:tr w:rsidR="002F0208" w:rsidRPr="0061614A" w14:paraId="3D4F12A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FA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E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0F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9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5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1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61614A" w:rsidRPr="0061614A" w14:paraId="4427441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BE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3A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D9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71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AF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Mentoruddannelse for erfarne medarbejdere</w:t>
            </w:r>
          </w:p>
        </w:tc>
      </w:tr>
      <w:tr w:rsidR="002F0208" w:rsidRPr="0061614A" w14:paraId="1D19F7A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0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0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1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2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7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3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Neurorehabilitering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senhjerneskadede</w:t>
            </w:r>
          </w:p>
        </w:tc>
      </w:tr>
      <w:tr w:rsidR="0061614A" w:rsidRPr="0061614A" w14:paraId="1FB42A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CED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1D3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9E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7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B4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F0208" w:rsidRPr="0061614A" w14:paraId="0E5A855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0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9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9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6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B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61614A" w:rsidRPr="0061614A" w14:paraId="35D9A7A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A8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D9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46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D51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48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3C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Vejledning i forflytning </w:t>
            </w:r>
          </w:p>
        </w:tc>
      </w:tr>
      <w:tr w:rsidR="002F0208" w:rsidRPr="0061614A" w14:paraId="1D15E5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E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3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arbejdet</w:t>
            </w:r>
          </w:p>
        </w:tc>
      </w:tr>
      <w:tr w:rsidR="0061614A" w:rsidRPr="0061614A" w14:paraId="1B09673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AC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E8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45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6CC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DA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91D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 almindeligst forekommende sygdomme hos ældre </w:t>
            </w:r>
          </w:p>
        </w:tc>
      </w:tr>
      <w:tr w:rsidR="002F0208" w:rsidRPr="0061614A" w14:paraId="516CD7E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5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4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3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F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61614A" w:rsidRPr="0061614A" w14:paraId="01B815A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3C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125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69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7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DE8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BD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4B46B4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B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3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2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C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Sårbehandling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behandllingskrævende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sår</w:t>
            </w:r>
          </w:p>
        </w:tc>
      </w:tr>
      <w:tr w:rsidR="0061614A" w:rsidRPr="0061614A" w14:paraId="354A53A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9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C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B2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B2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B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09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F0208" w:rsidRPr="0061614A" w14:paraId="0F2D2FC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3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Portører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hospservass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Kontakt m psykisk syge</w:t>
            </w:r>
          </w:p>
        </w:tc>
      </w:tr>
      <w:tr w:rsidR="0061614A" w:rsidRPr="0061614A" w14:paraId="27944F4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ED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0FA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B47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6A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8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F0208" w:rsidRPr="0061614A" w14:paraId="115720D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C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9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E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C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D856A9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2C9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81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1E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548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37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20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somatikken</w:t>
            </w:r>
          </w:p>
        </w:tc>
      </w:tr>
      <w:tr w:rsidR="002F0208" w:rsidRPr="0061614A" w14:paraId="3AA05BE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5D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E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7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2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9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61614A" w:rsidRPr="0061614A" w14:paraId="0279B59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2B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4F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47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B1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F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B0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Patientrelateret arbejde med døende og afdøde</w:t>
            </w:r>
          </w:p>
        </w:tc>
      </w:tr>
      <w:tr w:rsidR="002F0208" w:rsidRPr="0061614A" w14:paraId="2751DD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2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AD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95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8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1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61614A" w:rsidRPr="0061614A" w14:paraId="5D03D13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AB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A5E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34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D7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406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DC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F0208" w:rsidRPr="0061614A" w14:paraId="253E962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7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A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A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61614A" w:rsidRPr="0061614A" w14:paraId="2036138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37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9A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CC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76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0A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0FF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Borgere med misbrugsproblemer </w:t>
            </w:r>
          </w:p>
        </w:tc>
      </w:tr>
      <w:tr w:rsidR="002F0208" w:rsidRPr="0061614A" w14:paraId="5950EEB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A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3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8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61614A" w:rsidRPr="0061614A" w14:paraId="70B5FD2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E38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D4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EE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15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95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00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F0208" w:rsidRPr="0061614A" w14:paraId="038036A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C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C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2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0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Injektion af medicin</w:t>
            </w:r>
          </w:p>
        </w:tc>
      </w:tr>
      <w:tr w:rsidR="0061614A" w:rsidRPr="0061614A" w14:paraId="60F7E22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D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A7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16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59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03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1B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Medicinadministration </w:t>
            </w:r>
          </w:p>
        </w:tc>
      </w:tr>
      <w:tr w:rsidR="002F0208" w:rsidRPr="0061614A" w14:paraId="487E653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E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8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B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3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Farmakologi i psykiatrien </w:t>
            </w:r>
          </w:p>
        </w:tc>
      </w:tr>
      <w:tr w:rsidR="0061614A" w:rsidRPr="0061614A" w14:paraId="1AC07D6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F0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6E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A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04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FF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5D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F0208" w:rsidRPr="0061614A" w14:paraId="1A29477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21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2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F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A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61614A" w:rsidRPr="0061614A" w14:paraId="2B1EBB0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A73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25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6E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C6C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E2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9A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1C303D1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D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44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E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3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Professionalisering af faglige relationer </w:t>
            </w:r>
          </w:p>
        </w:tc>
      </w:tr>
      <w:tr w:rsidR="0061614A" w:rsidRPr="0061614A" w14:paraId="646B0E1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59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1AF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83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61F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1C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F0208" w:rsidRPr="0061614A" w14:paraId="2D26C44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5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B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1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1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0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8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61614A" w:rsidRPr="0061614A" w14:paraId="2D316C8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54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50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1AA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4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0C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10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via digitale enheder i primær sektor</w:t>
            </w:r>
          </w:p>
        </w:tc>
      </w:tr>
      <w:tr w:rsidR="002F0208" w:rsidRPr="0061614A" w14:paraId="7949FE7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F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0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A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61614A" w:rsidRPr="0061614A" w14:paraId="638AFF8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43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2A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C4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3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65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06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Sterilassistent</w:t>
            </w:r>
          </w:p>
        </w:tc>
      </w:tr>
      <w:tr w:rsidR="002F0208" w:rsidRPr="0061614A" w14:paraId="60AB7C9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0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C6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9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E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</w:t>
            </w:r>
          </w:p>
        </w:tc>
      </w:tr>
      <w:tr w:rsidR="0061614A" w:rsidRPr="0061614A" w14:paraId="20A00CD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68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A7B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C13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3B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6E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548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F0208" w:rsidRPr="0061614A" w14:paraId="69180D5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C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CE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A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0E09BCB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59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2B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3652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8D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3848-3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71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F5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Patienttransport og forflytning mv</w:t>
            </w:r>
          </w:p>
        </w:tc>
      </w:tr>
      <w:tr w:rsidR="002F0208" w:rsidRPr="0061614A" w14:paraId="5DCD3D3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8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3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2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5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9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personbefordringschauffører</w:t>
            </w:r>
          </w:p>
        </w:tc>
      </w:tr>
      <w:tr w:rsidR="0061614A" w:rsidRPr="0061614A" w14:paraId="5F4BF6B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39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B6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9B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E5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97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F3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F0208" w:rsidRPr="0061614A" w14:paraId="2B10E0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C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2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7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07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61614A" w:rsidRPr="0061614A" w14:paraId="25E9A42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0A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0E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1C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C8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EE9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29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F0208" w:rsidRPr="0061614A" w14:paraId="60FEF6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8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2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1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61614A" w:rsidRPr="0061614A" w14:paraId="0473B69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17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4AE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E6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EF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91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F0208" w:rsidRPr="0061614A" w14:paraId="1F9BA7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7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3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5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61614A" w:rsidRPr="0061614A" w14:paraId="43895FD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7C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424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9C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0A7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B0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F4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F0208" w:rsidRPr="0061614A" w14:paraId="155A17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60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3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Kørsel med sættevogn </w:t>
            </w:r>
          </w:p>
        </w:tc>
      </w:tr>
      <w:tr w:rsidR="0061614A" w:rsidRPr="0061614A" w14:paraId="1CFD881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2F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53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B0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467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72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6067DDE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9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2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61614A" w:rsidRPr="0061614A" w14:paraId="7E37449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8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6FC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85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5AB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B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ED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F0208" w:rsidRPr="0061614A" w14:paraId="3B7CAAA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0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2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C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5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A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38287C6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C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CA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A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8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8D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EMS2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dobbeltrailer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-vogntog</w:t>
            </w:r>
          </w:p>
        </w:tc>
      </w:tr>
      <w:tr w:rsidR="002F0208" w:rsidRPr="0061614A" w14:paraId="56877AF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F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2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3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0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6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,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planlægning og drift med store el-køretøjer</w:t>
            </w:r>
          </w:p>
        </w:tc>
      </w:tr>
      <w:tr w:rsidR="0061614A" w:rsidRPr="0061614A" w14:paraId="55AA6B6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4C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E8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C62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C90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43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59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sygdoms- og alderssvækkede passagerer</w:t>
            </w:r>
          </w:p>
        </w:tc>
      </w:tr>
      <w:tr w:rsidR="002F0208" w:rsidRPr="0061614A" w14:paraId="73490DE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B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E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Krantekniske begreber og beregningsmetoder </w:t>
            </w:r>
          </w:p>
        </w:tc>
      </w:tr>
      <w:tr w:rsidR="0061614A" w:rsidRPr="0061614A" w14:paraId="5B22EDE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84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27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3FF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51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DC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DB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F0208" w:rsidRPr="0061614A" w14:paraId="1CFCFDB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E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A63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0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 Gods, øvede</w:t>
            </w:r>
          </w:p>
        </w:tc>
      </w:tr>
      <w:tr w:rsidR="0061614A" w:rsidRPr="0061614A" w14:paraId="795ECCE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D9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09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97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0A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2E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42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bus, øvede</w:t>
            </w:r>
          </w:p>
        </w:tc>
      </w:tr>
      <w:tr w:rsidR="002F0208" w:rsidRPr="0061614A" w14:paraId="15D4890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0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4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1F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06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01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</w:t>
            </w:r>
          </w:p>
        </w:tc>
      </w:tr>
      <w:tr w:rsidR="0061614A" w:rsidRPr="0061614A" w14:paraId="2EE726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8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E5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C4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2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01C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5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personbefordring, øvede</w:t>
            </w:r>
          </w:p>
        </w:tc>
      </w:tr>
      <w:tr w:rsidR="002F0208" w:rsidRPr="0061614A" w14:paraId="3EB5B07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F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A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F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</w:t>
            </w:r>
          </w:p>
        </w:tc>
      </w:tr>
      <w:tr w:rsidR="0061614A" w:rsidRPr="0061614A" w14:paraId="0304482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F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190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AC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D2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8C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16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F0208" w:rsidRPr="0061614A" w14:paraId="6D53367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A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5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4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61614A" w:rsidRPr="0061614A" w14:paraId="04C1AE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DC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CCB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4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8FB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ABC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08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F0208" w:rsidRPr="0061614A" w14:paraId="21F66D5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2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B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FC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61614A" w:rsidRPr="0061614A" w14:paraId="36858D1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3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AD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1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9DE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9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B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 handicappede i ordinær rutetrafik </w:t>
            </w:r>
          </w:p>
        </w:tc>
      </w:tr>
      <w:tr w:rsidR="002F0208" w:rsidRPr="0061614A" w14:paraId="57E64B5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8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98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2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D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E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61614A" w:rsidRPr="0061614A" w14:paraId="05094DA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E5F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D6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69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53B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E17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0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flakkøretøjer</w:t>
            </w:r>
          </w:p>
        </w:tc>
      </w:tr>
      <w:tr w:rsidR="002F0208" w:rsidRPr="0061614A" w14:paraId="1AEEEDD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B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8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61614A" w:rsidRPr="0061614A" w14:paraId="31ABD00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7F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A5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A2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E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7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6E7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F0208" w:rsidRPr="0061614A" w14:paraId="148FBDC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6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B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4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97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2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61614A" w:rsidRPr="0061614A" w14:paraId="475FEBF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0CB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0F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B6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5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B85A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7A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F0208" w:rsidRPr="0061614A" w14:paraId="49CC54C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3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0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E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6D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23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4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61614A" w:rsidRPr="0061614A" w14:paraId="3E741ED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CC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8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EE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FF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7E3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529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F0208" w:rsidRPr="0061614A" w14:paraId="3A6996C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7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8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5C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B0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61614A" w:rsidRPr="0061614A" w14:paraId="2BEB83A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A5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89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10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B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59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D5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  <w:proofErr w:type="spellEnd"/>
          </w:p>
        </w:tc>
      </w:tr>
      <w:tr w:rsidR="002F0208" w:rsidRPr="0061614A" w14:paraId="0051914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95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D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5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8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61614A" w:rsidRPr="0061614A" w14:paraId="5ECAE35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E5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83E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A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1F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D5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32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F0208" w:rsidRPr="0061614A" w14:paraId="4D13A0C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34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A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6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61614A" w:rsidRPr="0061614A" w14:paraId="429AAF3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CC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93C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6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74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D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F48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F0208" w:rsidRPr="0061614A" w14:paraId="2D54BD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3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0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2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C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13)</w:t>
            </w:r>
          </w:p>
        </w:tc>
      </w:tr>
      <w:tr w:rsidR="0061614A" w:rsidRPr="0061614A" w14:paraId="6FD7057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77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C2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7A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04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C5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47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F0208" w:rsidRPr="0061614A" w14:paraId="52552A6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F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61614A" w:rsidRPr="0061614A" w14:paraId="17A0A7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B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83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43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72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68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E47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D/E</w:t>
            </w:r>
          </w:p>
        </w:tc>
      </w:tr>
      <w:tr w:rsidR="002F0208" w:rsidRPr="0061614A" w14:paraId="0482F74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A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1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4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6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A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61614A" w:rsidRPr="0061614A" w14:paraId="697F395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53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EF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B0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E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D1C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DB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F0208" w:rsidRPr="0061614A" w14:paraId="0021F81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F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61614A" w:rsidRPr="0061614A" w14:paraId="0D0D5C4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37D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42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8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7E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6D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F0208" w:rsidRPr="0061614A" w14:paraId="39F302E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5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C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1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erhvervschauffører</w:t>
            </w:r>
          </w:p>
        </w:tc>
      </w:tr>
      <w:tr w:rsidR="0061614A" w:rsidRPr="0061614A" w14:paraId="55FE9C4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2E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241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53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3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28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416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F0208" w:rsidRPr="0061614A" w14:paraId="67F303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E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E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2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Grundkursus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Vejtransp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farl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gods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emb</w:t>
            </w:r>
            <w:proofErr w:type="spellEnd"/>
          </w:p>
        </w:tc>
      </w:tr>
      <w:tr w:rsidR="0061614A" w:rsidRPr="0061614A" w14:paraId="113E7F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A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7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8F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040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9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F0208" w:rsidRPr="0061614A" w14:paraId="05F9052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A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C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6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61614A" w:rsidRPr="0061614A" w14:paraId="0DC4412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8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82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781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8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F0208" w:rsidRPr="0061614A" w14:paraId="6968232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F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7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C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61614A" w:rsidRPr="0061614A" w14:paraId="6A50677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A6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F1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64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E5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2CC3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EA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2F0208" w:rsidRPr="0061614A" w14:paraId="494F570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D8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8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34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4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6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0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4F1211F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B7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F8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BB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54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1E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0A1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Grund- og Specialiseringskursus - Tank +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2F0208" w:rsidRPr="0061614A" w14:paraId="5A6364A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0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A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61614A" w:rsidRPr="0061614A" w14:paraId="40A1418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8C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36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751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177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4E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E9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F0208" w:rsidRPr="0061614A" w14:paraId="58F7F17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7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9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E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A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7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61614A" w:rsidRPr="0061614A" w14:paraId="69E2880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F83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6A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A9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1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76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D9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F0208" w:rsidRPr="0061614A" w14:paraId="40D4CA8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1A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1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7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7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61614A" w:rsidRPr="0061614A" w14:paraId="42A0E9E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B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30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7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C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59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B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F0208" w:rsidRPr="0061614A" w14:paraId="35A83D2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08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0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7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9F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6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E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61614A" w:rsidRPr="0061614A" w14:paraId="0017E1D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E6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9B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3B8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4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4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B1B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F0208" w:rsidRPr="0061614A" w14:paraId="752921C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8C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7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2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7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A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61614A" w:rsidRPr="0061614A" w14:paraId="0D07590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21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BC8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2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E3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067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28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F0208" w:rsidRPr="0061614A" w14:paraId="22D1A638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F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2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6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erhvervschauffører - ajourføring</w:t>
            </w:r>
          </w:p>
        </w:tc>
      </w:tr>
      <w:tr w:rsidR="0061614A" w:rsidRPr="0061614A" w14:paraId="574718D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26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57B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A0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167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BE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0D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F0208" w:rsidRPr="0061614A" w14:paraId="40BD91A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9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4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2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 </w:t>
            </w:r>
          </w:p>
        </w:tc>
      </w:tr>
      <w:tr w:rsidR="0061614A" w:rsidRPr="0061614A" w14:paraId="3CBCA42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88F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57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81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FC0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913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03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rutebuschauffører </w:t>
            </w:r>
          </w:p>
        </w:tc>
      </w:tr>
      <w:tr w:rsidR="002F0208" w:rsidRPr="0061614A" w14:paraId="5DFB27C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8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E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4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2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1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61614A" w:rsidRPr="0061614A" w14:paraId="28AE3D5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0F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4F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7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877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C3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5C3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F0208" w:rsidRPr="0061614A" w14:paraId="777A2F9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1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3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C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2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61614A" w:rsidRPr="0061614A" w14:paraId="34C39E2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0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E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667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F8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082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4F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F0208" w:rsidRPr="0061614A" w14:paraId="1F626D8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69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2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61614A" w:rsidRPr="0061614A" w14:paraId="2259BDDB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1D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8F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68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15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A0C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47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F0208" w:rsidRPr="0061614A" w14:paraId="0C18C40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3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4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DD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3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61614A" w:rsidRPr="0061614A" w14:paraId="3DD784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63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A8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57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7C0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F1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75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294ED9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4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6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2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3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39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61614A" w:rsidRPr="0061614A" w14:paraId="42C3F5D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C4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00F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C4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92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E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6EA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2E2CDE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C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9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E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C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84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3067FC5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01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F6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FA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56B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C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17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basis </w:t>
            </w:r>
          </w:p>
        </w:tc>
      </w:tr>
      <w:tr w:rsidR="002F0208" w:rsidRPr="0061614A" w14:paraId="439EE16C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15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9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C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F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C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E til Mob kraner &gt;30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130AE6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AD0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6B85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A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A8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AC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AE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F0208" w:rsidRPr="0061614A" w14:paraId="3C1AB91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8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5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6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godschauffører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oblig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</w:t>
            </w:r>
          </w:p>
        </w:tc>
      </w:tr>
      <w:tr w:rsidR="0061614A" w:rsidRPr="0061614A" w14:paraId="7304FEE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B2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C1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B5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FA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6A4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2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D til Mob kraner &gt; 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F0208" w:rsidRPr="0061614A" w14:paraId="411C17A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D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3D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7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5F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61614A" w:rsidRPr="0061614A" w14:paraId="6CC9FA3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425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E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9D1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7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54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A3DF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F0208" w:rsidRPr="0061614A" w14:paraId="6E4BB62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2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D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96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B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Efteruddannelse varebilschauffører </w:t>
            </w:r>
          </w:p>
        </w:tc>
      </w:tr>
      <w:tr w:rsidR="0061614A" w:rsidRPr="0061614A" w14:paraId="428BF127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7A6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EC7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69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F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E5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Mobil kran - simulator</w:t>
            </w:r>
          </w:p>
        </w:tc>
      </w:tr>
      <w:tr w:rsidR="002F0208" w:rsidRPr="0061614A" w14:paraId="6E86F1A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30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3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AA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8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5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61614A" w:rsidRPr="0061614A" w14:paraId="77C9E59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09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3D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D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135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1B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75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turistliftbus</w:t>
            </w:r>
          </w:p>
        </w:tc>
      </w:tr>
      <w:tr w:rsidR="002F0208" w:rsidRPr="0061614A" w14:paraId="4370B8E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1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7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6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61614A" w:rsidRPr="0061614A" w14:paraId="5ED8CCD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21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C5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85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7D7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3F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0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F0208" w:rsidRPr="0061614A" w14:paraId="03C654E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4C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7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1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F6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1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6A2BF1B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37B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C5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A0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096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D2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1AB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2B3448F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9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D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D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5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61614A" w:rsidRPr="0061614A" w14:paraId="73E53C59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0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5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763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AF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FF9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FFE4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F0208" w:rsidRPr="0061614A" w14:paraId="1957B10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2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8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61614A" w:rsidRPr="0061614A" w14:paraId="696008A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EC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D6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B04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911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F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679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F0208" w:rsidRPr="0061614A" w14:paraId="0EC0A4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F1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E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D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FC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 fysisk handicappede 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trappemaskine</w:t>
            </w:r>
            <w:proofErr w:type="spellEnd"/>
          </w:p>
        </w:tc>
      </w:tr>
      <w:tr w:rsidR="0061614A" w:rsidRPr="0061614A" w14:paraId="1A61C1A4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BD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8C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999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1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D4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E11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chauffører i offentlig servicetrafik</w:t>
            </w:r>
          </w:p>
        </w:tc>
      </w:tr>
      <w:tr w:rsidR="002F0208" w:rsidRPr="0061614A" w14:paraId="343CAC1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6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61614A" w:rsidRPr="0061614A" w14:paraId="1512BE52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F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087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18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122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FC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38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F0208" w:rsidRPr="0061614A" w14:paraId="03BB8CE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C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A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9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1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A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F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CC9659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9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5A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F9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D4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920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FAE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3DE6A23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0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A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F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A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8C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2436413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A6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684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2D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F0E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7D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4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4C4564F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8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D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2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3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342407C0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3E5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43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C6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EB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2F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5050489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8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E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1ED704B5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D8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8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39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32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11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45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18572716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6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4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8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F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BDE184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8335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4B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BE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88D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B16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24E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300F2621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F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7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073BAF5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68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F0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AF1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21D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59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04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0018E6A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7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A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2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2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7E77EC4F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12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73A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46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4E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33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9A3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0104C2CD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4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C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F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61614A" w:rsidRPr="0061614A" w14:paraId="3DF0D703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B1D5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56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09C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77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AD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9966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2F0208" w:rsidRPr="0061614A" w14:paraId="6D49BEBE" w14:textId="77777777" w:rsidTr="00603513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55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BC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C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424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D6B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499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Didaktik og undervisningsmetode </w:t>
            </w:r>
          </w:p>
        </w:tc>
      </w:tr>
    </w:tbl>
    <w:p w14:paraId="24B2F6B2" w14:textId="5464C8C8" w:rsidR="00CE4FDD" w:rsidRDefault="00CE4FDD" w:rsidP="00CE3205"/>
    <w:p w14:paraId="56899CA5" w14:textId="77777777" w:rsidR="00E14F81" w:rsidRDefault="00E14F81" w:rsidP="00CE3205"/>
    <w:tbl>
      <w:tblPr>
        <w:tblStyle w:val="Tabel-Gitter"/>
        <w:tblW w:w="10490" w:type="dxa"/>
        <w:tblInd w:w="-856" w:type="dxa"/>
        <w:tblLook w:val="04A0" w:firstRow="1" w:lastRow="0" w:firstColumn="1" w:lastColumn="0" w:noHBand="0" w:noVBand="1"/>
        <w:tblDescription w:val="#AltTextNotRequired"/>
      </w:tblPr>
      <w:tblGrid>
        <w:gridCol w:w="7372"/>
        <w:gridCol w:w="1982"/>
        <w:gridCol w:w="1136"/>
      </w:tblGrid>
      <w:tr w:rsidR="00E14F81" w14:paraId="6198C6E8" w14:textId="77777777" w:rsidTr="00DA35FA">
        <w:trPr>
          <w:trHeight w:val="894"/>
        </w:trPr>
        <w:tc>
          <w:tcPr>
            <w:tcW w:w="7372" w:type="dxa"/>
          </w:tcPr>
          <w:p w14:paraId="03431A89" w14:textId="13A3E1E4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Opdatering</w:t>
            </w:r>
          </w:p>
        </w:tc>
        <w:tc>
          <w:tcPr>
            <w:tcW w:w="1982" w:type="dxa"/>
          </w:tcPr>
          <w:p w14:paraId="405DB723" w14:textId="284226CF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 xml:space="preserve">Dato for opdatering i </w:t>
            </w:r>
            <w:proofErr w:type="spellStart"/>
            <w:r w:rsidRPr="00E14F81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E14F81">
              <w:rPr>
                <w:b/>
                <w:bCs/>
                <w:sz w:val="18"/>
                <w:szCs w:val="18"/>
              </w:rPr>
              <w:t>-,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14F81">
              <w:rPr>
                <w:b/>
                <w:bCs/>
                <w:sz w:val="18"/>
                <w:szCs w:val="18"/>
              </w:rPr>
              <w:t>excel- og pdf-format</w:t>
            </w:r>
          </w:p>
        </w:tc>
        <w:tc>
          <w:tcPr>
            <w:tcW w:w="1136" w:type="dxa"/>
          </w:tcPr>
          <w:p w14:paraId="66478A7D" w14:textId="7E76A26D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Opdateret på hjemmeside</w:t>
            </w:r>
          </w:p>
        </w:tc>
      </w:tr>
      <w:tr w:rsidR="00E14F81" w14:paraId="310C7E12" w14:textId="77777777" w:rsidTr="00DA35FA">
        <w:trPr>
          <w:trHeight w:val="2965"/>
        </w:trPr>
        <w:tc>
          <w:tcPr>
            <w:tcW w:w="7372" w:type="dxa"/>
          </w:tcPr>
          <w:p w14:paraId="786437C9" w14:textId="7E92A36B" w:rsidR="00DA35FA" w:rsidRDefault="00DA35FA" w:rsidP="00DA35FA">
            <w:r>
              <w:t>AMU-kode rettet på følgende:</w:t>
            </w:r>
          </w:p>
          <w:p w14:paraId="69D24ED6" w14:textId="5A943296" w:rsidR="00DA35FA" w:rsidRDefault="00DA35FA" w:rsidP="00DA35FA">
            <w:pPr>
              <w:rPr>
                <w:i/>
                <w:iCs/>
              </w:rPr>
            </w:pPr>
            <w:r w:rsidRPr="00DA35FA">
              <w:rPr>
                <w:i/>
                <w:iCs/>
              </w:rPr>
              <w:t>49432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 1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23225 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1</w:t>
            </w:r>
          </w:p>
          <w:p w14:paraId="026581EF" w14:textId="6168155E" w:rsidR="00DA35FA" w:rsidRDefault="00DA35FA" w:rsidP="00DA35FA">
            <w:r>
              <w:t>og</w:t>
            </w:r>
          </w:p>
          <w:p w14:paraId="44276612" w14:textId="31EA0732" w:rsidR="00DA35FA" w:rsidRDefault="00DA35FA" w:rsidP="00DA35FA">
            <w:r w:rsidRPr="00DA35FA">
              <w:rPr>
                <w:i/>
                <w:iCs/>
              </w:rPr>
              <w:t>48063 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2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23226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 2</w:t>
            </w:r>
          </w:p>
          <w:p w14:paraId="3D13A8E5" w14:textId="3683A3D2" w:rsidR="00E14F81" w:rsidRDefault="00E14F81" w:rsidP="00CE3205"/>
        </w:tc>
        <w:tc>
          <w:tcPr>
            <w:tcW w:w="1982" w:type="dxa"/>
          </w:tcPr>
          <w:p w14:paraId="36432146" w14:textId="186A48B4" w:rsidR="00E14F81" w:rsidRDefault="00DA35FA" w:rsidP="00CE3205">
            <w:r>
              <w:t>2. marts 2026</w:t>
            </w:r>
          </w:p>
        </w:tc>
        <w:tc>
          <w:tcPr>
            <w:tcW w:w="1136" w:type="dxa"/>
          </w:tcPr>
          <w:p w14:paraId="48604A3A" w14:textId="4F42E1F2" w:rsidR="00E14F81" w:rsidRDefault="00DA35FA" w:rsidP="00CE3205">
            <w:r>
              <w:t>Ja</w:t>
            </w:r>
          </w:p>
        </w:tc>
      </w:tr>
      <w:tr w:rsidR="00E14F81" w14:paraId="02CB9F80" w14:textId="77777777" w:rsidTr="00DA35FA">
        <w:tc>
          <w:tcPr>
            <w:tcW w:w="7372" w:type="dxa"/>
          </w:tcPr>
          <w:p w14:paraId="474D3AB3" w14:textId="77777777" w:rsidR="00E14F81" w:rsidRDefault="00E14F81" w:rsidP="00CE3205"/>
        </w:tc>
        <w:tc>
          <w:tcPr>
            <w:tcW w:w="1982" w:type="dxa"/>
          </w:tcPr>
          <w:p w14:paraId="78D1CDC6" w14:textId="77777777" w:rsidR="00E14F81" w:rsidRDefault="00E14F81" w:rsidP="00CE3205"/>
        </w:tc>
        <w:tc>
          <w:tcPr>
            <w:tcW w:w="1136" w:type="dxa"/>
          </w:tcPr>
          <w:p w14:paraId="23D02296" w14:textId="77777777" w:rsidR="00E14F81" w:rsidRDefault="00E14F81" w:rsidP="00CE3205"/>
        </w:tc>
      </w:tr>
      <w:tr w:rsidR="00E14F81" w14:paraId="2BEDBA54" w14:textId="77777777" w:rsidTr="00DA35FA">
        <w:tc>
          <w:tcPr>
            <w:tcW w:w="7372" w:type="dxa"/>
          </w:tcPr>
          <w:p w14:paraId="58B29E28" w14:textId="77777777" w:rsidR="00E14F81" w:rsidRDefault="00E14F81" w:rsidP="00CE3205"/>
        </w:tc>
        <w:tc>
          <w:tcPr>
            <w:tcW w:w="1982" w:type="dxa"/>
          </w:tcPr>
          <w:p w14:paraId="576A4843" w14:textId="77777777" w:rsidR="00E14F81" w:rsidRDefault="00E14F81" w:rsidP="00CE3205"/>
        </w:tc>
        <w:tc>
          <w:tcPr>
            <w:tcW w:w="1136" w:type="dxa"/>
          </w:tcPr>
          <w:p w14:paraId="23631A1E" w14:textId="77777777" w:rsidR="00E14F81" w:rsidRDefault="00E14F81" w:rsidP="00CE3205"/>
        </w:tc>
      </w:tr>
      <w:tr w:rsidR="00E14F81" w14:paraId="6C90A043" w14:textId="77777777" w:rsidTr="00DA35FA">
        <w:tc>
          <w:tcPr>
            <w:tcW w:w="7372" w:type="dxa"/>
          </w:tcPr>
          <w:p w14:paraId="5A1202A7" w14:textId="77777777" w:rsidR="00E14F81" w:rsidRDefault="00E14F81" w:rsidP="00CE3205"/>
        </w:tc>
        <w:tc>
          <w:tcPr>
            <w:tcW w:w="1982" w:type="dxa"/>
          </w:tcPr>
          <w:p w14:paraId="7FFCAE36" w14:textId="77777777" w:rsidR="00E14F81" w:rsidRDefault="00E14F81" w:rsidP="00CE3205"/>
        </w:tc>
        <w:tc>
          <w:tcPr>
            <w:tcW w:w="1136" w:type="dxa"/>
          </w:tcPr>
          <w:p w14:paraId="1BB43CE3" w14:textId="77777777" w:rsidR="00E14F81" w:rsidRDefault="00E14F81" w:rsidP="00CE3205"/>
        </w:tc>
      </w:tr>
    </w:tbl>
    <w:p w14:paraId="7C924E07" w14:textId="77777777" w:rsidR="00E14F81" w:rsidRPr="00CE4FDD" w:rsidRDefault="00E14F81" w:rsidP="00CE3205"/>
    <w:sectPr w:rsidR="00E14F81" w:rsidRPr="00CE4FDD" w:rsidSect="00766754">
      <w:footerReference w:type="default" r:id="rId9"/>
      <w:headerReference w:type="first" r:id="rId10"/>
      <w:pgSz w:w="11906" w:h="16838" w:code="9"/>
      <w:pgMar w:top="2268" w:right="3119" w:bottom="1247" w:left="1418" w:header="561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A440" w14:textId="77777777" w:rsidR="00AF2666" w:rsidRDefault="00AF2666" w:rsidP="009E4B94">
      <w:pPr>
        <w:spacing w:line="240" w:lineRule="auto"/>
      </w:pPr>
      <w:r>
        <w:separator/>
      </w:r>
    </w:p>
  </w:endnote>
  <w:endnote w:type="continuationSeparator" w:id="0">
    <w:p w14:paraId="4DBF919D" w14:textId="77777777" w:rsidR="00AF2666" w:rsidRDefault="00AF266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0ED" w14:textId="77777777" w:rsidR="008D7FCA" w:rsidRPr="008D7FCA" w:rsidRDefault="008D7FCA" w:rsidP="008D7FC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465B" wp14:editId="4F9ED9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27225" cy="542925"/>
              <wp:effectExtent l="0" t="0" r="0" b="0"/>
              <wp:wrapNone/>
              <wp:docPr id="5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D7374" w14:textId="77777777" w:rsidR="008D7FCA" w:rsidRPr="00094ABD" w:rsidRDefault="008D7FCA" w:rsidP="008D7FC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60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54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465B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100.55pt;margin-top:0;width:151.7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" filled="f" stroked="f" strokeweight=".5pt">
              <v:textbox style="mso-fit-shape-to-text:t" inset="0,0,43mm,10mm">
                <w:txbxContent>
                  <w:p w14:paraId="78CD7374" w14:textId="77777777" w:rsidR="008D7FCA" w:rsidRPr="00094ABD" w:rsidRDefault="008D7FCA" w:rsidP="008D7FC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60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7EF" w14:textId="77777777" w:rsidR="00AF2666" w:rsidRDefault="00AF2666" w:rsidP="009E4B94">
      <w:pPr>
        <w:spacing w:line="240" w:lineRule="auto"/>
      </w:pPr>
      <w:r>
        <w:separator/>
      </w:r>
    </w:p>
  </w:footnote>
  <w:footnote w:type="continuationSeparator" w:id="0">
    <w:p w14:paraId="24C228FA" w14:textId="77777777" w:rsidR="00AF2666" w:rsidRDefault="00AF266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504" w14:textId="265B5178" w:rsidR="002272EC" w:rsidRDefault="00CE4FDD" w:rsidP="002272EC">
    <w:pPr>
      <w:pStyle w:val="Sidehove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851365F" wp14:editId="3B039D0B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2449140" cy="792000"/>
          <wp:effectExtent l="0" t="0" r="8890" b="8255"/>
          <wp:wrapNone/>
          <wp:docPr id="4" name="FrontpageLogo_Hide_bmkArt" descr="Logo for Styrelsen for &#10;Arbejdsmarked&#10;og Rekrutter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descr="Logo for Styrelsen for &#10;Arbejdsmarked&#10;og Rekrutter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1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F569E" w14:textId="77777777" w:rsidR="004A6C4B" w:rsidRDefault="00AF2A46" w:rsidP="00BE192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28F9" wp14:editId="595DA69B">
              <wp:simplePos x="0" y="0"/>
              <wp:positionH relativeFrom="page">
                <wp:posOffset>5929630</wp:posOffset>
              </wp:positionH>
              <wp:positionV relativeFrom="page">
                <wp:posOffset>1440180</wp:posOffset>
              </wp:positionV>
              <wp:extent cx="1440000" cy="2282400"/>
              <wp:effectExtent l="0" t="0" r="8255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2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  <w:tblDescription w:val="Kolofon."/>
                          </w:tblPr>
                          <w:tblGrid>
                            <w:gridCol w:w="2255"/>
                          </w:tblGrid>
                          <w:tr w:rsidR="00AF2A46" w14:paraId="37050935" w14:textId="77777777" w:rsidTr="00AB6EE5">
                            <w:trPr>
                              <w:trHeight w:val="3543"/>
                              <w:tblHeader/>
                            </w:trPr>
                            <w:tc>
                              <w:tcPr>
                                <w:tcW w:w="2255" w:type="dxa"/>
                              </w:tcPr>
                              <w:p w14:paraId="2940D3AB" w14:textId="5E1CDEFB" w:rsidR="00A5012D" w:rsidRDefault="00E433C7" w:rsidP="00AB59C6">
                                <w:pPr>
                                  <w:pStyle w:val="Template-Adresse"/>
                                  <w:spacing w:after="240"/>
                                </w:pPr>
                                <w:bookmarkStart w:id="2" w:name="FLD_DocumentDate"/>
                                <w:r>
                                  <w:t>2</w:t>
                                </w:r>
                                <w:r w:rsidR="00AB59C6">
                                  <w:t>. marts</w:t>
                                </w:r>
                                <w:r w:rsidR="00CE4FDD">
                                  <w:t xml:space="preserve"> 2026</w:t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573F1809" w14:textId="77777777" w:rsidR="00AF2A46" w:rsidRDefault="00AF2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128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66.9pt;margin-top:113.4pt;width:113.4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  <w:tblDescription w:val="Kolofon."/>
                    </w:tblPr>
                    <w:tblGrid>
                      <w:gridCol w:w="2255"/>
                    </w:tblGrid>
                    <w:tr w:rsidR="00AF2A46" w14:paraId="37050935" w14:textId="77777777" w:rsidTr="00AB6EE5">
                      <w:trPr>
                        <w:trHeight w:val="3543"/>
                        <w:tblHeader/>
                      </w:trPr>
                      <w:tc>
                        <w:tcPr>
                          <w:tcW w:w="2255" w:type="dxa"/>
                        </w:tcPr>
                        <w:p w14:paraId="2940D3AB" w14:textId="5E1CDEFB" w:rsidR="00A5012D" w:rsidRDefault="00E433C7" w:rsidP="00AB59C6">
                          <w:pPr>
                            <w:pStyle w:val="Template-Adresse"/>
                            <w:spacing w:after="240"/>
                          </w:pPr>
                          <w:bookmarkStart w:id="3" w:name="FLD_DocumentDate"/>
                          <w:r>
                            <w:t>2</w:t>
                          </w:r>
                          <w:r w:rsidR="00AB59C6">
                            <w:t>. marts</w:t>
                          </w:r>
                          <w:r w:rsidR="00CE4FDD">
                            <w:t xml:space="preserve"> 2026</w:t>
                          </w:r>
                          <w:bookmarkEnd w:id="3"/>
                        </w:p>
                      </w:tc>
                    </w:tr>
                  </w:tbl>
                  <w:p w14:paraId="573F1809" w14:textId="77777777" w:rsidR="00AF2A46" w:rsidRDefault="00AF2A4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885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C62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44D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21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AE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A2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498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D074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06842FC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39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17209A40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7"/>
        </w:tabs>
        <w:ind w:left="136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43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71"/>
        </w:tabs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592" w:hanging="284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25"/>
        </w:tabs>
        <w:ind w:left="5669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6802"/>
        </w:tabs>
        <w:ind w:left="674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tabs>
          <w:tab w:val="num" w:pos="7879"/>
        </w:tabs>
        <w:ind w:left="7823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00" w:hanging="284"/>
      </w:pPr>
      <w:rPr>
        <w:rFonts w:ascii="Wingdings" w:hAnsi="Wingdings" w:hint="default"/>
        <w:color w:val="auto"/>
      </w:rPr>
    </w:lvl>
  </w:abstractNum>
  <w:num w:numId="1" w16cid:durableId="2137403884">
    <w:abstractNumId w:val="10"/>
  </w:num>
  <w:num w:numId="2" w16cid:durableId="52043835">
    <w:abstractNumId w:val="7"/>
  </w:num>
  <w:num w:numId="3" w16cid:durableId="693117024">
    <w:abstractNumId w:val="6"/>
  </w:num>
  <w:num w:numId="4" w16cid:durableId="734010588">
    <w:abstractNumId w:val="5"/>
  </w:num>
  <w:num w:numId="5" w16cid:durableId="1439595445">
    <w:abstractNumId w:val="4"/>
  </w:num>
  <w:num w:numId="6" w16cid:durableId="1126198277">
    <w:abstractNumId w:val="9"/>
  </w:num>
  <w:num w:numId="7" w16cid:durableId="2127238279">
    <w:abstractNumId w:val="3"/>
  </w:num>
  <w:num w:numId="8" w16cid:durableId="1826503785">
    <w:abstractNumId w:val="2"/>
  </w:num>
  <w:num w:numId="9" w16cid:durableId="1919823765">
    <w:abstractNumId w:val="1"/>
  </w:num>
  <w:num w:numId="10" w16cid:durableId="410657650">
    <w:abstractNumId w:val="0"/>
  </w:num>
  <w:num w:numId="11" w16cid:durableId="1916427167">
    <w:abstractNumId w:val="8"/>
  </w:num>
  <w:num w:numId="12" w16cid:durableId="309216047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38011233">
    <w:abstractNumId w:val="10"/>
  </w:num>
  <w:num w:numId="14" w16cid:durableId="1174495851">
    <w:abstractNumId w:val="9"/>
  </w:num>
  <w:num w:numId="15" w16cid:durableId="585963028">
    <w:abstractNumId w:val="10"/>
  </w:num>
  <w:num w:numId="16" w16cid:durableId="1719937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DD"/>
    <w:rsid w:val="00004865"/>
    <w:rsid w:val="000220F2"/>
    <w:rsid w:val="00042A15"/>
    <w:rsid w:val="00045D6E"/>
    <w:rsid w:val="00070A4C"/>
    <w:rsid w:val="00094ABD"/>
    <w:rsid w:val="000A3880"/>
    <w:rsid w:val="000C4C7D"/>
    <w:rsid w:val="000D60D7"/>
    <w:rsid w:val="000E0B67"/>
    <w:rsid w:val="000E53B8"/>
    <w:rsid w:val="000F3EA6"/>
    <w:rsid w:val="00100524"/>
    <w:rsid w:val="00117FB2"/>
    <w:rsid w:val="001248BA"/>
    <w:rsid w:val="0013244F"/>
    <w:rsid w:val="00152546"/>
    <w:rsid w:val="001665D9"/>
    <w:rsid w:val="00182651"/>
    <w:rsid w:val="00182A69"/>
    <w:rsid w:val="001966CA"/>
    <w:rsid w:val="001A62A6"/>
    <w:rsid w:val="001C54CD"/>
    <w:rsid w:val="001F2CF3"/>
    <w:rsid w:val="00206846"/>
    <w:rsid w:val="00226F42"/>
    <w:rsid w:val="002272EC"/>
    <w:rsid w:val="00227655"/>
    <w:rsid w:val="00244D70"/>
    <w:rsid w:val="00250413"/>
    <w:rsid w:val="00265ACB"/>
    <w:rsid w:val="002C4E1E"/>
    <w:rsid w:val="002E408B"/>
    <w:rsid w:val="002E74A4"/>
    <w:rsid w:val="002F0208"/>
    <w:rsid w:val="00333D8C"/>
    <w:rsid w:val="00343E79"/>
    <w:rsid w:val="0037276D"/>
    <w:rsid w:val="00392549"/>
    <w:rsid w:val="003B35B0"/>
    <w:rsid w:val="003C4F9F"/>
    <w:rsid w:val="003C60F1"/>
    <w:rsid w:val="003D1A67"/>
    <w:rsid w:val="003E6C94"/>
    <w:rsid w:val="003F3FED"/>
    <w:rsid w:val="00424709"/>
    <w:rsid w:val="00424AD9"/>
    <w:rsid w:val="00426134"/>
    <w:rsid w:val="00453FCA"/>
    <w:rsid w:val="00471FBD"/>
    <w:rsid w:val="00476C10"/>
    <w:rsid w:val="00477C1E"/>
    <w:rsid w:val="004A6C4B"/>
    <w:rsid w:val="004C01B2"/>
    <w:rsid w:val="004C1328"/>
    <w:rsid w:val="004C2941"/>
    <w:rsid w:val="004E0D4F"/>
    <w:rsid w:val="004F0882"/>
    <w:rsid w:val="00503C61"/>
    <w:rsid w:val="00565627"/>
    <w:rsid w:val="00575348"/>
    <w:rsid w:val="005A28D4"/>
    <w:rsid w:val="005B2CAD"/>
    <w:rsid w:val="005C20EF"/>
    <w:rsid w:val="005C5F97"/>
    <w:rsid w:val="005F1580"/>
    <w:rsid w:val="005F3ED8"/>
    <w:rsid w:val="00603513"/>
    <w:rsid w:val="00610C35"/>
    <w:rsid w:val="0061614A"/>
    <w:rsid w:val="00620D67"/>
    <w:rsid w:val="006228E9"/>
    <w:rsid w:val="0063400A"/>
    <w:rsid w:val="00655B49"/>
    <w:rsid w:val="00681D83"/>
    <w:rsid w:val="006900C2"/>
    <w:rsid w:val="00691963"/>
    <w:rsid w:val="006A5571"/>
    <w:rsid w:val="006A6A00"/>
    <w:rsid w:val="006A78CB"/>
    <w:rsid w:val="006B115B"/>
    <w:rsid w:val="006B30A9"/>
    <w:rsid w:val="006C259C"/>
    <w:rsid w:val="006C28DC"/>
    <w:rsid w:val="006D1D89"/>
    <w:rsid w:val="006D1F7C"/>
    <w:rsid w:val="006D3B5D"/>
    <w:rsid w:val="006E1DAE"/>
    <w:rsid w:val="006E7D6A"/>
    <w:rsid w:val="0070267E"/>
    <w:rsid w:val="007065F3"/>
    <w:rsid w:val="00706E32"/>
    <w:rsid w:val="00721934"/>
    <w:rsid w:val="00722CA2"/>
    <w:rsid w:val="00725BC4"/>
    <w:rsid w:val="00726A6D"/>
    <w:rsid w:val="00730748"/>
    <w:rsid w:val="00747572"/>
    <w:rsid w:val="007546AF"/>
    <w:rsid w:val="00765934"/>
    <w:rsid w:val="00766754"/>
    <w:rsid w:val="00773FC4"/>
    <w:rsid w:val="007E2F19"/>
    <w:rsid w:val="007E373C"/>
    <w:rsid w:val="007F032B"/>
    <w:rsid w:val="008020C0"/>
    <w:rsid w:val="00806556"/>
    <w:rsid w:val="00830F30"/>
    <w:rsid w:val="00875DC3"/>
    <w:rsid w:val="00884BF7"/>
    <w:rsid w:val="0089119C"/>
    <w:rsid w:val="00892D08"/>
    <w:rsid w:val="00893791"/>
    <w:rsid w:val="008D6AF1"/>
    <w:rsid w:val="008D7FCA"/>
    <w:rsid w:val="008E5A6D"/>
    <w:rsid w:val="008F32DF"/>
    <w:rsid w:val="008F4D20"/>
    <w:rsid w:val="0090441D"/>
    <w:rsid w:val="00906E57"/>
    <w:rsid w:val="00935875"/>
    <w:rsid w:val="00951B25"/>
    <w:rsid w:val="009732FD"/>
    <w:rsid w:val="009737E4"/>
    <w:rsid w:val="00983668"/>
    <w:rsid w:val="00983B74"/>
    <w:rsid w:val="00990263"/>
    <w:rsid w:val="00991665"/>
    <w:rsid w:val="00991DB3"/>
    <w:rsid w:val="009A4CCC"/>
    <w:rsid w:val="009D2164"/>
    <w:rsid w:val="009E4B94"/>
    <w:rsid w:val="00A002B4"/>
    <w:rsid w:val="00A11D51"/>
    <w:rsid w:val="00A148B5"/>
    <w:rsid w:val="00A307B7"/>
    <w:rsid w:val="00A31EA6"/>
    <w:rsid w:val="00A5012D"/>
    <w:rsid w:val="00A924C0"/>
    <w:rsid w:val="00A959CF"/>
    <w:rsid w:val="00A974AD"/>
    <w:rsid w:val="00AA7A49"/>
    <w:rsid w:val="00AB4582"/>
    <w:rsid w:val="00AB5034"/>
    <w:rsid w:val="00AB59C6"/>
    <w:rsid w:val="00AB5D51"/>
    <w:rsid w:val="00AB6EE5"/>
    <w:rsid w:val="00AC3FA5"/>
    <w:rsid w:val="00AD60B6"/>
    <w:rsid w:val="00AF1D02"/>
    <w:rsid w:val="00AF2666"/>
    <w:rsid w:val="00AF2A46"/>
    <w:rsid w:val="00AF5FBA"/>
    <w:rsid w:val="00B00D92"/>
    <w:rsid w:val="00B224DF"/>
    <w:rsid w:val="00B231FF"/>
    <w:rsid w:val="00B249FF"/>
    <w:rsid w:val="00B637AC"/>
    <w:rsid w:val="00B66614"/>
    <w:rsid w:val="00BB4255"/>
    <w:rsid w:val="00BC3F0B"/>
    <w:rsid w:val="00BE1923"/>
    <w:rsid w:val="00C15A12"/>
    <w:rsid w:val="00C23679"/>
    <w:rsid w:val="00C357EF"/>
    <w:rsid w:val="00C56B73"/>
    <w:rsid w:val="00CC6322"/>
    <w:rsid w:val="00CE3205"/>
    <w:rsid w:val="00CE41BF"/>
    <w:rsid w:val="00CE4FDD"/>
    <w:rsid w:val="00CE683A"/>
    <w:rsid w:val="00CF713D"/>
    <w:rsid w:val="00D27D0E"/>
    <w:rsid w:val="00D3752F"/>
    <w:rsid w:val="00D46799"/>
    <w:rsid w:val="00D81C01"/>
    <w:rsid w:val="00D947F2"/>
    <w:rsid w:val="00D96141"/>
    <w:rsid w:val="00DA35FA"/>
    <w:rsid w:val="00DB31AF"/>
    <w:rsid w:val="00DC044B"/>
    <w:rsid w:val="00DC61BD"/>
    <w:rsid w:val="00DE2B28"/>
    <w:rsid w:val="00DF4559"/>
    <w:rsid w:val="00E14F81"/>
    <w:rsid w:val="00E16EE6"/>
    <w:rsid w:val="00E2168F"/>
    <w:rsid w:val="00E273C2"/>
    <w:rsid w:val="00E36985"/>
    <w:rsid w:val="00E405DD"/>
    <w:rsid w:val="00E433C7"/>
    <w:rsid w:val="00E573F8"/>
    <w:rsid w:val="00ED3221"/>
    <w:rsid w:val="00ED5CEC"/>
    <w:rsid w:val="00ED6B42"/>
    <w:rsid w:val="00EF6899"/>
    <w:rsid w:val="00F03D25"/>
    <w:rsid w:val="00F169F9"/>
    <w:rsid w:val="00F64F80"/>
    <w:rsid w:val="00F706EC"/>
    <w:rsid w:val="00F710A5"/>
    <w:rsid w:val="00F80B1C"/>
    <w:rsid w:val="00F87DDC"/>
    <w:rsid w:val="00F94DB1"/>
    <w:rsid w:val="00FB6D9B"/>
    <w:rsid w:val="00FC603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72F4E"/>
  <w15:docId w15:val="{9B5162DA-E751-4BAB-A1B2-F5B512D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F94DB1"/>
    <w:pPr>
      <w:keepNext/>
      <w:keepLines/>
      <w:spacing w:after="0"/>
      <w:contextualSpacing/>
      <w:outlineLvl w:val="0"/>
    </w:pPr>
    <w:rPr>
      <w:rFonts w:ascii="Verdana" w:eastAsiaTheme="majorEastAsia" w:hAnsi="Verdan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E3205"/>
    <w:pPr>
      <w:keepNext/>
      <w:keepLines/>
      <w:spacing w:after="40"/>
      <w:contextualSpacing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E3205"/>
    <w:pPr>
      <w:keepNext/>
      <w:keepLines/>
      <w:spacing w:after="40"/>
      <w:contextualSpacing/>
      <w:outlineLvl w:val="2"/>
    </w:pPr>
    <w:rPr>
      <w:rFonts w:ascii="Verdana" w:eastAsiaTheme="majorEastAsia" w:hAnsi="Verdana" w:cstheme="majorBidi"/>
      <w:b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E3205"/>
    <w:pPr>
      <w:keepNext/>
      <w:keepLines/>
      <w:spacing w:after="40"/>
      <w:contextualSpacing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CE3205"/>
    <w:pPr>
      <w:keepNext/>
      <w:keepLines/>
      <w:spacing w:after="40"/>
      <w:contextualSpacing/>
      <w:outlineLvl w:val="4"/>
    </w:pPr>
    <w:rPr>
      <w:rFonts w:ascii="Verdana" w:eastAsiaTheme="majorEastAsia" w:hAnsi="Verdana" w:cstheme="majorBidi"/>
      <w:sz w:val="20"/>
      <w:u w:val="single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757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757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757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757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7572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757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94DB1"/>
    <w:rPr>
      <w:rFonts w:ascii="Verdana" w:eastAsiaTheme="majorEastAsia" w:hAnsi="Verdana" w:cstheme="majorBidi"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E3205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E3205"/>
    <w:rPr>
      <w:rFonts w:ascii="Verdana" w:eastAsiaTheme="majorEastAsia" w:hAnsi="Verdana" w:cstheme="majorBidi"/>
      <w:b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E3205"/>
    <w:rPr>
      <w:rFonts w:ascii="Verdana" w:eastAsiaTheme="majorEastAsia" w:hAnsi="Verdan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E3205"/>
    <w:rPr>
      <w:rFonts w:ascii="Verdana" w:eastAsiaTheme="majorEastAsia" w:hAnsi="Verdana" w:cstheme="majorBidi"/>
      <w:sz w:val="20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757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7572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74757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75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757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75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7475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747572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74757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7572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757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747572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747572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47572"/>
    <w:rPr>
      <w:rFonts w:ascii="Arial" w:hAnsi="Arial"/>
      <w:b/>
      <w:bCs/>
      <w:color w:val="003866" w:themeColor="accent2"/>
      <w:sz w:val="14"/>
    </w:rPr>
  </w:style>
  <w:style w:type="paragraph" w:styleId="Indholdsfortegnelse1">
    <w:name w:val="toc 1"/>
    <w:basedOn w:val="Normal"/>
    <w:next w:val="Normal"/>
    <w:uiPriority w:val="9"/>
    <w:semiHidden/>
    <w:rsid w:val="0074757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747572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747572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747572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747572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747572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747572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747572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747572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747572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74757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7572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4757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7572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747572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7572"/>
    <w:pPr>
      <w:numPr>
        <w:numId w:val="1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47572"/>
    <w:rPr>
      <w:rFonts w:ascii="Times New Roman" w:hAnsi="Times New Roman"/>
      <w:sz w:val="24"/>
    </w:rPr>
  </w:style>
  <w:style w:type="paragraph" w:customStyle="1" w:styleId="Template">
    <w:name w:val="Template"/>
    <w:uiPriority w:val="8"/>
    <w:semiHidden/>
    <w:rsid w:val="006A78CB"/>
    <w:pPr>
      <w:spacing w:line="22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B6EE5"/>
    <w:pPr>
      <w:tabs>
        <w:tab w:val="left" w:pos="567"/>
      </w:tabs>
    </w:pPr>
    <w:rPr>
      <w:rFonts w:ascii="Verdana" w:hAnsi="Verdana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47572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74757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74757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74757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6799"/>
  </w:style>
  <w:style w:type="character" w:styleId="Pladsholdertekst">
    <w:name w:val="Placeholder Text"/>
    <w:basedOn w:val="Standardskrifttypeiafsnit"/>
    <w:uiPriority w:val="99"/>
    <w:semiHidden/>
    <w:rsid w:val="00747572"/>
    <w:rPr>
      <w:color w:val="auto"/>
    </w:rPr>
  </w:style>
  <w:style w:type="paragraph" w:customStyle="1" w:styleId="Tabel">
    <w:name w:val="Tabel"/>
    <w:uiPriority w:val="4"/>
    <w:rsid w:val="00747572"/>
    <w:pPr>
      <w:spacing w:before="40" w:after="40" w:line="240" w:lineRule="atLeast"/>
      <w:ind w:right="57"/>
    </w:pPr>
    <w:rPr>
      <w:rFonts w:ascii="Arial" w:hAnsi="Arial"/>
      <w:sz w:val="14"/>
    </w:rPr>
  </w:style>
  <w:style w:type="paragraph" w:customStyle="1" w:styleId="Tabel-Tekst">
    <w:name w:val="Tabel - Tekst"/>
    <w:basedOn w:val="Tabel"/>
    <w:uiPriority w:val="4"/>
    <w:rsid w:val="00747572"/>
  </w:style>
  <w:style w:type="paragraph" w:customStyle="1" w:styleId="Tabel-TekstTotal">
    <w:name w:val="Tabel - Tekst Total"/>
    <w:basedOn w:val="Tabel-Tekst"/>
    <w:uiPriority w:val="4"/>
    <w:rsid w:val="00747572"/>
    <w:rPr>
      <w:b/>
    </w:rPr>
  </w:style>
  <w:style w:type="paragraph" w:customStyle="1" w:styleId="Tabel-Tal">
    <w:name w:val="Tabel - Tal"/>
    <w:basedOn w:val="Tabel"/>
    <w:uiPriority w:val="4"/>
    <w:rsid w:val="00747572"/>
    <w:pPr>
      <w:jc w:val="right"/>
    </w:pPr>
  </w:style>
  <w:style w:type="paragraph" w:customStyle="1" w:styleId="Tabel-TalTotal">
    <w:name w:val="Tabel - Tal Total"/>
    <w:basedOn w:val="Tabel-Tal"/>
    <w:uiPriority w:val="4"/>
    <w:rsid w:val="0074757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47572"/>
    <w:pPr>
      <w:spacing w:before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7572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4757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747572"/>
    <w:pPr>
      <w:ind w:right="567"/>
    </w:pPr>
  </w:style>
  <w:style w:type="paragraph" w:styleId="Normalindrykning">
    <w:name w:val="Normal Indent"/>
    <w:basedOn w:val="Normal"/>
    <w:uiPriority w:val="99"/>
    <w:semiHidden/>
    <w:rsid w:val="00747572"/>
    <w:pPr>
      <w:ind w:left="1134"/>
    </w:pPr>
  </w:style>
  <w:style w:type="table" w:styleId="Tabel-Gitter">
    <w:name w:val="Table Grid"/>
    <w:basedOn w:val="Tabel-Normal"/>
    <w:uiPriority w:val="59"/>
    <w:rsid w:val="0074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2E408B"/>
    <w:pPr>
      <w:spacing w:before="60" w:line="300" w:lineRule="atLeast"/>
      <w:outlineLvl w:val="0"/>
    </w:pPr>
    <w:rPr>
      <w:rFonts w:ascii="Verdana" w:hAnsi="Verdana"/>
      <w:b/>
      <w:sz w:val="28"/>
    </w:rPr>
  </w:style>
  <w:style w:type="paragraph" w:customStyle="1" w:styleId="DocumentName">
    <w:name w:val="Document Name"/>
    <w:basedOn w:val="Normal"/>
    <w:uiPriority w:val="8"/>
    <w:semiHidden/>
    <w:rsid w:val="00747572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47572"/>
    <w:pPr>
      <w:spacing w:line="280" w:lineRule="atLeast"/>
    </w:pPr>
  </w:style>
  <w:style w:type="table" w:customStyle="1" w:styleId="STAR-Tabel">
    <w:name w:val="STAR - Tabel"/>
    <w:basedOn w:val="Tabel-Normal"/>
    <w:uiPriority w:val="99"/>
    <w:rsid w:val="00747572"/>
    <w:pPr>
      <w:spacing w:line="200" w:lineRule="atLeast"/>
    </w:pPr>
    <w:rPr>
      <w:rFonts w:ascii="Arial" w:hAnsi="Arial"/>
      <w:sz w:val="14"/>
    </w:rPr>
    <w:tblPr>
      <w:tblBorders>
        <w:top w:val="single" w:sz="4" w:space="0" w:color="003866"/>
        <w:bottom w:val="single" w:sz="4" w:space="0" w:color="003866"/>
        <w:insideH w:val="single" w:sz="4" w:space="0" w:color="003866"/>
      </w:tblBorders>
      <w:tblCellMar>
        <w:left w:w="0" w:type="dxa"/>
        <w:right w:w="0" w:type="dxa"/>
      </w:tblCellMar>
    </w:tblPr>
  </w:style>
  <w:style w:type="paragraph" w:customStyle="1" w:styleId="Template-SmallAddress">
    <w:name w:val="Template - Small Address"/>
    <w:basedOn w:val="Template"/>
    <w:uiPriority w:val="8"/>
    <w:semiHidden/>
    <w:rsid w:val="00476C10"/>
    <w:pPr>
      <w:spacing w:after="140" w:line="160" w:lineRule="atLeast"/>
      <w:contextualSpacing/>
    </w:pPr>
    <w:rPr>
      <w:rFonts w:ascii="Verdana" w:eastAsia="Times New Roman" w:hAnsi="Verdana" w:cs="Times New Roman"/>
      <w:sz w:val="12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0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799"/>
    <w:rPr>
      <w:rFonts w:ascii="Tahoma" w:hAnsi="Tahoma" w:cs="Tahoma"/>
      <w:sz w:val="16"/>
      <w:szCs w:val="16"/>
    </w:rPr>
  </w:style>
  <w:style w:type="paragraph" w:customStyle="1" w:styleId="DokumentNavn">
    <w:name w:val="Dokument Navn"/>
    <w:basedOn w:val="Normal"/>
    <w:uiPriority w:val="6"/>
    <w:semiHidden/>
    <w:rsid w:val="002272EC"/>
    <w:pPr>
      <w:spacing w:line="400" w:lineRule="atLeast"/>
    </w:pPr>
    <w:rPr>
      <w:rFonts w:ascii="Verdana" w:hAnsi="Verdana"/>
      <w:noProof/>
      <w:sz w:val="28"/>
    </w:rPr>
  </w:style>
  <w:style w:type="paragraph" w:styleId="Bibliografi">
    <w:name w:val="Bibliography"/>
    <w:basedOn w:val="Normal"/>
    <w:next w:val="Normal"/>
    <w:uiPriority w:val="99"/>
    <w:semiHidden/>
    <w:rsid w:val="00B637AC"/>
  </w:style>
  <w:style w:type="paragraph" w:styleId="Brdtekst">
    <w:name w:val="Body Text"/>
    <w:basedOn w:val="Normal"/>
    <w:link w:val="BrdtekstTegn"/>
    <w:uiPriority w:val="99"/>
    <w:semiHidden/>
    <w:rsid w:val="00B637A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6799"/>
  </w:style>
  <w:style w:type="paragraph" w:styleId="Brdtekst2">
    <w:name w:val="Body Text 2"/>
    <w:basedOn w:val="Normal"/>
    <w:link w:val="Brdtekst2Tegn"/>
    <w:uiPriority w:val="99"/>
    <w:semiHidden/>
    <w:rsid w:val="00B637A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6799"/>
  </w:style>
  <w:style w:type="paragraph" w:styleId="Brdtekst3">
    <w:name w:val="Body Text 3"/>
    <w:basedOn w:val="Normal"/>
    <w:link w:val="Brdtekst3Tegn"/>
    <w:uiPriority w:val="99"/>
    <w:semiHidden/>
    <w:rsid w:val="00B637A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679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37A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6799"/>
  </w:style>
  <w:style w:type="paragraph" w:styleId="Brdtekstindrykning">
    <w:name w:val="Body Text Indent"/>
    <w:basedOn w:val="Normal"/>
    <w:link w:val="BrdtekstindrykningTegn"/>
    <w:uiPriority w:val="99"/>
    <w:semiHidden/>
    <w:rsid w:val="00B637A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679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37A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6799"/>
  </w:style>
  <w:style w:type="paragraph" w:styleId="Brdtekstindrykning2">
    <w:name w:val="Body Text Indent 2"/>
    <w:basedOn w:val="Normal"/>
    <w:link w:val="Brdtekstindrykning2Tegn"/>
    <w:uiPriority w:val="99"/>
    <w:semiHidden/>
    <w:rsid w:val="00B637A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6799"/>
  </w:style>
  <w:style w:type="paragraph" w:styleId="Brdtekstindrykning3">
    <w:name w:val="Body Text Indent 3"/>
    <w:basedOn w:val="Normal"/>
    <w:link w:val="Brdtekstindrykning3Tegn"/>
    <w:uiPriority w:val="99"/>
    <w:semiHidden/>
    <w:rsid w:val="00B637A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6799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37A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6799"/>
  </w:style>
  <w:style w:type="table" w:styleId="Farvetgitter">
    <w:name w:val="Colorful Grid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5D0" w:themeFill="accent1" w:themeFillTint="33"/>
    </w:tcPr>
    <w:tblStylePr w:type="firstRow">
      <w:rPr>
        <w:b/>
        <w:bCs/>
      </w:rPr>
      <w:tblPr/>
      <w:tcPr>
        <w:shd w:val="clear" w:color="auto" w:fill="F58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AFF" w:themeFill="accent2" w:themeFillTint="33"/>
    </w:tcPr>
    <w:tblStylePr w:type="firstRow">
      <w:rPr>
        <w:b/>
        <w:bCs/>
      </w:rPr>
      <w:tblPr/>
      <w:tcPr>
        <w:shd w:val="clear" w:color="auto" w:fill="5B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F8FF" w:themeFill="accent3" w:themeFillTint="33"/>
    </w:tcPr>
    <w:tblStylePr w:type="firstRow">
      <w:rPr>
        <w:b/>
        <w:bCs/>
      </w:rPr>
      <w:tblPr/>
      <w:tcPr>
        <w:shd w:val="clear" w:color="auto" w:fill="62F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E" w:themeFill="accent4" w:themeFillTint="33"/>
    </w:tcPr>
    <w:tblStylePr w:type="firstRow">
      <w:rPr>
        <w:b/>
        <w:bCs/>
      </w:rPr>
      <w:tblPr/>
      <w:tcPr>
        <w:shd w:val="clear" w:color="auto" w:fill="A2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EE" w:themeFill="accent5" w:themeFillTint="33"/>
    </w:tcPr>
    <w:tblStylePr w:type="firstRow">
      <w:rPr>
        <w:b/>
        <w:bCs/>
      </w:rPr>
      <w:tblPr/>
      <w:tcPr>
        <w:shd w:val="clear" w:color="auto" w:fill="C1DC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C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6" w:themeFill="accent6" w:themeFillTint="33"/>
    </w:tcPr>
    <w:tblStylePr w:type="firstRow">
      <w:rPr>
        <w:b/>
        <w:bCs/>
      </w:rPr>
      <w:tblPr/>
      <w:tcPr>
        <w:shd w:val="clear" w:color="auto" w:fill="FFED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Farvetliste">
    <w:name w:val="Colorful List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shd w:val="clear" w:color="auto" w:fill="FAC5D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shd w:val="clear" w:color="auto" w:fill="ADD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E74" w:themeFill="accent4" w:themeFillShade="CC"/>
      </w:tcPr>
    </w:tblStylePr>
    <w:tblStylePr w:type="lastRow">
      <w:rPr>
        <w:b/>
        <w:bCs/>
        <w:color w:val="286E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shd w:val="clear" w:color="auto" w:fill="B0F8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5F" w:themeFill="accent3" w:themeFillShade="CC"/>
      </w:tcPr>
    </w:tblStylePr>
    <w:tblStylePr w:type="lastRow">
      <w:rPr>
        <w:b/>
        <w:bCs/>
        <w:color w:val="0057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shd w:val="clear" w:color="auto" w:fill="D0EC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000" w:themeFill="accent6" w:themeFillShade="CC"/>
      </w:tcPr>
    </w:tblStylePr>
    <w:tblStylePr w:type="lastRow">
      <w:rPr>
        <w:b/>
        <w:bCs/>
        <w:color w:val="F4C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shd w:val="clear" w:color="auto" w:fill="E0EDEE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8A8F" w:themeFill="accent5" w:themeFillShade="CC"/>
      </w:tcPr>
    </w:tblStylePr>
    <w:tblStylePr w:type="lastRow">
      <w:rPr>
        <w:b/>
        <w:bCs/>
        <w:color w:val="4C8A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shd w:val="clear" w:color="auto" w:fill="FFF6D6" w:themeFill="accent6" w:themeFillTint="33"/>
      </w:tcPr>
    </w:tblStylePr>
  </w:style>
  <w:style w:type="table" w:styleId="Farvetskygge">
    <w:name w:val="Colorful Shading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B61032" w:themeColor="accent1"/>
        <w:bottom w:val="single" w:sz="4" w:space="0" w:color="B61032" w:themeColor="accent1"/>
        <w:right w:val="single" w:sz="4" w:space="0" w:color="B610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9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91D" w:themeColor="accent1" w:themeShade="99"/>
          <w:insideV w:val="nil"/>
        </w:tcBorders>
        <w:shd w:val="clear" w:color="auto" w:fill="6D09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91D" w:themeFill="accent1" w:themeFillShade="99"/>
      </w:tcPr>
    </w:tblStylePr>
    <w:tblStylePr w:type="band1Vert">
      <w:tblPr/>
      <w:tcPr>
        <w:shd w:val="clear" w:color="auto" w:fill="F58CA1" w:themeFill="accent1" w:themeFillTint="66"/>
      </w:tcPr>
    </w:tblStylePr>
    <w:tblStylePr w:type="band1Horz">
      <w:tblPr/>
      <w:tcPr>
        <w:shd w:val="clear" w:color="auto" w:fill="F26F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3866" w:themeColor="accent2"/>
        <w:bottom w:val="single" w:sz="4" w:space="0" w:color="003866" w:themeColor="accent2"/>
        <w:right w:val="single" w:sz="4" w:space="0" w:color="0038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D" w:themeColor="accent2" w:themeShade="99"/>
          <w:insideV w:val="nil"/>
        </w:tcBorders>
        <w:shd w:val="clear" w:color="auto" w:fill="0021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D" w:themeFill="accent2" w:themeFillShade="99"/>
      </w:tcPr>
    </w:tblStylePr>
    <w:tblStylePr w:type="band1Vert">
      <w:tblPr/>
      <w:tcPr>
        <w:shd w:val="clear" w:color="auto" w:fill="5BB5FF" w:themeFill="accent2" w:themeFillTint="66"/>
      </w:tcPr>
    </w:tblStylePr>
    <w:tblStylePr w:type="band1Horz">
      <w:tblPr/>
      <w:tcPr>
        <w:shd w:val="clear" w:color="auto" w:fill="33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8B92" w:themeColor="accent4"/>
        <w:left w:val="single" w:sz="4" w:space="0" w:color="006E77" w:themeColor="accent3"/>
        <w:bottom w:val="single" w:sz="4" w:space="0" w:color="006E77" w:themeColor="accent3"/>
        <w:right w:val="single" w:sz="4" w:space="0" w:color="006E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47" w:themeColor="accent3" w:themeShade="99"/>
          <w:insideV w:val="nil"/>
        </w:tcBorders>
        <w:shd w:val="clear" w:color="auto" w:fill="0041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47" w:themeFill="accent3" w:themeFillShade="99"/>
      </w:tcPr>
    </w:tblStylePr>
    <w:tblStylePr w:type="band1Vert">
      <w:tblPr/>
      <w:tcPr>
        <w:shd w:val="clear" w:color="auto" w:fill="62F2FF" w:themeFill="accent3" w:themeFillTint="66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77" w:themeColor="accent3"/>
        <w:left w:val="single" w:sz="4" w:space="0" w:color="338B92" w:themeColor="accent4"/>
        <w:bottom w:val="single" w:sz="4" w:space="0" w:color="338B92" w:themeColor="accent4"/>
        <w:right w:val="single" w:sz="4" w:space="0" w:color="338B9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3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357" w:themeColor="accent4" w:themeShade="99"/>
          <w:insideV w:val="nil"/>
        </w:tcBorders>
        <w:shd w:val="clear" w:color="auto" w:fill="1E53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57" w:themeFill="accent4" w:themeFillShade="99"/>
      </w:tcPr>
    </w:tblStylePr>
    <w:tblStylePr w:type="band1Vert">
      <w:tblPr/>
      <w:tcPr>
        <w:shd w:val="clear" w:color="auto" w:fill="A2DADE" w:themeFill="accent4" w:themeFillTint="66"/>
      </w:tcPr>
    </w:tblStylePr>
    <w:tblStylePr w:type="band1Horz">
      <w:tblPr/>
      <w:tcPr>
        <w:shd w:val="clear" w:color="auto" w:fill="8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433" w:themeColor="accent6"/>
        <w:left w:val="single" w:sz="4" w:space="0" w:color="66A8AD" w:themeColor="accent5"/>
        <w:bottom w:val="single" w:sz="4" w:space="0" w:color="66A8AD" w:themeColor="accent5"/>
        <w:right w:val="single" w:sz="4" w:space="0" w:color="66A8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7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76B" w:themeColor="accent5" w:themeShade="99"/>
          <w:insideV w:val="nil"/>
        </w:tcBorders>
        <w:shd w:val="clear" w:color="auto" w:fill="3967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6B" w:themeFill="accent5" w:themeFillShade="99"/>
      </w:tcPr>
    </w:tblStylePr>
    <w:tblStylePr w:type="band1Vert">
      <w:tblPr/>
      <w:tcPr>
        <w:shd w:val="clear" w:color="auto" w:fill="C1DCDE" w:themeFill="accent5" w:themeFillTint="66"/>
      </w:tcPr>
    </w:tblStylePr>
    <w:tblStylePr w:type="band1Horz">
      <w:tblPr/>
      <w:tcPr>
        <w:shd w:val="clear" w:color="auto" w:fill="B2D3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A8AD" w:themeColor="accent5"/>
        <w:left w:val="single" w:sz="4" w:space="0" w:color="FFD433" w:themeColor="accent6"/>
        <w:bottom w:val="single" w:sz="4" w:space="0" w:color="FFD433" w:themeColor="accent6"/>
        <w:right w:val="single" w:sz="4" w:space="0" w:color="FFD4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000" w:themeColor="accent6" w:themeShade="99"/>
          <w:insideV w:val="nil"/>
        </w:tcBorders>
        <w:shd w:val="clear" w:color="auto" w:fill="B79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000" w:themeFill="accent6" w:themeFillShade="99"/>
      </w:tcPr>
    </w:tblStylePr>
    <w:tblStylePr w:type="band1Vert">
      <w:tblPr/>
      <w:tcPr>
        <w:shd w:val="clear" w:color="auto" w:fill="FFEDAD" w:themeFill="accent6" w:themeFillTint="66"/>
      </w:tcPr>
    </w:tblStylePr>
    <w:tblStylePr w:type="band1Horz">
      <w:tblPr/>
      <w:tcPr>
        <w:shd w:val="clear" w:color="auto" w:fill="FFE9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37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37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67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37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6799"/>
    <w:rPr>
      <w:b/>
      <w:bCs/>
      <w:sz w:val="20"/>
      <w:szCs w:val="20"/>
    </w:rPr>
  </w:style>
  <w:style w:type="table" w:styleId="Mrkliste">
    <w:name w:val="Dark List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1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0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C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8B9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4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6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A8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55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81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B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37AC"/>
  </w:style>
  <w:style w:type="character" w:customStyle="1" w:styleId="DatoTegn">
    <w:name w:val="Dato Tegn"/>
    <w:basedOn w:val="Standardskrifttypeiafsnit"/>
    <w:link w:val="Dato"/>
    <w:uiPriority w:val="99"/>
    <w:semiHidden/>
    <w:rsid w:val="00D46799"/>
  </w:style>
  <w:style w:type="paragraph" w:styleId="Dokumentoversigt">
    <w:name w:val="Document Map"/>
    <w:basedOn w:val="Normal"/>
    <w:link w:val="DokumentoversigtTegn"/>
    <w:uiPriority w:val="99"/>
    <w:semiHidden/>
    <w:rsid w:val="00B63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6799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37A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6799"/>
  </w:style>
  <w:style w:type="character" w:styleId="Fremhv">
    <w:name w:val="Emphasis"/>
    <w:basedOn w:val="Standardskrifttypeiafsnit"/>
    <w:uiPriority w:val="19"/>
    <w:semiHidden/>
    <w:rsid w:val="00B637AC"/>
    <w:rPr>
      <w:i/>
      <w:iCs/>
    </w:rPr>
  </w:style>
  <w:style w:type="paragraph" w:styleId="Modtageradresse">
    <w:name w:val="envelope address"/>
    <w:basedOn w:val="Normal"/>
    <w:uiPriority w:val="99"/>
    <w:semiHidden/>
    <w:rsid w:val="00B637A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37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637AC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37AC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B637AC"/>
  </w:style>
  <w:style w:type="paragraph" w:styleId="HTML-adresse">
    <w:name w:val="HTML Address"/>
    <w:basedOn w:val="Normal"/>
    <w:link w:val="HTML-adresseTegn"/>
    <w:uiPriority w:val="99"/>
    <w:semiHidden/>
    <w:rsid w:val="00B637A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679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37A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37A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637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679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637A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37AC"/>
    <w:rPr>
      <w:i/>
      <w:iCs/>
    </w:rPr>
  </w:style>
  <w:style w:type="character" w:styleId="Hyperlink">
    <w:name w:val="Hyperlink"/>
    <w:basedOn w:val="Standardskrifttypeiafsnit"/>
    <w:uiPriority w:val="99"/>
    <w:semiHidden/>
    <w:rsid w:val="00B637A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37A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637A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637A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637A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637A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637A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637A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637A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637AC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637A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1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  <w:shd w:val="clear" w:color="auto" w:fill="F8B7C5" w:themeFill="accent1" w:themeFillTint="3F"/>
      </w:tcPr>
    </w:tblStylePr>
    <w:tblStylePr w:type="band2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1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  <w:shd w:val="clear" w:color="auto" w:fill="9AD1FF" w:themeFill="accent2" w:themeFillTint="3F"/>
      </w:tcPr>
    </w:tblStylePr>
    <w:tblStylePr w:type="band2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1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  <w:shd w:val="clear" w:color="auto" w:fill="9EF7FF" w:themeFill="accent3" w:themeFillTint="3F"/>
      </w:tcPr>
    </w:tblStylePr>
    <w:tblStylePr w:type="band2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1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  <w:shd w:val="clear" w:color="auto" w:fill="C5E8EB" w:themeFill="accent4" w:themeFillTint="3F"/>
      </w:tcPr>
    </w:tblStylePr>
    <w:tblStylePr w:type="band2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1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  <w:shd w:val="clear" w:color="auto" w:fill="D9E9EA" w:themeFill="accent5" w:themeFillTint="3F"/>
      </w:tcPr>
    </w:tblStylePr>
    <w:tblStylePr w:type="band2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1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  <w:shd w:val="clear" w:color="auto" w:fill="FFF4CC" w:themeFill="accent6" w:themeFillTint="3F"/>
      </w:tcPr>
    </w:tblStylePr>
    <w:tblStylePr w:type="band2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</w:tcPr>
    </w:tblStylePr>
  </w:style>
  <w:style w:type="table" w:styleId="Lysliste">
    <w:name w:val="Light List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</w:style>
  <w:style w:type="table" w:styleId="Lysskygge">
    <w:name w:val="Light Shading"/>
    <w:basedOn w:val="Tabel-Normal"/>
    <w:uiPriority w:val="60"/>
    <w:rsid w:val="00B637A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B637AC"/>
    <w:pPr>
      <w:spacing w:line="240" w:lineRule="auto"/>
    </w:pPr>
    <w:rPr>
      <w:color w:val="880C25" w:themeColor="accent1" w:themeShade="BF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B637AC"/>
    <w:pPr>
      <w:spacing w:line="240" w:lineRule="auto"/>
    </w:pPr>
    <w:rPr>
      <w:color w:val="00294C" w:themeColor="accent2" w:themeShade="BF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637AC"/>
    <w:pPr>
      <w:spacing w:line="240" w:lineRule="auto"/>
    </w:pPr>
    <w:rPr>
      <w:color w:val="005259" w:themeColor="accent3" w:themeShade="BF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637AC"/>
    <w:pPr>
      <w:spacing w:line="240" w:lineRule="auto"/>
    </w:pPr>
    <w:rPr>
      <w:color w:val="26676D" w:themeColor="accent4" w:themeShade="BF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637AC"/>
    <w:pPr>
      <w:spacing w:line="240" w:lineRule="auto"/>
    </w:pPr>
    <w:rPr>
      <w:color w:val="478185" w:themeColor="accent5" w:themeShade="BF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637AC"/>
    <w:pPr>
      <w:spacing w:line="240" w:lineRule="auto"/>
    </w:pPr>
    <w:rPr>
      <w:color w:val="E5B400" w:themeColor="accent6" w:themeShade="BF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37AC"/>
  </w:style>
  <w:style w:type="paragraph" w:styleId="Liste">
    <w:name w:val="List"/>
    <w:basedOn w:val="Normal"/>
    <w:uiPriority w:val="99"/>
    <w:semiHidden/>
    <w:rsid w:val="00B637A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37A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37A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37A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37A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637A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637A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637A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637A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637A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637A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637A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637A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637A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637A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637A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637A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637A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B637AC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63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6799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  <w:insideV w:val="single" w:sz="8" w:space="0" w:color="EC274F" w:themeColor="accent1" w:themeTint="BF"/>
      </w:tblBorders>
    </w:tblPr>
    <w:tcPr>
      <w:shd w:val="clear" w:color="auto" w:fill="F8B7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27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  <w:insideV w:val="single" w:sz="8" w:space="0" w:color="0070CC" w:themeColor="accent2" w:themeTint="BF"/>
      </w:tblBorders>
    </w:tblPr>
    <w:tcPr>
      <w:shd w:val="clear" w:color="auto" w:fill="9A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  <w:insideV w:val="single" w:sz="8" w:space="0" w:color="00C7D9" w:themeColor="accent3" w:themeTint="BF"/>
      </w:tblBorders>
    </w:tblPr>
    <w:tcPr>
      <w:shd w:val="clear" w:color="auto" w:fill="9E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7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  <w:insideV w:val="single" w:sz="8" w:space="0" w:color="51B9C2" w:themeColor="accent4" w:themeTint="BF"/>
      </w:tblBorders>
    </w:tblPr>
    <w:tcPr>
      <w:shd w:val="clear" w:color="auto" w:fill="C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9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  <w:insideV w:val="single" w:sz="8" w:space="0" w:color="8CBDC1" w:themeColor="accent5" w:themeTint="BF"/>
      </w:tblBorders>
    </w:tblPr>
    <w:tcPr>
      <w:shd w:val="clear" w:color="auto" w:fill="D9E9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D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  <w:insideV w:val="single" w:sz="8" w:space="0" w:color="FFDE66" w:themeColor="accent6" w:themeTint="BF"/>
      </w:tblBorders>
    </w:tblPr>
    <w:tcPr>
      <w:shd w:val="clear" w:color="auto" w:fill="FFF4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Mediumgitter2">
    <w:name w:val="Medium Grid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cPr>
      <w:shd w:val="clear" w:color="auto" w:fill="F8B7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5D0" w:themeFill="accent1" w:themeFillTint="33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tcBorders>
          <w:insideH w:val="single" w:sz="6" w:space="0" w:color="B61032" w:themeColor="accent1"/>
          <w:insideV w:val="single" w:sz="6" w:space="0" w:color="B61032" w:themeColor="accent1"/>
        </w:tcBorders>
        <w:shd w:val="clear" w:color="auto" w:fill="F26F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cPr>
      <w:shd w:val="clear" w:color="auto" w:fill="9A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AFF" w:themeFill="accent2" w:themeFillTint="33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tcBorders>
          <w:insideH w:val="single" w:sz="6" w:space="0" w:color="003866" w:themeColor="accent2"/>
          <w:insideV w:val="single" w:sz="6" w:space="0" w:color="003866" w:themeColor="accent2"/>
        </w:tcBorders>
        <w:shd w:val="clear" w:color="auto" w:fill="33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cPr>
      <w:shd w:val="clear" w:color="auto" w:fill="9EF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8FF" w:themeFill="accent3" w:themeFillTint="33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tcBorders>
          <w:insideH w:val="single" w:sz="6" w:space="0" w:color="006E77" w:themeColor="accent3"/>
          <w:insideV w:val="single" w:sz="6" w:space="0" w:color="006E77" w:themeColor="accent3"/>
        </w:tcBorders>
        <w:shd w:val="clear" w:color="auto" w:fill="3C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cPr>
      <w:shd w:val="clear" w:color="auto" w:fill="C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E" w:themeFill="accent4" w:themeFillTint="33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tcBorders>
          <w:insideH w:val="single" w:sz="6" w:space="0" w:color="338B92" w:themeColor="accent4"/>
          <w:insideV w:val="single" w:sz="6" w:space="0" w:color="338B92" w:themeColor="accent4"/>
        </w:tcBorders>
        <w:shd w:val="clear" w:color="auto" w:fill="8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cPr>
      <w:shd w:val="clear" w:color="auto" w:fill="D9E9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EE" w:themeFill="accent5" w:themeFillTint="33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tcBorders>
          <w:insideH w:val="single" w:sz="6" w:space="0" w:color="66A8AD" w:themeColor="accent5"/>
          <w:insideV w:val="single" w:sz="6" w:space="0" w:color="66A8AD" w:themeColor="accent5"/>
        </w:tcBorders>
        <w:shd w:val="clear" w:color="auto" w:fill="B2D3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cPr>
      <w:shd w:val="clear" w:color="auto" w:fill="FFF4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6" w:themeFill="accent6" w:themeFillTint="33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tcBorders>
          <w:insideH w:val="single" w:sz="6" w:space="0" w:color="FFD433" w:themeColor="accent6"/>
          <w:insideV w:val="single" w:sz="6" w:space="0" w:color="FFD433" w:themeColor="accent6"/>
        </w:tcBorders>
        <w:shd w:val="clear" w:color="auto" w:fill="FFE9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7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F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F8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3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1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3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3D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9" w:themeFill="accent6" w:themeFillTint="7F"/>
      </w:tcPr>
    </w:tblStylePr>
  </w:style>
  <w:style w:type="table" w:styleId="Mediumliste1">
    <w:name w:val="Medium Lis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1032" w:themeColor="accen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shd w:val="clear" w:color="auto" w:fill="F8B7C5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6" w:themeColor="accent2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shd w:val="clear" w:color="auto" w:fill="9AD1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77" w:themeColor="accent3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shd w:val="clear" w:color="auto" w:fill="9EF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8B92" w:themeColor="accent4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shd w:val="clear" w:color="auto" w:fill="C5E8E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8AD" w:themeColor="accent5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shd w:val="clear" w:color="auto" w:fill="D9E9E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3" w:themeColor="accent6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shd w:val="clear" w:color="auto" w:fill="FFF4CC" w:themeFill="accent6" w:themeFillTint="3F"/>
      </w:tcPr>
    </w:tblStylePr>
  </w:style>
  <w:style w:type="table" w:styleId="Mediumliste2">
    <w:name w:val="Medium Lis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10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10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10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10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7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8B9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8B9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8B9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8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8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8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7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63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6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B637AC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B637A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37A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6799"/>
  </w:style>
  <w:style w:type="paragraph" w:styleId="Almindeligtekst">
    <w:name w:val="Plain Text"/>
    <w:basedOn w:val="Normal"/>
    <w:link w:val="AlmindeligtekstTegn"/>
    <w:uiPriority w:val="99"/>
    <w:semiHidden/>
    <w:rsid w:val="00B637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6799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37A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6799"/>
  </w:style>
  <w:style w:type="table" w:styleId="Tabel-3D-effekter1">
    <w:name w:val="Table 3D effects 1"/>
    <w:basedOn w:val="Tabel-Normal"/>
    <w:uiPriority w:val="99"/>
    <w:semiHidden/>
    <w:unhideWhenUsed/>
    <w:rsid w:val="00B637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37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37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3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37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37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37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37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37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37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37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37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37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37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37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37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37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3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37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37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37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37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37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37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747572"/>
    <w:pPr>
      <w:tabs>
        <w:tab w:val="left" w:pos="652"/>
      </w:tabs>
      <w:spacing w:line="200" w:lineRule="atLeast"/>
      <w:ind w:left="681" w:right="227" w:hanging="454"/>
    </w:pPr>
    <w:rPr>
      <w:rFonts w:ascii="Arial" w:hAnsi="Arial"/>
      <w:sz w:val="16"/>
      <w:szCs w:val="24"/>
    </w:rPr>
  </w:style>
  <w:style w:type="character" w:customStyle="1" w:styleId="KildeangivelseChar">
    <w:name w:val="Kildeangivelse Char"/>
    <w:link w:val="Kildeangivelse"/>
    <w:uiPriority w:val="5"/>
    <w:locked/>
    <w:rsid w:val="00747572"/>
    <w:rPr>
      <w:rFonts w:ascii="Arial" w:hAnsi="Arial"/>
      <w:sz w:val="16"/>
      <w:szCs w:val="24"/>
    </w:rPr>
  </w:style>
  <w:style w:type="paragraph" w:customStyle="1" w:styleId="msonormal0">
    <w:name w:val="msonormal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font5">
    <w:name w:val="font5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4">
    <w:name w:val="xl74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75">
    <w:name w:val="xl75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xl76">
    <w:name w:val="xl7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7">
    <w:name w:val="xl7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9">
    <w:name w:val="xl7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0">
    <w:name w:val="xl8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2">
    <w:name w:val="xl8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3">
    <w:name w:val="xl8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7">
    <w:name w:val="xl8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9">
    <w:name w:val="xl8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0">
    <w:name w:val="xl9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3">
    <w:name w:val="xl9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4">
    <w:name w:val="xl9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5">
    <w:name w:val="xl9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6">
    <w:name w:val="xl9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7">
    <w:name w:val="xl9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9">
    <w:name w:val="xl9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2">
    <w:name w:val="xl10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3">
    <w:name w:val="xl10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4">
    <w:name w:val="xl10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5">
    <w:name w:val="xl10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6">
    <w:name w:val="xl10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7">
    <w:name w:val="xl10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8">
    <w:name w:val="xl108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0"/>
      <w:szCs w:val="20"/>
      <w:lang w:eastAsia="da-DK"/>
    </w:rPr>
  </w:style>
  <w:style w:type="paragraph" w:customStyle="1" w:styleId="xl109">
    <w:name w:val="xl109"/>
    <w:basedOn w:val="Normal"/>
    <w:rsid w:val="00AB59C6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Notat.dotx" TargetMode="External"/></Relationships>
</file>

<file path=word/theme/theme1.xml><?xml version="1.0" encoding="utf-8"?>
<a:theme xmlns:a="http://schemas.openxmlformats.org/drawingml/2006/main" name="Office Theme">
  <a:themeElements>
    <a:clrScheme name="STAR">
      <a:dk1>
        <a:sysClr val="windowText" lastClr="000000"/>
      </a:dk1>
      <a:lt1>
        <a:sysClr val="window" lastClr="FFFFFF"/>
      </a:lt1>
      <a:dk2>
        <a:srgbClr val="B61032"/>
      </a:dk2>
      <a:lt2>
        <a:srgbClr val="9BA2A7"/>
      </a:lt2>
      <a:accent1>
        <a:srgbClr val="B61032"/>
      </a:accent1>
      <a:accent2>
        <a:srgbClr val="003866"/>
      </a:accent2>
      <a:accent3>
        <a:srgbClr val="006E77"/>
      </a:accent3>
      <a:accent4>
        <a:srgbClr val="338B92"/>
      </a:accent4>
      <a:accent5>
        <a:srgbClr val="66A8AD"/>
      </a:accent5>
      <a:accent6>
        <a:srgbClr val="FFD433"/>
      </a:accent6>
      <a:hlink>
        <a:srgbClr val="0000FF"/>
      </a:hlink>
      <a:folHlink>
        <a:srgbClr val="800080"/>
      </a:folHlink>
    </a:clrScheme>
    <a:fontScheme name="STA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00353287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C0F1-7488-48F9-A1C7-FB1850D5A8D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7D2556F-283C-4C1B-AB40-4266F804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2</TotalTime>
  <Pages>39</Pages>
  <Words>16045</Words>
  <Characters>97073</Characters>
  <Application>Microsoft Office Word</Application>
  <DocSecurity>0</DocSecurity>
  <Lines>9707</Lines>
  <Paragraphs>8079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Positivliste for seks ugers jobrettet uddannelse 2026</dc:title>
  <dc:subject/>
  <dc:creator>star@star.dk</dc:creator>
  <cp:keywords/>
  <dc:description/>
  <cp:lastModifiedBy>Janne Petersen</cp:lastModifiedBy>
  <cp:revision>2</cp:revision>
  <cp:lastPrinted>2026-02-19T14:44:00Z</cp:lastPrinted>
  <dcterms:created xsi:type="dcterms:W3CDTF">2026-03-02T14:13:00Z</dcterms:created>
  <dcterms:modified xsi:type="dcterms:W3CDTF">2026-03-02T14:13:00Z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kFormat">
    <vt:i4>0</vt:i4>
  </property>
  <property fmtid="{D5CDD505-2E9C-101B-9397-08002B2CF9AE}" pid="7" name="SD_DocumentLanguage">
    <vt:lpwstr>da-DK</vt:lpwstr>
  </property>
  <property fmtid="{D5CDD505-2E9C-101B-9397-08002B2CF9AE}" pid="8" name="sdDocumentDate">
    <vt:lpwstr>46065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Notat Cecilie Hall</vt:lpwstr>
  </property>
  <property fmtid="{D5CDD505-2E9C-101B-9397-08002B2CF9AE}" pid="12" name="SD_CtlText_Generelt_MeetingDate">
    <vt:lpwstr>Positivliste for seks ugers jobrettet uddannelse 2026</vt:lpwstr>
  </property>
  <property fmtid="{D5CDD505-2E9C-101B-9397-08002B2CF9AE}" pid="13" name="SD_CtlText_Generelt_NoteItem">
    <vt:lpwstr>Notat</vt:lpwstr>
  </property>
  <property fmtid="{D5CDD505-2E9C-101B-9397-08002B2CF9AE}" pid="14" name="SD_UserprofileName">
    <vt:lpwstr>Notat Cecilie Hall</vt:lpwstr>
  </property>
  <property fmtid="{D5CDD505-2E9C-101B-9397-08002B2CF9AE}" pid="15" name="SD_Office_OFF_ID">
    <vt:lpwstr>1</vt:lpwstr>
  </property>
  <property fmtid="{D5CDD505-2E9C-101B-9397-08002B2CF9AE}" pid="16" name="CurrentOfficeID">
    <vt:lpwstr>1</vt:lpwstr>
  </property>
  <property fmtid="{D5CDD505-2E9C-101B-9397-08002B2CF9AE}" pid="17" name="SD_Office_OFF_DisplayName">
    <vt:lpwstr>STAR - Vermundsgade</vt:lpwstr>
  </property>
  <property fmtid="{D5CDD505-2E9C-101B-9397-08002B2CF9AE}" pid="18" name="SD_Office_OFF_Office">
    <vt:lpwstr>Styrelsen for 
Arbejdsmarked
og Rekruttering</vt:lpwstr>
  </property>
  <property fmtid="{D5CDD505-2E9C-101B-9397-08002B2CF9AE}" pid="19" name="SD_Office_OFF_Office_EN">
    <vt:lpwstr>Danish Agency for 
Labour Market 
and Recruitment</vt:lpwstr>
  </property>
  <property fmtid="{D5CDD505-2E9C-101B-9397-08002B2CF9AE}" pid="20" name="SD_Office_OFF_Address">
    <vt:lpwstr>Vermundsgade 38,
2100 København Ø</vt:lpwstr>
  </property>
  <property fmtid="{D5CDD505-2E9C-101B-9397-08002B2CF9AE}" pid="21" name="SD_Office_OFF_Address_EN">
    <vt:lpwstr>Vermundsgade 38,
DK-2100 Copenhagen O</vt:lpwstr>
  </property>
  <property fmtid="{D5CDD505-2E9C-101B-9397-08002B2CF9AE}" pid="22" name="SD_Office_OFF_ShortAddress">
    <vt:lpwstr>Styrelsen for Arbejdsmarked og Rekruttering Vermundsgade 38, DK-2100 Kbh Ø</vt:lpwstr>
  </property>
  <property fmtid="{D5CDD505-2E9C-101B-9397-08002B2CF9AE}" pid="23" name="SD_Office_OFF_ShortAddress_EN">
    <vt:lpwstr>Danish Agency for Labour Market and Recruitment Vermundsgade 38, DK-2100 Cph O</vt:lpwstr>
  </property>
  <property fmtid="{D5CDD505-2E9C-101B-9397-08002B2CF9AE}" pid="24" name="SD_Office_OFF_Phone">
    <vt:lpwstr>72 21 74 00</vt:lpwstr>
  </property>
  <property fmtid="{D5CDD505-2E9C-101B-9397-08002B2CF9AE}" pid="25" name="SD_Office_OFF_Phone_EN">
    <vt:lpwstr>+45 72 21 74 00</vt:lpwstr>
  </property>
  <property fmtid="{D5CDD505-2E9C-101B-9397-08002B2CF9AE}" pid="26" name="SD_Office_OFF_Email">
    <vt:lpwstr>star@star.dk</vt:lpwstr>
  </property>
  <property fmtid="{D5CDD505-2E9C-101B-9397-08002B2CF9AE}" pid="27" name="SD_Office_OFF_Web">
    <vt:lpwstr>www.star.dk</vt:lpwstr>
  </property>
  <property fmtid="{D5CDD505-2E9C-101B-9397-08002B2CF9AE}" pid="28" name="SD_Office_OFF_CVR">
    <vt:lpwstr>55 56 85 10</vt:lpwstr>
  </property>
  <property fmtid="{D5CDD505-2E9C-101B-9397-08002B2CF9AE}" pid="29" name="SD_Office_OFF_ArtworkDefinition">
    <vt:lpwstr>Logo</vt:lpwstr>
  </property>
  <property fmtid="{D5CDD505-2E9C-101B-9397-08002B2CF9AE}" pid="30" name="SD_Office_OFF_LogoFileName">
    <vt:lpwstr>Logo</vt:lpwstr>
  </property>
  <property fmtid="{D5CDD505-2E9C-101B-9397-08002B2CF9AE}" pid="31" name="LastCompletedArtworkDefinition">
    <vt:lpwstr>Logo</vt:lpwstr>
  </property>
  <property fmtid="{D5CDD505-2E9C-101B-9397-08002B2CF9AE}" pid="32" name="USR_Name">
    <vt:lpwstr>Cecilie Hall</vt:lpwstr>
  </property>
  <property fmtid="{D5CDD505-2E9C-101B-9397-08002B2CF9AE}" pid="33" name="USR_Initials">
    <vt:lpwstr>CEHA</vt:lpwstr>
  </property>
  <property fmtid="{D5CDD505-2E9C-101B-9397-08002B2CF9AE}" pid="34" name="USR_Title">
    <vt:lpwstr>Kontorfuldmægtig</vt:lpwstr>
  </property>
  <property fmtid="{D5CDD505-2E9C-101B-9397-08002B2CF9AE}" pid="35" name="USR_Department">
    <vt:lpwstr>Økonomi</vt:lpwstr>
  </property>
  <property fmtid="{D5CDD505-2E9C-101B-9397-08002B2CF9AE}" pid="36" name="USR_DirectPhone">
    <vt:lpwstr>+45 72 21 76 55</vt:lpwstr>
  </property>
  <property fmtid="{D5CDD505-2E9C-101B-9397-08002B2CF9AE}" pid="37" name="USR_Email">
    <vt:lpwstr>ceha@star.dk</vt:lpwstr>
  </property>
  <property fmtid="{D5CDD505-2E9C-101B-9397-08002B2CF9AE}" pid="38" name="OFF_OfficeName">
    <vt:lpwstr>STAR - Vermundsgade</vt:lpwstr>
  </property>
  <property fmtid="{D5CDD505-2E9C-101B-9397-08002B2CF9AE}" pid="39" name="DocumentInfoFinished">
    <vt:lpwstr>True</vt:lpwstr>
  </property>
</Properties>
</file>