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5563C" w14:textId="77777777" w:rsidR="009B3691" w:rsidRDefault="009B3691" w:rsidP="009B3691">
      <w:pPr>
        <w:pStyle w:val="Overskrift1"/>
      </w:pPr>
      <w:bookmarkStart w:id="0" w:name="_GoBack"/>
      <w:bookmarkEnd w:id="0"/>
      <w:r w:rsidRPr="002302B2">
        <w:t>Ansøgningsskema</w:t>
      </w:r>
      <w:r w:rsidR="00716F19">
        <w:t xml:space="preserve"> for </w:t>
      </w:r>
      <w:r w:rsidR="003679E0">
        <w:t xml:space="preserve">den </w:t>
      </w:r>
      <w:r w:rsidR="003679E0" w:rsidRPr="003679E0">
        <w:t>centrale pulje til en særlig beskæftigelsesindsats</w:t>
      </w:r>
      <w:r w:rsidR="003679E0">
        <w:br/>
      </w:r>
      <w:r w:rsidRPr="00716F19">
        <w:rPr>
          <w:rStyle w:val="Overskrift2Tegn"/>
        </w:rPr>
        <w:t xml:space="preserve">Finanslovskonto § </w:t>
      </w:r>
      <w:r w:rsidR="003679E0">
        <w:rPr>
          <w:rStyle w:val="Overskrift2Tegn"/>
        </w:rPr>
        <w:t>17.41.12.10.</w:t>
      </w:r>
    </w:p>
    <w:p w14:paraId="1D09FE56" w14:textId="77777777" w:rsidR="009B3691" w:rsidRPr="007124C7" w:rsidRDefault="009B3691" w:rsidP="009B3691">
      <w:pPr>
        <w:rPr>
          <w:u w:val="single"/>
        </w:rPr>
      </w:pPr>
      <w:r w:rsidRPr="007124C7">
        <w:rPr>
          <w:u w:val="single"/>
        </w:rPr>
        <w:t>Ansøgninger skal indsendes via Styrelsen for Arbejdsmarked og Rekrutterings tilskudsportal.</w:t>
      </w:r>
    </w:p>
    <w:p w14:paraId="236EE81C" w14:textId="77777777" w:rsidR="009B3691" w:rsidRDefault="009B3691" w:rsidP="009B3691">
      <w:pPr>
        <w:pStyle w:val="Overskrift2"/>
      </w:pPr>
      <w:r>
        <w:t>Projektets titel:</w:t>
      </w:r>
    </w:p>
    <w:p w14:paraId="70CB3CDB" w14:textId="77777777" w:rsidR="009B3691" w:rsidRDefault="00103EF9" w:rsidP="009B3691">
      <w:r>
        <w:fldChar w:fldCharType="begin">
          <w:ffData>
            <w:name w:val="Projekttitel"/>
            <w:enabled/>
            <w:calcOnExit w:val="0"/>
            <w:helpText w:type="text" w:val="Klik eller tryk her for at angive projektets titel"/>
            <w:statusText w:type="text" w:val="Klik eller tryk her for at angive projektets titel"/>
            <w:textInput/>
          </w:ffData>
        </w:fldChar>
      </w:r>
      <w:bookmarkStart w:id="1" w:name="Projekt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FEA90B9" w14:textId="77777777" w:rsidR="009B3691" w:rsidRDefault="009B3691" w:rsidP="00D6176E">
      <w:pPr>
        <w:pStyle w:val="Overskrift2"/>
      </w:pPr>
      <w:r>
        <w:t>Ansøger:</w:t>
      </w:r>
    </w:p>
    <w:p w14:paraId="24BEEA17" w14:textId="77777777" w:rsidR="009B3691" w:rsidRDefault="00103EF9" w:rsidP="009B3691">
      <w:r>
        <w:fldChar w:fldCharType="begin">
          <w:ffData>
            <w:name w:val="Ansøgernavn"/>
            <w:enabled/>
            <w:calcOnExit w:val="0"/>
            <w:helpText w:type="text" w:val="Klik eller tryk her for at angive navn på ansøger"/>
            <w:statusText w:type="text" w:val="Klik eller tryk her for at angive navn på ansøger"/>
            <w:textInput/>
          </w:ffData>
        </w:fldChar>
      </w:r>
      <w:bookmarkStart w:id="2" w:name="Ansøgernav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B2748E0" w14:textId="77777777" w:rsidR="009B3691" w:rsidRDefault="009B3691" w:rsidP="009B3691">
      <w:pPr>
        <w:pStyle w:val="Overskrift3"/>
      </w:pPr>
      <w:r>
        <w:t>Projekt- og tilskudsansvarlig</w:t>
      </w:r>
    </w:p>
    <w:p w14:paraId="3D238F05" w14:textId="77777777" w:rsidR="009B3691" w:rsidRDefault="009B3691" w:rsidP="009B3691">
      <w:r>
        <w:t xml:space="preserve">Navn: </w:t>
      </w:r>
      <w:r w:rsidR="00103EF9">
        <w:fldChar w:fldCharType="begin">
          <w:ffData>
            <w:name w:val="Projektansvarlig"/>
            <w:enabled/>
            <w:calcOnExit w:val="0"/>
            <w:helpText w:type="text" w:val="Klik eller tryk her for at angiv navn på den person, som er ansvarlig for projektet og tilskuddet"/>
            <w:statusText w:type="text" w:val="Klik eller tryk her for at angiv navn på den person, som er ansvarlig for projektet og tilskuddet"/>
            <w:textInput/>
          </w:ffData>
        </w:fldChar>
      </w:r>
      <w:bookmarkStart w:id="3" w:name="Projektansvarlig"/>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3"/>
    </w:p>
    <w:p w14:paraId="18327DE6" w14:textId="77777777" w:rsidR="009B3691" w:rsidRDefault="009B3691" w:rsidP="009B3691">
      <w:r>
        <w:t xml:space="preserve">Adresse: </w:t>
      </w:r>
      <w:r w:rsidR="00103EF9">
        <w:fldChar w:fldCharType="begin">
          <w:ffData>
            <w:name w:val="Proansvarligadresse"/>
            <w:enabled/>
            <w:calcOnExit w:val="0"/>
            <w:helpText w:type="text" w:val="Klik eller tryk her for at angive den projekt- og tilskudsansvarliges adresse"/>
            <w:statusText w:type="text" w:val="Klik eller tryk her for at angive den projekt- og tilskudsansvarliges adresse"/>
            <w:textInput/>
          </w:ffData>
        </w:fldChar>
      </w:r>
      <w:bookmarkStart w:id="4" w:name="Proansvarligadresse"/>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4"/>
    </w:p>
    <w:p w14:paraId="6414942E" w14:textId="77777777" w:rsidR="009B3691" w:rsidRDefault="009B3691" w:rsidP="009B3691">
      <w:r>
        <w:t xml:space="preserve">Postnummer og by: </w:t>
      </w:r>
      <w:r w:rsidR="00103EF9">
        <w:fldChar w:fldCharType="begin">
          <w:ffData>
            <w:name w:val="Proanspostnr"/>
            <w:enabled/>
            <w:calcOnExit w:val="0"/>
            <w:helpText w:type="text" w:val="Klik eller tryk her for at angive den projekt- og tilskudsansvarliges postnummer og bynavn"/>
            <w:statusText w:type="text" w:val="Klik eller tryk her for at angive den projekt- og tilskudsansvarliges postnummer og bynavn"/>
            <w:textInput/>
          </w:ffData>
        </w:fldChar>
      </w:r>
      <w:bookmarkStart w:id="5" w:name="Proanspostnr"/>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5"/>
    </w:p>
    <w:p w14:paraId="04858853" w14:textId="77777777" w:rsidR="009B3691" w:rsidRDefault="009B3691" w:rsidP="009B3691">
      <w:r>
        <w:t xml:space="preserve">Telefon: </w:t>
      </w:r>
      <w:r w:rsidR="00103EF9">
        <w:fldChar w:fldCharType="begin">
          <w:ffData>
            <w:name w:val="Proanstlf"/>
            <w:enabled/>
            <w:calcOnExit w:val="0"/>
            <w:helpText w:type="text" w:val="Klik eller tryk her for at angive den projekt- og tilskudsansvarliges telefonnummer"/>
            <w:statusText w:type="text" w:val="Klik eller tryk her for at angive den projekt- og tilskudsansvarliges telefonnummer"/>
            <w:textInput/>
          </w:ffData>
        </w:fldChar>
      </w:r>
      <w:bookmarkStart w:id="6" w:name="Proanstlf"/>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6"/>
    </w:p>
    <w:p w14:paraId="11CB82F1" w14:textId="77777777" w:rsidR="009B3691" w:rsidRDefault="009B3691" w:rsidP="009B3691">
      <w:r>
        <w:t xml:space="preserve">E-mail: </w:t>
      </w:r>
      <w:r w:rsidR="00103EF9">
        <w:fldChar w:fldCharType="begin">
          <w:ffData>
            <w:name w:val="Ansoegers_E_mail"/>
            <w:enabled/>
            <w:calcOnExit w:val="0"/>
            <w:helpText w:type="text" w:val="Klik eller tryk her for at angive ansøgerens email-adresse"/>
            <w:statusText w:type="text" w:val="Klik eller tryk her for at angive ansøgerens email-adresse"/>
            <w:textInput/>
          </w:ffData>
        </w:fldChar>
      </w:r>
      <w:bookmarkStart w:id="7" w:name="Ansoegers_E_mail"/>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7"/>
    </w:p>
    <w:p w14:paraId="476B0029" w14:textId="77777777" w:rsidR="00517EC7" w:rsidRDefault="00517EC7" w:rsidP="00517EC7">
      <w:pPr>
        <w:pStyle w:val="Overskrift2"/>
      </w:pPr>
      <w:r w:rsidRPr="00517EC7">
        <w:t>Projektresumé</w:t>
      </w:r>
    </w:p>
    <w:p w14:paraId="6EF20FF7" w14:textId="73F1263B" w:rsidR="007124C7" w:rsidRPr="007124C7" w:rsidRDefault="007124C7" w:rsidP="007124C7">
      <w:r w:rsidRPr="007124C7">
        <w:t>Beskriv kort projektets formå</w:t>
      </w:r>
      <w:r w:rsidR="00D94DF8">
        <w:t>l,</w:t>
      </w:r>
      <w:r w:rsidR="008B6724">
        <w:t xml:space="preserve"> hypotese, projekttilgang,</w:t>
      </w:r>
      <w:r w:rsidR="00D94DF8">
        <w:t xml:space="preserve"> aktiviteter, målsætninger med videre</w:t>
      </w:r>
      <w:r>
        <w:t xml:space="preserve"> i nedenstående felt.</w:t>
      </w:r>
    </w:p>
    <w:p w14:paraId="575B6639" w14:textId="77777777" w:rsidR="00517EC7" w:rsidRDefault="007A43D1" w:rsidP="00517EC7">
      <w:r>
        <w:fldChar w:fldCharType="begin">
          <w:ffData>
            <w:name w:val="Projektresumé"/>
            <w:enabled/>
            <w:calcOnExit w:val="0"/>
            <w:helpText w:type="text" w:val="Klik eller tryk her for at beskrive kort projektets formål, aktiviteter, målsætninger mv."/>
            <w:statusText w:type="text" w:val="Klik eller tryk her for at kort beskrive projektets formål, aktiviteter, målsætninger mv."/>
            <w:textInput/>
          </w:ffData>
        </w:fldChar>
      </w:r>
      <w:bookmarkStart w:id="8" w:name="Projektresumé"/>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686D7D55" w14:textId="77777777" w:rsidR="007124C7" w:rsidRDefault="007124C7" w:rsidP="007124C7">
      <w:pPr>
        <w:pStyle w:val="Overskrift2"/>
      </w:pPr>
      <w:r>
        <w:t>Projektperiode</w:t>
      </w:r>
    </w:p>
    <w:p w14:paraId="4B6E23E8" w14:textId="77777777" w:rsidR="007124C7" w:rsidRDefault="007124C7" w:rsidP="007124C7">
      <w:r>
        <w:t xml:space="preserve">Startdato: </w:t>
      </w:r>
      <w:r w:rsidR="007A43D1">
        <w:fldChar w:fldCharType="begin">
          <w:ffData>
            <w:name w:val="Tekst13"/>
            <w:enabled/>
            <w:calcOnExit w:val="0"/>
            <w:helpText w:type="text" w:val="Klik eller tryk her for at angive startdato for projektet"/>
            <w:statusText w:type="text" w:val="Klik eller tryk her for at angive startdato for projektet"/>
            <w:textInput/>
          </w:ffData>
        </w:fldChar>
      </w:r>
      <w:bookmarkStart w:id="9" w:name="Tekst13"/>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9"/>
    </w:p>
    <w:p w14:paraId="5B64690D" w14:textId="77777777" w:rsidR="007124C7" w:rsidRPr="007124C7" w:rsidRDefault="007124C7" w:rsidP="007124C7">
      <w:r>
        <w:t xml:space="preserve">Slutdato: </w:t>
      </w:r>
      <w:r w:rsidR="007A43D1">
        <w:fldChar w:fldCharType="begin">
          <w:ffData>
            <w:name w:val="Tekst14"/>
            <w:enabled/>
            <w:calcOnExit w:val="0"/>
            <w:helpText w:type="text" w:val="Klik eller tryk her for at angive slutdato for projektet"/>
            <w:statusText w:type="text" w:val="Klik eller tryk her for at angive slutdato for projektet"/>
            <w:textInput/>
          </w:ffData>
        </w:fldChar>
      </w:r>
      <w:bookmarkStart w:id="10" w:name="Tekst14"/>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10"/>
    </w:p>
    <w:p w14:paraId="361EF589" w14:textId="77777777" w:rsidR="00517EC7" w:rsidRDefault="00517EC7" w:rsidP="00517EC7">
      <w:pPr>
        <w:pStyle w:val="Overskrift2"/>
      </w:pPr>
      <w:r w:rsidRPr="00517EC7">
        <w:t>Projektets målgruppe</w:t>
      </w:r>
    </w:p>
    <w:p w14:paraId="1D25BC86" w14:textId="4E697106" w:rsidR="004B02C7" w:rsidRDefault="005D6076" w:rsidP="00FD4888">
      <w:r>
        <w:rPr>
          <w:noProof/>
          <w:lang w:eastAsia="da-DK"/>
        </w:rPr>
        <mc:AlternateContent>
          <mc:Choice Requires="wps">
            <w:drawing>
              <wp:anchor distT="45720" distB="45720" distL="114300" distR="114300" simplePos="0" relativeHeight="251667456" behindDoc="0" locked="0" layoutInCell="1" allowOverlap="1" wp14:anchorId="17107D00" wp14:editId="043B84CA">
                <wp:simplePos x="0" y="0"/>
                <wp:positionH relativeFrom="margin">
                  <wp:align>left</wp:align>
                </wp:positionH>
                <wp:positionV relativeFrom="paragraph">
                  <wp:posOffset>498882</wp:posOffset>
                </wp:positionV>
                <wp:extent cx="6059170" cy="463550"/>
                <wp:effectExtent l="0" t="0" r="17780" b="12700"/>
                <wp:wrapSquare wrapText="bothSides"/>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463550"/>
                        </a:xfrm>
                        <a:prstGeom prst="rect">
                          <a:avLst/>
                        </a:prstGeom>
                        <a:solidFill>
                          <a:srgbClr val="FFFFFF"/>
                        </a:solidFill>
                        <a:ln w="9525">
                          <a:solidFill>
                            <a:srgbClr val="000000"/>
                          </a:solidFill>
                          <a:miter lim="800000"/>
                          <a:headEnd/>
                          <a:tailEnd/>
                        </a:ln>
                      </wps:spPr>
                      <wps:txbx>
                        <w:txbxContent>
                          <w:p w14:paraId="26DC9C56" w14:textId="77777777" w:rsidR="0005690D" w:rsidRDefault="0005690D" w:rsidP="005D6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07D00" id="_x0000_t202" coordsize="21600,21600" o:spt="202" path="m,l,21600r21600,l21600,xe">
                <v:stroke joinstyle="miter"/>
                <v:path gradientshapeok="t" o:connecttype="rect"/>
              </v:shapetype>
              <v:shape id="Tekstfelt 2" o:spid="_x0000_s1026" type="#_x0000_t202" style="position:absolute;margin-left:0;margin-top:39.3pt;width:477.1pt;height:36.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">
                <v:textbox>
                  <w:txbxContent>
                    <w:p w14:paraId="26DC9C56" w14:textId="77777777" w:rsidR="0005690D" w:rsidRDefault="0005690D" w:rsidP="005D6076"/>
                  </w:txbxContent>
                </v:textbox>
                <w10:wrap type="square" anchorx="margin"/>
              </v:shape>
            </w:pict>
          </mc:Fallback>
        </mc:AlternateContent>
      </w:r>
      <w:r w:rsidR="00FD4888" w:rsidRPr="00FD4888">
        <w:t>Beskriv kort og</w:t>
      </w:r>
      <w:r w:rsidR="00D94DF8">
        <w:t xml:space="preserve"> præcist projektets målgruppe eller målgrupper</w:t>
      </w:r>
      <w:r w:rsidR="0030397A">
        <w:t xml:space="preserve">, </w:t>
      </w:r>
      <w:r w:rsidR="008B6724">
        <w:rPr>
          <w:rFonts w:cs="Tahoma"/>
          <w:szCs w:val="20"/>
        </w:rPr>
        <w:t>herunder</w:t>
      </w:r>
      <w:r w:rsidR="0030397A" w:rsidRPr="00E87EA7">
        <w:rPr>
          <w:rFonts w:cs="Tahoma"/>
          <w:szCs w:val="20"/>
        </w:rPr>
        <w:t xml:space="preserve"> hvilke udfordringer i forhold til </w:t>
      </w:r>
      <w:r w:rsidR="00DB00BE">
        <w:rPr>
          <w:rFonts w:cs="Tahoma"/>
          <w:szCs w:val="20"/>
        </w:rPr>
        <w:t>arbejdsmarkedet</w:t>
      </w:r>
      <w:r w:rsidR="008B6724">
        <w:rPr>
          <w:rFonts w:cs="Tahoma"/>
          <w:szCs w:val="20"/>
        </w:rPr>
        <w:t>, som</w:t>
      </w:r>
      <w:r w:rsidR="0030397A" w:rsidRPr="00E87EA7">
        <w:rPr>
          <w:rFonts w:cs="Tahoma"/>
          <w:szCs w:val="20"/>
        </w:rPr>
        <w:t xml:space="preserve"> karakteriserer målgruppen og som der derfor skal arbejdes med.</w:t>
      </w:r>
      <w:r w:rsidR="00FD4888" w:rsidRPr="00FD4888">
        <w:t xml:space="preserve"> </w:t>
      </w:r>
    </w:p>
    <w:p w14:paraId="655AE321" w14:textId="3A17DB56" w:rsidR="004B02C7" w:rsidRPr="00FD4888" w:rsidRDefault="00FD4888" w:rsidP="00FD4888">
      <w:r w:rsidRPr="00FD4888">
        <w:lastRenderedPageBreak/>
        <w:t>Angiv antal deltagere, som forventes at indgå i projekte</w:t>
      </w:r>
      <w:r w:rsidR="002C34EC">
        <w:t>t</w:t>
      </w:r>
      <w:r w:rsidR="00605CF9">
        <w:t>. Angiv</w:t>
      </w:r>
      <w:r w:rsidRPr="00FD4888">
        <w:t xml:space="preserve"> hvad der ligger til gr</w:t>
      </w:r>
      <w:r w:rsidR="00605CF9">
        <w:t>und for det forventede antal, for eksempel</w:t>
      </w:r>
      <w:r w:rsidRPr="00FD4888">
        <w:t xml:space="preserve"> tidligere erfaringer med målgruppen, samarbejdsaftale</w:t>
      </w:r>
      <w:r w:rsidR="00D94DF8">
        <w:t>r med videre</w:t>
      </w:r>
      <w:r w:rsidRPr="00FD4888">
        <w:t>.</w:t>
      </w:r>
      <w:r w:rsidR="004B02C7">
        <w:rPr>
          <w:noProof/>
          <w:lang w:eastAsia="da-DK"/>
        </w:rPr>
        <mc:AlternateContent>
          <mc:Choice Requires="wps">
            <w:drawing>
              <wp:anchor distT="45720" distB="45720" distL="114300" distR="114300" simplePos="0" relativeHeight="251681792" behindDoc="0" locked="0" layoutInCell="1" allowOverlap="1" wp14:anchorId="4555B441" wp14:editId="03F0F430">
                <wp:simplePos x="0" y="0"/>
                <wp:positionH relativeFrom="margin">
                  <wp:posOffset>0</wp:posOffset>
                </wp:positionH>
                <wp:positionV relativeFrom="paragraph">
                  <wp:posOffset>349885</wp:posOffset>
                </wp:positionV>
                <wp:extent cx="6059170" cy="463550"/>
                <wp:effectExtent l="0" t="0" r="17780" b="12700"/>
                <wp:wrapSquare wrapText="bothSides"/>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463550"/>
                        </a:xfrm>
                        <a:prstGeom prst="rect">
                          <a:avLst/>
                        </a:prstGeom>
                        <a:solidFill>
                          <a:srgbClr val="FFFFFF"/>
                        </a:solidFill>
                        <a:ln w="9525">
                          <a:solidFill>
                            <a:srgbClr val="000000"/>
                          </a:solidFill>
                          <a:miter lim="800000"/>
                          <a:headEnd/>
                          <a:tailEnd/>
                        </a:ln>
                      </wps:spPr>
                      <wps:txbx>
                        <w:txbxContent>
                          <w:p w14:paraId="69D52A35" w14:textId="77777777" w:rsidR="004B02C7" w:rsidRDefault="004B02C7" w:rsidP="004B02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5B441" id="_x0000_s1027" type="#_x0000_t202" style="position:absolute;margin-left:0;margin-top:27.55pt;width:477.1pt;height:3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">
                <v:textbox>
                  <w:txbxContent>
                    <w:p w14:paraId="69D52A35" w14:textId="77777777" w:rsidR="004B02C7" w:rsidRDefault="004B02C7" w:rsidP="004B02C7"/>
                  </w:txbxContent>
                </v:textbox>
                <w10:wrap type="square" anchorx="margin"/>
              </v:shape>
            </w:pict>
          </mc:Fallback>
        </mc:AlternateContent>
      </w:r>
    </w:p>
    <w:p w14:paraId="0B7B7325" w14:textId="3E1F2EAD" w:rsidR="00517EC7" w:rsidRDefault="00517EC7" w:rsidP="00517EC7"/>
    <w:p w14:paraId="637A58BF" w14:textId="77777777" w:rsidR="0030397A" w:rsidRDefault="0030397A" w:rsidP="0030397A">
      <w:pPr>
        <w:pStyle w:val="Overskrift3"/>
      </w:pPr>
      <w:r>
        <w:t>Visitation til projektet</w:t>
      </w:r>
    </w:p>
    <w:p w14:paraId="1C6018C2" w14:textId="2A3C248E" w:rsidR="00E73723" w:rsidRDefault="00BB7BD9" w:rsidP="0030397A">
      <w:r>
        <w:rPr>
          <w:noProof/>
          <w:lang w:eastAsia="da-DK"/>
        </w:rPr>
        <mc:AlternateContent>
          <mc:Choice Requires="wps">
            <w:drawing>
              <wp:anchor distT="45720" distB="45720" distL="114300" distR="114300" simplePos="0" relativeHeight="251683840" behindDoc="0" locked="0" layoutInCell="1" allowOverlap="1" wp14:anchorId="72307D69" wp14:editId="6F6975E4">
                <wp:simplePos x="0" y="0"/>
                <wp:positionH relativeFrom="margin">
                  <wp:align>left</wp:align>
                </wp:positionH>
                <wp:positionV relativeFrom="paragraph">
                  <wp:posOffset>346075</wp:posOffset>
                </wp:positionV>
                <wp:extent cx="6059170" cy="634365"/>
                <wp:effectExtent l="0" t="0" r="17780" b="13335"/>
                <wp:wrapSquare wrapText="bothSides"/>
                <wp:docPr id="1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634365"/>
                        </a:xfrm>
                        <a:prstGeom prst="rect">
                          <a:avLst/>
                        </a:prstGeom>
                        <a:solidFill>
                          <a:srgbClr val="FFFFFF"/>
                        </a:solidFill>
                        <a:ln w="9525">
                          <a:solidFill>
                            <a:srgbClr val="000000"/>
                          </a:solidFill>
                          <a:miter lim="800000"/>
                          <a:headEnd/>
                          <a:tailEnd/>
                        </a:ln>
                      </wps:spPr>
                      <wps:txbx>
                        <w:txbxContent>
                          <w:p w14:paraId="7BB12903" w14:textId="77777777" w:rsidR="004B02C7" w:rsidRDefault="004B02C7" w:rsidP="004B02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07D69" id="_x0000_s1028" type="#_x0000_t202" style="position:absolute;margin-left:0;margin-top:27.25pt;width:477.1pt;height:49.9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">
                <v:textbox>
                  <w:txbxContent>
                    <w:p w14:paraId="7BB12903" w14:textId="77777777" w:rsidR="004B02C7" w:rsidRDefault="004B02C7" w:rsidP="004B02C7"/>
                  </w:txbxContent>
                </v:textbox>
                <w10:wrap type="square" anchorx="margin"/>
              </v:shape>
            </w:pict>
          </mc:Fallback>
        </mc:AlternateContent>
      </w:r>
      <w:r w:rsidR="0030397A" w:rsidRPr="002640D3">
        <w:t xml:space="preserve">Beskriv </w:t>
      </w:r>
      <w:r w:rsidR="00E73723">
        <w:t>hvorfor målgruppen</w:t>
      </w:r>
      <w:r w:rsidR="00ED461C">
        <w:t xml:space="preserve"> er udvalgt</w:t>
      </w:r>
      <w:r>
        <w:t xml:space="preserve"> og</w:t>
      </w:r>
      <w:r w:rsidR="00E73723">
        <w:t xml:space="preserve"> hvorda</w:t>
      </w:r>
      <w:r w:rsidR="004B02C7">
        <w:t>n målgruppen</w:t>
      </w:r>
      <w:r w:rsidR="00ED461C">
        <w:t xml:space="preserve"> visiteres ind i projektet</w:t>
      </w:r>
      <w:r w:rsidR="00DB00BE">
        <w:t xml:space="preserve">. </w:t>
      </w:r>
      <w:r w:rsidR="0030397A">
        <w:t xml:space="preserve"> </w:t>
      </w:r>
    </w:p>
    <w:p w14:paraId="56B2D340" w14:textId="77777777" w:rsidR="004B02C7" w:rsidRDefault="004B02C7" w:rsidP="00BB7BD9"/>
    <w:p w14:paraId="0676292A" w14:textId="40918521" w:rsidR="004B02C7" w:rsidRPr="00DB00BE" w:rsidRDefault="00BB7BD9" w:rsidP="00BB7BD9">
      <w:pPr>
        <w:rPr>
          <w:rFonts w:cs="Tahoma"/>
          <w:szCs w:val="20"/>
        </w:rPr>
      </w:pPr>
      <w:r>
        <w:rPr>
          <w:noProof/>
          <w:lang w:eastAsia="da-DK"/>
        </w:rPr>
        <mc:AlternateContent>
          <mc:Choice Requires="wps">
            <w:drawing>
              <wp:anchor distT="45720" distB="45720" distL="114300" distR="114300" simplePos="0" relativeHeight="251685888" behindDoc="0" locked="0" layoutInCell="1" allowOverlap="1" wp14:anchorId="799E711F" wp14:editId="117F85BD">
                <wp:simplePos x="0" y="0"/>
                <wp:positionH relativeFrom="margin">
                  <wp:align>left</wp:align>
                </wp:positionH>
                <wp:positionV relativeFrom="paragraph">
                  <wp:posOffset>352425</wp:posOffset>
                </wp:positionV>
                <wp:extent cx="6059170" cy="593090"/>
                <wp:effectExtent l="0" t="0" r="17780" b="16510"/>
                <wp:wrapSquare wrapText="bothSides"/>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593090"/>
                        </a:xfrm>
                        <a:prstGeom prst="rect">
                          <a:avLst/>
                        </a:prstGeom>
                        <a:solidFill>
                          <a:srgbClr val="FFFFFF"/>
                        </a:solidFill>
                        <a:ln w="9525">
                          <a:solidFill>
                            <a:srgbClr val="000000"/>
                          </a:solidFill>
                          <a:miter lim="800000"/>
                          <a:headEnd/>
                          <a:tailEnd/>
                        </a:ln>
                      </wps:spPr>
                      <wps:txbx>
                        <w:txbxContent>
                          <w:p w14:paraId="47C6E020" w14:textId="77777777" w:rsidR="004B02C7" w:rsidRDefault="004B02C7" w:rsidP="004B02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E711F" id="_x0000_s1029" type="#_x0000_t202" style="position:absolute;margin-left:0;margin-top:27.75pt;width:477.1pt;height:46.7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">
                <v:textbox>
                  <w:txbxContent>
                    <w:p w14:paraId="47C6E020" w14:textId="77777777" w:rsidR="004B02C7" w:rsidRDefault="004B02C7" w:rsidP="004B02C7"/>
                  </w:txbxContent>
                </v:textbox>
                <w10:wrap type="square" anchorx="margin"/>
              </v:shape>
            </w:pict>
          </mc:Fallback>
        </mc:AlternateContent>
      </w:r>
      <w:r w:rsidR="004B02C7">
        <w:t>Beskriv hvordan man kan</w:t>
      </w:r>
      <w:r w:rsidR="004B02C7" w:rsidRPr="00E87EA7">
        <w:rPr>
          <w:rFonts w:cs="Tahoma"/>
          <w:szCs w:val="20"/>
        </w:rPr>
        <w:t xml:space="preserve"> sammenholde projektets model/indsats med den eksisterende indsats for den relevante målgruppe.  </w:t>
      </w:r>
    </w:p>
    <w:p w14:paraId="19FD0E29" w14:textId="43214229" w:rsidR="00116B61" w:rsidRDefault="00BB7BD9" w:rsidP="00116B61">
      <w:pPr>
        <w:pStyle w:val="Overskrift3"/>
      </w:pPr>
      <w:r>
        <w:br/>
      </w:r>
      <w:r w:rsidR="003C3144">
        <w:t>Milepæle for visitation</w:t>
      </w:r>
    </w:p>
    <w:p w14:paraId="6E73315B" w14:textId="77777777" w:rsidR="00116B61" w:rsidRPr="00116B61" w:rsidRDefault="003C3144" w:rsidP="00116B61">
      <w:r w:rsidRPr="003C3144">
        <w:t xml:space="preserve">Angiv milepæle for antal deltagere i projektet. Opdelt på målgrupper, hvis projektet har flere. </w:t>
      </w:r>
      <w:r w:rsidR="00D94DF8">
        <w:t>Inddel eventuelt i flere perioder (for eksempel</w:t>
      </w:r>
      <w:r w:rsidRPr="003C3144">
        <w:t xml:space="preserve"> halvårligt).</w:t>
      </w:r>
    </w:p>
    <w:tbl>
      <w:tblPr>
        <w:tblStyle w:val="Tabel-Gitter"/>
        <w:tblW w:w="0" w:type="auto"/>
        <w:tblLook w:val="04A0" w:firstRow="1" w:lastRow="0" w:firstColumn="1" w:lastColumn="0" w:noHBand="0" w:noVBand="1"/>
        <w:tblDescription w:val="Målgruppeskemaet"/>
      </w:tblPr>
      <w:tblGrid>
        <w:gridCol w:w="2977"/>
        <w:gridCol w:w="2268"/>
        <w:gridCol w:w="2268"/>
        <w:gridCol w:w="2125"/>
      </w:tblGrid>
      <w:tr w:rsidR="003C3144" w14:paraId="29849592" w14:textId="77777777" w:rsidTr="003C3144">
        <w:trPr>
          <w:tblHeader/>
        </w:trPr>
        <w:tc>
          <w:tcPr>
            <w:tcW w:w="2977" w:type="dxa"/>
            <w:tcBorders>
              <w:top w:val="nil"/>
              <w:left w:val="nil"/>
              <w:bottom w:val="nil"/>
              <w:right w:val="single" w:sz="4" w:space="0" w:color="FFFFFF" w:themeColor="background1"/>
            </w:tcBorders>
            <w:shd w:val="clear" w:color="auto" w:fill="003087"/>
            <w:vAlign w:val="center"/>
          </w:tcPr>
          <w:p w14:paraId="5439677E" w14:textId="77777777" w:rsidR="003C3144" w:rsidRPr="006B35A1" w:rsidRDefault="003C3144" w:rsidP="003C3144">
            <w:pPr>
              <w:spacing w:after="0"/>
              <w:rPr>
                <w:b/>
              </w:rPr>
            </w:pPr>
            <w:r w:rsidRPr="006B35A1">
              <w:rPr>
                <w:b/>
              </w:rPr>
              <w:t>Målgruppe</w:t>
            </w:r>
          </w:p>
        </w:tc>
        <w:tc>
          <w:tcPr>
            <w:tcW w:w="2268" w:type="dxa"/>
            <w:tcBorders>
              <w:top w:val="nil"/>
              <w:left w:val="single" w:sz="4" w:space="0" w:color="FFFFFF" w:themeColor="background1"/>
              <w:bottom w:val="nil"/>
              <w:right w:val="nil"/>
            </w:tcBorders>
            <w:shd w:val="clear" w:color="auto" w:fill="003087"/>
            <w:vAlign w:val="center"/>
          </w:tcPr>
          <w:p w14:paraId="39443B4B" w14:textId="77777777" w:rsidR="003C3144" w:rsidRDefault="003C3144" w:rsidP="003C3144">
            <w:pPr>
              <w:spacing w:after="0"/>
              <w:rPr>
                <w:b/>
              </w:rPr>
            </w:pPr>
            <w:r>
              <w:rPr>
                <w:b/>
              </w:rPr>
              <w:t>Målsætning pr.</w:t>
            </w:r>
          </w:p>
          <w:p w14:paraId="09A38304" w14:textId="77777777" w:rsidR="003C3144" w:rsidRDefault="003C3144" w:rsidP="003C3144">
            <w:pPr>
              <w:spacing w:after="0"/>
              <w:rPr>
                <w:b/>
              </w:rPr>
            </w:pPr>
            <w:r>
              <w:rPr>
                <w:b/>
              </w:rPr>
              <w:t>__________</w:t>
            </w:r>
          </w:p>
          <w:p w14:paraId="60E5F0F7" w14:textId="77777777" w:rsidR="003C3144" w:rsidRPr="006B35A1" w:rsidRDefault="003C3144" w:rsidP="003C3144">
            <w:pPr>
              <w:spacing w:after="0"/>
              <w:rPr>
                <w:b/>
              </w:rPr>
            </w:pPr>
          </w:p>
        </w:tc>
        <w:tc>
          <w:tcPr>
            <w:tcW w:w="2268" w:type="dxa"/>
            <w:tcBorders>
              <w:top w:val="nil"/>
              <w:left w:val="single" w:sz="4" w:space="0" w:color="FFFFFF" w:themeColor="background1"/>
              <w:bottom w:val="nil"/>
              <w:right w:val="nil"/>
            </w:tcBorders>
            <w:shd w:val="clear" w:color="auto" w:fill="003087"/>
            <w:vAlign w:val="center"/>
          </w:tcPr>
          <w:p w14:paraId="705A1CA1" w14:textId="77777777" w:rsidR="003C3144" w:rsidRDefault="003C3144" w:rsidP="003C3144">
            <w:pPr>
              <w:spacing w:after="0"/>
              <w:rPr>
                <w:b/>
              </w:rPr>
            </w:pPr>
            <w:r>
              <w:rPr>
                <w:b/>
              </w:rPr>
              <w:t>Målsætning pr.</w:t>
            </w:r>
          </w:p>
          <w:p w14:paraId="4C0931B7" w14:textId="77777777" w:rsidR="003C3144" w:rsidRDefault="003C3144" w:rsidP="003C3144">
            <w:pPr>
              <w:spacing w:after="0"/>
              <w:rPr>
                <w:b/>
              </w:rPr>
            </w:pPr>
            <w:r>
              <w:rPr>
                <w:b/>
              </w:rPr>
              <w:t>__________</w:t>
            </w:r>
          </w:p>
          <w:p w14:paraId="17C5229C" w14:textId="77777777" w:rsidR="003C3144" w:rsidRPr="006B35A1" w:rsidRDefault="003C3144" w:rsidP="003C3144">
            <w:pPr>
              <w:spacing w:after="0"/>
              <w:rPr>
                <w:b/>
              </w:rPr>
            </w:pPr>
          </w:p>
        </w:tc>
        <w:tc>
          <w:tcPr>
            <w:tcW w:w="2125" w:type="dxa"/>
            <w:tcBorders>
              <w:top w:val="nil"/>
              <w:left w:val="single" w:sz="4" w:space="0" w:color="FFFFFF" w:themeColor="background1"/>
              <w:bottom w:val="nil"/>
              <w:right w:val="nil"/>
            </w:tcBorders>
            <w:shd w:val="clear" w:color="auto" w:fill="003087"/>
            <w:vAlign w:val="center"/>
          </w:tcPr>
          <w:p w14:paraId="00CD6815" w14:textId="77777777" w:rsidR="003C3144" w:rsidRDefault="003C3144" w:rsidP="003C3144">
            <w:pPr>
              <w:spacing w:after="0"/>
              <w:rPr>
                <w:b/>
              </w:rPr>
            </w:pPr>
            <w:r>
              <w:rPr>
                <w:b/>
              </w:rPr>
              <w:t>Målsætning ved projektafslutning</w:t>
            </w:r>
          </w:p>
          <w:p w14:paraId="631EA3F3" w14:textId="77777777" w:rsidR="003C3144" w:rsidRPr="006B35A1" w:rsidRDefault="003C3144" w:rsidP="003C3144">
            <w:pPr>
              <w:spacing w:after="0"/>
              <w:rPr>
                <w:b/>
              </w:rPr>
            </w:pPr>
          </w:p>
        </w:tc>
      </w:tr>
      <w:tr w:rsidR="003C3144" w14:paraId="2EF2F149" w14:textId="77777777" w:rsidTr="00E04454">
        <w:trPr>
          <w:tblHeader/>
        </w:trPr>
        <w:tc>
          <w:tcPr>
            <w:tcW w:w="2977" w:type="dxa"/>
            <w:tcBorders>
              <w:top w:val="nil"/>
            </w:tcBorders>
            <w:vAlign w:val="center"/>
          </w:tcPr>
          <w:p w14:paraId="5E6ABD61" w14:textId="77777777" w:rsidR="003C3144" w:rsidRDefault="003C3144" w:rsidP="003C3144">
            <w:pPr>
              <w:spacing w:after="0"/>
            </w:pPr>
            <w:r>
              <w:t>Målgruppe 1</w:t>
            </w:r>
          </w:p>
        </w:tc>
        <w:tc>
          <w:tcPr>
            <w:tcW w:w="2268" w:type="dxa"/>
            <w:tcBorders>
              <w:top w:val="nil"/>
            </w:tcBorders>
            <w:shd w:val="clear" w:color="auto" w:fill="DEEAF6" w:themeFill="accent1" w:themeFillTint="33"/>
            <w:vAlign w:val="center"/>
          </w:tcPr>
          <w:p w14:paraId="3FF02D0C" w14:textId="77777777" w:rsidR="003C3144" w:rsidRDefault="00605CF9" w:rsidP="003C3144">
            <w:pPr>
              <w:spacing w:after="0"/>
            </w:pPr>
            <w:r>
              <w:fldChar w:fldCharType="begin">
                <w:ffData>
                  <w:name w:val="Tekst2"/>
                  <w:enabled/>
                  <w:calcOnExit w:val="0"/>
                  <w:helpText w:type="text" w:val="Klik eller tryk her for at angive det forventede antal af visiterede i målgruppe 1 per xx. Række 1."/>
                  <w:statusText w:type="text" w:val="Klik eller tryk her for at angive det forventede antal af visiterede i målgruppe 1 per 1. milepæl. Række 1."/>
                  <w:textInput/>
                </w:ffData>
              </w:fldChar>
            </w:r>
            <w:bookmarkStart w:id="11" w:name="Tek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268" w:type="dxa"/>
            <w:tcBorders>
              <w:top w:val="nil"/>
            </w:tcBorders>
            <w:shd w:val="clear" w:color="auto" w:fill="DEEAF6" w:themeFill="accent1" w:themeFillTint="33"/>
          </w:tcPr>
          <w:p w14:paraId="7BFCF408" w14:textId="77777777" w:rsidR="003C3144" w:rsidRDefault="00C32CE9" w:rsidP="003C3144">
            <w:pPr>
              <w:spacing w:after="0"/>
            </w:pPr>
            <w:r>
              <w:fldChar w:fldCharType="begin">
                <w:ffData>
                  <w:name w:val=""/>
                  <w:enabled/>
                  <w:calcOnExit w:val="0"/>
                  <w:helpText w:type="text" w:val="Klik eller tryk her for at angive det forventede antal af visiterede i målgruppe 1 per xx. Række 2."/>
                  <w:statusText w:type="text" w:val="Klik eller tryk her for at angive det forventede antal af visiterede i målgruppe 1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5" w:type="dxa"/>
            <w:tcBorders>
              <w:top w:val="nil"/>
            </w:tcBorders>
            <w:shd w:val="clear" w:color="auto" w:fill="DEEAF6" w:themeFill="accent1" w:themeFillTint="33"/>
          </w:tcPr>
          <w:p w14:paraId="322ACC78" w14:textId="77777777" w:rsidR="003C3144" w:rsidRDefault="00C32CE9" w:rsidP="003C3144">
            <w:pPr>
              <w:spacing w:after="0"/>
            </w:pPr>
            <w:r>
              <w:fldChar w:fldCharType="begin">
                <w:ffData>
                  <w:name w:val=""/>
                  <w:enabled/>
                  <w:calcOnExit w:val="0"/>
                  <w:helpText w:type="text" w:val="Klik eller tryk her for at angive det forventede antal af visiterede i målgruppe 1 ved projektafslutning. Række 3."/>
                  <w:statusText w:type="text" w:val="Klik eller tryk her for at angive det forventede antal af visiterede i målgruppe 1 ved projektafslutning. Række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144" w14:paraId="753E36B1" w14:textId="77777777" w:rsidTr="00E04454">
        <w:trPr>
          <w:tblHeader/>
        </w:trPr>
        <w:tc>
          <w:tcPr>
            <w:tcW w:w="2977" w:type="dxa"/>
            <w:vAlign w:val="center"/>
          </w:tcPr>
          <w:p w14:paraId="391F4141" w14:textId="77777777" w:rsidR="003C3144" w:rsidRDefault="003C3144" w:rsidP="003C3144">
            <w:pPr>
              <w:spacing w:after="0"/>
            </w:pPr>
            <w:r>
              <w:t>Målgruppe 2</w:t>
            </w:r>
          </w:p>
        </w:tc>
        <w:tc>
          <w:tcPr>
            <w:tcW w:w="2268" w:type="dxa"/>
            <w:shd w:val="clear" w:color="auto" w:fill="DEEAF6" w:themeFill="accent1" w:themeFillTint="33"/>
            <w:vAlign w:val="center"/>
          </w:tcPr>
          <w:p w14:paraId="7F173C3E" w14:textId="77777777" w:rsidR="003C3144" w:rsidRDefault="007A43D1" w:rsidP="003C3144">
            <w:pPr>
              <w:spacing w:after="0"/>
            </w:pPr>
            <w:r>
              <w:fldChar w:fldCharType="begin">
                <w:ffData>
                  <w:name w:val="Tekst3"/>
                  <w:enabled/>
                  <w:calcOnExit w:val="0"/>
                  <w:helpText w:type="text" w:val="Klik eller tryk her for at angive det forventede antal af visiterede i målgruppe 2 per xx. Række 1. "/>
                  <w:statusText w:type="text" w:val="Klik eller tryk her for at angive det forventede antal af visiterede i målgruppe 2 per xx. Række 1. "/>
                  <w:textInput/>
                </w:ffData>
              </w:fldChar>
            </w:r>
            <w:bookmarkStart w:id="12" w:name="Teks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268" w:type="dxa"/>
            <w:shd w:val="clear" w:color="auto" w:fill="DEEAF6" w:themeFill="accent1" w:themeFillTint="33"/>
          </w:tcPr>
          <w:p w14:paraId="396F0A5D" w14:textId="77777777" w:rsidR="003C3144" w:rsidRDefault="00C32CE9" w:rsidP="003C3144">
            <w:pPr>
              <w:spacing w:after="0"/>
            </w:pPr>
            <w:r>
              <w:fldChar w:fldCharType="begin">
                <w:ffData>
                  <w:name w:val=""/>
                  <w:enabled/>
                  <w:calcOnExit w:val="0"/>
                  <w:helpText w:type="text" w:val="Klik eller tryk her for at angive det forventede antal af visiterede i målgruppe 2 per xx. Række 2. "/>
                  <w:statusText w:type="text" w:val="Klik eller tryk her for at angive det forventede antal af visiterede i målgruppe 2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5" w:type="dxa"/>
            <w:shd w:val="clear" w:color="auto" w:fill="DEEAF6" w:themeFill="accent1" w:themeFillTint="33"/>
          </w:tcPr>
          <w:p w14:paraId="73ED64BA" w14:textId="77777777" w:rsidR="003C3144" w:rsidRDefault="00C32CE9" w:rsidP="003C3144">
            <w:pPr>
              <w:spacing w:after="0"/>
            </w:pPr>
            <w:r>
              <w:fldChar w:fldCharType="begin">
                <w:ffData>
                  <w:name w:val=""/>
                  <w:enabled/>
                  <w:calcOnExit w:val="0"/>
                  <w:helpText w:type="text" w:val="Klik eller tryk her for at angive det forventede antal af visiterede i målgruppe 2 ved projektafslutning. Række 3."/>
                  <w:statusText w:type="text" w:val="Klik eller tryk her for at angive det forventede antal af visiterede i målgruppe 2 ved projektafslutning. Række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C51FB5" w14:textId="77777777" w:rsidR="0022780D" w:rsidRDefault="0022780D" w:rsidP="003C3144">
      <w:pPr>
        <w:pStyle w:val="Overskrift2"/>
      </w:pPr>
    </w:p>
    <w:p w14:paraId="1B5E42E4" w14:textId="77777777" w:rsidR="003C3144" w:rsidRDefault="00C32CE9" w:rsidP="003C3144">
      <w:pPr>
        <w:pStyle w:val="Overskrift2"/>
      </w:pPr>
      <w:r>
        <w:t>Projektets formål og succeskriterier</w:t>
      </w:r>
    </w:p>
    <w:p w14:paraId="0A38DA1B" w14:textId="7AE081F2" w:rsidR="00C32CE9" w:rsidRDefault="00C32CE9" w:rsidP="00C32CE9">
      <w:pPr>
        <w:pStyle w:val="Overskrift3"/>
      </w:pPr>
      <w:r>
        <w:t>Formål</w:t>
      </w:r>
    </w:p>
    <w:p w14:paraId="4213F6E7" w14:textId="2BDA4CCD" w:rsidR="00C32CE9" w:rsidRDefault="008B6724" w:rsidP="00C32CE9">
      <w:r>
        <w:rPr>
          <w:noProof/>
          <w:lang w:eastAsia="da-DK"/>
        </w:rPr>
        <mc:AlternateContent>
          <mc:Choice Requires="wps">
            <w:drawing>
              <wp:anchor distT="45720" distB="45720" distL="114300" distR="114300" simplePos="0" relativeHeight="251669504" behindDoc="0" locked="0" layoutInCell="1" allowOverlap="1" wp14:anchorId="145F4768" wp14:editId="636DBA7E">
                <wp:simplePos x="0" y="0"/>
                <wp:positionH relativeFrom="margin">
                  <wp:align>center</wp:align>
                </wp:positionH>
                <wp:positionV relativeFrom="paragraph">
                  <wp:posOffset>489585</wp:posOffset>
                </wp:positionV>
                <wp:extent cx="6059170" cy="716280"/>
                <wp:effectExtent l="0" t="0" r="17780" b="26670"/>
                <wp:wrapSquare wrapText="bothSides"/>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716280"/>
                        </a:xfrm>
                        <a:prstGeom prst="rect">
                          <a:avLst/>
                        </a:prstGeom>
                        <a:solidFill>
                          <a:srgbClr val="FFFFFF"/>
                        </a:solidFill>
                        <a:ln w="9525">
                          <a:solidFill>
                            <a:srgbClr val="000000"/>
                          </a:solidFill>
                          <a:miter lim="800000"/>
                          <a:headEnd/>
                          <a:tailEnd/>
                        </a:ln>
                      </wps:spPr>
                      <wps:txbx>
                        <w:txbxContent>
                          <w:p w14:paraId="6FDEA88B" w14:textId="77777777" w:rsidR="0005690D" w:rsidRDefault="0005690D" w:rsidP="005D6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F4768" id="_x0000_s1030" type="#_x0000_t202" style="position:absolute;margin-left:0;margin-top:38.55pt;width:477.1pt;height:56.4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">
                <v:textbox>
                  <w:txbxContent>
                    <w:p w14:paraId="6FDEA88B" w14:textId="77777777" w:rsidR="0005690D" w:rsidRDefault="0005690D" w:rsidP="005D6076"/>
                  </w:txbxContent>
                </v:textbox>
                <w10:wrap type="square" anchorx="margin"/>
              </v:shape>
            </w:pict>
          </mc:Fallback>
        </mc:AlternateContent>
      </w:r>
      <w:r w:rsidR="00C32CE9" w:rsidRPr="00C32CE9">
        <w:t>Beskriv kort projektets formål</w:t>
      </w:r>
      <w:r w:rsidR="002C34EC">
        <w:t>, herunder hvilken/hvilke hypoteser projektet vil afprøve</w:t>
      </w:r>
      <w:r w:rsidR="00C32CE9" w:rsidRPr="00C32CE9">
        <w:t>. Hvilken forandring skal projektet medføre for målgruppen</w:t>
      </w:r>
      <w:r w:rsidR="00ED461C">
        <w:t>?</w:t>
      </w:r>
      <w:r w:rsidR="00E73723">
        <w:t xml:space="preserve"> </w:t>
      </w:r>
    </w:p>
    <w:p w14:paraId="31B7E9FE" w14:textId="120109B3" w:rsidR="003C3144" w:rsidRDefault="005D6076" w:rsidP="00C32CE9">
      <w:pPr>
        <w:pStyle w:val="Overskrift3"/>
      </w:pPr>
      <w:r>
        <w:lastRenderedPageBreak/>
        <w:br/>
      </w:r>
      <w:r w:rsidR="00C32CE9">
        <w:t>Succeskriterier</w:t>
      </w:r>
    </w:p>
    <w:p w14:paraId="7798793B" w14:textId="62F4CB6D" w:rsidR="00C32CE9" w:rsidRDefault="005D6076" w:rsidP="00D94DF8">
      <w:r>
        <w:rPr>
          <w:noProof/>
          <w:lang w:eastAsia="da-DK"/>
        </w:rPr>
        <mc:AlternateContent>
          <mc:Choice Requires="wps">
            <w:drawing>
              <wp:anchor distT="45720" distB="45720" distL="114300" distR="114300" simplePos="0" relativeHeight="251671552" behindDoc="0" locked="0" layoutInCell="1" allowOverlap="1" wp14:anchorId="7280309C" wp14:editId="09DDA9F9">
                <wp:simplePos x="0" y="0"/>
                <wp:positionH relativeFrom="margin">
                  <wp:align>left</wp:align>
                </wp:positionH>
                <wp:positionV relativeFrom="paragraph">
                  <wp:posOffset>441960</wp:posOffset>
                </wp:positionV>
                <wp:extent cx="6059170" cy="798195"/>
                <wp:effectExtent l="0" t="0" r="17780" b="20955"/>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798195"/>
                        </a:xfrm>
                        <a:prstGeom prst="rect">
                          <a:avLst/>
                        </a:prstGeom>
                        <a:solidFill>
                          <a:srgbClr val="FFFFFF"/>
                        </a:solidFill>
                        <a:ln w="9525">
                          <a:solidFill>
                            <a:srgbClr val="000000"/>
                          </a:solidFill>
                          <a:miter lim="800000"/>
                          <a:headEnd/>
                          <a:tailEnd/>
                        </a:ln>
                      </wps:spPr>
                      <wps:txbx>
                        <w:txbxContent>
                          <w:p w14:paraId="7EDB5A0D" w14:textId="77777777" w:rsidR="0005690D" w:rsidRDefault="0005690D" w:rsidP="005D6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0309C" id="_x0000_s1031" type="#_x0000_t202" style="position:absolute;margin-left:0;margin-top:34.8pt;width:477.1pt;height:62.8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">
                <v:textbox>
                  <w:txbxContent>
                    <w:p w14:paraId="7EDB5A0D" w14:textId="77777777" w:rsidR="0005690D" w:rsidRDefault="0005690D" w:rsidP="005D6076"/>
                  </w:txbxContent>
                </v:textbox>
                <w10:wrap type="square" anchorx="margin"/>
              </v:shape>
            </w:pict>
          </mc:Fallback>
        </mc:AlternateContent>
      </w:r>
      <w:r w:rsidR="00C32CE9">
        <w:t>Angiv projektets succeskriterier, d</w:t>
      </w:r>
      <w:r w:rsidR="00D94DF8">
        <w:t>et vil sige</w:t>
      </w:r>
      <w:r w:rsidR="00C32CE9">
        <w:t xml:space="preserve"> de forventede kort- og langsigtede resultater, som kerneelementerne/projektaktiviteterne vil føre til.</w:t>
      </w:r>
    </w:p>
    <w:p w14:paraId="401A021A" w14:textId="77777777" w:rsidR="004B02C7" w:rsidRDefault="004B02C7" w:rsidP="0022780D">
      <w:pPr>
        <w:pStyle w:val="Overskrift2"/>
      </w:pPr>
    </w:p>
    <w:p w14:paraId="6D978BB8" w14:textId="70C1179B" w:rsidR="0022780D" w:rsidRDefault="0022780D" w:rsidP="0022780D">
      <w:pPr>
        <w:pStyle w:val="Overskrift2"/>
      </w:pPr>
      <w:r w:rsidRPr="0022780D">
        <w:t xml:space="preserve">Projektets </w:t>
      </w:r>
      <w:r w:rsidR="008B3689">
        <w:t xml:space="preserve">Kerneelementer </w:t>
      </w:r>
    </w:p>
    <w:p w14:paraId="19A5AAEA" w14:textId="66EEC16B" w:rsidR="005D6076" w:rsidRDefault="00BB7BD9" w:rsidP="00EE198C">
      <w:r>
        <w:rPr>
          <w:noProof/>
          <w:lang w:eastAsia="da-DK"/>
        </w:rPr>
        <mc:AlternateContent>
          <mc:Choice Requires="wps">
            <w:drawing>
              <wp:anchor distT="45720" distB="45720" distL="114300" distR="114300" simplePos="0" relativeHeight="251673600" behindDoc="0" locked="0" layoutInCell="1" allowOverlap="1" wp14:anchorId="1BBA3831" wp14:editId="428901BD">
                <wp:simplePos x="0" y="0"/>
                <wp:positionH relativeFrom="margin">
                  <wp:align>left</wp:align>
                </wp:positionH>
                <wp:positionV relativeFrom="paragraph">
                  <wp:posOffset>346075</wp:posOffset>
                </wp:positionV>
                <wp:extent cx="6059170" cy="743585"/>
                <wp:effectExtent l="0" t="0" r="17780" b="18415"/>
                <wp:wrapSquare wrapText="bothSides"/>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743585"/>
                        </a:xfrm>
                        <a:prstGeom prst="rect">
                          <a:avLst/>
                        </a:prstGeom>
                        <a:solidFill>
                          <a:srgbClr val="FFFFFF"/>
                        </a:solidFill>
                        <a:ln w="9525">
                          <a:solidFill>
                            <a:srgbClr val="000000"/>
                          </a:solidFill>
                          <a:miter lim="800000"/>
                          <a:headEnd/>
                          <a:tailEnd/>
                        </a:ln>
                      </wps:spPr>
                      <wps:txbx>
                        <w:txbxContent>
                          <w:p w14:paraId="1C95C221" w14:textId="77777777" w:rsidR="0005690D" w:rsidRDefault="0005690D" w:rsidP="005D6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A3831" id="_x0000_s1032" type="#_x0000_t202" style="position:absolute;margin-left:0;margin-top:27.25pt;width:477.1pt;height:58.5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">
                <v:textbox>
                  <w:txbxContent>
                    <w:p w14:paraId="1C95C221" w14:textId="77777777" w:rsidR="0005690D" w:rsidRDefault="0005690D" w:rsidP="005D6076"/>
                  </w:txbxContent>
                </v:textbox>
                <w10:wrap type="square" anchorx="margin"/>
              </v:shape>
            </w:pict>
          </mc:Fallback>
        </mc:AlternateContent>
      </w:r>
      <w:r w:rsidR="00C32CE9" w:rsidRPr="00C32CE9">
        <w:t xml:space="preserve">Beskriv kort projektets forandringsteori, herunder </w:t>
      </w:r>
      <w:r w:rsidR="00C31BBF" w:rsidRPr="00C31BBF">
        <w:t>projektets kerneelementer</w:t>
      </w:r>
      <w:r w:rsidR="00C32CE9" w:rsidRPr="00C32CE9">
        <w:t xml:space="preserve"> og hvordan projektets succeskriterier opnås.</w:t>
      </w:r>
      <w:r w:rsidR="00ED461C">
        <w:t xml:space="preserve"> </w:t>
      </w:r>
    </w:p>
    <w:p w14:paraId="3361CE52" w14:textId="5536B11C" w:rsidR="00101D19" w:rsidRDefault="00101D19" w:rsidP="00EE198C">
      <w:r w:rsidRPr="00101D19">
        <w:t>Beskriv hvordan og hvornår projektets kerneelementer vil blive implementeret</w:t>
      </w:r>
      <w:r w:rsidR="002C34EC">
        <w:t>.</w:t>
      </w:r>
    </w:p>
    <w:p w14:paraId="4A34E77F" w14:textId="77777777" w:rsidR="00101D19" w:rsidRPr="00605CF9" w:rsidRDefault="00640244" w:rsidP="00605CF9">
      <w:pPr>
        <w:pStyle w:val="Overskrift3"/>
      </w:pPr>
      <w:r w:rsidRPr="00605CF9">
        <w:t>Kerneelement 1</w:t>
      </w:r>
    </w:p>
    <w:p w14:paraId="6AA1C674" w14:textId="77777777" w:rsidR="00640244" w:rsidRDefault="00640244" w:rsidP="00640244">
      <w:r>
        <w:t xml:space="preserve">Overskrift: </w:t>
      </w:r>
      <w:r w:rsidR="007A43D1">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bookmarkStart w:id="13" w:name="Tekst18"/>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13"/>
    </w:p>
    <w:p w14:paraId="5B474FBE" w14:textId="77777777" w:rsidR="00640244" w:rsidRPr="00640244" w:rsidRDefault="00640244" w:rsidP="00640244">
      <w:r>
        <w:t xml:space="preserve">Hvordan kerneelement vil blive implementeret: </w:t>
      </w:r>
      <w:r w:rsidR="007A43D1">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59CB12AD" w14:textId="77777777" w:rsidR="00640244" w:rsidRDefault="00640244" w:rsidP="00640244">
      <w:r>
        <w:t xml:space="preserve">Tidspunkt: </w:t>
      </w:r>
      <w:r w:rsidR="007A43D1">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5E984AD7" w14:textId="77777777" w:rsidR="00640244" w:rsidRPr="00605CF9" w:rsidRDefault="00640244" w:rsidP="00640244">
      <w:pPr>
        <w:pStyle w:val="Overskrift3"/>
      </w:pPr>
      <w:r w:rsidRPr="00605CF9">
        <w:t>Kerneelement 2</w:t>
      </w:r>
    </w:p>
    <w:p w14:paraId="137C0BB3" w14:textId="77777777" w:rsidR="007A43D1" w:rsidRDefault="007A43D1" w:rsidP="007A43D1">
      <w:r>
        <w:t xml:space="preserve">Overskrift: </w:t>
      </w:r>
      <w:r>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D99398" w14:textId="77777777" w:rsidR="007A43D1" w:rsidRPr="00640244" w:rsidRDefault="007A43D1" w:rsidP="007A43D1">
      <w:r>
        <w:t xml:space="preserve">Hvordan kerneelement vil blive implementeret: </w:t>
      </w:r>
      <w:r>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FFDF38" w14:textId="77777777" w:rsidR="00640244" w:rsidRDefault="007A43D1" w:rsidP="00640244">
      <w:r>
        <w:t xml:space="preserve">Tidspunkt: </w:t>
      </w:r>
      <w:r>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235F9B" w14:textId="77777777" w:rsidR="00640244" w:rsidRPr="00160968" w:rsidRDefault="00640244" w:rsidP="00640244">
      <w:pPr>
        <w:pStyle w:val="Overskrift2"/>
      </w:pPr>
      <w:r>
        <w:t>Indsamling af data og evaluering af projektet</w:t>
      </w:r>
    </w:p>
    <w:p w14:paraId="223F0F5F" w14:textId="239909D5" w:rsidR="004B02C7" w:rsidRPr="00BB7BD9" w:rsidRDefault="004B02C7" w:rsidP="00BB7BD9">
      <w:r>
        <w:t xml:space="preserve">Beskriv hvilken type viden projekterne ønsker at opnå, </w:t>
      </w:r>
      <w:r w:rsidRPr="00BB7BD9">
        <w:t>og hvordan hypoteserne gør projekterne i stand til at opnå denne viden?</w:t>
      </w:r>
    </w:p>
    <w:p w14:paraId="542996B6" w14:textId="77777777" w:rsidR="00BB7BD9" w:rsidRDefault="00BB7BD9" w:rsidP="00BB7BD9">
      <w:r>
        <w:t xml:space="preserve">Hvilke data ligger til grund for resultatopfølgningen i projektet? </w:t>
      </w:r>
    </w:p>
    <w:p w14:paraId="7D9F3E93" w14:textId="6E4E7D4B" w:rsidR="00BB7BD9" w:rsidRDefault="00BB7BD9" w:rsidP="00BB7BD9">
      <w:r>
        <w:rPr>
          <w:noProof/>
          <w:lang w:eastAsia="da-DK"/>
        </w:rPr>
        <w:lastRenderedPageBreak/>
        <mc:AlternateContent>
          <mc:Choice Requires="wps">
            <w:drawing>
              <wp:anchor distT="45720" distB="45720" distL="114300" distR="114300" simplePos="0" relativeHeight="251679744" behindDoc="0" locked="0" layoutInCell="1" allowOverlap="1" wp14:anchorId="14FF34F6" wp14:editId="60B85C3D">
                <wp:simplePos x="0" y="0"/>
                <wp:positionH relativeFrom="margin">
                  <wp:align>left</wp:align>
                </wp:positionH>
                <wp:positionV relativeFrom="paragraph">
                  <wp:posOffset>596919</wp:posOffset>
                </wp:positionV>
                <wp:extent cx="6059170" cy="1009935"/>
                <wp:effectExtent l="0" t="0" r="17780" b="19050"/>
                <wp:wrapSquare wrapText="bothSides"/>
                <wp:docPr id="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1009935"/>
                        </a:xfrm>
                        <a:prstGeom prst="rect">
                          <a:avLst/>
                        </a:prstGeom>
                        <a:solidFill>
                          <a:srgbClr val="FFFFFF"/>
                        </a:solidFill>
                        <a:ln w="9525">
                          <a:solidFill>
                            <a:srgbClr val="000000"/>
                          </a:solidFill>
                          <a:miter lim="800000"/>
                          <a:headEnd/>
                          <a:tailEnd/>
                        </a:ln>
                      </wps:spPr>
                      <wps:txbx>
                        <w:txbxContent>
                          <w:p w14:paraId="0253C61F" w14:textId="77777777" w:rsidR="004B02C7" w:rsidRDefault="004B02C7" w:rsidP="004B02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F34F6" id="_x0000_s1033" type="#_x0000_t202" style="position:absolute;margin-left:0;margin-top:47pt;width:477.1pt;height:79.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">
                <v:textbox>
                  <w:txbxContent>
                    <w:p w14:paraId="0253C61F" w14:textId="77777777" w:rsidR="004B02C7" w:rsidRDefault="004B02C7" w:rsidP="004B02C7"/>
                  </w:txbxContent>
                </v:textbox>
                <w10:wrap type="square" anchorx="margin"/>
              </v:shape>
            </w:pict>
          </mc:Fallback>
        </mc:AlternateContent>
      </w:r>
      <w:r w:rsidR="00ED461C">
        <w:t>H</w:t>
      </w:r>
      <w:r w:rsidR="00ED461C" w:rsidRPr="005C72FD">
        <w:t xml:space="preserve">vordan </w:t>
      </w:r>
      <w:r w:rsidR="00ED461C">
        <w:t>påtænkes det</w:t>
      </w:r>
      <w:r w:rsidR="00ED461C" w:rsidRPr="005C72FD">
        <w:t xml:space="preserve"> følge op på hypoteserne og vurdere, hvorvidt resultaterne er i overensstemmelse med hypotesen</w:t>
      </w:r>
      <w:r w:rsidR="00ED461C">
        <w:t xml:space="preserve">? Hvordan vil henholdsvis implementering af projektets aktiviteter og opnåelse af succeskriterier blive målt? </w:t>
      </w:r>
    </w:p>
    <w:p w14:paraId="0FC1DA55" w14:textId="77777777" w:rsidR="00BB7BD9" w:rsidRDefault="00BB7BD9" w:rsidP="00BB7BD9">
      <w:pPr>
        <w:pStyle w:val="Brdtekst"/>
        <w:spacing w:before="140" w:after="0" w:line="280" w:lineRule="exact"/>
      </w:pPr>
    </w:p>
    <w:p w14:paraId="34D4D5BC" w14:textId="219FF266" w:rsidR="00101D19" w:rsidRDefault="00101D19" w:rsidP="00BB7BD9">
      <w:pPr>
        <w:pStyle w:val="Overskrift2"/>
      </w:pPr>
      <w:r w:rsidRPr="00101D19">
        <w:t>Projektets organisation og ledelse</w:t>
      </w:r>
    </w:p>
    <w:p w14:paraId="2E965DFE" w14:textId="6B03D4C2" w:rsidR="005D6076" w:rsidRDefault="00640244" w:rsidP="00101D19">
      <w:r w:rsidRPr="00640244">
        <w:t>Beskriv kort projektets organisationsstruktur</w:t>
      </w:r>
      <w:r w:rsidR="00272F79">
        <w:t>, samarbejdsrelationer</w:t>
      </w:r>
      <w:r w:rsidRPr="00640244">
        <w:t xml:space="preserve"> og </w:t>
      </w:r>
      <w:r w:rsidR="00D94DF8">
        <w:t>opgavefordeling (For eksempel</w:t>
      </w:r>
      <w:r w:rsidRPr="00640244">
        <w:t xml:space="preserve"> antal ansat</w:t>
      </w:r>
      <w:r w:rsidR="00D94DF8">
        <w:t xml:space="preserve">te, overordnet lederansvar, </w:t>
      </w:r>
      <w:r w:rsidRPr="00640244">
        <w:t>samarbejdspartnere og deres bidrag).</w:t>
      </w:r>
      <w:r w:rsidR="005D6076">
        <w:rPr>
          <w:noProof/>
          <w:lang w:eastAsia="da-DK"/>
        </w:rPr>
        <mc:AlternateContent>
          <mc:Choice Requires="wps">
            <w:drawing>
              <wp:anchor distT="45720" distB="45720" distL="114300" distR="114300" simplePos="0" relativeHeight="251661312" behindDoc="0" locked="0" layoutInCell="1" allowOverlap="1" wp14:anchorId="302FE141" wp14:editId="4C464A9B">
                <wp:simplePos x="0" y="0"/>
                <wp:positionH relativeFrom="margin">
                  <wp:posOffset>0</wp:posOffset>
                </wp:positionH>
                <wp:positionV relativeFrom="paragraph">
                  <wp:posOffset>338616</wp:posOffset>
                </wp:positionV>
                <wp:extent cx="6059170" cy="463550"/>
                <wp:effectExtent l="0" t="0" r="17780" b="1270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463550"/>
                        </a:xfrm>
                        <a:prstGeom prst="rect">
                          <a:avLst/>
                        </a:prstGeom>
                        <a:solidFill>
                          <a:srgbClr val="FFFFFF"/>
                        </a:solidFill>
                        <a:ln w="9525">
                          <a:solidFill>
                            <a:srgbClr val="000000"/>
                          </a:solidFill>
                          <a:miter lim="800000"/>
                          <a:headEnd/>
                          <a:tailEnd/>
                        </a:ln>
                      </wps:spPr>
                      <wps:txbx>
                        <w:txbxContent>
                          <w:p w14:paraId="26D3C0B6" w14:textId="77777777" w:rsidR="0005690D" w:rsidRDefault="0005690D" w:rsidP="005D6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FE141" id="_x0000_s1034" type="#_x0000_t202" style="position:absolute;margin-left:0;margin-top:26.65pt;width:477.1pt;height:3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">
                <v:textbox>
                  <w:txbxContent>
                    <w:p w14:paraId="26D3C0B6" w14:textId="77777777" w:rsidR="0005690D" w:rsidRDefault="0005690D" w:rsidP="005D6076"/>
                  </w:txbxContent>
                </v:textbox>
                <w10:wrap type="square" anchorx="margin"/>
              </v:shape>
            </w:pict>
          </mc:Fallback>
        </mc:AlternateContent>
      </w:r>
    </w:p>
    <w:p w14:paraId="4CF49773" w14:textId="4F1D317B" w:rsidR="00640244" w:rsidRDefault="005D6076" w:rsidP="00640244">
      <w:pPr>
        <w:pStyle w:val="Overskrift2"/>
      </w:pPr>
      <w:r>
        <w:br/>
      </w:r>
      <w:r w:rsidR="00640244" w:rsidRPr="00101D19">
        <w:t>Projektets tidsplan</w:t>
      </w:r>
    </w:p>
    <w:p w14:paraId="17F189D4" w14:textId="41C63BF2" w:rsidR="00640244" w:rsidRDefault="00BB7BD9" w:rsidP="00101D19">
      <w:r>
        <w:rPr>
          <w:noProof/>
          <w:lang w:eastAsia="da-DK"/>
        </w:rPr>
        <mc:AlternateContent>
          <mc:Choice Requires="wps">
            <w:drawing>
              <wp:anchor distT="45720" distB="45720" distL="114300" distR="114300" simplePos="0" relativeHeight="251663360" behindDoc="0" locked="0" layoutInCell="1" allowOverlap="1" wp14:anchorId="7C98C046" wp14:editId="13466BB9">
                <wp:simplePos x="0" y="0"/>
                <wp:positionH relativeFrom="margin">
                  <wp:align>left</wp:align>
                </wp:positionH>
                <wp:positionV relativeFrom="paragraph">
                  <wp:posOffset>236419</wp:posOffset>
                </wp:positionV>
                <wp:extent cx="6059170" cy="463550"/>
                <wp:effectExtent l="0" t="0" r="17780" b="1270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463550"/>
                        </a:xfrm>
                        <a:prstGeom prst="rect">
                          <a:avLst/>
                        </a:prstGeom>
                        <a:solidFill>
                          <a:srgbClr val="FFFFFF"/>
                        </a:solidFill>
                        <a:ln w="9525">
                          <a:solidFill>
                            <a:srgbClr val="000000"/>
                          </a:solidFill>
                          <a:miter lim="800000"/>
                          <a:headEnd/>
                          <a:tailEnd/>
                        </a:ln>
                      </wps:spPr>
                      <wps:txbx>
                        <w:txbxContent>
                          <w:p w14:paraId="499F1100" w14:textId="77777777" w:rsidR="0005690D" w:rsidRDefault="0005690D" w:rsidP="005D6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8C046" id="_x0000_s1035" type="#_x0000_t202" style="position:absolute;margin-left:0;margin-top:18.6pt;width:477.1pt;height:3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">
                <v:textbox>
                  <w:txbxContent>
                    <w:p w14:paraId="499F1100" w14:textId="77777777" w:rsidR="0005690D" w:rsidRDefault="0005690D" w:rsidP="005D6076"/>
                  </w:txbxContent>
                </v:textbox>
                <w10:wrap type="square" anchorx="margin"/>
              </v:shape>
            </w:pict>
          </mc:Fallback>
        </mc:AlternateContent>
      </w:r>
      <w:r w:rsidR="00103EF9" w:rsidRPr="00103EF9">
        <w:t>Beskriv en overordnet plan for projektets gennemførelse.</w:t>
      </w:r>
    </w:p>
    <w:p w14:paraId="28413F71" w14:textId="77777777" w:rsidR="00103EF9" w:rsidRDefault="00103EF9" w:rsidP="00103EF9">
      <w:pPr>
        <w:pStyle w:val="Overskrift2"/>
      </w:pPr>
      <w:r w:rsidRPr="006E1BD1">
        <w:t>Forankring og udbredelse</w:t>
      </w:r>
    </w:p>
    <w:p w14:paraId="6A2B9915" w14:textId="79E78378" w:rsidR="00103EF9" w:rsidRPr="00103EF9" w:rsidRDefault="00F44BDD" w:rsidP="00103EF9">
      <w:r>
        <w:t>Beskriv kort hvorvidt, og i så fald</w:t>
      </w:r>
      <w:r w:rsidR="00103EF9" w:rsidRPr="00103EF9">
        <w:t xml:space="preserve"> hvordan</w:t>
      </w:r>
      <w:r>
        <w:t>,</w:t>
      </w:r>
      <w:r w:rsidR="00103EF9" w:rsidRPr="00103EF9">
        <w:t xml:space="preserve"> projektet tænkes forankret finansielt og organisatorisk efter projektperiodens udløb.</w:t>
      </w:r>
    </w:p>
    <w:p w14:paraId="2FD990FB" w14:textId="3B270B30" w:rsidR="005D6076" w:rsidRDefault="00103EF9" w:rsidP="00103EF9">
      <w:r w:rsidRPr="00103EF9">
        <w:t>Beskriv hvordan den opnåede viden i projektet vil blive videreformidlet til relevante aktører.</w:t>
      </w:r>
      <w:r w:rsidR="005D6076">
        <w:rPr>
          <w:noProof/>
          <w:lang w:eastAsia="da-DK"/>
        </w:rPr>
        <mc:AlternateContent>
          <mc:Choice Requires="wps">
            <w:drawing>
              <wp:anchor distT="45720" distB="45720" distL="114300" distR="114300" simplePos="0" relativeHeight="251665408" behindDoc="0" locked="0" layoutInCell="1" allowOverlap="1" wp14:anchorId="797C29B5" wp14:editId="2B58EDBB">
                <wp:simplePos x="0" y="0"/>
                <wp:positionH relativeFrom="margin">
                  <wp:posOffset>0</wp:posOffset>
                </wp:positionH>
                <wp:positionV relativeFrom="paragraph">
                  <wp:posOffset>346075</wp:posOffset>
                </wp:positionV>
                <wp:extent cx="6059170" cy="463550"/>
                <wp:effectExtent l="0" t="0" r="17780" b="1270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463550"/>
                        </a:xfrm>
                        <a:prstGeom prst="rect">
                          <a:avLst/>
                        </a:prstGeom>
                        <a:solidFill>
                          <a:srgbClr val="FFFFFF"/>
                        </a:solidFill>
                        <a:ln w="9525">
                          <a:solidFill>
                            <a:srgbClr val="000000"/>
                          </a:solidFill>
                          <a:miter lim="800000"/>
                          <a:headEnd/>
                          <a:tailEnd/>
                        </a:ln>
                      </wps:spPr>
                      <wps:txbx>
                        <w:txbxContent>
                          <w:p w14:paraId="36227087" w14:textId="77777777" w:rsidR="0005690D" w:rsidRDefault="0005690D" w:rsidP="005D6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C29B5" id="_x0000_s1036" type="#_x0000_t202" style="position:absolute;margin-left:0;margin-top:27.25pt;width:477.1pt;height:3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">
                <v:textbox>
                  <w:txbxContent>
                    <w:p w14:paraId="36227087" w14:textId="77777777" w:rsidR="0005690D" w:rsidRDefault="0005690D" w:rsidP="005D6076"/>
                  </w:txbxContent>
                </v:textbox>
                <w10:wrap type="square" anchorx="margin"/>
              </v:shape>
            </w:pict>
          </mc:Fallback>
        </mc:AlternateContent>
      </w:r>
    </w:p>
    <w:p w14:paraId="286B1429" w14:textId="77777777" w:rsidR="00D94DF8" w:rsidRDefault="00D94DF8" w:rsidP="00D94DF8">
      <w:pPr>
        <w:pStyle w:val="Overskrift2"/>
      </w:pPr>
      <w:r>
        <w:t>Økonomi</w:t>
      </w:r>
    </w:p>
    <w:p w14:paraId="2EF13639" w14:textId="77777777" w:rsidR="00D94DF8" w:rsidRDefault="00D94DF8" w:rsidP="00D94DF8">
      <w:r>
        <w:t>Der skal sammen med ansøgningsskemaet indsendes et detaljeret budget, hvoraf projektets samtlige udgifter og eventuelle indtægter skal fremgå (se vedlagte budgetskema). Vær opmærksom på at der til budgetposterne skal angives fyldestgørende noter.</w:t>
      </w:r>
    </w:p>
    <w:p w14:paraId="76B9ED90" w14:textId="77777777" w:rsidR="00D94DF8" w:rsidRDefault="00D94DF8" w:rsidP="00D94DF8">
      <w:pPr>
        <w:pStyle w:val="Overskrift3"/>
      </w:pPr>
      <w:r>
        <w:t>Det ansøgte beløb:</w:t>
      </w:r>
    </w:p>
    <w:p w14:paraId="55DBAABE" w14:textId="77777777" w:rsidR="00D94DF8" w:rsidRPr="00073497" w:rsidRDefault="00D94DF8" w:rsidP="00D94DF8">
      <w:r>
        <w:t xml:space="preserve"> </w:t>
      </w:r>
      <w:r>
        <w:fldChar w:fldCharType="begin">
          <w:ffData>
            <w:name w:val="Det_ansoegte_beloeb"/>
            <w:enabled/>
            <w:calcOnExit w:val="0"/>
            <w:helpText w:type="text" w:val="Klik eller tryk her for at indtaste det ansøgte beløb"/>
            <w:statusText w:type="text" w:val="Klik eller tryk her for at indtaste det ansøgte beløb"/>
            <w:textInput/>
          </w:ffData>
        </w:fldChar>
      </w:r>
      <w:bookmarkStart w:id="14" w:name="Det_ansoegte_belo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kr.</w:t>
      </w:r>
    </w:p>
    <w:p w14:paraId="6732178F" w14:textId="77777777" w:rsidR="00D94DF8" w:rsidRDefault="00D94DF8" w:rsidP="00D94DF8">
      <w:pPr>
        <w:pStyle w:val="Overskrift3"/>
      </w:pPr>
      <w:r w:rsidRPr="000A3686">
        <w:t>Er der ansøgt om tilskud til projektet fra anden side (eksempelvis fra andre puljer)?</w:t>
      </w:r>
    </w:p>
    <w:p w14:paraId="07BEAF4E" w14:textId="77777777" w:rsidR="00D94DF8" w:rsidRDefault="00D94DF8" w:rsidP="00D94DF8">
      <w:r>
        <w:rPr>
          <w:rFonts w:ascii="MS Gothic" w:eastAsia="MS Gothic" w:hAnsi="MS Gothic"/>
        </w:rPr>
        <w:fldChar w:fldCharType="begin">
          <w:ffData>
            <w:name w:val="Andre_ansoegninger"/>
            <w:enabled/>
            <w:calcOnExit w:val="0"/>
            <w:helpText w:type="text" w:val="Klik eller tryk her for at markere, om der er ansøgt om tilskud til projektet fra anden side (eksempelvis fra andre puljer)"/>
            <w:statusText w:type="text" w:val="Klik eller tryk her for at markere, om der er ansøgt om tilskud til projektet fra anden side (eksempelvis fra andre puljer)"/>
            <w:checkBox>
              <w:sizeAuto/>
              <w:default w:val="0"/>
            </w:checkBox>
          </w:ffData>
        </w:fldChar>
      </w:r>
      <w:bookmarkStart w:id="15" w:name="Andre_ansoegninger"/>
      <w:r>
        <w:rPr>
          <w:rFonts w:ascii="MS Gothic" w:eastAsia="MS Gothic" w:hAnsi="MS Gothic"/>
        </w:rPr>
        <w:instrText xml:space="preserve"> FORMCHECKBOX </w:instrText>
      </w:r>
      <w:r w:rsidR="00E20A92">
        <w:rPr>
          <w:rFonts w:ascii="MS Gothic" w:eastAsia="MS Gothic" w:hAnsi="MS Gothic"/>
        </w:rPr>
      </w:r>
      <w:r w:rsidR="00E20A92">
        <w:rPr>
          <w:rFonts w:ascii="MS Gothic" w:eastAsia="MS Gothic" w:hAnsi="MS Gothic"/>
        </w:rPr>
        <w:fldChar w:fldCharType="separate"/>
      </w:r>
      <w:r>
        <w:rPr>
          <w:rFonts w:ascii="MS Gothic" w:eastAsia="MS Gothic" w:hAnsi="MS Gothic"/>
        </w:rPr>
        <w:fldChar w:fldCharType="end"/>
      </w:r>
      <w:bookmarkEnd w:id="15"/>
      <w:r>
        <w:rPr>
          <w:rFonts w:ascii="MS Gothic" w:eastAsia="MS Gothic" w:hAnsi="MS Gothic"/>
        </w:rPr>
        <w:t xml:space="preserve"> </w:t>
      </w:r>
      <w:r>
        <w:t>Ja</w:t>
      </w:r>
    </w:p>
    <w:p w14:paraId="3957FB75" w14:textId="77777777" w:rsidR="00D94DF8" w:rsidRDefault="00D94DF8" w:rsidP="00D94DF8">
      <w:r w:rsidRPr="00AC70D3">
        <w:lastRenderedPageBreak/>
        <w:t>Hvis ja, hvor stort et beløb er der ansøgt om og hvor er tilskuddet ansøgt fra?</w:t>
      </w:r>
    </w:p>
    <w:p w14:paraId="7F569336" w14:textId="77777777" w:rsidR="00D94DF8" w:rsidRDefault="00D94DF8" w:rsidP="00D94DF8">
      <w:r>
        <w:t xml:space="preserve">Det ansøgte beløb fra anden side: </w:t>
      </w:r>
      <w:r>
        <w:fldChar w:fldCharType="begin">
          <w:ffData>
            <w:name w:val="Ansoegte_beloeb_fra_"/>
            <w:enabled/>
            <w:calcOnExit w:val="0"/>
            <w:helpText w:type="text" w:val="Klik eller tryk her for at angive det ansøgte beløb fra anden side"/>
            <w:statusText w:type="text" w:val="Klik eller tryk her for at angive det ansøgte beløb fra anden side"/>
            <w:textInput/>
          </w:ffData>
        </w:fldChar>
      </w:r>
      <w:bookmarkStart w:id="16" w:name="Ansoegte_beloeb_fra_"/>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kr.</w:t>
      </w:r>
    </w:p>
    <w:p w14:paraId="375A8B69" w14:textId="77777777" w:rsidR="00D94DF8" w:rsidRDefault="00D94DF8" w:rsidP="00D94DF8">
      <w:r>
        <w:t xml:space="preserve">Hvor der er ansøgt tilskud fra: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bookmarkStart w:id="17" w:name="Ansoegningss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27A2FA50" w14:textId="77777777" w:rsidR="00D94DF8" w:rsidRDefault="00D94DF8" w:rsidP="00D94DF8">
      <w:pPr>
        <w:pStyle w:val="Overskrift2"/>
      </w:pPr>
      <w:r>
        <w:t>Mulighed for forskudsudbetaling af tilskud</w:t>
      </w:r>
    </w:p>
    <w:p w14:paraId="32698743" w14:textId="77777777" w:rsidR="00D94DF8" w:rsidRDefault="00D94DF8" w:rsidP="00D94DF8">
      <w:r>
        <w:t xml:space="preserve">Der er mulighed for at ansøge om forskudsudbetaling af tilskud, såfremt ansøger ikke har mulighed for at finansiere projektets udgifter for et halvt år ad gangen. </w:t>
      </w:r>
    </w:p>
    <w:p w14:paraId="0A55FC57" w14:textId="7C911814" w:rsidR="00D94DF8" w:rsidRDefault="00D94DF8" w:rsidP="00D94DF8">
      <w:r>
        <w:t xml:space="preserve">Ved ansøgning om forskudsvis udbetaling af tilskud skal det i nedenstående felt begrundes, hvorfor det er nødvendigt, at tilskuddet betales forud. </w:t>
      </w:r>
      <w:r w:rsidR="005D6076">
        <w:rPr>
          <w:noProof/>
          <w:lang w:eastAsia="da-DK"/>
        </w:rPr>
        <mc:AlternateContent>
          <mc:Choice Requires="wps">
            <w:drawing>
              <wp:anchor distT="45720" distB="45720" distL="114300" distR="114300" simplePos="0" relativeHeight="251675648" behindDoc="0" locked="0" layoutInCell="1" allowOverlap="1" wp14:anchorId="000091AA" wp14:editId="30E0E88C">
                <wp:simplePos x="0" y="0"/>
                <wp:positionH relativeFrom="margin">
                  <wp:posOffset>0</wp:posOffset>
                </wp:positionH>
                <wp:positionV relativeFrom="paragraph">
                  <wp:posOffset>353060</wp:posOffset>
                </wp:positionV>
                <wp:extent cx="6059170" cy="463550"/>
                <wp:effectExtent l="0" t="0" r="17780" b="12700"/>
                <wp:wrapSquare wrapText="bothSides"/>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463550"/>
                        </a:xfrm>
                        <a:prstGeom prst="rect">
                          <a:avLst/>
                        </a:prstGeom>
                        <a:solidFill>
                          <a:srgbClr val="FFFFFF"/>
                        </a:solidFill>
                        <a:ln w="9525">
                          <a:solidFill>
                            <a:srgbClr val="000000"/>
                          </a:solidFill>
                          <a:miter lim="800000"/>
                          <a:headEnd/>
                          <a:tailEnd/>
                        </a:ln>
                      </wps:spPr>
                      <wps:txbx>
                        <w:txbxContent>
                          <w:p w14:paraId="48B1FA44" w14:textId="77777777" w:rsidR="0005690D" w:rsidRDefault="0005690D" w:rsidP="005D6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091AA" id="_x0000_s1037" type="#_x0000_t202" style="position:absolute;margin-left:0;margin-top:27.8pt;width:477.1pt;height:3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">
                <v:textbox>
                  <w:txbxContent>
                    <w:p w14:paraId="48B1FA44" w14:textId="77777777" w:rsidR="0005690D" w:rsidRDefault="0005690D" w:rsidP="005D6076"/>
                  </w:txbxContent>
                </v:textbox>
                <w10:wrap type="square" anchorx="margin"/>
              </v:shape>
            </w:pict>
          </mc:Fallback>
        </mc:AlternateContent>
      </w:r>
    </w:p>
    <w:p w14:paraId="1FBE5512" w14:textId="77777777" w:rsidR="00D94DF8" w:rsidRDefault="00D94DF8" w:rsidP="00D94DF8">
      <w:r>
        <w:t>10 procent af tilskuddet vil blive tilbageholdt og først udbetalt efter indsendelse af det endelige regnskab for tilsagnsperioden.</w:t>
      </w:r>
    </w:p>
    <w:p w14:paraId="63D2679B" w14:textId="77777777" w:rsidR="00541B32" w:rsidRPr="00541B32" w:rsidRDefault="00541B32" w:rsidP="006E1BD1">
      <w:pPr>
        <w:rPr>
          <w:i/>
        </w:rPr>
      </w:pPr>
    </w:p>
    <w:sectPr w:rsidR="00541B32" w:rsidRPr="00541B32" w:rsidSect="00FF32B4">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568AC" w14:textId="77777777" w:rsidR="0005690D" w:rsidRDefault="0005690D" w:rsidP="009B3691">
      <w:pPr>
        <w:spacing w:after="0" w:line="240" w:lineRule="auto"/>
      </w:pPr>
      <w:r>
        <w:separator/>
      </w:r>
    </w:p>
  </w:endnote>
  <w:endnote w:type="continuationSeparator" w:id="0">
    <w:p w14:paraId="38F4507B" w14:textId="77777777" w:rsidR="0005690D" w:rsidRDefault="0005690D"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4975"/>
      <w:docPartObj>
        <w:docPartGallery w:val="Page Numbers (Bottom of Page)"/>
        <w:docPartUnique/>
      </w:docPartObj>
    </w:sdtPr>
    <w:sdtEndPr/>
    <w:sdtContent>
      <w:p w14:paraId="31595FAD" w14:textId="1AF89C1F" w:rsidR="0005690D" w:rsidRDefault="0005690D">
        <w:pPr>
          <w:pStyle w:val="Sidefod"/>
          <w:jc w:val="center"/>
        </w:pPr>
        <w:r>
          <w:fldChar w:fldCharType="begin"/>
        </w:r>
        <w:r>
          <w:instrText>PAGE   \* MERGEFORMAT</w:instrText>
        </w:r>
        <w:r>
          <w:fldChar w:fldCharType="separate"/>
        </w:r>
        <w:r w:rsidR="00E20A92">
          <w:rPr>
            <w:noProof/>
          </w:rPr>
          <w:t>1</w:t>
        </w:r>
        <w:r>
          <w:fldChar w:fldCharType="end"/>
        </w:r>
      </w:p>
    </w:sdtContent>
  </w:sdt>
  <w:p w14:paraId="4CB82FE9" w14:textId="77777777" w:rsidR="0005690D" w:rsidRDefault="0005690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3C771" w14:textId="77777777" w:rsidR="0005690D" w:rsidRDefault="0005690D" w:rsidP="009B3691">
      <w:pPr>
        <w:spacing w:after="0" w:line="240" w:lineRule="auto"/>
      </w:pPr>
      <w:r>
        <w:separator/>
      </w:r>
    </w:p>
  </w:footnote>
  <w:footnote w:type="continuationSeparator" w:id="0">
    <w:p w14:paraId="0C6FF314" w14:textId="77777777" w:rsidR="0005690D" w:rsidRDefault="0005690D"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BA124" w14:textId="77777777" w:rsidR="0005690D" w:rsidRDefault="0005690D" w:rsidP="009B3691">
    <w:pPr>
      <w:pStyle w:val="Sidehoved"/>
      <w:spacing w:line="720" w:lineRule="auto"/>
    </w:pPr>
    <w:r>
      <w:rPr>
        <w:noProof/>
        <w:lang w:eastAsia="da-DK"/>
      </w:rPr>
      <w:drawing>
        <wp:inline distT="0" distB="0" distL="0" distR="0" wp14:anchorId="5CDC6649" wp14:editId="0E4CE074">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4D33"/>
    <w:multiLevelType w:val="hybridMultilevel"/>
    <w:tmpl w:val="BA6669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8B246F5"/>
    <w:multiLevelType w:val="hybridMultilevel"/>
    <w:tmpl w:val="BA46BE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BA86971"/>
    <w:multiLevelType w:val="hybridMultilevel"/>
    <w:tmpl w:val="BB5E96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FB354B8"/>
    <w:multiLevelType w:val="multilevel"/>
    <w:tmpl w:val="B446529A"/>
    <w:lvl w:ilvl="0">
      <w:start w:val="1"/>
      <w:numFmt w:val="bullet"/>
      <w:pStyle w:val="Opstilling-punkttegn"/>
      <w:lvlText w:val=""/>
      <w:lvlJc w:val="left"/>
      <w:pPr>
        <w:tabs>
          <w:tab w:val="num" w:pos="340"/>
        </w:tabs>
        <w:ind w:left="284" w:hanging="284"/>
      </w:pPr>
      <w:rPr>
        <w:rFonts w:ascii="Symbol" w:hAnsi="Symbol" w:hint="default"/>
        <w:color w:val="auto"/>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2D"/>
    <w:rsid w:val="00004DD9"/>
    <w:rsid w:val="000342E7"/>
    <w:rsid w:val="000566F8"/>
    <w:rsid w:val="0005690D"/>
    <w:rsid w:val="00065209"/>
    <w:rsid w:val="00073497"/>
    <w:rsid w:val="00085259"/>
    <w:rsid w:val="00093175"/>
    <w:rsid w:val="000A1705"/>
    <w:rsid w:val="000A18C2"/>
    <w:rsid w:val="000B7E59"/>
    <w:rsid w:val="000D6362"/>
    <w:rsid w:val="000D688B"/>
    <w:rsid w:val="000E12CB"/>
    <w:rsid w:val="000E2B0B"/>
    <w:rsid w:val="00101D19"/>
    <w:rsid w:val="0010378E"/>
    <w:rsid w:val="00103EF9"/>
    <w:rsid w:val="001062E3"/>
    <w:rsid w:val="00116B61"/>
    <w:rsid w:val="0013592D"/>
    <w:rsid w:val="00135EB3"/>
    <w:rsid w:val="001529E2"/>
    <w:rsid w:val="00164CAF"/>
    <w:rsid w:val="00196AC2"/>
    <w:rsid w:val="001D3E35"/>
    <w:rsid w:val="002220B8"/>
    <w:rsid w:val="0022780D"/>
    <w:rsid w:val="00250342"/>
    <w:rsid w:val="00250B92"/>
    <w:rsid w:val="002542D8"/>
    <w:rsid w:val="00272F79"/>
    <w:rsid w:val="00275224"/>
    <w:rsid w:val="002768FB"/>
    <w:rsid w:val="00280BAF"/>
    <w:rsid w:val="002C34EC"/>
    <w:rsid w:val="002D7BF4"/>
    <w:rsid w:val="002E48C6"/>
    <w:rsid w:val="002E68C9"/>
    <w:rsid w:val="002F3322"/>
    <w:rsid w:val="002F64FC"/>
    <w:rsid w:val="0030397A"/>
    <w:rsid w:val="00311EC6"/>
    <w:rsid w:val="003170FF"/>
    <w:rsid w:val="00340468"/>
    <w:rsid w:val="003423C9"/>
    <w:rsid w:val="00364496"/>
    <w:rsid w:val="003679E0"/>
    <w:rsid w:val="00370272"/>
    <w:rsid w:val="003C3144"/>
    <w:rsid w:val="003E03ED"/>
    <w:rsid w:val="004079BA"/>
    <w:rsid w:val="00430C77"/>
    <w:rsid w:val="0044191C"/>
    <w:rsid w:val="0045080E"/>
    <w:rsid w:val="00457050"/>
    <w:rsid w:val="00462969"/>
    <w:rsid w:val="004700F5"/>
    <w:rsid w:val="0048302C"/>
    <w:rsid w:val="004B02C7"/>
    <w:rsid w:val="004B2F6A"/>
    <w:rsid w:val="004C6FA0"/>
    <w:rsid w:val="004D1ABF"/>
    <w:rsid w:val="004E0804"/>
    <w:rsid w:val="004E2E1B"/>
    <w:rsid w:val="004E53D7"/>
    <w:rsid w:val="00515CC5"/>
    <w:rsid w:val="00517EC7"/>
    <w:rsid w:val="00541B32"/>
    <w:rsid w:val="0055549B"/>
    <w:rsid w:val="00581897"/>
    <w:rsid w:val="00582B0C"/>
    <w:rsid w:val="005A5CC2"/>
    <w:rsid w:val="005C7C75"/>
    <w:rsid w:val="005D6076"/>
    <w:rsid w:val="005F189A"/>
    <w:rsid w:val="00605CF9"/>
    <w:rsid w:val="00621A49"/>
    <w:rsid w:val="00640244"/>
    <w:rsid w:val="0064028D"/>
    <w:rsid w:val="00650773"/>
    <w:rsid w:val="00656CA3"/>
    <w:rsid w:val="00660BFF"/>
    <w:rsid w:val="0066678F"/>
    <w:rsid w:val="00684000"/>
    <w:rsid w:val="006B033E"/>
    <w:rsid w:val="006B35A1"/>
    <w:rsid w:val="006C1816"/>
    <w:rsid w:val="006D4BA1"/>
    <w:rsid w:val="006E1BD1"/>
    <w:rsid w:val="007124C7"/>
    <w:rsid w:val="00716F19"/>
    <w:rsid w:val="007649C6"/>
    <w:rsid w:val="00773D38"/>
    <w:rsid w:val="00791357"/>
    <w:rsid w:val="007A09A2"/>
    <w:rsid w:val="007A43D1"/>
    <w:rsid w:val="007A5A6E"/>
    <w:rsid w:val="007A6242"/>
    <w:rsid w:val="007D5D73"/>
    <w:rsid w:val="007E0A48"/>
    <w:rsid w:val="007E39EC"/>
    <w:rsid w:val="007F003F"/>
    <w:rsid w:val="00814B57"/>
    <w:rsid w:val="008445CF"/>
    <w:rsid w:val="008516EA"/>
    <w:rsid w:val="00854F2D"/>
    <w:rsid w:val="00865CB4"/>
    <w:rsid w:val="008A2F41"/>
    <w:rsid w:val="008B2883"/>
    <w:rsid w:val="008B3689"/>
    <w:rsid w:val="008B470C"/>
    <w:rsid w:val="008B6724"/>
    <w:rsid w:val="008D08D8"/>
    <w:rsid w:val="008D7E1A"/>
    <w:rsid w:val="008E7DDD"/>
    <w:rsid w:val="008F3430"/>
    <w:rsid w:val="00900227"/>
    <w:rsid w:val="00917544"/>
    <w:rsid w:val="0092568C"/>
    <w:rsid w:val="00925AB3"/>
    <w:rsid w:val="0093743E"/>
    <w:rsid w:val="0094394A"/>
    <w:rsid w:val="00974F3D"/>
    <w:rsid w:val="009936C2"/>
    <w:rsid w:val="009A2BDB"/>
    <w:rsid w:val="009B3691"/>
    <w:rsid w:val="009B3B0A"/>
    <w:rsid w:val="00A030F4"/>
    <w:rsid w:val="00A065CD"/>
    <w:rsid w:val="00A143BE"/>
    <w:rsid w:val="00A25E90"/>
    <w:rsid w:val="00A275B2"/>
    <w:rsid w:val="00A422DB"/>
    <w:rsid w:val="00A627CF"/>
    <w:rsid w:val="00A7206A"/>
    <w:rsid w:val="00A74EE4"/>
    <w:rsid w:val="00A87936"/>
    <w:rsid w:val="00A953D2"/>
    <w:rsid w:val="00AB094A"/>
    <w:rsid w:val="00AE05FE"/>
    <w:rsid w:val="00B16B70"/>
    <w:rsid w:val="00B23D10"/>
    <w:rsid w:val="00B33B78"/>
    <w:rsid w:val="00B454C3"/>
    <w:rsid w:val="00B4558D"/>
    <w:rsid w:val="00B554DC"/>
    <w:rsid w:val="00B61FEB"/>
    <w:rsid w:val="00B9213A"/>
    <w:rsid w:val="00BA2570"/>
    <w:rsid w:val="00BB4CDB"/>
    <w:rsid w:val="00BB7BD9"/>
    <w:rsid w:val="00BF4CA7"/>
    <w:rsid w:val="00C239B5"/>
    <w:rsid w:val="00C31BBF"/>
    <w:rsid w:val="00C32CE9"/>
    <w:rsid w:val="00C34331"/>
    <w:rsid w:val="00C861CA"/>
    <w:rsid w:val="00C92A88"/>
    <w:rsid w:val="00C97A6F"/>
    <w:rsid w:val="00CB2617"/>
    <w:rsid w:val="00D41604"/>
    <w:rsid w:val="00D44AD4"/>
    <w:rsid w:val="00D6176E"/>
    <w:rsid w:val="00D7140F"/>
    <w:rsid w:val="00D73B84"/>
    <w:rsid w:val="00D90739"/>
    <w:rsid w:val="00D923FF"/>
    <w:rsid w:val="00D94DF8"/>
    <w:rsid w:val="00D97E29"/>
    <w:rsid w:val="00DB00BE"/>
    <w:rsid w:val="00DD2307"/>
    <w:rsid w:val="00DD440E"/>
    <w:rsid w:val="00DF238A"/>
    <w:rsid w:val="00DF238D"/>
    <w:rsid w:val="00DF4FF6"/>
    <w:rsid w:val="00E04454"/>
    <w:rsid w:val="00E1438F"/>
    <w:rsid w:val="00E20A92"/>
    <w:rsid w:val="00E33088"/>
    <w:rsid w:val="00E34278"/>
    <w:rsid w:val="00E4214A"/>
    <w:rsid w:val="00E55DB4"/>
    <w:rsid w:val="00E61D44"/>
    <w:rsid w:val="00E62A45"/>
    <w:rsid w:val="00E71444"/>
    <w:rsid w:val="00E73723"/>
    <w:rsid w:val="00E75ADA"/>
    <w:rsid w:val="00EA027E"/>
    <w:rsid w:val="00EA113E"/>
    <w:rsid w:val="00EB20FC"/>
    <w:rsid w:val="00ED24CC"/>
    <w:rsid w:val="00ED4570"/>
    <w:rsid w:val="00ED461C"/>
    <w:rsid w:val="00EE198C"/>
    <w:rsid w:val="00EF6F05"/>
    <w:rsid w:val="00F20AB6"/>
    <w:rsid w:val="00F44BDD"/>
    <w:rsid w:val="00F60B9B"/>
    <w:rsid w:val="00F87E7B"/>
    <w:rsid w:val="00F93A43"/>
    <w:rsid w:val="00FA1E9B"/>
    <w:rsid w:val="00FB0114"/>
    <w:rsid w:val="00FB049E"/>
    <w:rsid w:val="00FB4C03"/>
    <w:rsid w:val="00FD4888"/>
    <w:rsid w:val="00FD5A68"/>
    <w:rsid w:val="00FE31BC"/>
    <w:rsid w:val="00FF32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3F054E"/>
  <w15:chartTrackingRefBased/>
  <w15:docId w15:val="{6FF5B666-6395-4DF5-BB38-28D95DF9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05C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character" w:customStyle="1" w:styleId="Overskrift4Tegn">
    <w:name w:val="Overskrift 4 Tegn"/>
    <w:basedOn w:val="Standardskrifttypeiafsnit"/>
    <w:link w:val="Overskrift4"/>
    <w:uiPriority w:val="9"/>
    <w:rsid w:val="00605CF9"/>
    <w:rPr>
      <w:rFonts w:asciiTheme="majorHAnsi" w:eastAsiaTheme="majorEastAsia" w:hAnsiTheme="majorHAnsi" w:cstheme="majorBidi"/>
      <w:i/>
      <w:iCs/>
      <w:color w:val="2E74B5" w:themeColor="accent1" w:themeShade="BF"/>
      <w:sz w:val="18"/>
    </w:rPr>
  </w:style>
  <w:style w:type="paragraph" w:styleId="Opstilling-punkttegn">
    <w:name w:val="List Bullet"/>
    <w:basedOn w:val="Normal"/>
    <w:uiPriority w:val="2"/>
    <w:qFormat/>
    <w:rsid w:val="003679E0"/>
    <w:pPr>
      <w:numPr>
        <w:numId w:val="1"/>
      </w:numPr>
      <w:spacing w:after="0" w:line="260" w:lineRule="atLeast"/>
      <w:contextualSpacing/>
    </w:pPr>
    <w:rPr>
      <w:rFonts w:ascii="Times New Roman" w:eastAsiaTheme="minorHAnsi" w:hAnsi="Times New Roman"/>
      <w:sz w:val="22"/>
      <w:lang w:eastAsia="en-US"/>
    </w:rPr>
  </w:style>
  <w:style w:type="paragraph" w:styleId="Brdtekst">
    <w:name w:val="Body Text"/>
    <w:basedOn w:val="Normal"/>
    <w:link w:val="BrdtekstTegn"/>
    <w:uiPriority w:val="99"/>
    <w:semiHidden/>
    <w:rsid w:val="00065209"/>
    <w:pPr>
      <w:spacing w:after="120" w:line="260" w:lineRule="atLeast"/>
    </w:pPr>
    <w:rPr>
      <w:rFonts w:ascii="Times New Roman" w:eastAsiaTheme="minorHAnsi" w:hAnsi="Times New Roman"/>
      <w:sz w:val="22"/>
      <w:lang w:eastAsia="en-US"/>
    </w:rPr>
  </w:style>
  <w:style w:type="character" w:customStyle="1" w:styleId="BrdtekstTegn">
    <w:name w:val="Brødtekst Tegn"/>
    <w:basedOn w:val="Standardskrifttypeiafsnit"/>
    <w:link w:val="Brdtekst"/>
    <w:uiPriority w:val="99"/>
    <w:semiHidden/>
    <w:rsid w:val="00065209"/>
    <w:rPr>
      <w:rFonts w:ascii="Times New Roman" w:eastAsiaTheme="minorHAnsi"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Puljeadministration\Vejledninger,%20skabeloner%20m.v\Ans&#248;gningsskema%20m.v\Skabelon%20til%20ans&#248;gningsskema.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03535-B514-4845-8F77-B876CCD9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til ansøgningsskema.dotx</Template>
  <TotalTime>1</TotalTime>
  <Pages>5</Pages>
  <Words>615</Words>
  <Characters>4110</Characters>
  <Application>Microsoft Office Word</Application>
  <DocSecurity>0</DocSecurity>
  <Lines>124</Lines>
  <Paragraphs>100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for den centrale pulje til en særlig beskæftigelsesindsats</dc:title>
  <dc:subject/>
  <dc:creator>star@star.dk</dc:creator>
  <cp:keywords/>
  <dc:description/>
  <cp:lastModifiedBy>Janne Petersen</cp:lastModifiedBy>
  <cp:revision>2</cp:revision>
  <dcterms:created xsi:type="dcterms:W3CDTF">2022-07-28T09:00:00Z</dcterms:created>
  <dcterms:modified xsi:type="dcterms:W3CDTF">2022-07-28T09:00:00Z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