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BC7F8" w14:textId="77777777" w:rsidR="009B3691" w:rsidRDefault="009B3691" w:rsidP="009B3691">
      <w:pPr>
        <w:pStyle w:val="Overskrift1"/>
      </w:pPr>
      <w:bookmarkStart w:id="0" w:name="_GoBack"/>
      <w:bookmarkEnd w:id="0"/>
      <w:r w:rsidRPr="002302B2">
        <w:t>Ansøgningsskema</w:t>
      </w:r>
      <w:r w:rsidR="00716F19">
        <w:t xml:space="preserve"> for p</w:t>
      </w:r>
      <w:r w:rsidRPr="002302B2">
        <w:t xml:space="preserve">ulje til </w:t>
      </w:r>
      <w:r w:rsidR="00E459A7">
        <w:t>styrket fokus på jobformidling i kommuner og a-kasser</w:t>
      </w:r>
      <w:r>
        <w:br/>
      </w:r>
      <w:r w:rsidRPr="00716F19">
        <w:rPr>
          <w:rStyle w:val="Overskrift2Tegn"/>
        </w:rPr>
        <w:t xml:space="preserve">Finanslovskonto § </w:t>
      </w:r>
      <w:r w:rsidR="00E459A7">
        <w:rPr>
          <w:rStyle w:val="Overskrift2Tegn"/>
        </w:rPr>
        <w:t>17.46.47.10</w:t>
      </w:r>
    </w:p>
    <w:p w14:paraId="08328560"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15337178" w14:textId="77777777" w:rsidR="009B3691" w:rsidRDefault="009B3691" w:rsidP="009B3691">
      <w:pPr>
        <w:pStyle w:val="Overskrift2"/>
      </w:pPr>
      <w:r>
        <w:t>Projektets titel:</w:t>
      </w:r>
    </w:p>
    <w:p w14:paraId="7194C7E8"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3C5FBC6" w14:textId="77777777" w:rsidR="009B3691" w:rsidRDefault="009B3691" w:rsidP="009B3691">
      <w:pPr>
        <w:pStyle w:val="Overskrift2"/>
      </w:pPr>
      <w:r>
        <w:t>Ansøger:</w:t>
      </w:r>
    </w:p>
    <w:p w14:paraId="0D58DBBC" w14:textId="07D13C6B" w:rsidR="009B3691" w:rsidRDefault="009B3691" w:rsidP="009B3691">
      <w:pPr>
        <w:pStyle w:val="Overskrift3"/>
      </w:pPr>
      <w:r w:rsidRPr="00C904B0">
        <w:t>Kommune/</w:t>
      </w:r>
      <w:r w:rsidR="00015609" w:rsidRPr="00C904B0">
        <w:t>A-kasse</w:t>
      </w:r>
    </w:p>
    <w:p w14:paraId="24F27811"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4F4E392" w14:textId="77777777" w:rsidR="009B3691" w:rsidRDefault="009B3691" w:rsidP="009B3691">
      <w:pPr>
        <w:pStyle w:val="Overskrift3"/>
      </w:pPr>
      <w:r>
        <w:t>Projekt- og tilskudsansvarlig</w:t>
      </w:r>
    </w:p>
    <w:p w14:paraId="41CAFEC7"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239CEE9D"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567ABA1A"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3D4252B5"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346BCCBC"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269A201D" w14:textId="77777777" w:rsidR="00517EC7" w:rsidRDefault="00517EC7" w:rsidP="00517EC7">
      <w:pPr>
        <w:pStyle w:val="Overskrift2"/>
      </w:pPr>
      <w:r w:rsidRPr="00517EC7">
        <w:t>Projektresumé</w:t>
      </w:r>
    </w:p>
    <w:p w14:paraId="01CECDE2" w14:textId="77777777" w:rsidR="007124C7" w:rsidRPr="007124C7" w:rsidRDefault="007124C7" w:rsidP="007124C7">
      <w:r w:rsidRPr="007124C7">
        <w:t>Beskriv kort projektets formå</w:t>
      </w:r>
      <w:r w:rsidR="00D94DF8">
        <w:t>l, aktiviteter, målsætninger med videre</w:t>
      </w:r>
      <w:r>
        <w:t xml:space="preserve"> i nedenstående felt.</w:t>
      </w:r>
    </w:p>
    <w:p w14:paraId="75BD064E"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1551E61" w14:textId="77777777" w:rsidR="00517EC7" w:rsidRDefault="00517EC7" w:rsidP="00517EC7">
      <w:pPr>
        <w:pStyle w:val="Overskrift2"/>
      </w:pPr>
      <w:r w:rsidRPr="00517EC7">
        <w:t>Projektets målgruppe</w:t>
      </w:r>
    </w:p>
    <w:p w14:paraId="797B4A93"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457A0A71" w14:textId="4F25A7BD" w:rsidR="0022780D" w:rsidRDefault="007A43D1" w:rsidP="00015609">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5EF5DD9" w14:textId="77777777" w:rsidR="003C3144" w:rsidRDefault="00C32CE9" w:rsidP="003C3144">
      <w:pPr>
        <w:pStyle w:val="Overskrift2"/>
      </w:pPr>
      <w:r>
        <w:t>Projektets formål og succeskriterier</w:t>
      </w:r>
    </w:p>
    <w:p w14:paraId="7AF05500" w14:textId="77777777" w:rsidR="00C32CE9" w:rsidRDefault="00C32CE9" w:rsidP="00C32CE9">
      <w:pPr>
        <w:pStyle w:val="Overskrift3"/>
      </w:pPr>
      <w:r>
        <w:t>Formål</w:t>
      </w:r>
    </w:p>
    <w:p w14:paraId="70F9D4E9" w14:textId="77777777" w:rsidR="00C32CE9" w:rsidRDefault="00C32CE9" w:rsidP="00C32CE9">
      <w:r w:rsidRPr="00C32CE9">
        <w:t>Beskriv kort projektets formål. Hvilken forandring skal projektet medføre for målgruppen?</w:t>
      </w:r>
    </w:p>
    <w:p w14:paraId="3B69EED9"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9FCCC94" w14:textId="77777777" w:rsidR="003C3144" w:rsidRDefault="00C32CE9" w:rsidP="00C32CE9">
      <w:pPr>
        <w:pStyle w:val="Overskrift3"/>
      </w:pPr>
      <w:r>
        <w:lastRenderedPageBreak/>
        <w:t>Succeskriterier</w:t>
      </w:r>
    </w:p>
    <w:p w14:paraId="22412A20" w14:textId="4FE7137C" w:rsidR="00C32CE9" w:rsidRDefault="00C32CE9" w:rsidP="00D94DF8">
      <w:r>
        <w:t>Angiv projektets succeskriterier, d</w:t>
      </w:r>
      <w:r w:rsidR="00D94DF8">
        <w:t>et vil sige</w:t>
      </w:r>
      <w:r>
        <w:t xml:space="preserve"> de forventede kort- og langsigtede resultater, som kerneelementerne/projektaktiviteterne vil føre til.</w:t>
      </w:r>
    </w:p>
    <w:p w14:paraId="5BEB270B" w14:textId="1F6201F4" w:rsidR="00870CB0" w:rsidRDefault="00870CB0" w:rsidP="00D94DF8">
      <w:r>
        <w:t xml:space="preserve">Angiv måltal for jobordrer. </w:t>
      </w:r>
      <w:r w:rsidR="00DE6BA1">
        <w:t>Hvis kommuner og/eller a-kasser er gået sammen om en ansøgning angives måltal for jobordrer fordel</w:t>
      </w:r>
      <w:r w:rsidR="00DB42DA">
        <w:t>t</w:t>
      </w:r>
      <w:r w:rsidR="00DE6BA1">
        <w:t xml:space="preserve"> på hhv. jo</w:t>
      </w:r>
      <w:r w:rsidR="00DB42DA">
        <w:t>bcentre og a-kasser.</w:t>
      </w:r>
    </w:p>
    <w:p w14:paraId="38F9D7BB"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63D5ED0F" w14:textId="1D342200" w:rsidR="0022780D" w:rsidRDefault="0022780D" w:rsidP="0022780D">
      <w:pPr>
        <w:pStyle w:val="Overskrift2"/>
      </w:pPr>
      <w:r w:rsidRPr="0022780D">
        <w:t xml:space="preserve">Projektets </w:t>
      </w:r>
      <w:r w:rsidR="00C904B0">
        <w:t>kerneelementer</w:t>
      </w:r>
    </w:p>
    <w:p w14:paraId="565EEE58" w14:textId="2BD11918" w:rsidR="00C32CE9" w:rsidRDefault="00C32CE9" w:rsidP="00EE198C">
      <w:r w:rsidRPr="00C32CE9">
        <w:t>Beskriv ko</w:t>
      </w:r>
      <w:r w:rsidR="00E63963">
        <w:t xml:space="preserve">rt </w:t>
      </w:r>
      <w:r w:rsidR="00C904B0" w:rsidRPr="00C904B0">
        <w:t>projektets kerneelementer</w:t>
      </w:r>
      <w:r w:rsidRPr="00C32CE9">
        <w:t xml:space="preserve"> og hvordan p</w:t>
      </w:r>
      <w:r w:rsidR="00E63963">
        <w:t>rojektets succeskriterier opnås.</w:t>
      </w:r>
    </w:p>
    <w:p w14:paraId="12EA7C5D"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618B26E" w14:textId="77777777" w:rsidR="00640244" w:rsidRPr="00605CF9" w:rsidRDefault="00640244" w:rsidP="00605CF9">
      <w:pPr>
        <w:pStyle w:val="Overskrift2"/>
        <w:rPr>
          <w:sz w:val="24"/>
          <w:szCs w:val="24"/>
        </w:rPr>
      </w:pPr>
      <w:r w:rsidRPr="00605CF9">
        <w:rPr>
          <w:sz w:val="24"/>
          <w:szCs w:val="24"/>
        </w:rPr>
        <w:t>Kerneelementer</w:t>
      </w:r>
    </w:p>
    <w:p w14:paraId="5C820950" w14:textId="50C4A14C" w:rsidR="00101D19" w:rsidRDefault="00101D19" w:rsidP="00EE198C">
      <w:r w:rsidRPr="00101D19">
        <w:t>Beskriv hvordan og hvornår projektets kerneelementer vil blive implementeret</w:t>
      </w:r>
      <w:r w:rsidR="00977F6C">
        <w:t>. Det er op til ansøger at vur</w:t>
      </w:r>
      <w:r w:rsidR="00543EBA">
        <w:t>dere, hvor mange kerneelementer</w:t>
      </w:r>
      <w:r w:rsidR="00977F6C">
        <w:t xml:space="preserve"> det er relevant at angive.</w:t>
      </w:r>
    </w:p>
    <w:p w14:paraId="03AC3CB9" w14:textId="77777777" w:rsidR="00101D19" w:rsidRPr="00605CF9" w:rsidRDefault="00640244" w:rsidP="00605CF9">
      <w:pPr>
        <w:pStyle w:val="Overskrift3"/>
      </w:pPr>
      <w:r w:rsidRPr="00605CF9">
        <w:t>Kerneelement 1</w:t>
      </w:r>
    </w:p>
    <w:p w14:paraId="01A245F3"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3"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3"/>
    </w:p>
    <w:p w14:paraId="49622C5B"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EF12BB2" w14:textId="41BA48D0" w:rsidR="00977F6C" w:rsidRPr="00015609" w:rsidRDefault="00640244" w:rsidP="00015609">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AF227E8" w14:textId="16AADB99" w:rsidR="00640244" w:rsidRPr="00160968" w:rsidRDefault="00640244" w:rsidP="00640244">
      <w:pPr>
        <w:pStyle w:val="Overskrift2"/>
      </w:pPr>
      <w:r>
        <w:t>Indsamling af data og evaluering af projektet</w:t>
      </w:r>
    </w:p>
    <w:p w14:paraId="16F1CD05" w14:textId="123926DA" w:rsidR="00640244" w:rsidRPr="00640244" w:rsidRDefault="00640244" w:rsidP="00640244">
      <w:r>
        <w:t>Hvilke data ligger til grund for resultatopfølgning</w:t>
      </w:r>
      <w:r w:rsidR="00D94DF8">
        <w:t>en i projektet? Hvordan vil henholdsvis</w:t>
      </w:r>
      <w:r>
        <w:t xml:space="preserve"> implementering af projektets aktiviteter og opnåelse af succeskriterier blive målt? </w:t>
      </w:r>
      <w:r w:rsidRPr="00882854">
        <w:t>Vedlæg evt. STARs skabelon til ak</w:t>
      </w:r>
      <w:r w:rsidR="00882854">
        <w:t>tivitets- og resultatopfølgning</w:t>
      </w:r>
      <w:r w:rsidRPr="00882854">
        <w:t>.</w:t>
      </w:r>
    </w:p>
    <w:p w14:paraId="5552F535"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4"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B0B932" w14:textId="77777777" w:rsidR="00101D19" w:rsidRDefault="00101D19" w:rsidP="00101D19">
      <w:pPr>
        <w:pStyle w:val="Overskrift2"/>
      </w:pPr>
      <w:r w:rsidRPr="00101D19">
        <w:t>Projektets organisation og ledelse</w:t>
      </w:r>
    </w:p>
    <w:p w14:paraId="71BD81D6"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0E2AE44F"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5"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E855E07" w14:textId="77777777" w:rsidR="00640244" w:rsidRDefault="00640244" w:rsidP="00640244">
      <w:pPr>
        <w:pStyle w:val="Overskrift2"/>
      </w:pPr>
      <w:r w:rsidRPr="00101D19">
        <w:t>Projektets tidsplan</w:t>
      </w:r>
    </w:p>
    <w:p w14:paraId="7D74F646" w14:textId="77777777" w:rsidR="00640244" w:rsidRDefault="00103EF9" w:rsidP="00640244">
      <w:r w:rsidRPr="00103EF9">
        <w:t>Beskriv en overordnet plan for projektets gennemførelse.</w:t>
      </w:r>
    </w:p>
    <w:p w14:paraId="0B18E36E"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6"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4D99A26" w14:textId="77777777" w:rsidR="00103EF9" w:rsidRDefault="00103EF9" w:rsidP="00103EF9">
      <w:pPr>
        <w:pStyle w:val="Overskrift2"/>
      </w:pPr>
      <w:r w:rsidRPr="006E1BD1">
        <w:lastRenderedPageBreak/>
        <w:t>Forankring og udbredelse</w:t>
      </w:r>
    </w:p>
    <w:p w14:paraId="3AFB7D92" w14:textId="77777777" w:rsidR="00103EF9" w:rsidRPr="00103EF9" w:rsidRDefault="00103EF9" w:rsidP="00103EF9">
      <w:r w:rsidRPr="00103EF9">
        <w:t>Beskriv kort, hvordan projektet tænkes forankret finansielt og organisatorisk efter projektperiodens udløb.</w:t>
      </w:r>
    </w:p>
    <w:p w14:paraId="5D0D14BE"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7"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7"/>
    </w:p>
    <w:p w14:paraId="59E19A88" w14:textId="77777777" w:rsidR="00103EF9" w:rsidRDefault="00103EF9" w:rsidP="00103EF9">
      <w:r w:rsidRPr="00103EF9">
        <w:t>Beskriv hvordan den opnåede viden i projektet vil blive videreformidlet til relevante aktører.</w:t>
      </w:r>
    </w:p>
    <w:p w14:paraId="3EF2479F" w14:textId="77777777" w:rsidR="00D94DF8" w:rsidRDefault="00D94DF8" w:rsidP="00D94DF8">
      <w:pPr>
        <w:pStyle w:val="Overskrift2"/>
      </w:pPr>
      <w:r>
        <w:t>Økonomi</w:t>
      </w:r>
    </w:p>
    <w:p w14:paraId="6FB26E09"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2B342FDB" w14:textId="77777777" w:rsidR="00D94DF8" w:rsidRDefault="00D94DF8" w:rsidP="00D94DF8">
      <w:pPr>
        <w:pStyle w:val="Overskrift3"/>
      </w:pPr>
      <w:r>
        <w:t>Det ansøgte beløb:</w:t>
      </w:r>
    </w:p>
    <w:p w14:paraId="0C1C9D48"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8"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40CA99E4" w14:textId="77777777" w:rsidR="00D94DF8" w:rsidRDefault="00D94DF8" w:rsidP="00D94DF8">
      <w:pPr>
        <w:pStyle w:val="Overskrift3"/>
      </w:pPr>
      <w:r>
        <w:t>F</w:t>
      </w:r>
      <w:r w:rsidRPr="000A3686">
        <w:t>orventet restværdi ved ansøgning om ti</w:t>
      </w:r>
      <w:r>
        <w:t>lskud til materialeanskaffelser</w:t>
      </w:r>
    </w:p>
    <w:p w14:paraId="377E854A"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9"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0BCC29F9"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3272F0E0" w14:textId="77777777" w:rsidR="00D94DF8" w:rsidRDefault="00D94DF8" w:rsidP="00D94DF8">
      <w:pPr>
        <w:spacing w:after="160"/>
        <w:rPr>
          <w:rFonts w:eastAsiaTheme="majorEastAsia" w:cstheme="majorBidi"/>
          <w:b/>
          <w:szCs w:val="24"/>
        </w:rPr>
      </w:pPr>
      <w:r>
        <w:br w:type="page"/>
      </w:r>
    </w:p>
    <w:p w14:paraId="7E8F9CC9" w14:textId="77777777" w:rsidR="00D94DF8" w:rsidRDefault="00D94DF8" w:rsidP="00D94DF8">
      <w:pPr>
        <w:pStyle w:val="Overskrift3"/>
      </w:pPr>
      <w:r w:rsidRPr="000A3686">
        <w:lastRenderedPageBreak/>
        <w:t>Er der ansøgt om tilskud til projektet fra anden side (eksempelvis fra andre puljer)?</w:t>
      </w:r>
    </w:p>
    <w:p w14:paraId="667EBBEF"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0" w:name="Andre_ansoegninger"/>
      <w:r>
        <w:rPr>
          <w:rFonts w:ascii="MS Gothic" w:eastAsia="MS Gothic" w:hAnsi="MS Gothic"/>
        </w:rPr>
        <w:instrText xml:space="preserve"> FORMCHECKBOX </w:instrText>
      </w:r>
      <w:r w:rsidR="007E4C6C">
        <w:rPr>
          <w:rFonts w:ascii="MS Gothic" w:eastAsia="MS Gothic" w:hAnsi="MS Gothic"/>
        </w:rPr>
      </w:r>
      <w:r w:rsidR="007E4C6C">
        <w:rPr>
          <w:rFonts w:ascii="MS Gothic" w:eastAsia="MS Gothic" w:hAnsi="MS Gothic"/>
        </w:rPr>
        <w:fldChar w:fldCharType="separate"/>
      </w:r>
      <w:r>
        <w:rPr>
          <w:rFonts w:ascii="MS Gothic" w:eastAsia="MS Gothic" w:hAnsi="MS Gothic"/>
        </w:rPr>
        <w:fldChar w:fldCharType="end"/>
      </w:r>
      <w:bookmarkEnd w:id="20"/>
      <w:r>
        <w:rPr>
          <w:rFonts w:ascii="MS Gothic" w:eastAsia="MS Gothic" w:hAnsi="MS Gothic"/>
        </w:rPr>
        <w:t xml:space="preserve"> </w:t>
      </w:r>
      <w:r>
        <w:t>Ja</w:t>
      </w:r>
    </w:p>
    <w:p w14:paraId="26FCB5D7" w14:textId="77777777" w:rsidR="00D94DF8" w:rsidRDefault="00D94DF8" w:rsidP="00D94DF8">
      <w:r w:rsidRPr="00AC70D3">
        <w:t>Hvis ja, hvor stort et beløb er der ansøgt om og hvor er tilskuddet ansøgt fra?</w:t>
      </w:r>
    </w:p>
    <w:p w14:paraId="47D8AFCE"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1"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14:paraId="5EDD3C3D"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2"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1B02DAA"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8303" w14:textId="77777777" w:rsidR="002C7585" w:rsidRDefault="002C7585" w:rsidP="009B3691">
      <w:pPr>
        <w:spacing w:after="0" w:line="240" w:lineRule="auto"/>
      </w:pPr>
      <w:r>
        <w:separator/>
      </w:r>
    </w:p>
  </w:endnote>
  <w:endnote w:type="continuationSeparator" w:id="0">
    <w:p w14:paraId="4A5290BB" w14:textId="77777777" w:rsidR="002C7585" w:rsidRDefault="002C7585"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44ED146D" w14:textId="69AC6BB0" w:rsidR="00103EF9" w:rsidRDefault="00103EF9">
        <w:pPr>
          <w:pStyle w:val="Sidefod"/>
          <w:jc w:val="center"/>
        </w:pPr>
        <w:r>
          <w:fldChar w:fldCharType="begin"/>
        </w:r>
        <w:r>
          <w:instrText>PAGE   \* MERGEFORMAT</w:instrText>
        </w:r>
        <w:r>
          <w:fldChar w:fldCharType="separate"/>
        </w:r>
        <w:r w:rsidR="007E4C6C">
          <w:rPr>
            <w:noProof/>
          </w:rPr>
          <w:t>1</w:t>
        </w:r>
        <w:r>
          <w:fldChar w:fldCharType="end"/>
        </w:r>
      </w:p>
    </w:sdtContent>
  </w:sdt>
  <w:p w14:paraId="56358366"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ABF54" w14:textId="77777777" w:rsidR="002C7585" w:rsidRDefault="002C7585" w:rsidP="009B3691">
      <w:pPr>
        <w:spacing w:after="0" w:line="240" w:lineRule="auto"/>
      </w:pPr>
      <w:r>
        <w:separator/>
      </w:r>
    </w:p>
  </w:footnote>
  <w:footnote w:type="continuationSeparator" w:id="0">
    <w:p w14:paraId="0DF03DFD" w14:textId="77777777" w:rsidR="002C7585" w:rsidRDefault="002C7585"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76AC" w14:textId="77777777" w:rsidR="00660BFF" w:rsidRDefault="00660BFF" w:rsidP="009B3691">
    <w:pPr>
      <w:pStyle w:val="Sidehoved"/>
      <w:spacing w:line="720" w:lineRule="auto"/>
    </w:pPr>
    <w:r>
      <w:rPr>
        <w:noProof/>
        <w:lang w:eastAsia="da-DK"/>
      </w:rPr>
      <w:drawing>
        <wp:inline distT="0" distB="0" distL="0" distR="0" wp14:anchorId="534C013F" wp14:editId="25D8BDC2">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9A"/>
    <w:rsid w:val="00004DD9"/>
    <w:rsid w:val="0001560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474DA"/>
    <w:rsid w:val="001529E2"/>
    <w:rsid w:val="00164CAF"/>
    <w:rsid w:val="001D3E35"/>
    <w:rsid w:val="002220B8"/>
    <w:rsid w:val="0022780D"/>
    <w:rsid w:val="00250342"/>
    <w:rsid w:val="00250B92"/>
    <w:rsid w:val="002542D8"/>
    <w:rsid w:val="00273B77"/>
    <w:rsid w:val="00275224"/>
    <w:rsid w:val="002768FB"/>
    <w:rsid w:val="00280BAF"/>
    <w:rsid w:val="00290F81"/>
    <w:rsid w:val="002957A7"/>
    <w:rsid w:val="002C7585"/>
    <w:rsid w:val="002D7BF4"/>
    <w:rsid w:val="002E48C6"/>
    <w:rsid w:val="002E68C9"/>
    <w:rsid w:val="002F3322"/>
    <w:rsid w:val="002F64FC"/>
    <w:rsid w:val="00311EC6"/>
    <w:rsid w:val="003170FF"/>
    <w:rsid w:val="00340468"/>
    <w:rsid w:val="003423C9"/>
    <w:rsid w:val="00364496"/>
    <w:rsid w:val="00370272"/>
    <w:rsid w:val="003922C8"/>
    <w:rsid w:val="003C3144"/>
    <w:rsid w:val="003E03ED"/>
    <w:rsid w:val="003E20B6"/>
    <w:rsid w:val="004079BA"/>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43EBA"/>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D38"/>
    <w:rsid w:val="00791357"/>
    <w:rsid w:val="007A052F"/>
    <w:rsid w:val="007A09A2"/>
    <w:rsid w:val="007A43D1"/>
    <w:rsid w:val="007A5A6E"/>
    <w:rsid w:val="007A6242"/>
    <w:rsid w:val="007D5D73"/>
    <w:rsid w:val="007E0A48"/>
    <w:rsid w:val="007E39EC"/>
    <w:rsid w:val="007E4C6C"/>
    <w:rsid w:val="007F003F"/>
    <w:rsid w:val="00814B57"/>
    <w:rsid w:val="008445CF"/>
    <w:rsid w:val="008516EA"/>
    <w:rsid w:val="00854F2D"/>
    <w:rsid w:val="00865CB4"/>
    <w:rsid w:val="00870CB0"/>
    <w:rsid w:val="00882854"/>
    <w:rsid w:val="008A2F41"/>
    <w:rsid w:val="008B2883"/>
    <w:rsid w:val="008B470C"/>
    <w:rsid w:val="008D08D8"/>
    <w:rsid w:val="008D7E1A"/>
    <w:rsid w:val="008E7DDD"/>
    <w:rsid w:val="008F3430"/>
    <w:rsid w:val="00900227"/>
    <w:rsid w:val="0092568C"/>
    <w:rsid w:val="00925AB3"/>
    <w:rsid w:val="0093743E"/>
    <w:rsid w:val="009435CA"/>
    <w:rsid w:val="0094394A"/>
    <w:rsid w:val="00974F3D"/>
    <w:rsid w:val="00977F6C"/>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AF7ECA"/>
    <w:rsid w:val="00B16B70"/>
    <w:rsid w:val="00B23D10"/>
    <w:rsid w:val="00B33B78"/>
    <w:rsid w:val="00B454C3"/>
    <w:rsid w:val="00B4558D"/>
    <w:rsid w:val="00B554DC"/>
    <w:rsid w:val="00B61FEB"/>
    <w:rsid w:val="00B9213A"/>
    <w:rsid w:val="00BA2570"/>
    <w:rsid w:val="00BB4CDB"/>
    <w:rsid w:val="00BC01CF"/>
    <w:rsid w:val="00BF4CA7"/>
    <w:rsid w:val="00C239B5"/>
    <w:rsid w:val="00C32CE9"/>
    <w:rsid w:val="00C34331"/>
    <w:rsid w:val="00C861CA"/>
    <w:rsid w:val="00C904B0"/>
    <w:rsid w:val="00C92A88"/>
    <w:rsid w:val="00C97A6F"/>
    <w:rsid w:val="00CB2617"/>
    <w:rsid w:val="00CB6C9A"/>
    <w:rsid w:val="00D12444"/>
    <w:rsid w:val="00D41604"/>
    <w:rsid w:val="00D44AD4"/>
    <w:rsid w:val="00D7140F"/>
    <w:rsid w:val="00D73B84"/>
    <w:rsid w:val="00D82D5E"/>
    <w:rsid w:val="00D90739"/>
    <w:rsid w:val="00D923FF"/>
    <w:rsid w:val="00D94DF8"/>
    <w:rsid w:val="00D97E29"/>
    <w:rsid w:val="00DB42DA"/>
    <w:rsid w:val="00DD2307"/>
    <w:rsid w:val="00DD440E"/>
    <w:rsid w:val="00DE6BA1"/>
    <w:rsid w:val="00DF238A"/>
    <w:rsid w:val="00DF238D"/>
    <w:rsid w:val="00DF4FF6"/>
    <w:rsid w:val="00E04454"/>
    <w:rsid w:val="00E1438F"/>
    <w:rsid w:val="00E33088"/>
    <w:rsid w:val="00E34278"/>
    <w:rsid w:val="00E4214A"/>
    <w:rsid w:val="00E459A7"/>
    <w:rsid w:val="00E55DB4"/>
    <w:rsid w:val="00E61D44"/>
    <w:rsid w:val="00E62A45"/>
    <w:rsid w:val="00E63963"/>
    <w:rsid w:val="00E71444"/>
    <w:rsid w:val="00E75ADA"/>
    <w:rsid w:val="00EA027E"/>
    <w:rsid w:val="00EA113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682BC4"/>
  <w15:chartTrackingRefBased/>
  <w15:docId w15:val="{66AF4C73-FE5A-4FE2-876E-97BE46E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standarder\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356F-6D98-4BDB-B10F-635F0F44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0</TotalTime>
  <Pages>4</Pages>
  <Words>467</Words>
  <Characters>3130</Characters>
  <Application>Microsoft Office Word</Application>
  <DocSecurity>0</DocSecurity>
  <Lines>84</Lines>
  <Paragraphs>76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Ansøgningskema for pulje til styrket fokus på jobformidling i kommuner og a-kasser</dc:title>
  <dc:subject/>
  <dc:creator>Nathalie Nyholm Olsen</dc:creator>
  <cp:keywords/>
  <dc:description/>
  <cp:lastModifiedBy>Janne Petersen</cp:lastModifiedBy>
  <cp:revision>2</cp:revision>
  <dcterms:created xsi:type="dcterms:W3CDTF">2022-01-31T12:14:00Z</dcterms:created>
  <dcterms:modified xsi:type="dcterms:W3CDTF">2022-01-31T12:14:00Z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